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123" w:rsidRDefault="00040123" w:rsidP="0041013E">
      <w:pPr>
        <w:pStyle w:val="ListParagraph"/>
        <w:numPr>
          <w:ilvl w:val="0"/>
          <w:numId w:val="1"/>
        </w:numPr>
        <w:spacing w:after="120"/>
        <w:contextualSpacing w:val="0"/>
      </w:pPr>
      <w:bookmarkStart w:id="0" w:name="_GoBack"/>
      <w:bookmarkEnd w:id="0"/>
      <w:r>
        <w:t>What form is used to medically screen individuals?</w:t>
      </w:r>
    </w:p>
    <w:p w:rsidR="00040123" w:rsidRDefault="00040123" w:rsidP="00650CD0">
      <w:pPr>
        <w:pStyle w:val="ListParagraph"/>
        <w:numPr>
          <w:ilvl w:val="1"/>
          <w:numId w:val="1"/>
        </w:numPr>
        <w:spacing w:after="120"/>
        <w:contextualSpacing w:val="0"/>
      </w:pPr>
      <w:r>
        <w:t>SF-600 Chronological record of Medical Care</w:t>
      </w:r>
    </w:p>
    <w:p w:rsidR="00040123" w:rsidRDefault="00040123" w:rsidP="0041013E">
      <w:pPr>
        <w:pStyle w:val="ListParagraph"/>
        <w:numPr>
          <w:ilvl w:val="0"/>
          <w:numId w:val="1"/>
        </w:numPr>
        <w:spacing w:after="120"/>
        <w:contextualSpacing w:val="0"/>
      </w:pPr>
      <w:r>
        <w:t>When inspecting mess attendants their hands should be?</w:t>
      </w:r>
    </w:p>
    <w:p w:rsidR="00040123" w:rsidRDefault="00040123" w:rsidP="00650CD0">
      <w:pPr>
        <w:pStyle w:val="ListParagraph"/>
        <w:numPr>
          <w:ilvl w:val="1"/>
          <w:numId w:val="1"/>
        </w:numPr>
        <w:spacing w:after="120"/>
        <w:contextualSpacing w:val="0"/>
      </w:pPr>
      <w:r>
        <w:t>Clean with fingernails clean, unpolished and neatly trimmed</w:t>
      </w:r>
    </w:p>
    <w:p w:rsidR="00040123" w:rsidRDefault="00040123" w:rsidP="0041013E">
      <w:pPr>
        <w:pStyle w:val="ListParagraph"/>
        <w:numPr>
          <w:ilvl w:val="0"/>
          <w:numId w:val="1"/>
        </w:numPr>
        <w:spacing w:after="120"/>
        <w:contextualSpacing w:val="0"/>
      </w:pPr>
      <w:r>
        <w:t>Potentially Hazardous food must be held at what temperature for hot holding? Cold holding?</w:t>
      </w:r>
    </w:p>
    <w:p w:rsidR="00040123" w:rsidRDefault="00361AC7" w:rsidP="0041013E">
      <w:pPr>
        <w:pStyle w:val="ListParagraph"/>
        <w:numPr>
          <w:ilvl w:val="1"/>
          <w:numId w:val="1"/>
        </w:numPr>
        <w:spacing w:after="120"/>
        <w:contextualSpacing w:val="0"/>
      </w:pPr>
      <w:r>
        <w:t>135</w:t>
      </w:r>
      <w:r w:rsidR="00040123">
        <w:rPr>
          <w:rFonts w:cstheme="minorHAnsi"/>
        </w:rPr>
        <w:t>°</w:t>
      </w:r>
      <w:r w:rsidR="00040123">
        <w:t>F hot or 41</w:t>
      </w:r>
      <w:r w:rsidR="00040123">
        <w:rPr>
          <w:rFonts w:cstheme="minorHAnsi"/>
        </w:rPr>
        <w:t>°</w:t>
      </w:r>
      <w:r w:rsidR="00040123">
        <w:t>F or below for cold</w:t>
      </w:r>
    </w:p>
    <w:p w:rsidR="00040123" w:rsidRDefault="00040123" w:rsidP="0041013E">
      <w:pPr>
        <w:pStyle w:val="ListParagraph"/>
        <w:numPr>
          <w:ilvl w:val="0"/>
          <w:numId w:val="1"/>
        </w:numPr>
        <w:spacing w:after="120"/>
        <w:contextualSpacing w:val="0"/>
      </w:pPr>
      <w:r>
        <w:t>How long do you have to cool hot items?</w:t>
      </w:r>
    </w:p>
    <w:p w:rsidR="00040123" w:rsidRDefault="00361AC7" w:rsidP="0041013E">
      <w:pPr>
        <w:pStyle w:val="ListParagraph"/>
        <w:numPr>
          <w:ilvl w:val="1"/>
          <w:numId w:val="1"/>
        </w:numPr>
        <w:spacing w:after="120"/>
        <w:contextualSpacing w:val="0"/>
      </w:pPr>
      <w:r>
        <w:t>4 hours- 135 to 70</w:t>
      </w:r>
      <w:r w:rsidR="00040123">
        <w:t xml:space="preserve"> degrees within 2 hours then 70 to 41 or below within a 4-hour period</w:t>
      </w:r>
    </w:p>
    <w:p w:rsidR="00040123" w:rsidRDefault="00040123" w:rsidP="0041013E">
      <w:pPr>
        <w:pStyle w:val="ListParagraph"/>
        <w:numPr>
          <w:ilvl w:val="0"/>
          <w:numId w:val="1"/>
        </w:numPr>
        <w:spacing w:after="120"/>
        <w:contextualSpacing w:val="0"/>
      </w:pPr>
      <w:r>
        <w:t>Rapid cooling of leftovers can be accomplished by:</w:t>
      </w:r>
    </w:p>
    <w:p w:rsidR="00040123" w:rsidRDefault="00040123" w:rsidP="0041013E">
      <w:pPr>
        <w:pStyle w:val="ListParagraph"/>
        <w:numPr>
          <w:ilvl w:val="1"/>
          <w:numId w:val="1"/>
        </w:numPr>
        <w:spacing w:after="120"/>
        <w:contextualSpacing w:val="0"/>
      </w:pPr>
      <w:r>
        <w:t>Portioning to shallow pans (3-inch product depth or lee or smaller containers 1 gallon or less</w:t>
      </w:r>
    </w:p>
    <w:p w:rsidR="00040123" w:rsidRDefault="00040123" w:rsidP="0041013E">
      <w:pPr>
        <w:pStyle w:val="ListParagraph"/>
        <w:numPr>
          <w:ilvl w:val="0"/>
          <w:numId w:val="1"/>
        </w:numPr>
        <w:spacing w:after="120"/>
        <w:contextualSpacing w:val="0"/>
      </w:pPr>
      <w:r>
        <w:t>Potentially Hazardous Leftovers must be labeled with?</w:t>
      </w:r>
    </w:p>
    <w:p w:rsidR="00040123" w:rsidRDefault="00361AC7" w:rsidP="0041013E">
      <w:pPr>
        <w:pStyle w:val="ListParagraph"/>
        <w:numPr>
          <w:ilvl w:val="1"/>
          <w:numId w:val="1"/>
        </w:numPr>
        <w:spacing w:after="120"/>
        <w:contextualSpacing w:val="0"/>
      </w:pPr>
      <w:r>
        <w:t>Leftover- Use within 72</w:t>
      </w:r>
      <w:r w:rsidR="00040123">
        <w:t xml:space="preserve"> hours with the date, time of original preparation and discard date and time</w:t>
      </w:r>
    </w:p>
    <w:p w:rsidR="00040123" w:rsidRDefault="00040123" w:rsidP="0041013E">
      <w:pPr>
        <w:pStyle w:val="ListParagraph"/>
        <w:numPr>
          <w:ilvl w:val="0"/>
          <w:numId w:val="1"/>
        </w:numPr>
        <w:spacing w:after="120"/>
        <w:contextualSpacing w:val="0"/>
      </w:pPr>
      <w:r>
        <w:t>How long can leftovers be retained for?</w:t>
      </w:r>
    </w:p>
    <w:p w:rsidR="00040123" w:rsidRDefault="00361AC7" w:rsidP="0041013E">
      <w:pPr>
        <w:pStyle w:val="ListParagraph"/>
        <w:numPr>
          <w:ilvl w:val="1"/>
          <w:numId w:val="1"/>
        </w:numPr>
        <w:spacing w:after="120"/>
        <w:contextualSpacing w:val="0"/>
      </w:pPr>
      <w:r>
        <w:t>72</w:t>
      </w:r>
      <w:r w:rsidR="00040123">
        <w:t>-hours chilled or 5-hours if maintained hot</w:t>
      </w:r>
    </w:p>
    <w:p w:rsidR="00040123" w:rsidRDefault="00040123" w:rsidP="0041013E">
      <w:pPr>
        <w:pStyle w:val="ListParagraph"/>
        <w:numPr>
          <w:ilvl w:val="0"/>
          <w:numId w:val="1"/>
        </w:numPr>
        <w:spacing w:after="120" w:line="240" w:lineRule="auto"/>
        <w:contextualSpacing w:val="0"/>
      </w:pPr>
      <w:r>
        <w:t>______ of leftovers is prohibited.</w:t>
      </w:r>
    </w:p>
    <w:p w:rsidR="00040123" w:rsidRDefault="00040123" w:rsidP="0041013E">
      <w:pPr>
        <w:pStyle w:val="ListParagraph"/>
        <w:numPr>
          <w:ilvl w:val="1"/>
          <w:numId w:val="1"/>
        </w:numPr>
        <w:spacing w:after="120" w:line="240" w:lineRule="auto"/>
        <w:contextualSpacing w:val="0"/>
      </w:pPr>
      <w:r>
        <w:t>Freezing</w:t>
      </w:r>
    </w:p>
    <w:p w:rsidR="00040123" w:rsidRDefault="00040123" w:rsidP="0041013E">
      <w:pPr>
        <w:pStyle w:val="ListParagraph"/>
        <w:numPr>
          <w:ilvl w:val="0"/>
          <w:numId w:val="1"/>
        </w:numPr>
        <w:spacing w:after="120" w:line="240" w:lineRule="auto"/>
        <w:contextualSpacing w:val="0"/>
      </w:pPr>
      <w:r>
        <w:t>What temperature must potentially hazardous food be reheated too?</w:t>
      </w:r>
    </w:p>
    <w:p w:rsidR="00040123" w:rsidRDefault="00040123" w:rsidP="0041013E">
      <w:pPr>
        <w:pStyle w:val="ListParagraph"/>
        <w:numPr>
          <w:ilvl w:val="1"/>
          <w:numId w:val="1"/>
        </w:numPr>
        <w:spacing w:after="120" w:line="240" w:lineRule="auto"/>
        <w:contextualSpacing w:val="0"/>
      </w:pPr>
      <w:r>
        <w:t>165</w:t>
      </w:r>
      <w:r>
        <w:rPr>
          <w:rFonts w:cstheme="minorHAnsi"/>
        </w:rPr>
        <w:t>°</w:t>
      </w:r>
      <w:r>
        <w:t>F for 15 seconds then held at 140</w:t>
      </w:r>
      <w:r>
        <w:rPr>
          <w:rFonts w:cstheme="minorHAnsi"/>
        </w:rPr>
        <w:t>°</w:t>
      </w:r>
      <w:r>
        <w:t>F  or above until service</w:t>
      </w:r>
    </w:p>
    <w:p w:rsidR="00040123" w:rsidRDefault="00040123" w:rsidP="0041013E">
      <w:pPr>
        <w:pStyle w:val="ListParagraph"/>
        <w:numPr>
          <w:ilvl w:val="0"/>
          <w:numId w:val="1"/>
        </w:numPr>
        <w:spacing w:after="120" w:line="240" w:lineRule="auto"/>
        <w:contextualSpacing w:val="0"/>
      </w:pPr>
      <w:r>
        <w:t>When reheating leftovers, how long do you have to reheat it?</w:t>
      </w:r>
    </w:p>
    <w:p w:rsidR="00040123" w:rsidRDefault="00040123" w:rsidP="0041013E">
      <w:pPr>
        <w:pStyle w:val="ListParagraph"/>
        <w:numPr>
          <w:ilvl w:val="1"/>
          <w:numId w:val="1"/>
        </w:numPr>
        <w:spacing w:after="120" w:line="240" w:lineRule="auto"/>
        <w:contextualSpacing w:val="0"/>
      </w:pPr>
      <w:r>
        <w:t>Time will not exceed 2-hours</w:t>
      </w:r>
    </w:p>
    <w:p w:rsidR="00040123" w:rsidRDefault="00040123" w:rsidP="0041013E">
      <w:pPr>
        <w:pStyle w:val="ListParagraph"/>
        <w:numPr>
          <w:ilvl w:val="0"/>
          <w:numId w:val="1"/>
        </w:numPr>
        <w:spacing w:after="120" w:line="240" w:lineRule="auto"/>
        <w:contextualSpacing w:val="0"/>
      </w:pPr>
      <w:r>
        <w:t>What foods are considered prohibited leftovers?</w:t>
      </w:r>
    </w:p>
    <w:p w:rsidR="00040123" w:rsidRDefault="00040123" w:rsidP="0041013E">
      <w:pPr>
        <w:pStyle w:val="ListParagraph"/>
        <w:numPr>
          <w:ilvl w:val="1"/>
          <w:numId w:val="1"/>
        </w:numPr>
        <w:spacing w:after="120" w:line="240" w:lineRule="auto"/>
        <w:contextualSpacing w:val="0"/>
      </w:pPr>
      <w:r>
        <w:t>Foods composed of ingredients which have been peeled, sliced or diced by hand after cooking (i.e. potato salad, egg salad, macaroni salad)</w:t>
      </w:r>
      <w:r w:rsidR="00267FD6">
        <w:t xml:space="preserve"> Also most seafood and items that have been creamed</w:t>
      </w:r>
    </w:p>
    <w:p w:rsidR="00267FD6" w:rsidRDefault="00267FD6" w:rsidP="0041013E">
      <w:pPr>
        <w:pStyle w:val="ListParagraph"/>
        <w:numPr>
          <w:ilvl w:val="0"/>
          <w:numId w:val="1"/>
        </w:numPr>
        <w:spacing w:after="120" w:line="240" w:lineRule="auto"/>
        <w:contextualSpacing w:val="0"/>
      </w:pPr>
      <w:r>
        <w:t>What determines how often utensils and contact surfaces shall be cleaned throughout the day?</w:t>
      </w:r>
    </w:p>
    <w:p w:rsidR="00267FD6" w:rsidRDefault="00267FD6" w:rsidP="0041013E">
      <w:pPr>
        <w:pStyle w:val="ListParagraph"/>
        <w:numPr>
          <w:ilvl w:val="1"/>
          <w:numId w:val="1"/>
        </w:numPr>
        <w:spacing w:after="120" w:line="240" w:lineRule="auto"/>
        <w:contextualSpacing w:val="0"/>
      </w:pPr>
      <w:r>
        <w:t>Based on food temperature, type, and amount of particles</w:t>
      </w:r>
    </w:p>
    <w:p w:rsidR="00267FD6" w:rsidRDefault="00267FD6" w:rsidP="0041013E">
      <w:pPr>
        <w:pStyle w:val="ListParagraph"/>
        <w:numPr>
          <w:ilvl w:val="0"/>
          <w:numId w:val="1"/>
        </w:numPr>
        <w:spacing w:after="120" w:line="240" w:lineRule="auto"/>
        <w:contextualSpacing w:val="0"/>
      </w:pPr>
      <w:r>
        <w:t>When shall defrosting of refrigerated spaces be done?</w:t>
      </w:r>
    </w:p>
    <w:p w:rsidR="00267FD6" w:rsidRDefault="00267FD6" w:rsidP="0041013E">
      <w:pPr>
        <w:pStyle w:val="ListParagraph"/>
        <w:numPr>
          <w:ilvl w:val="1"/>
          <w:numId w:val="1"/>
        </w:numPr>
        <w:spacing w:after="120" w:line="240" w:lineRule="auto"/>
        <w:contextualSpacing w:val="0"/>
      </w:pPr>
      <w:r>
        <w:t>Before frost thickness reaches ¼ of an inch</w:t>
      </w:r>
    </w:p>
    <w:p w:rsidR="00267FD6" w:rsidRDefault="00267FD6" w:rsidP="0041013E">
      <w:pPr>
        <w:pStyle w:val="ListParagraph"/>
        <w:numPr>
          <w:ilvl w:val="0"/>
          <w:numId w:val="1"/>
        </w:numPr>
        <w:spacing w:after="120" w:line="240" w:lineRule="auto"/>
        <w:contextualSpacing w:val="0"/>
      </w:pPr>
      <w:r>
        <w:t>If the chlorine concentration is 50 ppm and the PH level is 10 what temperature should the water be?</w:t>
      </w:r>
    </w:p>
    <w:p w:rsidR="00267FD6" w:rsidRDefault="00267FD6" w:rsidP="0041013E">
      <w:pPr>
        <w:pStyle w:val="ListParagraph"/>
        <w:numPr>
          <w:ilvl w:val="1"/>
          <w:numId w:val="1"/>
        </w:numPr>
        <w:spacing w:after="120" w:line="240" w:lineRule="auto"/>
        <w:contextualSpacing w:val="0"/>
      </w:pPr>
      <w:r>
        <w:t>100</w:t>
      </w:r>
      <w:r>
        <w:rPr>
          <w:rFonts w:cstheme="minorHAnsi"/>
        </w:rPr>
        <w:t>°</w:t>
      </w:r>
      <w:r>
        <w:t>F</w:t>
      </w:r>
    </w:p>
    <w:p w:rsidR="00267FD6" w:rsidRDefault="00267FD6" w:rsidP="0041013E">
      <w:pPr>
        <w:pStyle w:val="ListParagraph"/>
        <w:numPr>
          <w:ilvl w:val="0"/>
          <w:numId w:val="1"/>
        </w:numPr>
        <w:spacing w:after="120" w:line="240" w:lineRule="auto"/>
        <w:contextualSpacing w:val="0"/>
      </w:pPr>
      <w:r>
        <w:lastRenderedPageBreak/>
        <w:t>If the chlorine concentration is 50 ppm and the PH level is 8 what temperature should the water be?</w:t>
      </w:r>
    </w:p>
    <w:p w:rsidR="00267FD6" w:rsidRDefault="00267FD6" w:rsidP="0041013E">
      <w:pPr>
        <w:pStyle w:val="ListParagraph"/>
        <w:numPr>
          <w:ilvl w:val="1"/>
          <w:numId w:val="1"/>
        </w:numPr>
        <w:spacing w:after="120" w:line="240" w:lineRule="auto"/>
        <w:contextualSpacing w:val="0"/>
      </w:pPr>
      <w:r>
        <w:t>75</w:t>
      </w:r>
      <w:r>
        <w:rPr>
          <w:rFonts w:cstheme="minorHAnsi"/>
        </w:rPr>
        <w:t>°</w:t>
      </w:r>
      <w:r>
        <w:t>F</w:t>
      </w:r>
    </w:p>
    <w:p w:rsidR="00267FD6" w:rsidRDefault="00267FD6" w:rsidP="0041013E">
      <w:pPr>
        <w:pStyle w:val="ListParagraph"/>
        <w:numPr>
          <w:ilvl w:val="0"/>
          <w:numId w:val="1"/>
        </w:numPr>
        <w:spacing w:after="120" w:line="240" w:lineRule="auto"/>
        <w:contextualSpacing w:val="0"/>
      </w:pPr>
      <w:r>
        <w:t>How long should you let chlorinated lime sit to allow the undissolved residue to settle on the bottom?</w:t>
      </w:r>
    </w:p>
    <w:p w:rsidR="00267FD6" w:rsidRDefault="00267FD6" w:rsidP="0041013E">
      <w:pPr>
        <w:pStyle w:val="ListParagraph"/>
        <w:numPr>
          <w:ilvl w:val="1"/>
          <w:numId w:val="1"/>
        </w:numPr>
        <w:spacing w:after="120" w:line="240" w:lineRule="auto"/>
        <w:contextualSpacing w:val="0"/>
      </w:pPr>
      <w:r>
        <w:t>30 minutes</w:t>
      </w:r>
    </w:p>
    <w:p w:rsidR="00267FD6" w:rsidRDefault="00267FD6" w:rsidP="0041013E">
      <w:pPr>
        <w:pStyle w:val="ListParagraph"/>
        <w:numPr>
          <w:ilvl w:val="0"/>
          <w:numId w:val="1"/>
        </w:numPr>
        <w:spacing w:after="120" w:line="240" w:lineRule="auto"/>
        <w:contextualSpacing w:val="0"/>
      </w:pPr>
      <w:r>
        <w:t xml:space="preserve">How long </w:t>
      </w:r>
      <w:r w:rsidR="002C76E5">
        <w:t>should utensils</w:t>
      </w:r>
      <w:r>
        <w:t xml:space="preserve"> be immersed in chlorines and PH solutions?</w:t>
      </w:r>
    </w:p>
    <w:p w:rsidR="00267FD6" w:rsidRDefault="00267FD6" w:rsidP="0041013E">
      <w:pPr>
        <w:pStyle w:val="ListParagraph"/>
        <w:numPr>
          <w:ilvl w:val="1"/>
          <w:numId w:val="1"/>
        </w:numPr>
        <w:spacing w:after="120" w:line="240" w:lineRule="auto"/>
        <w:contextualSpacing w:val="0"/>
      </w:pPr>
      <w:r>
        <w:t>10 seconds</w:t>
      </w:r>
    </w:p>
    <w:p w:rsidR="00267FD6" w:rsidRDefault="00267FD6" w:rsidP="0041013E">
      <w:pPr>
        <w:pStyle w:val="ListParagraph"/>
        <w:numPr>
          <w:ilvl w:val="0"/>
          <w:numId w:val="1"/>
        </w:numPr>
        <w:spacing w:after="120" w:line="240" w:lineRule="auto"/>
        <w:contextualSpacing w:val="0"/>
      </w:pPr>
      <w:r>
        <w:t>At what temperature and for how long should utensils be immersed in water with no solution?</w:t>
      </w:r>
    </w:p>
    <w:p w:rsidR="00267FD6" w:rsidRDefault="00267FD6" w:rsidP="0041013E">
      <w:pPr>
        <w:pStyle w:val="ListParagraph"/>
        <w:numPr>
          <w:ilvl w:val="1"/>
          <w:numId w:val="1"/>
        </w:numPr>
        <w:spacing w:after="120" w:line="240" w:lineRule="auto"/>
        <w:contextualSpacing w:val="0"/>
      </w:pPr>
      <w:r>
        <w:t>At least 171</w:t>
      </w:r>
      <w:r>
        <w:rPr>
          <w:rFonts w:cstheme="minorHAnsi"/>
        </w:rPr>
        <w:t>°</w:t>
      </w:r>
      <w:r>
        <w:t>F for 30 seconds</w:t>
      </w:r>
    </w:p>
    <w:p w:rsidR="00267FD6" w:rsidRDefault="00267FD6" w:rsidP="0041013E">
      <w:pPr>
        <w:pStyle w:val="ListParagraph"/>
        <w:numPr>
          <w:ilvl w:val="0"/>
          <w:numId w:val="1"/>
        </w:numPr>
        <w:spacing w:after="120" w:line="240" w:lineRule="auto"/>
        <w:contextualSpacing w:val="0"/>
      </w:pPr>
      <w:r>
        <w:t>If you have a clean solution containing 12.5 to 25 ppm of available iodine, a PH not higher than 5.0 and having a temperature of at least 75</w:t>
      </w:r>
      <w:r>
        <w:rPr>
          <w:rFonts w:cstheme="minorHAnsi"/>
        </w:rPr>
        <w:t>°</w:t>
      </w:r>
      <w:r>
        <w:t>F how long should the utensil be immersed?</w:t>
      </w:r>
    </w:p>
    <w:p w:rsidR="00267FD6" w:rsidRDefault="00267FD6" w:rsidP="0041013E">
      <w:pPr>
        <w:pStyle w:val="ListParagraph"/>
        <w:numPr>
          <w:ilvl w:val="1"/>
          <w:numId w:val="1"/>
        </w:numPr>
        <w:spacing w:after="120" w:line="240" w:lineRule="auto"/>
        <w:contextualSpacing w:val="0"/>
      </w:pPr>
      <w:r>
        <w:t>At least one minute</w:t>
      </w:r>
    </w:p>
    <w:p w:rsidR="00267FD6" w:rsidRDefault="002C76E5" w:rsidP="0041013E">
      <w:pPr>
        <w:pStyle w:val="ListParagraph"/>
        <w:numPr>
          <w:ilvl w:val="0"/>
          <w:numId w:val="1"/>
        </w:numPr>
        <w:spacing w:after="120" w:line="240" w:lineRule="auto"/>
        <w:contextualSpacing w:val="0"/>
      </w:pPr>
      <w:r>
        <w:t>What must be provided if utilizing hot water for sanitizing manual washing?</w:t>
      </w:r>
    </w:p>
    <w:p w:rsidR="002C76E5" w:rsidRDefault="002C76E5" w:rsidP="0041013E">
      <w:pPr>
        <w:pStyle w:val="ListParagraph"/>
        <w:numPr>
          <w:ilvl w:val="1"/>
          <w:numId w:val="1"/>
        </w:numPr>
        <w:spacing w:after="120" w:line="240" w:lineRule="auto"/>
        <w:contextualSpacing w:val="0"/>
      </w:pPr>
      <w:r>
        <w:t>Integral heating device or fixture installed capable of maintaining the water at a temperature of 171</w:t>
      </w:r>
      <w:r>
        <w:rPr>
          <w:rFonts w:cstheme="minorHAnsi"/>
        </w:rPr>
        <w:t>°</w:t>
      </w:r>
      <w:r>
        <w:t xml:space="preserve">F </w:t>
      </w:r>
    </w:p>
    <w:p w:rsidR="002C76E5" w:rsidRDefault="002C76E5" w:rsidP="0041013E">
      <w:pPr>
        <w:pStyle w:val="ListParagraph"/>
        <w:numPr>
          <w:ilvl w:val="0"/>
          <w:numId w:val="1"/>
        </w:numPr>
        <w:spacing w:after="120" w:line="240" w:lineRule="auto"/>
        <w:contextualSpacing w:val="0"/>
      </w:pPr>
      <w:r>
        <w:t>What pressure should the water be on the water line at the machines for spray-type dishwashing machines?</w:t>
      </w:r>
    </w:p>
    <w:p w:rsidR="002C76E5" w:rsidRDefault="002C76E5" w:rsidP="0041013E">
      <w:pPr>
        <w:pStyle w:val="ListParagraph"/>
        <w:numPr>
          <w:ilvl w:val="1"/>
          <w:numId w:val="1"/>
        </w:numPr>
        <w:spacing w:after="120" w:line="240" w:lineRule="auto"/>
        <w:contextualSpacing w:val="0"/>
      </w:pPr>
      <w:r>
        <w:t>Not less than 15 nor more than 25 psi</w:t>
      </w:r>
    </w:p>
    <w:p w:rsidR="002C76E5" w:rsidRDefault="002C76E5" w:rsidP="0041013E">
      <w:pPr>
        <w:pStyle w:val="ListParagraph"/>
        <w:numPr>
          <w:ilvl w:val="0"/>
          <w:numId w:val="1"/>
        </w:numPr>
        <w:spacing w:after="120" w:line="240" w:lineRule="auto"/>
        <w:contextualSpacing w:val="0"/>
      </w:pPr>
      <w:r>
        <w:t>What psi should the rinse nozzle be on a spray-type machine?</w:t>
      </w:r>
    </w:p>
    <w:p w:rsidR="002C76E5" w:rsidRDefault="002C76E5" w:rsidP="0041013E">
      <w:pPr>
        <w:pStyle w:val="ListParagraph"/>
        <w:numPr>
          <w:ilvl w:val="1"/>
          <w:numId w:val="1"/>
        </w:numPr>
        <w:spacing w:after="120" w:line="240" w:lineRule="auto"/>
        <w:contextualSpacing w:val="0"/>
      </w:pPr>
      <w:r>
        <w:t>10 psi</w:t>
      </w:r>
    </w:p>
    <w:p w:rsidR="002C76E5" w:rsidRDefault="002C76E5" w:rsidP="0041013E">
      <w:pPr>
        <w:pStyle w:val="ListParagraph"/>
        <w:numPr>
          <w:ilvl w:val="0"/>
          <w:numId w:val="1"/>
        </w:numPr>
        <w:spacing w:after="120" w:line="240" w:lineRule="auto"/>
        <w:contextualSpacing w:val="0"/>
      </w:pPr>
      <w:r>
        <w:t>How large should the IPS valve be on a spray-type machine?</w:t>
      </w:r>
    </w:p>
    <w:p w:rsidR="002C76E5" w:rsidRDefault="002C76E5" w:rsidP="0041013E">
      <w:pPr>
        <w:pStyle w:val="ListParagraph"/>
        <w:numPr>
          <w:ilvl w:val="1"/>
          <w:numId w:val="1"/>
        </w:numPr>
        <w:spacing w:after="120" w:line="240" w:lineRule="auto"/>
        <w:contextualSpacing w:val="0"/>
      </w:pPr>
      <w:r>
        <w:t>¼ inch</w:t>
      </w:r>
    </w:p>
    <w:p w:rsidR="002C76E5" w:rsidRDefault="002C76E5" w:rsidP="0041013E">
      <w:pPr>
        <w:pStyle w:val="ListParagraph"/>
        <w:numPr>
          <w:ilvl w:val="0"/>
          <w:numId w:val="1"/>
        </w:numPr>
        <w:spacing w:after="120" w:line="240" w:lineRule="auto"/>
        <w:contextualSpacing w:val="0"/>
      </w:pPr>
      <w:r>
        <w:t>On a machine wash, what should the wash temperature be?</w:t>
      </w:r>
    </w:p>
    <w:p w:rsidR="002C76E5" w:rsidRDefault="002C76E5" w:rsidP="0041013E">
      <w:pPr>
        <w:pStyle w:val="ListParagraph"/>
        <w:numPr>
          <w:ilvl w:val="1"/>
          <w:numId w:val="1"/>
        </w:numPr>
        <w:spacing w:after="120" w:line="240" w:lineRule="auto"/>
        <w:contextualSpacing w:val="0"/>
      </w:pPr>
      <w:r>
        <w:t>140</w:t>
      </w:r>
      <w:r>
        <w:rPr>
          <w:rFonts w:cstheme="minorHAnsi"/>
        </w:rPr>
        <w:t>°</w:t>
      </w:r>
      <w:r>
        <w:t>F to 160</w:t>
      </w:r>
      <w:r>
        <w:rPr>
          <w:rFonts w:cstheme="minorHAnsi"/>
        </w:rPr>
        <w:t>°</w:t>
      </w:r>
      <w:r>
        <w:t>F</w:t>
      </w:r>
    </w:p>
    <w:p w:rsidR="002C76E5" w:rsidRDefault="002C76E5" w:rsidP="0041013E">
      <w:pPr>
        <w:pStyle w:val="ListParagraph"/>
        <w:numPr>
          <w:ilvl w:val="0"/>
          <w:numId w:val="1"/>
        </w:numPr>
        <w:spacing w:after="120" w:line="240" w:lineRule="auto"/>
        <w:contextualSpacing w:val="0"/>
      </w:pPr>
      <w:r>
        <w:t xml:space="preserve">On a machine wash, what should the </w:t>
      </w:r>
      <w:r w:rsidR="00B63BB0">
        <w:t xml:space="preserve">pumped </w:t>
      </w:r>
      <w:r>
        <w:t>rinse temperature be?</w:t>
      </w:r>
    </w:p>
    <w:p w:rsidR="002C76E5" w:rsidRDefault="002C76E5" w:rsidP="0041013E">
      <w:pPr>
        <w:pStyle w:val="ListParagraph"/>
        <w:numPr>
          <w:ilvl w:val="1"/>
          <w:numId w:val="1"/>
        </w:numPr>
        <w:spacing w:after="120" w:line="240" w:lineRule="auto"/>
        <w:contextualSpacing w:val="0"/>
      </w:pPr>
      <w:r>
        <w:t>165</w:t>
      </w:r>
      <w:r>
        <w:rPr>
          <w:rFonts w:cstheme="minorHAnsi"/>
        </w:rPr>
        <w:t>°</w:t>
      </w:r>
      <w:r>
        <w:t>F to 180</w:t>
      </w:r>
      <w:r>
        <w:rPr>
          <w:rFonts w:cstheme="minorHAnsi"/>
        </w:rPr>
        <w:t>°</w:t>
      </w:r>
      <w:r>
        <w:t>F</w:t>
      </w:r>
    </w:p>
    <w:p w:rsidR="002C76E5" w:rsidRDefault="002C76E5" w:rsidP="0041013E">
      <w:pPr>
        <w:pStyle w:val="ListParagraph"/>
        <w:numPr>
          <w:ilvl w:val="0"/>
          <w:numId w:val="1"/>
        </w:numPr>
        <w:spacing w:after="120" w:line="240" w:lineRule="auto"/>
        <w:contextualSpacing w:val="0"/>
      </w:pPr>
      <w:r>
        <w:t xml:space="preserve">On a machine wash, what should the </w:t>
      </w:r>
      <w:r w:rsidR="00B63BB0">
        <w:t xml:space="preserve">final </w:t>
      </w:r>
      <w:r>
        <w:t>rinse temperature be?</w:t>
      </w:r>
    </w:p>
    <w:p w:rsidR="002C76E5" w:rsidRDefault="002C76E5" w:rsidP="0041013E">
      <w:pPr>
        <w:pStyle w:val="ListParagraph"/>
        <w:numPr>
          <w:ilvl w:val="1"/>
          <w:numId w:val="1"/>
        </w:numPr>
        <w:spacing w:after="120" w:line="240" w:lineRule="auto"/>
        <w:contextualSpacing w:val="0"/>
      </w:pPr>
      <w:r>
        <w:t>180</w:t>
      </w:r>
      <w:r>
        <w:rPr>
          <w:rFonts w:cstheme="minorHAnsi"/>
        </w:rPr>
        <w:t>°</w:t>
      </w:r>
      <w:r>
        <w:t>F to 194</w:t>
      </w:r>
      <w:r>
        <w:rPr>
          <w:rFonts w:cstheme="minorHAnsi"/>
        </w:rPr>
        <w:t>°</w:t>
      </w:r>
      <w:r>
        <w:t>F</w:t>
      </w:r>
    </w:p>
    <w:p w:rsidR="002C76E5" w:rsidRDefault="002C76E5" w:rsidP="0041013E">
      <w:pPr>
        <w:pStyle w:val="ListParagraph"/>
        <w:numPr>
          <w:ilvl w:val="0"/>
          <w:numId w:val="1"/>
        </w:numPr>
        <w:spacing w:after="120" w:line="240" w:lineRule="auto"/>
        <w:contextualSpacing w:val="0"/>
      </w:pPr>
      <w:r>
        <w:t>What is the minimum surface temperatures of utensils when machine washing?</w:t>
      </w:r>
    </w:p>
    <w:p w:rsidR="002C76E5" w:rsidRDefault="002C76E5" w:rsidP="0041013E">
      <w:pPr>
        <w:pStyle w:val="ListParagraph"/>
        <w:numPr>
          <w:ilvl w:val="1"/>
          <w:numId w:val="1"/>
        </w:numPr>
        <w:spacing w:after="120" w:line="240" w:lineRule="auto"/>
        <w:contextualSpacing w:val="0"/>
      </w:pPr>
      <w:r>
        <w:t>160</w:t>
      </w:r>
      <w:r>
        <w:rPr>
          <w:rFonts w:cstheme="minorHAnsi"/>
        </w:rPr>
        <w:t>°</w:t>
      </w:r>
      <w:r>
        <w:t>F</w:t>
      </w:r>
    </w:p>
    <w:p w:rsidR="002C76E5" w:rsidRDefault="002C76E5" w:rsidP="0041013E">
      <w:pPr>
        <w:pStyle w:val="ListParagraph"/>
        <w:numPr>
          <w:ilvl w:val="0"/>
          <w:numId w:val="1"/>
        </w:numPr>
        <w:spacing w:after="120" w:line="240" w:lineRule="auto"/>
        <w:contextualSpacing w:val="0"/>
      </w:pPr>
      <w:r>
        <w:t>What should you use when drying utensils and equipment?</w:t>
      </w:r>
    </w:p>
    <w:p w:rsidR="002C76E5" w:rsidRDefault="002C76E5" w:rsidP="0041013E">
      <w:pPr>
        <w:pStyle w:val="ListParagraph"/>
        <w:numPr>
          <w:ilvl w:val="1"/>
          <w:numId w:val="1"/>
        </w:numPr>
        <w:spacing w:after="120" w:line="240" w:lineRule="auto"/>
        <w:contextualSpacing w:val="0"/>
      </w:pPr>
      <w:r>
        <w:t>Air dry, no fans or forced air</w:t>
      </w:r>
    </w:p>
    <w:p w:rsidR="002C76E5" w:rsidRDefault="002C76E5" w:rsidP="0041013E">
      <w:pPr>
        <w:pStyle w:val="ListParagraph"/>
        <w:numPr>
          <w:ilvl w:val="0"/>
          <w:numId w:val="1"/>
        </w:numPr>
        <w:spacing w:after="120" w:line="240" w:lineRule="auto"/>
        <w:contextualSpacing w:val="0"/>
      </w:pPr>
      <w:r>
        <w:t>How high must table mounted equipment be on countertops?</w:t>
      </w:r>
    </w:p>
    <w:p w:rsidR="002C76E5" w:rsidRDefault="002C76E5" w:rsidP="0041013E">
      <w:pPr>
        <w:pStyle w:val="ListParagraph"/>
        <w:numPr>
          <w:ilvl w:val="1"/>
          <w:numId w:val="1"/>
        </w:numPr>
        <w:spacing w:after="120" w:line="240" w:lineRule="auto"/>
        <w:contextualSpacing w:val="0"/>
      </w:pPr>
      <w:r>
        <w:lastRenderedPageBreak/>
        <w:t>Should be mounted on legs at least 4 inches high</w:t>
      </w:r>
    </w:p>
    <w:p w:rsidR="002C76E5" w:rsidRDefault="00F74D7F" w:rsidP="0041013E">
      <w:pPr>
        <w:pStyle w:val="ListParagraph"/>
        <w:numPr>
          <w:ilvl w:val="0"/>
          <w:numId w:val="1"/>
        </w:numPr>
        <w:spacing w:after="120" w:line="240" w:lineRule="auto"/>
        <w:contextualSpacing w:val="0"/>
      </w:pPr>
      <w:r>
        <w:t xml:space="preserve">How high off the ground should floor mounted equipment be? </w:t>
      </w:r>
    </w:p>
    <w:p w:rsidR="00F74D7F" w:rsidRDefault="00F74D7F" w:rsidP="0041013E">
      <w:pPr>
        <w:pStyle w:val="ListParagraph"/>
        <w:numPr>
          <w:ilvl w:val="1"/>
          <w:numId w:val="1"/>
        </w:numPr>
        <w:spacing w:after="120" w:line="240" w:lineRule="auto"/>
        <w:contextualSpacing w:val="0"/>
      </w:pPr>
      <w:r>
        <w:t>At least 6 inches</w:t>
      </w:r>
    </w:p>
    <w:p w:rsidR="00F74D7F" w:rsidRDefault="00F74D7F" w:rsidP="0041013E">
      <w:pPr>
        <w:pStyle w:val="ListParagraph"/>
        <w:numPr>
          <w:ilvl w:val="0"/>
          <w:numId w:val="1"/>
        </w:numPr>
        <w:spacing w:after="120" w:line="240" w:lineRule="auto"/>
        <w:contextualSpacing w:val="0"/>
      </w:pPr>
      <w:r>
        <w:t>How high off the ground may floor mixers be?</w:t>
      </w:r>
    </w:p>
    <w:p w:rsidR="00F74D7F" w:rsidRDefault="00F74D7F" w:rsidP="0041013E">
      <w:pPr>
        <w:pStyle w:val="ListParagraph"/>
        <w:numPr>
          <w:ilvl w:val="1"/>
          <w:numId w:val="1"/>
        </w:numPr>
        <w:spacing w:after="120" w:line="240" w:lineRule="auto"/>
        <w:contextualSpacing w:val="0"/>
      </w:pPr>
      <w:r>
        <w:t xml:space="preserve">As little as 4 inches </w:t>
      </w:r>
    </w:p>
    <w:p w:rsidR="00F74D7F" w:rsidRDefault="00F74D7F" w:rsidP="0041013E">
      <w:pPr>
        <w:pStyle w:val="ListParagraph"/>
        <w:numPr>
          <w:ilvl w:val="0"/>
          <w:numId w:val="1"/>
        </w:numPr>
        <w:spacing w:after="120" w:line="240" w:lineRule="auto"/>
        <w:contextualSpacing w:val="0"/>
      </w:pPr>
      <w:r>
        <w:t xml:space="preserve">How far off the wall/bulkhead should equipment be on ships? </w:t>
      </w:r>
    </w:p>
    <w:p w:rsidR="00F74D7F" w:rsidRDefault="00F74D7F" w:rsidP="0041013E">
      <w:pPr>
        <w:pStyle w:val="ListParagraph"/>
        <w:numPr>
          <w:ilvl w:val="1"/>
          <w:numId w:val="1"/>
        </w:numPr>
        <w:spacing w:after="120" w:line="240" w:lineRule="auto"/>
        <w:contextualSpacing w:val="0"/>
      </w:pPr>
      <w:r>
        <w:t>Six inches</w:t>
      </w:r>
    </w:p>
    <w:p w:rsidR="00F74D7F" w:rsidRDefault="00F74D7F" w:rsidP="0041013E">
      <w:pPr>
        <w:pStyle w:val="ListParagraph"/>
        <w:numPr>
          <w:ilvl w:val="0"/>
          <w:numId w:val="1"/>
        </w:numPr>
        <w:spacing w:after="120" w:line="240" w:lineRule="auto"/>
        <w:contextualSpacing w:val="0"/>
      </w:pPr>
      <w:r>
        <w:t>How far off the wall/bulkhead should equipment be at shore units?</w:t>
      </w:r>
    </w:p>
    <w:p w:rsidR="00F74D7F" w:rsidRDefault="00F74D7F" w:rsidP="0041013E">
      <w:pPr>
        <w:pStyle w:val="ListParagraph"/>
        <w:numPr>
          <w:ilvl w:val="1"/>
          <w:numId w:val="1"/>
        </w:numPr>
        <w:spacing w:after="120" w:line="240" w:lineRule="auto"/>
        <w:contextualSpacing w:val="0"/>
      </w:pPr>
      <w:r>
        <w:t>9 inches</w:t>
      </w:r>
    </w:p>
    <w:p w:rsidR="00F74D7F" w:rsidRDefault="00F74D7F" w:rsidP="0041013E">
      <w:pPr>
        <w:pStyle w:val="ListParagraph"/>
        <w:numPr>
          <w:ilvl w:val="0"/>
          <w:numId w:val="1"/>
        </w:numPr>
        <w:spacing w:after="120" w:line="240" w:lineRule="auto"/>
        <w:contextualSpacing w:val="0"/>
      </w:pPr>
      <w:r>
        <w:t>How much liquid detergent should you use when cleaning ice machines?</w:t>
      </w:r>
    </w:p>
    <w:p w:rsidR="00F74D7F" w:rsidRDefault="00F74D7F" w:rsidP="0041013E">
      <w:pPr>
        <w:pStyle w:val="ListParagraph"/>
        <w:numPr>
          <w:ilvl w:val="1"/>
          <w:numId w:val="1"/>
        </w:numPr>
        <w:spacing w:after="120" w:line="240" w:lineRule="auto"/>
        <w:contextualSpacing w:val="0"/>
      </w:pPr>
      <w:r>
        <w:t>2 tbsp. of liquid detergent for each gallon of water</w:t>
      </w:r>
    </w:p>
    <w:p w:rsidR="00F74D7F" w:rsidRDefault="00F74D7F" w:rsidP="0041013E">
      <w:pPr>
        <w:pStyle w:val="ListParagraph"/>
        <w:numPr>
          <w:ilvl w:val="0"/>
          <w:numId w:val="1"/>
        </w:numPr>
        <w:spacing w:after="120" w:line="240" w:lineRule="auto"/>
        <w:contextualSpacing w:val="0"/>
      </w:pPr>
      <w:r>
        <w:t>What solution should you use to clean the interior of refrigerators?</w:t>
      </w:r>
    </w:p>
    <w:p w:rsidR="00F74D7F" w:rsidRDefault="00F74D7F" w:rsidP="0041013E">
      <w:pPr>
        <w:pStyle w:val="ListParagraph"/>
        <w:numPr>
          <w:ilvl w:val="1"/>
          <w:numId w:val="1"/>
        </w:numPr>
        <w:spacing w:after="120" w:line="240" w:lineRule="auto"/>
        <w:contextualSpacing w:val="0"/>
      </w:pPr>
      <w:r>
        <w:t>Borax or baking soda and water</w:t>
      </w:r>
    </w:p>
    <w:p w:rsidR="00F74D7F" w:rsidRDefault="00F74D7F" w:rsidP="0041013E">
      <w:pPr>
        <w:pStyle w:val="ListParagraph"/>
        <w:numPr>
          <w:ilvl w:val="0"/>
          <w:numId w:val="1"/>
        </w:numPr>
        <w:spacing w:after="120" w:line="240" w:lineRule="auto"/>
        <w:contextualSpacing w:val="0"/>
      </w:pPr>
      <w:r>
        <w:t>How much soda solution should you use?</w:t>
      </w:r>
    </w:p>
    <w:p w:rsidR="00F74D7F" w:rsidRDefault="00F74D7F" w:rsidP="0041013E">
      <w:pPr>
        <w:pStyle w:val="ListParagraph"/>
        <w:numPr>
          <w:ilvl w:val="1"/>
          <w:numId w:val="1"/>
        </w:numPr>
        <w:spacing w:after="120" w:line="240" w:lineRule="auto"/>
        <w:contextualSpacing w:val="0"/>
      </w:pPr>
      <w:r>
        <w:t>½ tsp to each quart of water</w:t>
      </w:r>
    </w:p>
    <w:p w:rsidR="00F74D7F" w:rsidRDefault="00F74D7F" w:rsidP="0041013E">
      <w:pPr>
        <w:pStyle w:val="ListParagraph"/>
        <w:numPr>
          <w:ilvl w:val="0"/>
          <w:numId w:val="1"/>
        </w:numPr>
        <w:spacing w:after="120" w:line="240" w:lineRule="auto"/>
        <w:contextualSpacing w:val="0"/>
      </w:pPr>
      <w:r>
        <w:t>When rinsing and sanitizing the fryer, what should you add to neutralize any remaining detergent?</w:t>
      </w:r>
    </w:p>
    <w:p w:rsidR="00F74D7F" w:rsidRDefault="00F74D7F" w:rsidP="0041013E">
      <w:pPr>
        <w:pStyle w:val="ListParagraph"/>
        <w:numPr>
          <w:ilvl w:val="1"/>
          <w:numId w:val="1"/>
        </w:numPr>
        <w:spacing w:after="120" w:line="240" w:lineRule="auto"/>
        <w:contextualSpacing w:val="0"/>
      </w:pPr>
      <w:r>
        <w:t xml:space="preserve">½ cup of vinegar </w:t>
      </w:r>
    </w:p>
    <w:p w:rsidR="00F74D7F" w:rsidRDefault="00F74D7F" w:rsidP="0041013E">
      <w:pPr>
        <w:pStyle w:val="ListParagraph"/>
        <w:numPr>
          <w:ilvl w:val="0"/>
          <w:numId w:val="1"/>
        </w:numPr>
        <w:spacing w:after="120" w:line="240" w:lineRule="auto"/>
        <w:contextualSpacing w:val="0"/>
      </w:pPr>
      <w:r>
        <w:t>How much de-staining compound should you use per gallon of water for a fryer?</w:t>
      </w:r>
    </w:p>
    <w:p w:rsidR="00F74D7F" w:rsidRDefault="00F74D7F" w:rsidP="0041013E">
      <w:pPr>
        <w:pStyle w:val="ListParagraph"/>
        <w:numPr>
          <w:ilvl w:val="1"/>
          <w:numId w:val="1"/>
        </w:numPr>
        <w:spacing w:after="120" w:line="240" w:lineRule="auto"/>
        <w:contextualSpacing w:val="0"/>
      </w:pPr>
      <w:r>
        <w:t>2 tablespoons</w:t>
      </w:r>
    </w:p>
    <w:p w:rsidR="00F74D7F" w:rsidRDefault="00F74D7F" w:rsidP="0041013E">
      <w:pPr>
        <w:pStyle w:val="ListParagraph"/>
        <w:numPr>
          <w:ilvl w:val="0"/>
          <w:numId w:val="1"/>
        </w:numPr>
        <w:spacing w:after="120" w:line="240" w:lineRule="auto"/>
        <w:contextualSpacing w:val="0"/>
      </w:pPr>
      <w:r>
        <w:t>How long should you let de-staining compounds stand for a fryer?</w:t>
      </w:r>
    </w:p>
    <w:p w:rsidR="00F74D7F" w:rsidRDefault="00F74D7F" w:rsidP="0041013E">
      <w:pPr>
        <w:pStyle w:val="ListParagraph"/>
        <w:numPr>
          <w:ilvl w:val="1"/>
          <w:numId w:val="1"/>
        </w:numPr>
        <w:spacing w:after="120" w:line="240" w:lineRule="auto"/>
        <w:contextualSpacing w:val="0"/>
      </w:pPr>
      <w:r>
        <w:t>Up to 1 hour</w:t>
      </w:r>
    </w:p>
    <w:p w:rsidR="00F74D7F" w:rsidRDefault="00F74D7F" w:rsidP="0041013E">
      <w:pPr>
        <w:pStyle w:val="ListParagraph"/>
        <w:numPr>
          <w:ilvl w:val="0"/>
          <w:numId w:val="1"/>
        </w:numPr>
        <w:spacing w:after="120" w:line="240" w:lineRule="auto"/>
        <w:contextualSpacing w:val="0"/>
      </w:pPr>
      <w:r>
        <w:t>When de-staining screens and strainers how hot should the water be and how much compound should you use?</w:t>
      </w:r>
    </w:p>
    <w:p w:rsidR="00F74D7F" w:rsidRDefault="00F74D7F" w:rsidP="0041013E">
      <w:pPr>
        <w:pStyle w:val="ListParagraph"/>
        <w:numPr>
          <w:ilvl w:val="1"/>
          <w:numId w:val="1"/>
        </w:numPr>
        <w:spacing w:after="120" w:line="240" w:lineRule="auto"/>
        <w:contextualSpacing w:val="0"/>
      </w:pPr>
      <w:r>
        <w:t>175</w:t>
      </w:r>
      <w:r>
        <w:rPr>
          <w:rFonts w:cstheme="minorHAnsi"/>
        </w:rPr>
        <w:t>°</w:t>
      </w:r>
      <w:r>
        <w:t>F with 2 tablespoons of compound per gallon</w:t>
      </w:r>
    </w:p>
    <w:p w:rsidR="00F74D7F" w:rsidRDefault="00F74D7F" w:rsidP="0041013E">
      <w:pPr>
        <w:pStyle w:val="ListParagraph"/>
        <w:numPr>
          <w:ilvl w:val="0"/>
          <w:numId w:val="1"/>
        </w:numPr>
        <w:spacing w:after="120" w:line="240" w:lineRule="auto"/>
        <w:contextualSpacing w:val="0"/>
      </w:pPr>
      <w:r>
        <w:t>What must be on all equipment in CGDF?</w:t>
      </w:r>
    </w:p>
    <w:p w:rsidR="00F74D7F" w:rsidRDefault="00F74D7F" w:rsidP="0041013E">
      <w:pPr>
        <w:pStyle w:val="ListParagraph"/>
        <w:numPr>
          <w:ilvl w:val="1"/>
          <w:numId w:val="1"/>
        </w:numPr>
        <w:spacing w:after="120" w:line="240" w:lineRule="auto"/>
        <w:contextualSpacing w:val="0"/>
      </w:pPr>
      <w:r>
        <w:t>NSF seal</w:t>
      </w:r>
    </w:p>
    <w:p w:rsidR="00F74D7F" w:rsidRDefault="00F74D7F" w:rsidP="0041013E">
      <w:pPr>
        <w:pStyle w:val="ListParagraph"/>
        <w:numPr>
          <w:ilvl w:val="0"/>
          <w:numId w:val="1"/>
        </w:numPr>
        <w:spacing w:after="120" w:line="240" w:lineRule="auto"/>
        <w:contextualSpacing w:val="0"/>
      </w:pPr>
      <w:r>
        <w:t>How far off the deck in walk-in refrigerators and freezers must food be?</w:t>
      </w:r>
    </w:p>
    <w:p w:rsidR="00F74D7F" w:rsidRDefault="00F74D7F" w:rsidP="0041013E">
      <w:pPr>
        <w:pStyle w:val="ListParagraph"/>
        <w:numPr>
          <w:ilvl w:val="1"/>
          <w:numId w:val="1"/>
        </w:numPr>
        <w:spacing w:after="120" w:line="240" w:lineRule="auto"/>
        <w:contextualSpacing w:val="0"/>
      </w:pPr>
      <w:r>
        <w:t>At least 6 inches</w:t>
      </w:r>
    </w:p>
    <w:p w:rsidR="00F74D7F" w:rsidRDefault="003B5F84" w:rsidP="0041013E">
      <w:pPr>
        <w:pStyle w:val="ListParagraph"/>
        <w:numPr>
          <w:ilvl w:val="0"/>
          <w:numId w:val="1"/>
        </w:numPr>
        <w:spacing w:after="120" w:line="240" w:lineRule="auto"/>
        <w:contextualSpacing w:val="0"/>
      </w:pPr>
      <w:r>
        <w:t>How often should you wash rubber door gaskets on refrigerators and freezers?</w:t>
      </w:r>
    </w:p>
    <w:p w:rsidR="003B5F84" w:rsidRDefault="003B5F84" w:rsidP="0041013E">
      <w:pPr>
        <w:pStyle w:val="ListParagraph"/>
        <w:numPr>
          <w:ilvl w:val="1"/>
          <w:numId w:val="1"/>
        </w:numPr>
        <w:spacing w:after="120" w:line="240" w:lineRule="auto"/>
        <w:contextualSpacing w:val="0"/>
      </w:pPr>
      <w:r>
        <w:t>Weekly</w:t>
      </w:r>
    </w:p>
    <w:p w:rsidR="003B5F84" w:rsidRDefault="003B5F84" w:rsidP="0041013E">
      <w:pPr>
        <w:pStyle w:val="ListParagraph"/>
        <w:numPr>
          <w:ilvl w:val="0"/>
          <w:numId w:val="1"/>
        </w:numPr>
        <w:spacing w:after="120" w:line="240" w:lineRule="auto"/>
        <w:contextualSpacing w:val="0"/>
      </w:pPr>
      <w:r>
        <w:t>What creating a menu, what factors should you consider for lunch?</w:t>
      </w:r>
    </w:p>
    <w:p w:rsidR="003B5F84" w:rsidRDefault="003B5F84" w:rsidP="0041013E">
      <w:pPr>
        <w:pStyle w:val="ListParagraph"/>
        <w:numPr>
          <w:ilvl w:val="1"/>
          <w:numId w:val="1"/>
        </w:numPr>
        <w:spacing w:after="120" w:line="240" w:lineRule="auto"/>
        <w:contextualSpacing w:val="0"/>
      </w:pPr>
      <w:r>
        <w:t>Speed, Simplicity, Variety</w:t>
      </w:r>
    </w:p>
    <w:p w:rsidR="003B5F84" w:rsidRDefault="003B5F84" w:rsidP="0041013E">
      <w:pPr>
        <w:pStyle w:val="ListParagraph"/>
        <w:numPr>
          <w:ilvl w:val="0"/>
          <w:numId w:val="1"/>
        </w:numPr>
        <w:spacing w:after="120" w:line="240" w:lineRule="auto"/>
        <w:contextualSpacing w:val="0"/>
      </w:pPr>
      <w:r>
        <w:lastRenderedPageBreak/>
        <w:t>When creating a menu what factors must be considered to provide variety and balance?</w:t>
      </w:r>
    </w:p>
    <w:p w:rsidR="003B5F84" w:rsidRDefault="003B5F84" w:rsidP="0041013E">
      <w:pPr>
        <w:pStyle w:val="ListParagraph"/>
        <w:numPr>
          <w:ilvl w:val="1"/>
          <w:numId w:val="1"/>
        </w:numPr>
        <w:spacing w:after="120" w:line="240" w:lineRule="auto"/>
        <w:contextualSpacing w:val="0"/>
      </w:pPr>
      <w:r>
        <w:t>Flavors, textures, appearance, nutrients and cooking method</w:t>
      </w:r>
    </w:p>
    <w:p w:rsidR="003B5F84" w:rsidRDefault="003B5F84" w:rsidP="0041013E">
      <w:pPr>
        <w:pStyle w:val="ListParagraph"/>
        <w:numPr>
          <w:ilvl w:val="0"/>
          <w:numId w:val="1"/>
        </w:numPr>
        <w:spacing w:after="120" w:line="240" w:lineRule="auto"/>
        <w:contextualSpacing w:val="0"/>
      </w:pPr>
      <w:r>
        <w:t>What doesn’t need to be included at every meal?</w:t>
      </w:r>
    </w:p>
    <w:p w:rsidR="003B5F84" w:rsidRDefault="003B5F84" w:rsidP="0041013E">
      <w:pPr>
        <w:pStyle w:val="ListParagraph"/>
        <w:numPr>
          <w:ilvl w:val="1"/>
          <w:numId w:val="1"/>
        </w:numPr>
        <w:spacing w:after="120" w:line="240" w:lineRule="auto"/>
        <w:contextualSpacing w:val="0"/>
      </w:pPr>
      <w:r>
        <w:t>Soup and Dessert</w:t>
      </w:r>
    </w:p>
    <w:p w:rsidR="003B5F84" w:rsidRDefault="003B5F84" w:rsidP="0041013E">
      <w:pPr>
        <w:pStyle w:val="ListParagraph"/>
        <w:numPr>
          <w:ilvl w:val="0"/>
          <w:numId w:val="1"/>
        </w:numPr>
        <w:spacing w:after="120" w:line="240" w:lineRule="auto"/>
        <w:contextualSpacing w:val="0"/>
      </w:pPr>
      <w:r>
        <w:t>What color is beef including lamb and game on a menu?</w:t>
      </w:r>
    </w:p>
    <w:p w:rsidR="003B5F84" w:rsidRDefault="003B5F84" w:rsidP="0041013E">
      <w:pPr>
        <w:pStyle w:val="ListParagraph"/>
        <w:numPr>
          <w:ilvl w:val="1"/>
          <w:numId w:val="1"/>
        </w:numPr>
        <w:spacing w:after="120" w:line="240" w:lineRule="auto"/>
        <w:contextualSpacing w:val="0"/>
      </w:pPr>
      <w:r>
        <w:t>Red</w:t>
      </w:r>
    </w:p>
    <w:p w:rsidR="003B5F84" w:rsidRDefault="003B5F84" w:rsidP="0041013E">
      <w:pPr>
        <w:pStyle w:val="ListParagraph"/>
        <w:numPr>
          <w:ilvl w:val="0"/>
          <w:numId w:val="1"/>
        </w:numPr>
        <w:spacing w:after="120" w:line="240" w:lineRule="auto"/>
        <w:contextualSpacing w:val="0"/>
      </w:pPr>
      <w:r>
        <w:t>How often should beef be served?</w:t>
      </w:r>
    </w:p>
    <w:p w:rsidR="003B5F84" w:rsidRDefault="003B5F84" w:rsidP="0041013E">
      <w:pPr>
        <w:pStyle w:val="ListParagraph"/>
        <w:numPr>
          <w:ilvl w:val="1"/>
          <w:numId w:val="1"/>
        </w:numPr>
        <w:spacing w:after="120" w:line="240" w:lineRule="auto"/>
        <w:contextualSpacing w:val="0"/>
      </w:pPr>
      <w:r>
        <w:t>No more than 4 times per week</w:t>
      </w:r>
    </w:p>
    <w:p w:rsidR="003B5F84" w:rsidRDefault="003B5F84" w:rsidP="0041013E">
      <w:pPr>
        <w:pStyle w:val="ListParagraph"/>
        <w:numPr>
          <w:ilvl w:val="0"/>
          <w:numId w:val="1"/>
        </w:numPr>
        <w:spacing w:after="120" w:line="240" w:lineRule="auto"/>
        <w:contextualSpacing w:val="0"/>
      </w:pPr>
      <w:r>
        <w:t>What color is pork on a menu?</w:t>
      </w:r>
    </w:p>
    <w:p w:rsidR="003B5F84" w:rsidRDefault="003B5F84" w:rsidP="0041013E">
      <w:pPr>
        <w:pStyle w:val="ListParagraph"/>
        <w:numPr>
          <w:ilvl w:val="1"/>
          <w:numId w:val="1"/>
        </w:numPr>
        <w:spacing w:after="120" w:line="240" w:lineRule="auto"/>
        <w:contextualSpacing w:val="0"/>
      </w:pPr>
      <w:r>
        <w:t>Pink</w:t>
      </w:r>
    </w:p>
    <w:p w:rsidR="003B5F84" w:rsidRDefault="003B5F84" w:rsidP="0041013E">
      <w:pPr>
        <w:pStyle w:val="ListParagraph"/>
        <w:numPr>
          <w:ilvl w:val="0"/>
          <w:numId w:val="1"/>
        </w:numPr>
        <w:spacing w:after="120" w:line="240" w:lineRule="auto"/>
        <w:contextualSpacing w:val="0"/>
      </w:pPr>
      <w:r>
        <w:t>How often should pork be served?</w:t>
      </w:r>
    </w:p>
    <w:p w:rsidR="003B5F84" w:rsidRDefault="003B5F84" w:rsidP="0041013E">
      <w:pPr>
        <w:pStyle w:val="ListParagraph"/>
        <w:numPr>
          <w:ilvl w:val="1"/>
          <w:numId w:val="1"/>
        </w:numPr>
        <w:spacing w:after="120" w:line="240" w:lineRule="auto"/>
        <w:contextualSpacing w:val="0"/>
      </w:pPr>
      <w:r>
        <w:t>No more than twice per week</w:t>
      </w:r>
    </w:p>
    <w:p w:rsidR="003B5F84" w:rsidRDefault="00BE2B99" w:rsidP="0041013E">
      <w:pPr>
        <w:pStyle w:val="ListParagraph"/>
        <w:numPr>
          <w:ilvl w:val="0"/>
          <w:numId w:val="1"/>
        </w:numPr>
        <w:spacing w:after="120" w:line="240" w:lineRule="auto"/>
        <w:contextualSpacing w:val="0"/>
      </w:pPr>
      <w:r>
        <w:t>What color is poultry on a menu?</w:t>
      </w:r>
    </w:p>
    <w:p w:rsidR="00BE2B99" w:rsidRDefault="00BE2B99" w:rsidP="0041013E">
      <w:pPr>
        <w:pStyle w:val="ListParagraph"/>
        <w:numPr>
          <w:ilvl w:val="1"/>
          <w:numId w:val="1"/>
        </w:numPr>
        <w:spacing w:after="120" w:line="240" w:lineRule="auto"/>
        <w:contextualSpacing w:val="0"/>
      </w:pPr>
      <w:r>
        <w:t>Yellow</w:t>
      </w:r>
    </w:p>
    <w:p w:rsidR="00BE2B99" w:rsidRDefault="00BE2B99" w:rsidP="0041013E">
      <w:pPr>
        <w:pStyle w:val="ListParagraph"/>
        <w:numPr>
          <w:ilvl w:val="0"/>
          <w:numId w:val="1"/>
        </w:numPr>
        <w:spacing w:after="120" w:line="240" w:lineRule="auto"/>
        <w:contextualSpacing w:val="0"/>
      </w:pPr>
      <w:r>
        <w:t>How often should poultry be served?</w:t>
      </w:r>
    </w:p>
    <w:p w:rsidR="00BE2B99" w:rsidRDefault="00BE2B99" w:rsidP="0041013E">
      <w:pPr>
        <w:pStyle w:val="ListParagraph"/>
        <w:numPr>
          <w:ilvl w:val="1"/>
          <w:numId w:val="1"/>
        </w:numPr>
        <w:spacing w:after="120" w:line="240" w:lineRule="auto"/>
        <w:contextualSpacing w:val="0"/>
      </w:pPr>
      <w:r>
        <w:t>No less than 4 times per week</w:t>
      </w:r>
    </w:p>
    <w:p w:rsidR="00BE2B99" w:rsidRDefault="00BE2B99" w:rsidP="0041013E">
      <w:pPr>
        <w:pStyle w:val="ListParagraph"/>
        <w:numPr>
          <w:ilvl w:val="0"/>
          <w:numId w:val="1"/>
        </w:numPr>
        <w:spacing w:after="120" w:line="240" w:lineRule="auto"/>
        <w:contextualSpacing w:val="0"/>
      </w:pPr>
      <w:r>
        <w:t>What color is seafood on a menu?</w:t>
      </w:r>
    </w:p>
    <w:p w:rsidR="00BE2B99" w:rsidRDefault="00BE2B99" w:rsidP="0041013E">
      <w:pPr>
        <w:pStyle w:val="ListParagraph"/>
        <w:numPr>
          <w:ilvl w:val="1"/>
          <w:numId w:val="1"/>
        </w:numPr>
        <w:spacing w:after="120" w:line="240" w:lineRule="auto"/>
        <w:contextualSpacing w:val="0"/>
      </w:pPr>
      <w:r>
        <w:t>Green</w:t>
      </w:r>
    </w:p>
    <w:p w:rsidR="00BE2B99" w:rsidRDefault="00BE2B99" w:rsidP="0041013E">
      <w:pPr>
        <w:pStyle w:val="ListParagraph"/>
        <w:numPr>
          <w:ilvl w:val="0"/>
          <w:numId w:val="1"/>
        </w:numPr>
        <w:spacing w:after="120" w:line="240" w:lineRule="auto"/>
        <w:contextualSpacing w:val="0"/>
      </w:pPr>
      <w:r>
        <w:t>How often should seafood be served?</w:t>
      </w:r>
    </w:p>
    <w:p w:rsidR="00BE2B99" w:rsidRDefault="00BE2B99" w:rsidP="0041013E">
      <w:pPr>
        <w:pStyle w:val="ListParagraph"/>
        <w:numPr>
          <w:ilvl w:val="1"/>
          <w:numId w:val="1"/>
        </w:numPr>
        <w:spacing w:after="120" w:line="240" w:lineRule="auto"/>
        <w:contextualSpacing w:val="0"/>
      </w:pPr>
      <w:r>
        <w:t>At least twice per week (one filet)</w:t>
      </w:r>
    </w:p>
    <w:p w:rsidR="00BE2B99" w:rsidRDefault="00BE2B99" w:rsidP="0041013E">
      <w:pPr>
        <w:pStyle w:val="ListParagraph"/>
        <w:numPr>
          <w:ilvl w:val="0"/>
          <w:numId w:val="1"/>
        </w:numPr>
        <w:spacing w:after="120" w:line="240" w:lineRule="auto"/>
        <w:contextualSpacing w:val="0"/>
      </w:pPr>
      <w:r>
        <w:t>When creating a cycle menu, you want to ensure that?</w:t>
      </w:r>
    </w:p>
    <w:p w:rsidR="00BE2B99" w:rsidRDefault="00BE2B99" w:rsidP="0041013E">
      <w:pPr>
        <w:pStyle w:val="ListParagraph"/>
        <w:numPr>
          <w:ilvl w:val="1"/>
          <w:numId w:val="1"/>
        </w:numPr>
        <w:spacing w:after="120" w:line="240" w:lineRule="auto"/>
        <w:contextualSpacing w:val="0"/>
      </w:pPr>
      <w:r>
        <w:t xml:space="preserve">Monday’s entrée is different from the previous Sunday </w:t>
      </w:r>
    </w:p>
    <w:p w:rsidR="00BE2B99" w:rsidRDefault="00BE2B99" w:rsidP="0041013E">
      <w:pPr>
        <w:pStyle w:val="ListParagraph"/>
        <w:numPr>
          <w:ilvl w:val="0"/>
          <w:numId w:val="1"/>
        </w:numPr>
        <w:spacing w:after="120" w:line="240" w:lineRule="auto"/>
        <w:contextualSpacing w:val="0"/>
      </w:pPr>
      <w:r>
        <w:t>What is the rule of three?</w:t>
      </w:r>
    </w:p>
    <w:p w:rsidR="00BE2B99" w:rsidRDefault="00BE2B99" w:rsidP="0041013E">
      <w:pPr>
        <w:pStyle w:val="ListParagraph"/>
        <w:numPr>
          <w:ilvl w:val="1"/>
          <w:numId w:val="1"/>
        </w:numPr>
        <w:spacing w:after="120" w:line="240" w:lineRule="auto"/>
        <w:contextualSpacing w:val="0"/>
      </w:pPr>
      <w:r>
        <w:t>No more than 3 fried foods a week, three different colors, three steak entrées a month, always include a crisp, soft and firm food in each meal</w:t>
      </w:r>
    </w:p>
    <w:p w:rsidR="00BE2B99" w:rsidRDefault="00BE2B99" w:rsidP="0041013E">
      <w:pPr>
        <w:pStyle w:val="ListParagraph"/>
        <w:numPr>
          <w:ilvl w:val="0"/>
          <w:numId w:val="1"/>
        </w:numPr>
        <w:spacing w:after="120" w:line="240" w:lineRule="auto"/>
        <w:contextualSpacing w:val="0"/>
      </w:pPr>
      <w:r>
        <w:t>If omelets are no offered in eggs to order what must you do?</w:t>
      </w:r>
    </w:p>
    <w:p w:rsidR="00BE2B99" w:rsidRDefault="00BE2B99" w:rsidP="0041013E">
      <w:pPr>
        <w:pStyle w:val="ListParagraph"/>
        <w:numPr>
          <w:ilvl w:val="1"/>
          <w:numId w:val="1"/>
        </w:numPr>
        <w:spacing w:after="120" w:line="240" w:lineRule="auto"/>
        <w:contextualSpacing w:val="0"/>
      </w:pPr>
      <w:r>
        <w:t>Include as an entrée twice a week</w:t>
      </w:r>
    </w:p>
    <w:p w:rsidR="00BE2B99" w:rsidRDefault="00BE2B99" w:rsidP="0041013E">
      <w:pPr>
        <w:pStyle w:val="ListParagraph"/>
        <w:numPr>
          <w:ilvl w:val="0"/>
          <w:numId w:val="1"/>
        </w:numPr>
        <w:spacing w:after="120" w:line="240" w:lineRule="auto"/>
        <w:contextualSpacing w:val="0"/>
      </w:pPr>
      <w:r>
        <w:t>What factors impact inventory requirements?</w:t>
      </w:r>
    </w:p>
    <w:p w:rsidR="00A103C4" w:rsidRDefault="00BE2B99" w:rsidP="0041013E">
      <w:pPr>
        <w:pStyle w:val="ListParagraph"/>
        <w:numPr>
          <w:ilvl w:val="1"/>
          <w:numId w:val="1"/>
        </w:numPr>
        <w:spacing w:after="120" w:line="240" w:lineRule="auto"/>
        <w:contextualSpacing w:val="0"/>
      </w:pPr>
      <w:r>
        <w:t xml:space="preserve">Deployment duration, replenishment time, </w:t>
      </w:r>
      <w:r w:rsidR="00A103C4">
        <w:t>Shelf life</w:t>
      </w:r>
    </w:p>
    <w:p w:rsidR="00A103C4" w:rsidRDefault="00A103C4" w:rsidP="0041013E">
      <w:pPr>
        <w:pStyle w:val="ListParagraph"/>
        <w:numPr>
          <w:ilvl w:val="0"/>
          <w:numId w:val="1"/>
        </w:numPr>
        <w:spacing w:after="120" w:line="240" w:lineRule="auto"/>
        <w:contextualSpacing w:val="0"/>
      </w:pPr>
      <w:r>
        <w:t>Shore based dining facilities should maintain no more than how much inventory?</w:t>
      </w:r>
    </w:p>
    <w:p w:rsidR="00A103C4" w:rsidRDefault="00A103C4" w:rsidP="0041013E">
      <w:pPr>
        <w:pStyle w:val="ListParagraph"/>
        <w:numPr>
          <w:ilvl w:val="1"/>
          <w:numId w:val="1"/>
        </w:numPr>
        <w:spacing w:after="120" w:line="240" w:lineRule="auto"/>
        <w:contextualSpacing w:val="0"/>
      </w:pPr>
      <w:r>
        <w:t>One week</w:t>
      </w:r>
    </w:p>
    <w:p w:rsidR="00A103C4" w:rsidRDefault="00A103C4" w:rsidP="0041013E">
      <w:pPr>
        <w:pStyle w:val="ListParagraph"/>
        <w:numPr>
          <w:ilvl w:val="0"/>
          <w:numId w:val="1"/>
        </w:numPr>
        <w:spacing w:after="120" w:line="240" w:lineRule="auto"/>
        <w:contextualSpacing w:val="0"/>
      </w:pPr>
      <w:r>
        <w:t>What is the recommended additional inventory a unit should load out?</w:t>
      </w:r>
    </w:p>
    <w:p w:rsidR="00A103C4" w:rsidRDefault="00A103C4" w:rsidP="0041013E">
      <w:pPr>
        <w:pStyle w:val="ListParagraph"/>
        <w:numPr>
          <w:ilvl w:val="1"/>
          <w:numId w:val="1"/>
        </w:numPr>
        <w:spacing w:after="120" w:line="240" w:lineRule="auto"/>
        <w:contextualSpacing w:val="0"/>
      </w:pPr>
      <w:r>
        <w:t>25%</w:t>
      </w:r>
    </w:p>
    <w:p w:rsidR="00A103C4" w:rsidRDefault="00A103C4" w:rsidP="0041013E">
      <w:pPr>
        <w:pStyle w:val="ListParagraph"/>
        <w:numPr>
          <w:ilvl w:val="0"/>
          <w:numId w:val="1"/>
        </w:numPr>
        <w:spacing w:after="120" w:line="240" w:lineRule="auto"/>
        <w:contextualSpacing w:val="0"/>
      </w:pPr>
      <w:r>
        <w:lastRenderedPageBreak/>
        <w:t>How much meat/frozen items should you load out at a time?</w:t>
      </w:r>
    </w:p>
    <w:p w:rsidR="00A103C4" w:rsidRDefault="00A103C4" w:rsidP="0041013E">
      <w:pPr>
        <w:pStyle w:val="ListParagraph"/>
        <w:numPr>
          <w:ilvl w:val="1"/>
          <w:numId w:val="1"/>
        </w:numPr>
        <w:spacing w:after="120" w:line="240" w:lineRule="auto"/>
        <w:contextualSpacing w:val="0"/>
      </w:pPr>
      <w:r>
        <w:t>30%</w:t>
      </w:r>
    </w:p>
    <w:p w:rsidR="00A103C4" w:rsidRDefault="00A103C4" w:rsidP="0041013E">
      <w:pPr>
        <w:pStyle w:val="ListParagraph"/>
        <w:numPr>
          <w:ilvl w:val="0"/>
          <w:numId w:val="1"/>
        </w:numPr>
        <w:spacing w:after="120" w:line="240" w:lineRule="auto"/>
        <w:contextualSpacing w:val="0"/>
      </w:pPr>
      <w:r>
        <w:t>When loading out meat, what type do you want to order?</w:t>
      </w:r>
    </w:p>
    <w:p w:rsidR="00A103C4" w:rsidRDefault="00A103C4" w:rsidP="0041013E">
      <w:pPr>
        <w:pStyle w:val="ListParagraph"/>
        <w:numPr>
          <w:ilvl w:val="1"/>
          <w:numId w:val="1"/>
        </w:numPr>
        <w:spacing w:after="120" w:line="240" w:lineRule="auto"/>
        <w:contextualSpacing w:val="0"/>
      </w:pPr>
      <w:r>
        <w:t>Frozen</w:t>
      </w:r>
    </w:p>
    <w:p w:rsidR="00A103C4" w:rsidRDefault="00A103C4" w:rsidP="0041013E">
      <w:pPr>
        <w:pStyle w:val="ListParagraph"/>
        <w:numPr>
          <w:ilvl w:val="0"/>
          <w:numId w:val="1"/>
        </w:numPr>
        <w:spacing w:after="120" w:line="240" w:lineRule="auto"/>
        <w:contextualSpacing w:val="0"/>
      </w:pPr>
      <w:r>
        <w:t>When loading dry stores, how much should you load out at a time?</w:t>
      </w:r>
    </w:p>
    <w:p w:rsidR="00A103C4" w:rsidRDefault="00A103C4" w:rsidP="0041013E">
      <w:pPr>
        <w:pStyle w:val="ListParagraph"/>
        <w:numPr>
          <w:ilvl w:val="1"/>
          <w:numId w:val="1"/>
        </w:numPr>
        <w:spacing w:after="120" w:line="240" w:lineRule="auto"/>
        <w:contextualSpacing w:val="0"/>
      </w:pPr>
      <w:r>
        <w:t>50%</w:t>
      </w:r>
    </w:p>
    <w:p w:rsidR="00A103C4" w:rsidRDefault="00A103C4" w:rsidP="0041013E">
      <w:pPr>
        <w:pStyle w:val="ListParagraph"/>
        <w:numPr>
          <w:ilvl w:val="0"/>
          <w:numId w:val="1"/>
        </w:numPr>
        <w:spacing w:after="120" w:line="240" w:lineRule="auto"/>
        <w:contextualSpacing w:val="0"/>
      </w:pPr>
      <w:r>
        <w:t>How far in advance should you load out fresh dairy and produce?</w:t>
      </w:r>
    </w:p>
    <w:p w:rsidR="00A103C4" w:rsidRDefault="00A103C4" w:rsidP="0041013E">
      <w:pPr>
        <w:pStyle w:val="ListParagraph"/>
        <w:numPr>
          <w:ilvl w:val="1"/>
          <w:numId w:val="1"/>
        </w:numPr>
        <w:spacing w:after="120" w:line="240" w:lineRule="auto"/>
        <w:contextualSpacing w:val="0"/>
      </w:pPr>
      <w:r>
        <w:t>No more than a week</w:t>
      </w:r>
    </w:p>
    <w:p w:rsidR="00A103C4" w:rsidRDefault="00A103C4" w:rsidP="0041013E">
      <w:pPr>
        <w:pStyle w:val="ListParagraph"/>
        <w:numPr>
          <w:ilvl w:val="0"/>
          <w:numId w:val="1"/>
        </w:numPr>
        <w:spacing w:after="120" w:line="240" w:lineRule="auto"/>
        <w:contextualSpacing w:val="0"/>
      </w:pPr>
      <w:r>
        <w:t>What events are associated with work flow planning?</w:t>
      </w:r>
    </w:p>
    <w:p w:rsidR="00A103C4" w:rsidRDefault="00A103C4" w:rsidP="0041013E">
      <w:pPr>
        <w:pStyle w:val="ListParagraph"/>
        <w:numPr>
          <w:ilvl w:val="1"/>
          <w:numId w:val="1"/>
        </w:numPr>
        <w:spacing w:after="120" w:line="240" w:lineRule="auto"/>
        <w:contextualSpacing w:val="0"/>
      </w:pPr>
      <w:r>
        <w:t>Change of Commands, Receptions, Community events, Morale events, Captains Events, Holiday meals, Ethnic meals</w:t>
      </w:r>
    </w:p>
    <w:p w:rsidR="00A103C4" w:rsidRDefault="00A103C4" w:rsidP="0041013E">
      <w:pPr>
        <w:pStyle w:val="ListParagraph"/>
        <w:numPr>
          <w:ilvl w:val="0"/>
          <w:numId w:val="1"/>
        </w:numPr>
        <w:spacing w:after="120" w:line="240" w:lineRule="auto"/>
        <w:contextualSpacing w:val="0"/>
      </w:pPr>
      <w:r>
        <w:t>How many nutrients are there?</w:t>
      </w:r>
    </w:p>
    <w:p w:rsidR="00A103C4" w:rsidRDefault="00A103C4" w:rsidP="0041013E">
      <w:pPr>
        <w:pStyle w:val="ListParagraph"/>
        <w:numPr>
          <w:ilvl w:val="1"/>
          <w:numId w:val="1"/>
        </w:numPr>
        <w:spacing w:after="120" w:line="240" w:lineRule="auto"/>
        <w:contextualSpacing w:val="0"/>
      </w:pPr>
      <w:r>
        <w:t>Six</w:t>
      </w:r>
    </w:p>
    <w:p w:rsidR="00A103C4" w:rsidRDefault="00A103C4" w:rsidP="0041013E">
      <w:pPr>
        <w:pStyle w:val="ListParagraph"/>
        <w:numPr>
          <w:ilvl w:val="0"/>
          <w:numId w:val="1"/>
        </w:numPr>
        <w:spacing w:after="120" w:line="240" w:lineRule="auto"/>
        <w:contextualSpacing w:val="0"/>
      </w:pPr>
      <w:r>
        <w:t>What are calories?</w:t>
      </w:r>
    </w:p>
    <w:p w:rsidR="00A103C4" w:rsidRDefault="00A103C4" w:rsidP="0041013E">
      <w:pPr>
        <w:pStyle w:val="ListParagraph"/>
        <w:numPr>
          <w:ilvl w:val="1"/>
          <w:numId w:val="1"/>
        </w:numPr>
        <w:spacing w:after="120" w:line="240" w:lineRule="auto"/>
        <w:contextualSpacing w:val="0"/>
      </w:pPr>
      <w:r>
        <w:t>A unit of measure of energy</w:t>
      </w:r>
    </w:p>
    <w:p w:rsidR="00A103C4" w:rsidRDefault="00A103C4" w:rsidP="0041013E">
      <w:pPr>
        <w:pStyle w:val="ListParagraph"/>
        <w:numPr>
          <w:ilvl w:val="0"/>
          <w:numId w:val="1"/>
        </w:numPr>
        <w:spacing w:after="120" w:line="240" w:lineRule="auto"/>
        <w:contextualSpacing w:val="0"/>
      </w:pPr>
      <w:r>
        <w:t>What is a calorie defined as?</w:t>
      </w:r>
    </w:p>
    <w:p w:rsidR="00A103C4" w:rsidRDefault="00A103C4" w:rsidP="0041013E">
      <w:pPr>
        <w:pStyle w:val="ListParagraph"/>
        <w:numPr>
          <w:ilvl w:val="1"/>
          <w:numId w:val="1"/>
        </w:numPr>
        <w:spacing w:after="120" w:line="240" w:lineRule="auto"/>
        <w:contextualSpacing w:val="0"/>
      </w:pPr>
      <w:r>
        <w:t>Amount of heat needed to raise the temperature of 1 kilogram water by 1</w:t>
      </w:r>
      <w:r>
        <w:rPr>
          <w:rFonts w:cstheme="minorHAnsi"/>
        </w:rPr>
        <w:t>°</w:t>
      </w:r>
      <w:r>
        <w:t>C</w:t>
      </w:r>
    </w:p>
    <w:p w:rsidR="00A103C4" w:rsidRDefault="00A103C4" w:rsidP="0041013E">
      <w:pPr>
        <w:pStyle w:val="ListParagraph"/>
        <w:numPr>
          <w:ilvl w:val="0"/>
          <w:numId w:val="1"/>
        </w:numPr>
        <w:spacing w:after="120" w:line="240" w:lineRule="auto"/>
        <w:contextualSpacing w:val="0"/>
      </w:pPr>
      <w:r>
        <w:t>How many calories does one gram of carbohydrates supply?</w:t>
      </w:r>
    </w:p>
    <w:p w:rsidR="00A103C4" w:rsidRDefault="00A103C4" w:rsidP="0041013E">
      <w:pPr>
        <w:pStyle w:val="ListParagraph"/>
        <w:numPr>
          <w:ilvl w:val="1"/>
          <w:numId w:val="1"/>
        </w:numPr>
        <w:spacing w:after="120" w:line="240" w:lineRule="auto"/>
        <w:contextualSpacing w:val="0"/>
      </w:pPr>
      <w:r>
        <w:t>4 calories</w:t>
      </w:r>
    </w:p>
    <w:p w:rsidR="00A103C4" w:rsidRDefault="00A103C4" w:rsidP="0041013E">
      <w:pPr>
        <w:pStyle w:val="ListParagraph"/>
        <w:numPr>
          <w:ilvl w:val="0"/>
          <w:numId w:val="1"/>
        </w:numPr>
        <w:spacing w:after="120" w:line="240" w:lineRule="auto"/>
        <w:contextualSpacing w:val="0"/>
      </w:pPr>
      <w:r>
        <w:t>How many calories does on gram of protein supply?</w:t>
      </w:r>
    </w:p>
    <w:p w:rsidR="00A103C4" w:rsidRDefault="00A103C4" w:rsidP="0041013E">
      <w:pPr>
        <w:pStyle w:val="ListParagraph"/>
        <w:numPr>
          <w:ilvl w:val="1"/>
          <w:numId w:val="1"/>
        </w:numPr>
        <w:spacing w:after="120" w:line="240" w:lineRule="auto"/>
        <w:contextualSpacing w:val="0"/>
      </w:pPr>
      <w:r>
        <w:t>4 calories</w:t>
      </w:r>
    </w:p>
    <w:p w:rsidR="00A103C4" w:rsidRDefault="00A103C4" w:rsidP="0041013E">
      <w:pPr>
        <w:pStyle w:val="ListParagraph"/>
        <w:numPr>
          <w:ilvl w:val="0"/>
          <w:numId w:val="1"/>
        </w:numPr>
        <w:spacing w:after="120" w:line="240" w:lineRule="auto"/>
        <w:contextualSpacing w:val="0"/>
      </w:pPr>
      <w:r>
        <w:t>How many calories does on gram of fat supply?</w:t>
      </w:r>
    </w:p>
    <w:p w:rsidR="00A103C4" w:rsidRDefault="00A103C4" w:rsidP="0041013E">
      <w:pPr>
        <w:pStyle w:val="ListParagraph"/>
        <w:numPr>
          <w:ilvl w:val="1"/>
          <w:numId w:val="1"/>
        </w:numPr>
        <w:spacing w:after="120" w:line="240" w:lineRule="auto"/>
        <w:contextualSpacing w:val="0"/>
      </w:pPr>
      <w:r>
        <w:t>9 calories</w:t>
      </w:r>
    </w:p>
    <w:p w:rsidR="00A103C4" w:rsidRDefault="00A103C4" w:rsidP="0041013E">
      <w:pPr>
        <w:pStyle w:val="ListParagraph"/>
        <w:numPr>
          <w:ilvl w:val="0"/>
          <w:numId w:val="1"/>
        </w:numPr>
        <w:spacing w:after="120" w:line="240" w:lineRule="auto"/>
        <w:contextualSpacing w:val="0"/>
      </w:pPr>
      <w:r>
        <w:t>What factors influence how many nutrients are needed daily?</w:t>
      </w:r>
    </w:p>
    <w:p w:rsidR="00A103C4" w:rsidRDefault="00A103C4" w:rsidP="0041013E">
      <w:pPr>
        <w:pStyle w:val="ListParagraph"/>
        <w:numPr>
          <w:ilvl w:val="1"/>
          <w:numId w:val="1"/>
        </w:numPr>
        <w:spacing w:after="120" w:line="240" w:lineRule="auto"/>
        <w:contextualSpacing w:val="0"/>
      </w:pPr>
      <w:r>
        <w:t xml:space="preserve">Sex, age, general health, level of activity, </w:t>
      </w:r>
    </w:p>
    <w:p w:rsidR="00A103C4" w:rsidRDefault="00A103C4" w:rsidP="0041013E">
      <w:pPr>
        <w:pStyle w:val="ListParagraph"/>
        <w:numPr>
          <w:ilvl w:val="0"/>
          <w:numId w:val="1"/>
        </w:numPr>
        <w:spacing w:after="120" w:line="240" w:lineRule="auto"/>
        <w:contextualSpacing w:val="0"/>
      </w:pPr>
      <w:r>
        <w:t>Small compounds containing 6 carbon atoms?</w:t>
      </w:r>
    </w:p>
    <w:p w:rsidR="00A103C4" w:rsidRDefault="00A103C4" w:rsidP="0041013E">
      <w:pPr>
        <w:pStyle w:val="ListParagraph"/>
        <w:numPr>
          <w:ilvl w:val="1"/>
          <w:numId w:val="1"/>
        </w:numPr>
        <w:spacing w:after="120" w:line="240" w:lineRule="auto"/>
        <w:contextualSpacing w:val="0"/>
      </w:pPr>
      <w:r>
        <w:t>Simple sugars (glucose)</w:t>
      </w:r>
    </w:p>
    <w:p w:rsidR="00A103C4" w:rsidRDefault="00A103C4" w:rsidP="0041013E">
      <w:pPr>
        <w:pStyle w:val="ListParagraph"/>
        <w:numPr>
          <w:ilvl w:val="0"/>
          <w:numId w:val="1"/>
        </w:numPr>
        <w:spacing w:after="120" w:line="240" w:lineRule="auto"/>
        <w:contextualSpacing w:val="0"/>
      </w:pPr>
      <w:r>
        <w:t>Large sugar molecule with 12 carbon atoms?</w:t>
      </w:r>
    </w:p>
    <w:p w:rsidR="00A103C4" w:rsidRDefault="00A103C4" w:rsidP="0041013E">
      <w:pPr>
        <w:pStyle w:val="ListParagraph"/>
        <w:numPr>
          <w:ilvl w:val="1"/>
          <w:numId w:val="1"/>
        </w:numPr>
        <w:spacing w:after="120" w:line="240" w:lineRule="auto"/>
        <w:contextualSpacing w:val="0"/>
      </w:pPr>
      <w:r>
        <w:t>Table sugar (sucrose)</w:t>
      </w:r>
    </w:p>
    <w:p w:rsidR="00A103C4" w:rsidRDefault="00A103C4" w:rsidP="0041013E">
      <w:pPr>
        <w:pStyle w:val="ListParagraph"/>
        <w:numPr>
          <w:ilvl w:val="0"/>
          <w:numId w:val="1"/>
        </w:numPr>
        <w:spacing w:after="120" w:line="240" w:lineRule="auto"/>
        <w:contextualSpacing w:val="0"/>
      </w:pPr>
      <w:r>
        <w:t>Condition that occurs when too many ketone bodies accumulate?</w:t>
      </w:r>
    </w:p>
    <w:p w:rsidR="00A103C4" w:rsidRDefault="00A103C4" w:rsidP="0041013E">
      <w:pPr>
        <w:pStyle w:val="ListParagraph"/>
        <w:numPr>
          <w:ilvl w:val="1"/>
          <w:numId w:val="1"/>
        </w:numPr>
        <w:spacing w:after="120" w:line="240" w:lineRule="auto"/>
        <w:contextualSpacing w:val="0"/>
      </w:pPr>
      <w:r>
        <w:t>Ketosis</w:t>
      </w:r>
    </w:p>
    <w:p w:rsidR="00A103C4" w:rsidRDefault="00A103C4" w:rsidP="0041013E">
      <w:pPr>
        <w:pStyle w:val="ListParagraph"/>
        <w:numPr>
          <w:ilvl w:val="0"/>
          <w:numId w:val="1"/>
        </w:numPr>
        <w:spacing w:after="120" w:line="240" w:lineRule="auto"/>
        <w:contextualSpacing w:val="0"/>
      </w:pPr>
      <w:r>
        <w:t>How many grams of carbohydrates are needed every day to prevent ketosis?</w:t>
      </w:r>
    </w:p>
    <w:p w:rsidR="00A103C4" w:rsidRDefault="00A103C4" w:rsidP="0041013E">
      <w:pPr>
        <w:pStyle w:val="ListParagraph"/>
        <w:numPr>
          <w:ilvl w:val="1"/>
          <w:numId w:val="1"/>
        </w:numPr>
        <w:spacing w:after="120" w:line="240" w:lineRule="auto"/>
        <w:contextualSpacing w:val="0"/>
      </w:pPr>
      <w:r>
        <w:t>50 to 100 grams</w:t>
      </w:r>
    </w:p>
    <w:p w:rsidR="00A103C4" w:rsidRDefault="007E55FB" w:rsidP="0041013E">
      <w:pPr>
        <w:pStyle w:val="ListParagraph"/>
        <w:numPr>
          <w:ilvl w:val="0"/>
          <w:numId w:val="1"/>
        </w:numPr>
        <w:spacing w:after="120" w:line="240" w:lineRule="auto"/>
        <w:contextualSpacing w:val="0"/>
      </w:pPr>
      <w:r>
        <w:lastRenderedPageBreak/>
        <w:t>What are soluble fibers?</w:t>
      </w:r>
    </w:p>
    <w:p w:rsidR="007E55FB" w:rsidRDefault="007E55FB" w:rsidP="0041013E">
      <w:pPr>
        <w:pStyle w:val="ListParagraph"/>
        <w:numPr>
          <w:ilvl w:val="1"/>
          <w:numId w:val="1"/>
        </w:numPr>
        <w:spacing w:after="120" w:line="240" w:lineRule="auto"/>
        <w:contextualSpacing w:val="0"/>
      </w:pPr>
      <w:r>
        <w:t>Absorbs water and forms a kind of gel</w:t>
      </w:r>
    </w:p>
    <w:p w:rsidR="007E55FB" w:rsidRDefault="007E55FB" w:rsidP="0041013E">
      <w:pPr>
        <w:pStyle w:val="ListParagraph"/>
        <w:numPr>
          <w:ilvl w:val="0"/>
          <w:numId w:val="1"/>
        </w:numPr>
        <w:spacing w:after="120" w:line="240" w:lineRule="auto"/>
        <w:contextualSpacing w:val="0"/>
      </w:pPr>
      <w:r>
        <w:t>What are insoluble fibers?</w:t>
      </w:r>
    </w:p>
    <w:p w:rsidR="007E55FB" w:rsidRDefault="007E55FB" w:rsidP="0041013E">
      <w:pPr>
        <w:pStyle w:val="ListParagraph"/>
        <w:numPr>
          <w:ilvl w:val="1"/>
          <w:numId w:val="1"/>
        </w:numPr>
        <w:spacing w:after="120" w:line="240" w:lineRule="auto"/>
        <w:contextualSpacing w:val="0"/>
      </w:pPr>
      <w:r>
        <w:t>Absorbs less water and forms bulk in the intestines</w:t>
      </w:r>
    </w:p>
    <w:p w:rsidR="007E55FB" w:rsidRDefault="007E55FB" w:rsidP="0041013E">
      <w:pPr>
        <w:pStyle w:val="ListParagraph"/>
        <w:numPr>
          <w:ilvl w:val="0"/>
          <w:numId w:val="1"/>
        </w:numPr>
        <w:spacing w:after="120" w:line="240" w:lineRule="auto"/>
        <w:contextualSpacing w:val="0"/>
      </w:pPr>
      <w:r>
        <w:t>What acts as carriers of fat-soluble vitamins?</w:t>
      </w:r>
    </w:p>
    <w:p w:rsidR="007E55FB" w:rsidRDefault="007E55FB" w:rsidP="0041013E">
      <w:pPr>
        <w:pStyle w:val="ListParagraph"/>
        <w:numPr>
          <w:ilvl w:val="1"/>
          <w:numId w:val="1"/>
        </w:numPr>
        <w:spacing w:after="120" w:line="240" w:lineRule="auto"/>
        <w:contextualSpacing w:val="0"/>
      </w:pPr>
      <w:r>
        <w:t>Fat</w:t>
      </w:r>
    </w:p>
    <w:p w:rsidR="007E55FB" w:rsidRDefault="007E55FB" w:rsidP="0041013E">
      <w:pPr>
        <w:pStyle w:val="ListParagraph"/>
        <w:numPr>
          <w:ilvl w:val="0"/>
          <w:numId w:val="1"/>
        </w:numPr>
        <w:spacing w:after="120" w:line="240" w:lineRule="auto"/>
        <w:contextualSpacing w:val="0"/>
      </w:pPr>
      <w:r>
        <w:t>What fat is solid at room temperature?</w:t>
      </w:r>
    </w:p>
    <w:p w:rsidR="007E55FB" w:rsidRDefault="007E55FB" w:rsidP="0041013E">
      <w:pPr>
        <w:pStyle w:val="ListParagraph"/>
        <w:numPr>
          <w:ilvl w:val="1"/>
          <w:numId w:val="1"/>
        </w:numPr>
        <w:spacing w:after="120" w:line="240" w:lineRule="auto"/>
        <w:contextualSpacing w:val="0"/>
      </w:pPr>
      <w:r>
        <w:t>Saturated</w:t>
      </w:r>
    </w:p>
    <w:p w:rsidR="007E55FB" w:rsidRDefault="007E55FB" w:rsidP="0041013E">
      <w:pPr>
        <w:pStyle w:val="ListParagraph"/>
        <w:numPr>
          <w:ilvl w:val="0"/>
          <w:numId w:val="1"/>
        </w:numPr>
        <w:spacing w:after="120" w:line="240" w:lineRule="auto"/>
        <w:contextualSpacing w:val="0"/>
      </w:pPr>
      <w:r>
        <w:t>What fats are liquid at room temperature?</w:t>
      </w:r>
    </w:p>
    <w:p w:rsidR="007E55FB" w:rsidRDefault="007E55FB" w:rsidP="0041013E">
      <w:pPr>
        <w:pStyle w:val="ListParagraph"/>
        <w:numPr>
          <w:ilvl w:val="1"/>
          <w:numId w:val="1"/>
        </w:numPr>
        <w:spacing w:after="120" w:line="240" w:lineRule="auto"/>
        <w:contextualSpacing w:val="0"/>
      </w:pPr>
      <w:r>
        <w:t>Polyunsaturated and Monounsaturated</w:t>
      </w:r>
    </w:p>
    <w:p w:rsidR="007E55FB" w:rsidRDefault="007E55FB" w:rsidP="0041013E">
      <w:pPr>
        <w:pStyle w:val="ListParagraph"/>
        <w:numPr>
          <w:ilvl w:val="0"/>
          <w:numId w:val="1"/>
        </w:numPr>
        <w:spacing w:after="120" w:line="240" w:lineRule="auto"/>
        <w:contextualSpacing w:val="0"/>
      </w:pPr>
      <w:r>
        <w:t>What fats lower the levels of the most harmful kinds of cholesterol in the body&gt;</w:t>
      </w:r>
    </w:p>
    <w:p w:rsidR="007E55FB" w:rsidRDefault="007E55FB" w:rsidP="0041013E">
      <w:pPr>
        <w:pStyle w:val="ListParagraph"/>
        <w:numPr>
          <w:ilvl w:val="1"/>
          <w:numId w:val="1"/>
        </w:numPr>
        <w:spacing w:after="120" w:line="240" w:lineRule="auto"/>
        <w:contextualSpacing w:val="0"/>
      </w:pPr>
      <w:r>
        <w:t>Monounsaturated</w:t>
      </w:r>
    </w:p>
    <w:p w:rsidR="007E55FB" w:rsidRDefault="0067530F" w:rsidP="0041013E">
      <w:pPr>
        <w:pStyle w:val="ListParagraph"/>
        <w:numPr>
          <w:ilvl w:val="0"/>
          <w:numId w:val="1"/>
        </w:numPr>
        <w:spacing w:after="120" w:line="240" w:lineRule="auto"/>
        <w:contextualSpacing w:val="0"/>
      </w:pPr>
      <w:r>
        <w:t>What are Low-Density Lipo-proteins?</w:t>
      </w:r>
    </w:p>
    <w:p w:rsidR="0067530F" w:rsidRDefault="0067530F" w:rsidP="0041013E">
      <w:pPr>
        <w:pStyle w:val="ListParagraph"/>
        <w:numPr>
          <w:ilvl w:val="1"/>
          <w:numId w:val="1"/>
        </w:numPr>
        <w:spacing w:after="120" w:line="240" w:lineRule="auto"/>
        <w:contextualSpacing w:val="0"/>
      </w:pPr>
      <w:r>
        <w:t>Most important carrier of cholesterol, can block the flow of blood</w:t>
      </w:r>
    </w:p>
    <w:p w:rsidR="0067530F" w:rsidRDefault="0067530F" w:rsidP="0041013E">
      <w:pPr>
        <w:pStyle w:val="ListParagraph"/>
        <w:numPr>
          <w:ilvl w:val="0"/>
          <w:numId w:val="1"/>
        </w:numPr>
        <w:spacing w:after="120" w:line="240" w:lineRule="auto"/>
        <w:contextualSpacing w:val="0"/>
      </w:pPr>
      <w:r>
        <w:t>What are High-Density Lipo-proteins?</w:t>
      </w:r>
    </w:p>
    <w:p w:rsidR="0067530F" w:rsidRDefault="0067530F" w:rsidP="0041013E">
      <w:pPr>
        <w:pStyle w:val="ListParagraph"/>
        <w:numPr>
          <w:ilvl w:val="1"/>
          <w:numId w:val="1"/>
        </w:numPr>
        <w:spacing w:after="120" w:line="240" w:lineRule="auto"/>
        <w:contextualSpacing w:val="0"/>
      </w:pPr>
      <w:r>
        <w:t>Helps remove cholesterol from the body.</w:t>
      </w:r>
    </w:p>
    <w:p w:rsidR="0067530F" w:rsidRDefault="0067530F" w:rsidP="0041013E">
      <w:pPr>
        <w:pStyle w:val="ListParagraph"/>
        <w:numPr>
          <w:ilvl w:val="0"/>
          <w:numId w:val="1"/>
        </w:numPr>
        <w:spacing w:after="120" w:line="240" w:lineRule="auto"/>
        <w:contextualSpacing w:val="0"/>
      </w:pPr>
      <w:r>
        <w:t>What are the building blocks of the body?</w:t>
      </w:r>
    </w:p>
    <w:p w:rsidR="0067530F" w:rsidRDefault="0067530F" w:rsidP="0041013E">
      <w:pPr>
        <w:pStyle w:val="ListParagraph"/>
        <w:numPr>
          <w:ilvl w:val="1"/>
          <w:numId w:val="1"/>
        </w:numPr>
        <w:spacing w:after="120" w:line="240" w:lineRule="auto"/>
        <w:contextualSpacing w:val="0"/>
      </w:pPr>
      <w:r>
        <w:t>Proteins</w:t>
      </w:r>
    </w:p>
    <w:p w:rsidR="0067530F" w:rsidRDefault="0067530F" w:rsidP="0041013E">
      <w:pPr>
        <w:pStyle w:val="ListParagraph"/>
        <w:numPr>
          <w:ilvl w:val="0"/>
          <w:numId w:val="1"/>
        </w:numPr>
        <w:spacing w:after="120" w:line="240" w:lineRule="auto"/>
        <w:contextualSpacing w:val="0"/>
      </w:pPr>
      <w:r>
        <w:t xml:space="preserve">What do proteins consist of? </w:t>
      </w:r>
    </w:p>
    <w:p w:rsidR="0067530F" w:rsidRDefault="0067530F" w:rsidP="0041013E">
      <w:pPr>
        <w:pStyle w:val="ListParagraph"/>
        <w:numPr>
          <w:ilvl w:val="1"/>
          <w:numId w:val="1"/>
        </w:numPr>
        <w:spacing w:after="120" w:line="240" w:lineRule="auto"/>
        <w:contextualSpacing w:val="0"/>
      </w:pPr>
      <w:r>
        <w:t>Amino Acids</w:t>
      </w:r>
    </w:p>
    <w:p w:rsidR="0067530F" w:rsidRDefault="0067530F" w:rsidP="0041013E">
      <w:pPr>
        <w:pStyle w:val="ListParagraph"/>
        <w:numPr>
          <w:ilvl w:val="0"/>
          <w:numId w:val="1"/>
        </w:numPr>
        <w:spacing w:after="120" w:line="240" w:lineRule="auto"/>
        <w:contextualSpacing w:val="0"/>
      </w:pPr>
      <w:r>
        <w:t>How many amino acids can the body not manufacture?</w:t>
      </w:r>
    </w:p>
    <w:p w:rsidR="0067530F" w:rsidRDefault="0067530F" w:rsidP="0041013E">
      <w:pPr>
        <w:pStyle w:val="ListParagraph"/>
        <w:numPr>
          <w:ilvl w:val="1"/>
          <w:numId w:val="1"/>
        </w:numPr>
        <w:spacing w:after="120" w:line="240" w:lineRule="auto"/>
        <w:contextualSpacing w:val="0"/>
      </w:pPr>
      <w:r>
        <w:t>9</w:t>
      </w:r>
    </w:p>
    <w:p w:rsidR="0067530F" w:rsidRDefault="0067530F" w:rsidP="0041013E">
      <w:pPr>
        <w:pStyle w:val="ListParagraph"/>
        <w:numPr>
          <w:ilvl w:val="0"/>
          <w:numId w:val="1"/>
        </w:numPr>
        <w:spacing w:after="120" w:line="240" w:lineRule="auto"/>
        <w:contextualSpacing w:val="0"/>
      </w:pPr>
      <w:r>
        <w:t>A food protein that contains all nine essential amino acids?</w:t>
      </w:r>
    </w:p>
    <w:p w:rsidR="0067530F" w:rsidRDefault="0067530F" w:rsidP="0041013E">
      <w:pPr>
        <w:pStyle w:val="ListParagraph"/>
        <w:numPr>
          <w:ilvl w:val="1"/>
          <w:numId w:val="1"/>
        </w:numPr>
        <w:spacing w:after="120" w:line="240" w:lineRule="auto"/>
        <w:contextualSpacing w:val="0"/>
      </w:pPr>
      <w:r>
        <w:t>Complete protein</w:t>
      </w:r>
    </w:p>
    <w:p w:rsidR="0067530F" w:rsidRDefault="0067530F" w:rsidP="0041013E">
      <w:pPr>
        <w:pStyle w:val="ListParagraph"/>
        <w:numPr>
          <w:ilvl w:val="0"/>
          <w:numId w:val="1"/>
        </w:numPr>
        <w:spacing w:after="120" w:line="240" w:lineRule="auto"/>
        <w:contextualSpacing w:val="0"/>
      </w:pPr>
      <w:r>
        <w:t>What are examples of complete proteins?</w:t>
      </w:r>
    </w:p>
    <w:p w:rsidR="0067530F" w:rsidRDefault="0067530F" w:rsidP="0041013E">
      <w:pPr>
        <w:pStyle w:val="ListParagraph"/>
        <w:numPr>
          <w:ilvl w:val="1"/>
          <w:numId w:val="1"/>
        </w:numPr>
        <w:spacing w:after="120" w:line="240" w:lineRule="auto"/>
        <w:contextualSpacing w:val="0"/>
      </w:pPr>
      <w:r>
        <w:t>Meats, poultry, fish, eggs, and dairy products</w:t>
      </w:r>
    </w:p>
    <w:p w:rsidR="0067530F" w:rsidRDefault="0067530F" w:rsidP="0041013E">
      <w:pPr>
        <w:pStyle w:val="ListParagraph"/>
        <w:numPr>
          <w:ilvl w:val="0"/>
          <w:numId w:val="1"/>
        </w:numPr>
        <w:spacing w:after="120" w:line="240" w:lineRule="auto"/>
        <w:contextualSpacing w:val="0"/>
      </w:pPr>
      <w:r>
        <w:t>Proteins that lack one or more of the essential amino acids?</w:t>
      </w:r>
    </w:p>
    <w:p w:rsidR="0067530F" w:rsidRDefault="0067530F" w:rsidP="0041013E">
      <w:pPr>
        <w:pStyle w:val="ListParagraph"/>
        <w:numPr>
          <w:ilvl w:val="1"/>
          <w:numId w:val="1"/>
        </w:numPr>
        <w:spacing w:after="120" w:line="240" w:lineRule="auto"/>
        <w:contextualSpacing w:val="0"/>
      </w:pPr>
      <w:r>
        <w:t>Incomplete proteins</w:t>
      </w:r>
    </w:p>
    <w:p w:rsidR="0067530F" w:rsidRDefault="0067530F" w:rsidP="0041013E">
      <w:pPr>
        <w:pStyle w:val="ListParagraph"/>
        <w:numPr>
          <w:ilvl w:val="0"/>
          <w:numId w:val="1"/>
        </w:numPr>
        <w:spacing w:after="120" w:line="240" w:lineRule="auto"/>
        <w:contextualSpacing w:val="0"/>
      </w:pPr>
      <w:r>
        <w:t>What are examples of incomplete proteins?</w:t>
      </w:r>
    </w:p>
    <w:p w:rsidR="0067530F" w:rsidRDefault="0067530F" w:rsidP="0041013E">
      <w:pPr>
        <w:pStyle w:val="ListParagraph"/>
        <w:numPr>
          <w:ilvl w:val="1"/>
          <w:numId w:val="1"/>
        </w:numPr>
        <w:spacing w:after="120" w:line="240" w:lineRule="auto"/>
        <w:contextualSpacing w:val="0"/>
      </w:pPr>
      <w:r>
        <w:t>Nuts, grains, and dried beans and other legumes</w:t>
      </w:r>
    </w:p>
    <w:p w:rsidR="0067530F" w:rsidRDefault="0067530F" w:rsidP="0041013E">
      <w:pPr>
        <w:pStyle w:val="ListParagraph"/>
        <w:numPr>
          <w:ilvl w:val="0"/>
          <w:numId w:val="1"/>
        </w:numPr>
        <w:spacing w:after="120" w:line="240" w:lineRule="auto"/>
        <w:contextualSpacing w:val="0"/>
      </w:pPr>
      <w:r>
        <w:t>Foods that, if eaten together, supply all the amino acids?</w:t>
      </w:r>
    </w:p>
    <w:p w:rsidR="0067530F" w:rsidRDefault="0067530F" w:rsidP="0041013E">
      <w:pPr>
        <w:pStyle w:val="ListParagraph"/>
        <w:numPr>
          <w:ilvl w:val="1"/>
          <w:numId w:val="1"/>
        </w:numPr>
        <w:spacing w:after="120" w:line="240" w:lineRule="auto"/>
        <w:contextualSpacing w:val="0"/>
      </w:pPr>
      <w:r>
        <w:t>Complementary proteins</w:t>
      </w:r>
    </w:p>
    <w:p w:rsidR="0067530F" w:rsidRDefault="0067530F" w:rsidP="0041013E">
      <w:pPr>
        <w:pStyle w:val="ListParagraph"/>
        <w:numPr>
          <w:ilvl w:val="0"/>
          <w:numId w:val="1"/>
        </w:numPr>
        <w:spacing w:after="120" w:line="240" w:lineRule="auto"/>
        <w:contextualSpacing w:val="0"/>
      </w:pPr>
      <w:r>
        <w:lastRenderedPageBreak/>
        <w:t>How much protein does an average adult need daily?</w:t>
      </w:r>
    </w:p>
    <w:p w:rsidR="0067530F" w:rsidRDefault="0067530F" w:rsidP="0041013E">
      <w:pPr>
        <w:pStyle w:val="ListParagraph"/>
        <w:numPr>
          <w:ilvl w:val="1"/>
          <w:numId w:val="1"/>
        </w:numPr>
        <w:spacing w:after="120" w:line="240" w:lineRule="auto"/>
        <w:contextualSpacing w:val="0"/>
      </w:pPr>
      <w:r>
        <w:t>50 to 60 grams</w:t>
      </w:r>
    </w:p>
    <w:p w:rsidR="0067530F" w:rsidRDefault="0067530F" w:rsidP="0041013E">
      <w:pPr>
        <w:pStyle w:val="ListParagraph"/>
        <w:numPr>
          <w:ilvl w:val="0"/>
          <w:numId w:val="1"/>
        </w:numPr>
        <w:spacing w:after="120" w:line="240" w:lineRule="auto"/>
        <w:contextualSpacing w:val="0"/>
      </w:pPr>
      <w:r>
        <w:t>What supplies no energy to the body, some must be present in order for energy to be utilized in the body, and lack of certain ones cause deficiency disease?</w:t>
      </w:r>
    </w:p>
    <w:p w:rsidR="0067530F" w:rsidRDefault="0067530F" w:rsidP="0041013E">
      <w:pPr>
        <w:pStyle w:val="ListParagraph"/>
        <w:numPr>
          <w:ilvl w:val="1"/>
          <w:numId w:val="1"/>
        </w:numPr>
        <w:spacing w:after="120" w:line="240" w:lineRule="auto"/>
        <w:contextualSpacing w:val="0"/>
      </w:pPr>
      <w:r>
        <w:t>Vitamins</w:t>
      </w:r>
    </w:p>
    <w:p w:rsidR="0067530F" w:rsidRDefault="0067530F" w:rsidP="0041013E">
      <w:pPr>
        <w:pStyle w:val="ListParagraph"/>
        <w:numPr>
          <w:ilvl w:val="0"/>
          <w:numId w:val="1"/>
        </w:numPr>
        <w:spacing w:after="120" w:line="240" w:lineRule="auto"/>
        <w:contextualSpacing w:val="0"/>
      </w:pPr>
      <w:r>
        <w:t>Which vitamins are water-soluble?</w:t>
      </w:r>
    </w:p>
    <w:p w:rsidR="0067530F" w:rsidRDefault="0067530F" w:rsidP="0041013E">
      <w:pPr>
        <w:pStyle w:val="ListParagraph"/>
        <w:numPr>
          <w:ilvl w:val="1"/>
          <w:numId w:val="1"/>
        </w:numPr>
        <w:spacing w:after="120" w:line="240" w:lineRule="auto"/>
        <w:contextualSpacing w:val="0"/>
      </w:pPr>
      <w:r>
        <w:t>Vitamins B and C</w:t>
      </w:r>
    </w:p>
    <w:p w:rsidR="0067530F" w:rsidRDefault="0067530F" w:rsidP="0041013E">
      <w:pPr>
        <w:pStyle w:val="ListParagraph"/>
        <w:numPr>
          <w:ilvl w:val="0"/>
          <w:numId w:val="1"/>
        </w:numPr>
        <w:spacing w:after="120" w:line="240" w:lineRule="auto"/>
        <w:contextualSpacing w:val="0"/>
      </w:pPr>
      <w:r>
        <w:t>Which vitamins must be eaten every day because they are not stored in the body?</w:t>
      </w:r>
    </w:p>
    <w:p w:rsidR="0067530F" w:rsidRDefault="0067530F" w:rsidP="0041013E">
      <w:pPr>
        <w:pStyle w:val="ListParagraph"/>
        <w:numPr>
          <w:ilvl w:val="1"/>
          <w:numId w:val="1"/>
        </w:numPr>
        <w:spacing w:after="120" w:line="240" w:lineRule="auto"/>
        <w:contextualSpacing w:val="0"/>
      </w:pPr>
      <w:r>
        <w:t>Vitamins B and C</w:t>
      </w:r>
    </w:p>
    <w:p w:rsidR="0067530F" w:rsidRDefault="0067530F" w:rsidP="0041013E">
      <w:pPr>
        <w:pStyle w:val="ListParagraph"/>
        <w:numPr>
          <w:ilvl w:val="0"/>
          <w:numId w:val="1"/>
        </w:numPr>
        <w:spacing w:after="120" w:line="240" w:lineRule="auto"/>
        <w:contextualSpacing w:val="0"/>
      </w:pPr>
      <w:r>
        <w:t xml:space="preserve">What is needed for the utilization of carbohydrates </w:t>
      </w:r>
      <w:r w:rsidR="00F51C4A">
        <w:t>for energy and promotes normal appetite and healthy nervous system?</w:t>
      </w:r>
    </w:p>
    <w:p w:rsidR="00F51C4A" w:rsidRDefault="00F51C4A" w:rsidP="0041013E">
      <w:pPr>
        <w:pStyle w:val="ListParagraph"/>
        <w:numPr>
          <w:ilvl w:val="1"/>
          <w:numId w:val="1"/>
        </w:numPr>
        <w:spacing w:after="120" w:line="240" w:lineRule="auto"/>
        <w:contextualSpacing w:val="0"/>
      </w:pPr>
      <w:r>
        <w:t>Thiamin (Vitamin B1)</w:t>
      </w:r>
    </w:p>
    <w:p w:rsidR="00F51C4A" w:rsidRDefault="00F51C4A" w:rsidP="0041013E">
      <w:pPr>
        <w:pStyle w:val="ListParagraph"/>
        <w:numPr>
          <w:ilvl w:val="0"/>
          <w:numId w:val="1"/>
        </w:numPr>
        <w:spacing w:after="120" w:line="240" w:lineRule="auto"/>
        <w:contextualSpacing w:val="0"/>
      </w:pPr>
      <w:r>
        <w:t>What vitamin is found in pork, whole grains and fortified grains, nuts, legumes, and green vegetables and prevents beriberi?</w:t>
      </w:r>
    </w:p>
    <w:p w:rsidR="00F51C4A" w:rsidRDefault="00F51C4A" w:rsidP="0041013E">
      <w:pPr>
        <w:pStyle w:val="ListParagraph"/>
        <w:numPr>
          <w:ilvl w:val="1"/>
          <w:numId w:val="1"/>
        </w:numPr>
        <w:spacing w:after="120" w:line="240" w:lineRule="auto"/>
        <w:contextualSpacing w:val="0"/>
      </w:pPr>
      <w:r>
        <w:t>Thiamin (Vitamin B1)</w:t>
      </w:r>
    </w:p>
    <w:p w:rsidR="00F51C4A" w:rsidRDefault="00F51C4A" w:rsidP="0041013E">
      <w:pPr>
        <w:pStyle w:val="ListParagraph"/>
        <w:numPr>
          <w:ilvl w:val="0"/>
          <w:numId w:val="1"/>
        </w:numPr>
        <w:spacing w:after="120" w:line="240" w:lineRule="auto"/>
        <w:contextualSpacing w:val="0"/>
      </w:pPr>
      <w:r>
        <w:t>What is needed for utilization of carbohydrates and other nutrients and promotes healthy skin and eyes?</w:t>
      </w:r>
    </w:p>
    <w:p w:rsidR="00F51C4A" w:rsidRDefault="00F51C4A" w:rsidP="0041013E">
      <w:pPr>
        <w:pStyle w:val="ListParagraph"/>
        <w:numPr>
          <w:ilvl w:val="1"/>
          <w:numId w:val="1"/>
        </w:numPr>
        <w:spacing w:after="120" w:line="240" w:lineRule="auto"/>
        <w:contextualSpacing w:val="0"/>
      </w:pPr>
      <w:r>
        <w:t>Riboflavin (vitamin B2)</w:t>
      </w:r>
    </w:p>
    <w:p w:rsidR="00F51C4A" w:rsidRDefault="00F51C4A" w:rsidP="0041013E">
      <w:pPr>
        <w:pStyle w:val="ListParagraph"/>
        <w:numPr>
          <w:ilvl w:val="0"/>
          <w:numId w:val="1"/>
        </w:numPr>
        <w:spacing w:after="120" w:line="240" w:lineRule="auto"/>
        <w:contextualSpacing w:val="0"/>
      </w:pPr>
      <w:r>
        <w:t>What vitamin is found on organ meats, milk products, whole grains and fortified grains?</w:t>
      </w:r>
    </w:p>
    <w:p w:rsidR="00F51C4A" w:rsidRDefault="00F51C4A" w:rsidP="0041013E">
      <w:pPr>
        <w:pStyle w:val="ListParagraph"/>
        <w:numPr>
          <w:ilvl w:val="1"/>
          <w:numId w:val="1"/>
        </w:numPr>
        <w:spacing w:after="120" w:line="240" w:lineRule="auto"/>
        <w:contextualSpacing w:val="0"/>
      </w:pPr>
      <w:r>
        <w:t>Riboflavin (vitamin B2)</w:t>
      </w:r>
    </w:p>
    <w:p w:rsidR="00F51C4A" w:rsidRDefault="00BA07FE" w:rsidP="0041013E">
      <w:pPr>
        <w:pStyle w:val="ListParagraph"/>
        <w:numPr>
          <w:ilvl w:val="0"/>
          <w:numId w:val="1"/>
        </w:numPr>
        <w:spacing w:after="120" w:line="240" w:lineRule="auto"/>
        <w:contextualSpacing w:val="0"/>
      </w:pPr>
      <w:r>
        <w:t xml:space="preserve">What vitamin is needed for the utilization of energy </w:t>
      </w:r>
      <w:r w:rsidR="006228A3">
        <w:t>foods that</w:t>
      </w:r>
      <w:r>
        <w:t xml:space="preserve"> promotes healthy nervous system, skin and digestion?</w:t>
      </w:r>
    </w:p>
    <w:p w:rsidR="00BA07FE" w:rsidRDefault="00BA07FE" w:rsidP="0041013E">
      <w:pPr>
        <w:pStyle w:val="ListParagraph"/>
        <w:numPr>
          <w:ilvl w:val="1"/>
          <w:numId w:val="1"/>
        </w:numPr>
        <w:spacing w:after="120" w:line="240" w:lineRule="auto"/>
        <w:contextualSpacing w:val="0"/>
      </w:pPr>
      <w:r>
        <w:t xml:space="preserve">Niacin </w:t>
      </w:r>
    </w:p>
    <w:p w:rsidR="00BA07FE" w:rsidRDefault="00BA07FE" w:rsidP="0041013E">
      <w:pPr>
        <w:pStyle w:val="ListParagraph"/>
        <w:numPr>
          <w:ilvl w:val="0"/>
          <w:numId w:val="1"/>
        </w:numPr>
        <w:spacing w:after="120" w:line="240" w:lineRule="auto"/>
        <w:contextualSpacing w:val="0"/>
      </w:pPr>
      <w:r>
        <w:t>What vitamin is found in the liver, meat, poultry, fish and legumes that prevents pellagra?</w:t>
      </w:r>
    </w:p>
    <w:p w:rsidR="00BA07FE" w:rsidRDefault="00BA07FE" w:rsidP="0041013E">
      <w:pPr>
        <w:pStyle w:val="ListParagraph"/>
        <w:numPr>
          <w:ilvl w:val="1"/>
          <w:numId w:val="1"/>
        </w:numPr>
        <w:spacing w:after="120" w:line="240" w:lineRule="auto"/>
        <w:contextualSpacing w:val="0"/>
      </w:pPr>
      <w:r>
        <w:t>Niacin</w:t>
      </w:r>
    </w:p>
    <w:p w:rsidR="00BA07FE" w:rsidRDefault="00BA07FE" w:rsidP="0041013E">
      <w:pPr>
        <w:pStyle w:val="ListParagraph"/>
        <w:numPr>
          <w:ilvl w:val="0"/>
          <w:numId w:val="1"/>
        </w:numPr>
        <w:spacing w:after="120" w:line="240" w:lineRule="auto"/>
        <w:contextualSpacing w:val="0"/>
      </w:pPr>
      <w:r>
        <w:t>What vitamin promotes healthy blood and nervous system and is found in most animal and dairy products?</w:t>
      </w:r>
    </w:p>
    <w:p w:rsidR="00BA07FE" w:rsidRDefault="00BA07FE" w:rsidP="0041013E">
      <w:pPr>
        <w:pStyle w:val="ListParagraph"/>
        <w:numPr>
          <w:ilvl w:val="1"/>
          <w:numId w:val="1"/>
        </w:numPr>
        <w:spacing w:after="120" w:line="240" w:lineRule="auto"/>
        <w:contextualSpacing w:val="0"/>
      </w:pPr>
      <w:r>
        <w:t>Vitamin B12</w:t>
      </w:r>
    </w:p>
    <w:p w:rsidR="00BA07FE" w:rsidRDefault="00BA07FE" w:rsidP="0041013E">
      <w:pPr>
        <w:pStyle w:val="ListParagraph"/>
        <w:numPr>
          <w:ilvl w:val="0"/>
          <w:numId w:val="1"/>
        </w:numPr>
        <w:spacing w:after="120" w:line="240" w:lineRule="auto"/>
        <w:contextualSpacing w:val="0"/>
      </w:pPr>
      <w:r>
        <w:t>What vitamin strengthens the body tissues and promotes healing and resistance to infection?</w:t>
      </w:r>
    </w:p>
    <w:p w:rsidR="00BA07FE" w:rsidRDefault="00BA07FE" w:rsidP="0041013E">
      <w:pPr>
        <w:pStyle w:val="ListParagraph"/>
        <w:numPr>
          <w:ilvl w:val="1"/>
          <w:numId w:val="1"/>
        </w:numPr>
        <w:spacing w:after="120" w:line="240" w:lineRule="auto"/>
        <w:contextualSpacing w:val="0"/>
      </w:pPr>
      <w:r>
        <w:t xml:space="preserve">Vitamin C </w:t>
      </w:r>
    </w:p>
    <w:p w:rsidR="00DD5272" w:rsidRDefault="00BA07FE" w:rsidP="0041013E">
      <w:pPr>
        <w:pStyle w:val="ListParagraph"/>
        <w:numPr>
          <w:ilvl w:val="0"/>
          <w:numId w:val="1"/>
        </w:numPr>
        <w:spacing w:after="120" w:line="240" w:lineRule="auto"/>
        <w:contextualSpacing w:val="0"/>
      </w:pPr>
      <w:r>
        <w:t>What vitamin is found in citrus fruits, tomatoes, potatoes, dark green leafy vegetables, peppers</w:t>
      </w:r>
      <w:r w:rsidR="00DD5272">
        <w:t>, cabbage, broccoli, cantaloupe and berries and prevents scurvy?</w:t>
      </w:r>
    </w:p>
    <w:p w:rsidR="00DD5272" w:rsidRDefault="00DD5272" w:rsidP="0041013E">
      <w:pPr>
        <w:pStyle w:val="ListParagraph"/>
        <w:numPr>
          <w:ilvl w:val="1"/>
          <w:numId w:val="1"/>
        </w:numPr>
        <w:spacing w:after="120" w:line="240" w:lineRule="auto"/>
        <w:contextualSpacing w:val="0"/>
      </w:pPr>
      <w:r>
        <w:t>Vitamin C</w:t>
      </w:r>
    </w:p>
    <w:p w:rsidR="00DD5272" w:rsidRDefault="00DD5272" w:rsidP="0041013E">
      <w:pPr>
        <w:pStyle w:val="ListParagraph"/>
        <w:numPr>
          <w:ilvl w:val="0"/>
          <w:numId w:val="1"/>
        </w:numPr>
        <w:spacing w:after="120" w:line="240" w:lineRule="auto"/>
        <w:contextualSpacing w:val="0"/>
      </w:pPr>
      <w:r>
        <w:t>What vitamins are fat-soluble?</w:t>
      </w:r>
    </w:p>
    <w:p w:rsidR="00DD5272" w:rsidRDefault="00DD5272" w:rsidP="0041013E">
      <w:pPr>
        <w:pStyle w:val="ListParagraph"/>
        <w:numPr>
          <w:ilvl w:val="1"/>
          <w:numId w:val="1"/>
        </w:numPr>
        <w:spacing w:after="120" w:line="240" w:lineRule="auto"/>
        <w:contextualSpacing w:val="0"/>
      </w:pPr>
      <w:r>
        <w:t>Vitamins A, D, E and K</w:t>
      </w:r>
    </w:p>
    <w:p w:rsidR="00DD5272" w:rsidRDefault="00DD5272" w:rsidP="0041013E">
      <w:pPr>
        <w:pStyle w:val="ListParagraph"/>
        <w:numPr>
          <w:ilvl w:val="0"/>
          <w:numId w:val="1"/>
        </w:numPr>
        <w:spacing w:after="120" w:line="240" w:lineRule="auto"/>
        <w:contextualSpacing w:val="0"/>
      </w:pPr>
      <w:r>
        <w:lastRenderedPageBreak/>
        <w:t>What type of vitamins are stored in the body and do not need to be eaten everyday as long as the total amount eaten over time is sufficient?</w:t>
      </w:r>
    </w:p>
    <w:p w:rsidR="00DD5272" w:rsidRDefault="00DD5272" w:rsidP="0041013E">
      <w:pPr>
        <w:pStyle w:val="ListParagraph"/>
        <w:numPr>
          <w:ilvl w:val="1"/>
          <w:numId w:val="1"/>
        </w:numPr>
        <w:spacing w:after="120" w:line="240" w:lineRule="auto"/>
        <w:contextualSpacing w:val="0"/>
      </w:pPr>
      <w:r>
        <w:t>Fat-soluble vitamins</w:t>
      </w:r>
    </w:p>
    <w:p w:rsidR="00DD5272" w:rsidRDefault="00DD5272" w:rsidP="0041013E">
      <w:pPr>
        <w:pStyle w:val="ListParagraph"/>
        <w:numPr>
          <w:ilvl w:val="0"/>
          <w:numId w:val="1"/>
        </w:numPr>
        <w:spacing w:after="120" w:line="240" w:lineRule="auto"/>
        <w:contextualSpacing w:val="0"/>
      </w:pPr>
      <w:r>
        <w:t>Too much of these type of vitamins can result in toxic levels of the vitamin stored in the tissues?</w:t>
      </w:r>
    </w:p>
    <w:p w:rsidR="00DD5272" w:rsidRDefault="00DD5272" w:rsidP="0041013E">
      <w:pPr>
        <w:pStyle w:val="ListParagraph"/>
        <w:numPr>
          <w:ilvl w:val="1"/>
          <w:numId w:val="1"/>
        </w:numPr>
        <w:spacing w:after="120" w:line="240" w:lineRule="auto"/>
        <w:contextualSpacing w:val="0"/>
      </w:pPr>
      <w:r>
        <w:t>Fat-soluble vitamins</w:t>
      </w:r>
    </w:p>
    <w:p w:rsidR="00DD5272" w:rsidRDefault="00DD5272" w:rsidP="0041013E">
      <w:pPr>
        <w:pStyle w:val="ListParagraph"/>
        <w:numPr>
          <w:ilvl w:val="0"/>
          <w:numId w:val="1"/>
        </w:numPr>
        <w:spacing w:after="120" w:line="240" w:lineRule="auto"/>
        <w:contextualSpacing w:val="0"/>
      </w:pPr>
      <w:r>
        <w:t>What vitamin helps skin and mucous membranes resist infection?</w:t>
      </w:r>
    </w:p>
    <w:p w:rsidR="00DD5272" w:rsidRDefault="00DD5272" w:rsidP="0041013E">
      <w:pPr>
        <w:pStyle w:val="ListParagraph"/>
        <w:numPr>
          <w:ilvl w:val="1"/>
          <w:numId w:val="1"/>
        </w:numPr>
        <w:spacing w:after="120" w:line="240" w:lineRule="auto"/>
        <w:contextualSpacing w:val="0"/>
      </w:pPr>
      <w:r>
        <w:t>Vitamin A</w:t>
      </w:r>
    </w:p>
    <w:p w:rsidR="00DD5272" w:rsidRDefault="00DD5272" w:rsidP="0041013E">
      <w:pPr>
        <w:pStyle w:val="ListParagraph"/>
        <w:numPr>
          <w:ilvl w:val="0"/>
          <w:numId w:val="1"/>
        </w:numPr>
        <w:spacing w:after="120" w:line="240" w:lineRule="auto"/>
        <w:contextualSpacing w:val="0"/>
      </w:pPr>
      <w:r>
        <w:t>What vitamin promotes healthy eyes and makes night vision possible?</w:t>
      </w:r>
    </w:p>
    <w:p w:rsidR="00DD5272" w:rsidRDefault="00DD5272" w:rsidP="0041013E">
      <w:pPr>
        <w:pStyle w:val="ListParagraph"/>
        <w:numPr>
          <w:ilvl w:val="1"/>
          <w:numId w:val="1"/>
        </w:numPr>
        <w:spacing w:after="120" w:line="240" w:lineRule="auto"/>
        <w:contextualSpacing w:val="0"/>
      </w:pPr>
      <w:r>
        <w:t>Vitamin A</w:t>
      </w:r>
    </w:p>
    <w:p w:rsidR="00DD5272" w:rsidRDefault="00DD5272" w:rsidP="0041013E">
      <w:pPr>
        <w:pStyle w:val="ListParagraph"/>
        <w:numPr>
          <w:ilvl w:val="0"/>
          <w:numId w:val="1"/>
        </w:numPr>
        <w:spacing w:after="120" w:line="240" w:lineRule="auto"/>
        <w:contextualSpacing w:val="0"/>
      </w:pPr>
      <w:r>
        <w:t>What vitamin is found in liver, butter and cream, egg yolks, green and yellow vegetables and fruits?</w:t>
      </w:r>
    </w:p>
    <w:p w:rsidR="00DD5272" w:rsidRDefault="00DD5272" w:rsidP="0041013E">
      <w:pPr>
        <w:pStyle w:val="ListParagraph"/>
        <w:numPr>
          <w:ilvl w:val="1"/>
          <w:numId w:val="1"/>
        </w:numPr>
        <w:spacing w:after="120" w:line="240" w:lineRule="auto"/>
        <w:contextualSpacing w:val="0"/>
      </w:pPr>
      <w:r>
        <w:t>Vitamin A</w:t>
      </w:r>
    </w:p>
    <w:p w:rsidR="00DD5272" w:rsidRDefault="00DD5272" w:rsidP="0041013E">
      <w:pPr>
        <w:pStyle w:val="ListParagraph"/>
        <w:numPr>
          <w:ilvl w:val="0"/>
          <w:numId w:val="1"/>
        </w:numPr>
        <w:spacing w:after="120" w:line="240" w:lineRule="auto"/>
        <w:contextualSpacing w:val="0"/>
      </w:pPr>
      <w:r>
        <w:t>What vitamin is necessary for utilization of calcium and phosphorus to promote healthy bones, teeth and muscle tissue?</w:t>
      </w:r>
    </w:p>
    <w:p w:rsidR="00DD5272" w:rsidRDefault="00DD5272" w:rsidP="0041013E">
      <w:pPr>
        <w:pStyle w:val="ListParagraph"/>
        <w:numPr>
          <w:ilvl w:val="1"/>
          <w:numId w:val="1"/>
        </w:numPr>
        <w:spacing w:after="120" w:line="240" w:lineRule="auto"/>
        <w:contextualSpacing w:val="0"/>
      </w:pPr>
      <w:r>
        <w:t>Vitamin D</w:t>
      </w:r>
    </w:p>
    <w:p w:rsidR="00DD5272" w:rsidRDefault="00DD5272" w:rsidP="0041013E">
      <w:pPr>
        <w:pStyle w:val="ListParagraph"/>
        <w:numPr>
          <w:ilvl w:val="0"/>
          <w:numId w:val="1"/>
        </w:numPr>
        <w:spacing w:after="120" w:line="240" w:lineRule="auto"/>
        <w:contextualSpacing w:val="0"/>
      </w:pPr>
      <w:r>
        <w:t>What vitamin is found in fortified milk products, formed in skin when exposed to sunlight?</w:t>
      </w:r>
    </w:p>
    <w:p w:rsidR="00DD5272" w:rsidRDefault="00DD5272" w:rsidP="0041013E">
      <w:pPr>
        <w:pStyle w:val="ListParagraph"/>
        <w:numPr>
          <w:ilvl w:val="1"/>
          <w:numId w:val="1"/>
        </w:numPr>
        <w:spacing w:after="120" w:line="240" w:lineRule="auto"/>
        <w:contextualSpacing w:val="0"/>
      </w:pPr>
      <w:r>
        <w:t>Vitamin D</w:t>
      </w:r>
    </w:p>
    <w:p w:rsidR="00DD5272" w:rsidRDefault="00DD5272" w:rsidP="0041013E">
      <w:pPr>
        <w:pStyle w:val="ListParagraph"/>
        <w:numPr>
          <w:ilvl w:val="0"/>
          <w:numId w:val="1"/>
        </w:numPr>
        <w:spacing w:after="120" w:line="240" w:lineRule="auto"/>
        <w:contextualSpacing w:val="0"/>
      </w:pPr>
      <w:r>
        <w:t>What vitamin protects other nutrients and is found in unsaturated fats?</w:t>
      </w:r>
    </w:p>
    <w:p w:rsidR="00DD5272" w:rsidRDefault="00DD5272" w:rsidP="0041013E">
      <w:pPr>
        <w:pStyle w:val="ListParagraph"/>
        <w:numPr>
          <w:ilvl w:val="1"/>
          <w:numId w:val="1"/>
        </w:numPr>
        <w:spacing w:after="120" w:line="240" w:lineRule="auto"/>
        <w:contextualSpacing w:val="0"/>
      </w:pPr>
      <w:r>
        <w:t>Vitamin E</w:t>
      </w:r>
    </w:p>
    <w:p w:rsidR="00DD5272" w:rsidRDefault="00DD5272" w:rsidP="0041013E">
      <w:pPr>
        <w:pStyle w:val="ListParagraph"/>
        <w:numPr>
          <w:ilvl w:val="0"/>
          <w:numId w:val="1"/>
        </w:numPr>
        <w:spacing w:after="120" w:line="240" w:lineRule="auto"/>
        <w:contextualSpacing w:val="0"/>
      </w:pPr>
      <w:r>
        <w:t>What vitamin plays an important role in blood clotting and is essential to building strong bones, and preventing heart disease?</w:t>
      </w:r>
    </w:p>
    <w:p w:rsidR="00DD5272" w:rsidRDefault="00DD5272" w:rsidP="0041013E">
      <w:pPr>
        <w:pStyle w:val="ListParagraph"/>
        <w:numPr>
          <w:ilvl w:val="1"/>
          <w:numId w:val="1"/>
        </w:numPr>
        <w:spacing w:after="120" w:line="240" w:lineRule="auto"/>
        <w:contextualSpacing w:val="0"/>
      </w:pPr>
      <w:r>
        <w:t>Vitamin K</w:t>
      </w:r>
    </w:p>
    <w:p w:rsidR="00DD5272" w:rsidRDefault="003E666C" w:rsidP="0041013E">
      <w:pPr>
        <w:pStyle w:val="ListParagraph"/>
        <w:numPr>
          <w:ilvl w:val="0"/>
          <w:numId w:val="1"/>
        </w:numPr>
        <w:spacing w:after="120" w:line="240" w:lineRule="auto"/>
        <w:contextualSpacing w:val="0"/>
      </w:pPr>
      <w:r>
        <w:t>What nutrients are consumed in very small quantities and are essential for regulating certain body processes?</w:t>
      </w:r>
    </w:p>
    <w:p w:rsidR="003E666C" w:rsidRDefault="003E666C" w:rsidP="0041013E">
      <w:pPr>
        <w:pStyle w:val="ListParagraph"/>
        <w:numPr>
          <w:ilvl w:val="1"/>
          <w:numId w:val="1"/>
        </w:numPr>
        <w:spacing w:after="120" w:line="240" w:lineRule="auto"/>
        <w:contextualSpacing w:val="0"/>
      </w:pPr>
      <w:r>
        <w:t>Minerals</w:t>
      </w:r>
    </w:p>
    <w:p w:rsidR="003E666C" w:rsidRDefault="003E666C" w:rsidP="0041013E">
      <w:pPr>
        <w:pStyle w:val="ListParagraph"/>
        <w:numPr>
          <w:ilvl w:val="0"/>
          <w:numId w:val="1"/>
        </w:numPr>
        <w:spacing w:after="120" w:line="240" w:lineRule="auto"/>
        <w:contextualSpacing w:val="0"/>
      </w:pPr>
      <w:r>
        <w:t>What must be consumed in relatively large amounts more than 100 milligrams daily?</w:t>
      </w:r>
    </w:p>
    <w:p w:rsidR="003E666C" w:rsidRDefault="003E666C" w:rsidP="0041013E">
      <w:pPr>
        <w:pStyle w:val="ListParagraph"/>
        <w:numPr>
          <w:ilvl w:val="1"/>
          <w:numId w:val="1"/>
        </w:numPr>
        <w:spacing w:after="120" w:line="240" w:lineRule="auto"/>
        <w:contextualSpacing w:val="0"/>
      </w:pPr>
      <w:r>
        <w:t>Major Minerals</w:t>
      </w:r>
    </w:p>
    <w:p w:rsidR="003E666C" w:rsidRDefault="003E666C" w:rsidP="0041013E">
      <w:pPr>
        <w:pStyle w:val="ListParagraph"/>
        <w:numPr>
          <w:ilvl w:val="0"/>
          <w:numId w:val="1"/>
        </w:numPr>
        <w:spacing w:after="120" w:line="240" w:lineRule="auto"/>
        <w:contextualSpacing w:val="0"/>
      </w:pPr>
      <w:r>
        <w:t>What are the major minerals?</w:t>
      </w:r>
    </w:p>
    <w:p w:rsidR="003E666C" w:rsidRDefault="003E666C" w:rsidP="0041013E">
      <w:pPr>
        <w:pStyle w:val="ListParagraph"/>
        <w:numPr>
          <w:ilvl w:val="1"/>
          <w:numId w:val="1"/>
        </w:numPr>
        <w:spacing w:after="120" w:line="240" w:lineRule="auto"/>
        <w:contextualSpacing w:val="0"/>
      </w:pPr>
      <w:r>
        <w:t>Calcium, chloride, magnesium, phosphorus, sulfur, sodium and potassium</w:t>
      </w:r>
    </w:p>
    <w:p w:rsidR="003E666C" w:rsidRDefault="003E666C" w:rsidP="0041013E">
      <w:pPr>
        <w:pStyle w:val="ListParagraph"/>
        <w:numPr>
          <w:ilvl w:val="0"/>
          <w:numId w:val="1"/>
        </w:numPr>
        <w:spacing w:after="120" w:line="240" w:lineRule="auto"/>
        <w:contextualSpacing w:val="0"/>
      </w:pPr>
      <w:r>
        <w:t>What type of minerals must be present in smaller amounts?</w:t>
      </w:r>
    </w:p>
    <w:p w:rsidR="003E666C" w:rsidRDefault="003E666C" w:rsidP="0041013E">
      <w:pPr>
        <w:pStyle w:val="ListParagraph"/>
        <w:numPr>
          <w:ilvl w:val="1"/>
          <w:numId w:val="1"/>
        </w:numPr>
        <w:spacing w:after="120" w:line="240" w:lineRule="auto"/>
        <w:contextualSpacing w:val="0"/>
      </w:pPr>
      <w:r>
        <w:t>Trace minerals</w:t>
      </w:r>
    </w:p>
    <w:p w:rsidR="003E666C" w:rsidRDefault="003E666C" w:rsidP="0041013E">
      <w:pPr>
        <w:pStyle w:val="ListParagraph"/>
        <w:numPr>
          <w:ilvl w:val="0"/>
          <w:numId w:val="1"/>
        </w:numPr>
        <w:spacing w:after="120" w:line="240" w:lineRule="auto"/>
        <w:contextualSpacing w:val="0"/>
      </w:pPr>
      <w:r>
        <w:t>What are trace minerals?</w:t>
      </w:r>
    </w:p>
    <w:p w:rsidR="003E666C" w:rsidRDefault="003E666C" w:rsidP="0041013E">
      <w:pPr>
        <w:pStyle w:val="ListParagraph"/>
        <w:numPr>
          <w:ilvl w:val="1"/>
          <w:numId w:val="1"/>
        </w:numPr>
        <w:spacing w:after="120" w:line="240" w:lineRule="auto"/>
        <w:contextualSpacing w:val="0"/>
      </w:pPr>
      <w:r>
        <w:t>Chromium, copper, fluoride, iodine, iron, manganese, molybdenum, selenium, and zinc</w:t>
      </w:r>
    </w:p>
    <w:p w:rsidR="003E666C" w:rsidRDefault="00495D8E" w:rsidP="0041013E">
      <w:pPr>
        <w:pStyle w:val="ListParagraph"/>
        <w:numPr>
          <w:ilvl w:val="0"/>
          <w:numId w:val="1"/>
        </w:numPr>
        <w:spacing w:after="120" w:line="240" w:lineRule="auto"/>
        <w:contextualSpacing w:val="0"/>
      </w:pPr>
      <w:r>
        <w:lastRenderedPageBreak/>
        <w:t>What percentage of the human body is water by weight?</w:t>
      </w:r>
    </w:p>
    <w:p w:rsidR="00495D8E" w:rsidRDefault="00495D8E" w:rsidP="0041013E">
      <w:pPr>
        <w:pStyle w:val="ListParagraph"/>
        <w:numPr>
          <w:ilvl w:val="1"/>
          <w:numId w:val="1"/>
        </w:numPr>
        <w:spacing w:after="120" w:line="240" w:lineRule="auto"/>
        <w:contextualSpacing w:val="0"/>
      </w:pPr>
      <w:r>
        <w:t>50 to 60%</w:t>
      </w:r>
    </w:p>
    <w:p w:rsidR="00495D8E" w:rsidRDefault="00495D8E" w:rsidP="0041013E">
      <w:pPr>
        <w:pStyle w:val="ListParagraph"/>
        <w:numPr>
          <w:ilvl w:val="0"/>
          <w:numId w:val="1"/>
        </w:numPr>
        <w:spacing w:after="120" w:line="240" w:lineRule="auto"/>
        <w:contextualSpacing w:val="0"/>
      </w:pPr>
      <w:r>
        <w:t>What nutrient plays a role in all the body’s functions?</w:t>
      </w:r>
    </w:p>
    <w:p w:rsidR="00495D8E" w:rsidRDefault="00495D8E" w:rsidP="0041013E">
      <w:pPr>
        <w:pStyle w:val="ListParagraph"/>
        <w:numPr>
          <w:ilvl w:val="1"/>
          <w:numId w:val="1"/>
        </w:numPr>
        <w:spacing w:after="120" w:line="240" w:lineRule="auto"/>
        <w:contextualSpacing w:val="0"/>
      </w:pPr>
      <w:r>
        <w:t>Water</w:t>
      </w:r>
    </w:p>
    <w:p w:rsidR="00495D8E" w:rsidRDefault="00495D8E" w:rsidP="0041013E">
      <w:pPr>
        <w:pStyle w:val="ListParagraph"/>
        <w:numPr>
          <w:ilvl w:val="0"/>
          <w:numId w:val="1"/>
        </w:numPr>
        <w:spacing w:after="120" w:line="240" w:lineRule="auto"/>
        <w:contextualSpacing w:val="0"/>
      </w:pPr>
      <w:r>
        <w:t>How many minutes of physical activity should you get daily?</w:t>
      </w:r>
    </w:p>
    <w:p w:rsidR="00495D8E" w:rsidRDefault="00495D8E" w:rsidP="0041013E">
      <w:pPr>
        <w:pStyle w:val="ListParagraph"/>
        <w:numPr>
          <w:ilvl w:val="1"/>
          <w:numId w:val="1"/>
        </w:numPr>
        <w:spacing w:after="120" w:line="240" w:lineRule="auto"/>
        <w:contextualSpacing w:val="0"/>
      </w:pPr>
      <w:r>
        <w:t>At least 30 minutes of moderately vigorous</w:t>
      </w:r>
    </w:p>
    <w:p w:rsidR="00495D8E" w:rsidRDefault="00495D8E" w:rsidP="0041013E">
      <w:pPr>
        <w:pStyle w:val="ListParagraph"/>
        <w:numPr>
          <w:ilvl w:val="0"/>
          <w:numId w:val="1"/>
        </w:numPr>
        <w:spacing w:after="120" w:line="240" w:lineRule="auto"/>
        <w:contextualSpacing w:val="0"/>
      </w:pPr>
      <w:r>
        <w:t>To avoid gaining weight, adults should try to get how many minutes of exercise most days, while at the same time not consuming too many calories?</w:t>
      </w:r>
    </w:p>
    <w:p w:rsidR="00495D8E" w:rsidRDefault="00495D8E" w:rsidP="0041013E">
      <w:pPr>
        <w:pStyle w:val="ListParagraph"/>
        <w:numPr>
          <w:ilvl w:val="1"/>
          <w:numId w:val="1"/>
        </w:numPr>
        <w:spacing w:after="120" w:line="240" w:lineRule="auto"/>
        <w:contextualSpacing w:val="0"/>
      </w:pPr>
      <w:r>
        <w:t>60 minutes</w:t>
      </w:r>
    </w:p>
    <w:p w:rsidR="00495D8E" w:rsidRDefault="00495D8E" w:rsidP="0041013E">
      <w:pPr>
        <w:pStyle w:val="ListParagraph"/>
        <w:numPr>
          <w:ilvl w:val="0"/>
          <w:numId w:val="1"/>
        </w:numPr>
        <w:spacing w:after="120" w:line="240" w:lineRule="auto"/>
        <w:contextualSpacing w:val="0"/>
      </w:pPr>
      <w:r>
        <w:t>Individuals who wish to lose weight gradually, should try to get how many minutes of exercise most days?</w:t>
      </w:r>
    </w:p>
    <w:p w:rsidR="00495D8E" w:rsidRDefault="00495D8E" w:rsidP="0041013E">
      <w:pPr>
        <w:pStyle w:val="ListParagraph"/>
        <w:numPr>
          <w:ilvl w:val="1"/>
          <w:numId w:val="1"/>
        </w:numPr>
        <w:spacing w:after="120" w:line="240" w:lineRule="auto"/>
        <w:contextualSpacing w:val="0"/>
      </w:pPr>
      <w:r>
        <w:t>60 to 90 minutes</w:t>
      </w:r>
    </w:p>
    <w:p w:rsidR="00495D8E" w:rsidRDefault="00495D8E" w:rsidP="0041013E">
      <w:pPr>
        <w:pStyle w:val="ListParagraph"/>
        <w:numPr>
          <w:ilvl w:val="0"/>
          <w:numId w:val="1"/>
        </w:numPr>
        <w:spacing w:after="120" w:line="240" w:lineRule="auto"/>
        <w:contextualSpacing w:val="0"/>
      </w:pPr>
      <w:r>
        <w:t>On a 2000 calorie diet how many cups of fruit should you get?</w:t>
      </w:r>
    </w:p>
    <w:p w:rsidR="00495D8E" w:rsidRDefault="00495D8E" w:rsidP="0041013E">
      <w:pPr>
        <w:pStyle w:val="ListParagraph"/>
        <w:numPr>
          <w:ilvl w:val="1"/>
          <w:numId w:val="1"/>
        </w:numPr>
        <w:spacing w:after="120" w:line="240" w:lineRule="auto"/>
        <w:contextualSpacing w:val="0"/>
      </w:pPr>
      <w:r>
        <w:t>2 cups (4 servings)</w:t>
      </w:r>
    </w:p>
    <w:p w:rsidR="00495D8E" w:rsidRDefault="00495D8E" w:rsidP="0041013E">
      <w:pPr>
        <w:pStyle w:val="ListParagraph"/>
        <w:numPr>
          <w:ilvl w:val="0"/>
          <w:numId w:val="1"/>
        </w:numPr>
        <w:spacing w:after="120" w:line="240" w:lineRule="auto"/>
        <w:contextualSpacing w:val="0"/>
      </w:pPr>
      <w:r>
        <w:t>On a 2000 calorie diet, how many cups of vegetables should you consume?</w:t>
      </w:r>
    </w:p>
    <w:p w:rsidR="00495D8E" w:rsidRDefault="00495D8E" w:rsidP="0041013E">
      <w:pPr>
        <w:pStyle w:val="ListParagraph"/>
        <w:numPr>
          <w:ilvl w:val="1"/>
          <w:numId w:val="1"/>
        </w:numPr>
        <w:spacing w:after="120" w:line="240" w:lineRule="auto"/>
        <w:contextualSpacing w:val="0"/>
      </w:pPr>
      <w:r>
        <w:t>2 ½ cups (5 servings)</w:t>
      </w:r>
    </w:p>
    <w:p w:rsidR="00495D8E" w:rsidRDefault="00495D8E" w:rsidP="0041013E">
      <w:pPr>
        <w:pStyle w:val="ListParagraph"/>
        <w:numPr>
          <w:ilvl w:val="0"/>
          <w:numId w:val="1"/>
        </w:numPr>
        <w:spacing w:after="120" w:line="240" w:lineRule="auto"/>
        <w:contextualSpacing w:val="0"/>
      </w:pPr>
      <w:r>
        <w:t>On a 2000 calorie diet, how many servings of whole grains should you consume?</w:t>
      </w:r>
    </w:p>
    <w:p w:rsidR="00495D8E" w:rsidRDefault="00495D8E" w:rsidP="0041013E">
      <w:pPr>
        <w:pStyle w:val="ListParagraph"/>
        <w:numPr>
          <w:ilvl w:val="1"/>
          <w:numId w:val="1"/>
        </w:numPr>
        <w:spacing w:after="120" w:line="240" w:lineRule="auto"/>
        <w:contextualSpacing w:val="0"/>
      </w:pPr>
      <w:r>
        <w:t>3 servings</w:t>
      </w:r>
    </w:p>
    <w:p w:rsidR="00495D8E" w:rsidRDefault="00495D8E" w:rsidP="0041013E">
      <w:pPr>
        <w:pStyle w:val="ListParagraph"/>
        <w:numPr>
          <w:ilvl w:val="0"/>
          <w:numId w:val="1"/>
        </w:numPr>
        <w:spacing w:after="120" w:line="240" w:lineRule="auto"/>
        <w:contextualSpacing w:val="0"/>
      </w:pPr>
      <w:r>
        <w:t>On a 2000 calorie diet, how many cups of milk or its equivalent in other dairy products should you consume?</w:t>
      </w:r>
    </w:p>
    <w:p w:rsidR="00495D8E" w:rsidRDefault="00495D8E" w:rsidP="0041013E">
      <w:pPr>
        <w:pStyle w:val="ListParagraph"/>
        <w:numPr>
          <w:ilvl w:val="1"/>
          <w:numId w:val="1"/>
        </w:numPr>
        <w:spacing w:after="120" w:line="240" w:lineRule="auto"/>
        <w:contextualSpacing w:val="0"/>
      </w:pPr>
      <w:r>
        <w:t>3 cups</w:t>
      </w:r>
    </w:p>
    <w:p w:rsidR="00495D8E" w:rsidRDefault="00495D8E" w:rsidP="0041013E">
      <w:pPr>
        <w:pStyle w:val="ListParagraph"/>
        <w:numPr>
          <w:ilvl w:val="0"/>
          <w:numId w:val="1"/>
        </w:numPr>
        <w:spacing w:after="120" w:line="240" w:lineRule="auto"/>
        <w:contextualSpacing w:val="0"/>
      </w:pPr>
      <w:r>
        <w:t>How much fat should you intake daily?</w:t>
      </w:r>
    </w:p>
    <w:p w:rsidR="00495D8E" w:rsidRDefault="00495D8E" w:rsidP="0041013E">
      <w:pPr>
        <w:pStyle w:val="ListParagraph"/>
        <w:numPr>
          <w:ilvl w:val="1"/>
          <w:numId w:val="1"/>
        </w:numPr>
        <w:spacing w:after="120" w:line="240" w:lineRule="auto"/>
        <w:contextualSpacing w:val="0"/>
      </w:pPr>
      <w:r>
        <w:t>20 to 35 percent or calories</w:t>
      </w:r>
    </w:p>
    <w:p w:rsidR="00495D8E" w:rsidRDefault="00495D8E" w:rsidP="0041013E">
      <w:pPr>
        <w:pStyle w:val="ListParagraph"/>
        <w:numPr>
          <w:ilvl w:val="0"/>
          <w:numId w:val="1"/>
        </w:numPr>
        <w:spacing w:after="120" w:line="240" w:lineRule="auto"/>
        <w:contextualSpacing w:val="0"/>
      </w:pPr>
      <w:r>
        <w:t>How much fat should you consume on a 2000 calorie diet?</w:t>
      </w:r>
    </w:p>
    <w:p w:rsidR="00495D8E" w:rsidRDefault="00495D8E" w:rsidP="0041013E">
      <w:pPr>
        <w:pStyle w:val="ListParagraph"/>
        <w:numPr>
          <w:ilvl w:val="1"/>
          <w:numId w:val="1"/>
        </w:numPr>
        <w:spacing w:after="120" w:line="240" w:lineRule="auto"/>
        <w:contextualSpacing w:val="0"/>
      </w:pPr>
      <w:r>
        <w:t>400 to 700 calories</w:t>
      </w:r>
    </w:p>
    <w:p w:rsidR="00495D8E" w:rsidRDefault="00495D8E" w:rsidP="0041013E">
      <w:pPr>
        <w:pStyle w:val="ListParagraph"/>
        <w:numPr>
          <w:ilvl w:val="0"/>
          <w:numId w:val="1"/>
        </w:numPr>
        <w:spacing w:after="120" w:line="240" w:lineRule="auto"/>
        <w:contextualSpacing w:val="0"/>
      </w:pPr>
      <w:r>
        <w:t>How many calories from saturated fatty acids should you consume?</w:t>
      </w:r>
    </w:p>
    <w:p w:rsidR="00495D8E" w:rsidRDefault="00495D8E" w:rsidP="0041013E">
      <w:pPr>
        <w:pStyle w:val="ListParagraph"/>
        <w:numPr>
          <w:ilvl w:val="1"/>
          <w:numId w:val="1"/>
        </w:numPr>
        <w:spacing w:after="120" w:line="240" w:lineRule="auto"/>
        <w:contextualSpacing w:val="0"/>
      </w:pPr>
      <w:r>
        <w:t>Less than 10 %</w:t>
      </w:r>
    </w:p>
    <w:p w:rsidR="00495D8E" w:rsidRDefault="00495D8E" w:rsidP="0041013E">
      <w:pPr>
        <w:pStyle w:val="ListParagraph"/>
        <w:numPr>
          <w:ilvl w:val="0"/>
          <w:numId w:val="1"/>
        </w:numPr>
        <w:spacing w:after="120" w:line="240" w:lineRule="auto"/>
        <w:contextualSpacing w:val="0"/>
      </w:pPr>
      <w:r>
        <w:t>How many milligrams of cholesterol per day should you consume?</w:t>
      </w:r>
    </w:p>
    <w:p w:rsidR="00495D8E" w:rsidRDefault="00495D8E" w:rsidP="0041013E">
      <w:pPr>
        <w:pStyle w:val="ListParagraph"/>
        <w:numPr>
          <w:ilvl w:val="1"/>
          <w:numId w:val="1"/>
        </w:numPr>
        <w:spacing w:after="120" w:line="240" w:lineRule="auto"/>
        <w:contextualSpacing w:val="0"/>
      </w:pPr>
      <w:r>
        <w:t>Less than 300 milligrams</w:t>
      </w:r>
    </w:p>
    <w:p w:rsidR="00495D8E" w:rsidRDefault="00495D8E" w:rsidP="0041013E">
      <w:pPr>
        <w:pStyle w:val="ListParagraph"/>
        <w:numPr>
          <w:ilvl w:val="0"/>
          <w:numId w:val="1"/>
        </w:numPr>
        <w:spacing w:after="120" w:line="240" w:lineRule="auto"/>
        <w:contextualSpacing w:val="0"/>
      </w:pPr>
      <w:r>
        <w:t>How many milligrams of sodium per day should you consume?</w:t>
      </w:r>
    </w:p>
    <w:p w:rsidR="00495D8E" w:rsidRDefault="00495D8E" w:rsidP="0041013E">
      <w:pPr>
        <w:pStyle w:val="ListParagraph"/>
        <w:numPr>
          <w:ilvl w:val="1"/>
          <w:numId w:val="1"/>
        </w:numPr>
        <w:spacing w:after="120" w:line="240" w:lineRule="auto"/>
        <w:contextualSpacing w:val="0"/>
      </w:pPr>
      <w:r>
        <w:t>2300 milligrams (about 1 teaspoon or 5 milliliters salt)</w:t>
      </w:r>
    </w:p>
    <w:p w:rsidR="00495D8E" w:rsidRDefault="00495D8E" w:rsidP="0041013E">
      <w:pPr>
        <w:pStyle w:val="ListParagraph"/>
        <w:numPr>
          <w:ilvl w:val="0"/>
          <w:numId w:val="1"/>
        </w:numPr>
        <w:spacing w:after="120" w:line="240" w:lineRule="auto"/>
        <w:contextualSpacing w:val="0"/>
      </w:pPr>
      <w:r>
        <w:t>How many alcoholic beverages can a female drink per day?</w:t>
      </w:r>
    </w:p>
    <w:p w:rsidR="00495D8E" w:rsidRDefault="00495D8E" w:rsidP="0041013E">
      <w:pPr>
        <w:pStyle w:val="ListParagraph"/>
        <w:numPr>
          <w:ilvl w:val="1"/>
          <w:numId w:val="1"/>
        </w:numPr>
        <w:spacing w:after="120" w:line="240" w:lineRule="auto"/>
        <w:contextualSpacing w:val="0"/>
      </w:pPr>
      <w:r>
        <w:t>One</w:t>
      </w:r>
    </w:p>
    <w:p w:rsidR="00495D8E" w:rsidRDefault="00495D8E" w:rsidP="0041013E">
      <w:pPr>
        <w:pStyle w:val="ListParagraph"/>
        <w:numPr>
          <w:ilvl w:val="0"/>
          <w:numId w:val="1"/>
        </w:numPr>
        <w:spacing w:after="120" w:line="240" w:lineRule="auto"/>
        <w:contextualSpacing w:val="0"/>
      </w:pPr>
      <w:r>
        <w:lastRenderedPageBreak/>
        <w:t>How many alcoholic beverages can a male drink per day?</w:t>
      </w:r>
    </w:p>
    <w:p w:rsidR="00495D8E" w:rsidRDefault="00495D8E" w:rsidP="0041013E">
      <w:pPr>
        <w:pStyle w:val="ListParagraph"/>
        <w:numPr>
          <w:ilvl w:val="1"/>
          <w:numId w:val="1"/>
        </w:numPr>
        <w:spacing w:after="120" w:line="240" w:lineRule="auto"/>
        <w:contextualSpacing w:val="0"/>
      </w:pPr>
      <w:r>
        <w:t>Two</w:t>
      </w:r>
    </w:p>
    <w:p w:rsidR="00495D8E" w:rsidRDefault="00495D8E" w:rsidP="0041013E">
      <w:pPr>
        <w:pStyle w:val="ListParagraph"/>
        <w:numPr>
          <w:ilvl w:val="0"/>
          <w:numId w:val="1"/>
        </w:numPr>
        <w:spacing w:after="120" w:line="240" w:lineRule="auto"/>
        <w:contextualSpacing w:val="0"/>
      </w:pPr>
      <w:r>
        <w:t>What healthy cooking methods require no added fat?</w:t>
      </w:r>
    </w:p>
    <w:p w:rsidR="00495D8E" w:rsidRDefault="00495D8E" w:rsidP="0041013E">
      <w:pPr>
        <w:pStyle w:val="ListParagraph"/>
        <w:numPr>
          <w:ilvl w:val="1"/>
          <w:numId w:val="1"/>
        </w:numPr>
        <w:spacing w:after="120" w:line="240" w:lineRule="auto"/>
        <w:contextualSpacing w:val="0"/>
      </w:pPr>
      <w:r>
        <w:t>Poaching, baking, steaking and grilling</w:t>
      </w:r>
    </w:p>
    <w:p w:rsidR="00495D8E" w:rsidRDefault="00B6547F" w:rsidP="0041013E">
      <w:pPr>
        <w:pStyle w:val="ListParagraph"/>
        <w:numPr>
          <w:ilvl w:val="0"/>
          <w:numId w:val="1"/>
        </w:numPr>
        <w:spacing w:after="120" w:line="240" w:lineRule="auto"/>
        <w:contextualSpacing w:val="0"/>
      </w:pPr>
      <w:r>
        <w:t>What type of low fat sauces can be used instead of high-fat sauces?</w:t>
      </w:r>
    </w:p>
    <w:p w:rsidR="00B6547F" w:rsidRDefault="00B6547F" w:rsidP="0041013E">
      <w:pPr>
        <w:pStyle w:val="ListParagraph"/>
        <w:numPr>
          <w:ilvl w:val="1"/>
          <w:numId w:val="1"/>
        </w:numPr>
        <w:spacing w:after="120" w:line="240" w:lineRule="auto"/>
        <w:contextualSpacing w:val="0"/>
      </w:pPr>
      <w:r>
        <w:t>Salsas and vegetable purees</w:t>
      </w:r>
    </w:p>
    <w:p w:rsidR="00B6547F" w:rsidRDefault="00B6547F" w:rsidP="0041013E">
      <w:pPr>
        <w:pStyle w:val="ListParagraph"/>
        <w:numPr>
          <w:ilvl w:val="0"/>
          <w:numId w:val="1"/>
        </w:numPr>
        <w:spacing w:after="120" w:line="240" w:lineRule="auto"/>
        <w:contextualSpacing w:val="0"/>
      </w:pPr>
      <w:r>
        <w:t>What is the most important factor in preparing nutritious food?</w:t>
      </w:r>
    </w:p>
    <w:p w:rsidR="00B6547F" w:rsidRDefault="00B6547F" w:rsidP="0041013E">
      <w:pPr>
        <w:pStyle w:val="ListParagraph"/>
        <w:numPr>
          <w:ilvl w:val="1"/>
          <w:numId w:val="1"/>
        </w:numPr>
        <w:spacing w:after="120" w:line="240" w:lineRule="auto"/>
        <w:contextualSpacing w:val="0"/>
      </w:pPr>
      <w:r>
        <w:t>Taste</w:t>
      </w:r>
    </w:p>
    <w:p w:rsidR="00B6547F" w:rsidRDefault="00B6547F" w:rsidP="0041013E">
      <w:pPr>
        <w:pStyle w:val="ListParagraph"/>
        <w:numPr>
          <w:ilvl w:val="0"/>
          <w:numId w:val="1"/>
        </w:numPr>
        <w:spacing w:after="120" w:line="240" w:lineRule="auto"/>
        <w:contextualSpacing w:val="0"/>
      </w:pPr>
      <w:r>
        <w:t>When emphasizing flavor, what should you rely instead of salt and other additives?</w:t>
      </w:r>
    </w:p>
    <w:p w:rsidR="00B6547F" w:rsidRDefault="00B6547F" w:rsidP="0041013E">
      <w:pPr>
        <w:pStyle w:val="ListParagraph"/>
        <w:numPr>
          <w:ilvl w:val="1"/>
          <w:numId w:val="1"/>
        </w:numPr>
        <w:spacing w:after="120" w:line="240" w:lineRule="auto"/>
        <w:contextualSpacing w:val="0"/>
      </w:pPr>
      <w:r>
        <w:t>Natural Flavors</w:t>
      </w:r>
    </w:p>
    <w:p w:rsidR="00B6547F" w:rsidRDefault="00B6547F" w:rsidP="0041013E">
      <w:pPr>
        <w:pStyle w:val="ListParagraph"/>
        <w:numPr>
          <w:ilvl w:val="0"/>
          <w:numId w:val="1"/>
        </w:numPr>
        <w:spacing w:after="120" w:line="240" w:lineRule="auto"/>
        <w:contextualSpacing w:val="0"/>
      </w:pPr>
      <w:r>
        <w:t>How can you enhance natural flavors without added salt?</w:t>
      </w:r>
    </w:p>
    <w:p w:rsidR="00B6547F" w:rsidRDefault="00B6547F" w:rsidP="0041013E">
      <w:pPr>
        <w:pStyle w:val="ListParagraph"/>
        <w:numPr>
          <w:ilvl w:val="1"/>
          <w:numId w:val="1"/>
        </w:numPr>
        <w:spacing w:after="120" w:line="240" w:lineRule="auto"/>
        <w:contextualSpacing w:val="0"/>
      </w:pPr>
      <w:r>
        <w:t>Use more fresh herbs, hot seasonings and flavorful ingredients</w:t>
      </w:r>
    </w:p>
    <w:p w:rsidR="00B6547F" w:rsidRDefault="00B6547F" w:rsidP="0041013E">
      <w:pPr>
        <w:pStyle w:val="ListParagraph"/>
        <w:numPr>
          <w:ilvl w:val="0"/>
          <w:numId w:val="1"/>
        </w:numPr>
        <w:spacing w:after="120" w:line="240" w:lineRule="auto"/>
        <w:contextualSpacing w:val="0"/>
      </w:pPr>
      <w:r>
        <w:t>How can you slow the loss of nutrients?</w:t>
      </w:r>
    </w:p>
    <w:p w:rsidR="00B6547F" w:rsidRDefault="00B6547F" w:rsidP="0041013E">
      <w:pPr>
        <w:pStyle w:val="ListParagraph"/>
        <w:numPr>
          <w:ilvl w:val="1"/>
          <w:numId w:val="1"/>
        </w:numPr>
        <w:spacing w:after="120" w:line="240" w:lineRule="auto"/>
        <w:contextualSpacing w:val="0"/>
      </w:pPr>
      <w:r>
        <w:t>By proper storage</w:t>
      </w:r>
    </w:p>
    <w:p w:rsidR="00B6547F" w:rsidRDefault="00B6547F" w:rsidP="0041013E">
      <w:pPr>
        <w:pStyle w:val="ListParagraph"/>
        <w:numPr>
          <w:ilvl w:val="0"/>
          <w:numId w:val="1"/>
        </w:numPr>
        <w:spacing w:after="120" w:line="240" w:lineRule="auto"/>
        <w:contextualSpacing w:val="0"/>
      </w:pPr>
      <w:r>
        <w:t>What often gets blamed for adding calories to meals?</w:t>
      </w:r>
    </w:p>
    <w:p w:rsidR="00B6547F" w:rsidRDefault="00B6547F" w:rsidP="0041013E">
      <w:pPr>
        <w:pStyle w:val="ListParagraph"/>
        <w:numPr>
          <w:ilvl w:val="1"/>
          <w:numId w:val="1"/>
        </w:numPr>
        <w:spacing w:after="120" w:line="240" w:lineRule="auto"/>
        <w:contextualSpacing w:val="0"/>
      </w:pPr>
      <w:r>
        <w:t>Sauces</w:t>
      </w:r>
    </w:p>
    <w:p w:rsidR="00B6547F" w:rsidRDefault="00F9171C" w:rsidP="0041013E">
      <w:pPr>
        <w:pStyle w:val="ListParagraph"/>
        <w:numPr>
          <w:ilvl w:val="0"/>
          <w:numId w:val="1"/>
        </w:numPr>
        <w:spacing w:after="120" w:line="240" w:lineRule="auto"/>
        <w:contextualSpacing w:val="0"/>
      </w:pPr>
      <w:r>
        <w:t>What is the most restrictive form of vegetarianism?</w:t>
      </w:r>
    </w:p>
    <w:p w:rsidR="00F9171C" w:rsidRDefault="00F9171C" w:rsidP="0041013E">
      <w:pPr>
        <w:pStyle w:val="ListParagraph"/>
        <w:numPr>
          <w:ilvl w:val="1"/>
          <w:numId w:val="1"/>
        </w:numPr>
        <w:spacing w:after="120" w:line="240" w:lineRule="auto"/>
        <w:contextualSpacing w:val="0"/>
      </w:pPr>
      <w:r>
        <w:t>Vegan</w:t>
      </w:r>
    </w:p>
    <w:p w:rsidR="00F9171C" w:rsidRDefault="00F9171C" w:rsidP="0041013E">
      <w:pPr>
        <w:pStyle w:val="ListParagraph"/>
        <w:numPr>
          <w:ilvl w:val="0"/>
          <w:numId w:val="1"/>
        </w:numPr>
        <w:spacing w:after="120" w:line="240" w:lineRule="auto"/>
        <w:contextualSpacing w:val="0"/>
      </w:pPr>
      <w:r>
        <w:t>What type of vegetarian eats only plant products?</w:t>
      </w:r>
    </w:p>
    <w:p w:rsidR="00F9171C" w:rsidRDefault="00F9171C" w:rsidP="0041013E">
      <w:pPr>
        <w:pStyle w:val="ListParagraph"/>
        <w:numPr>
          <w:ilvl w:val="1"/>
          <w:numId w:val="1"/>
        </w:numPr>
        <w:spacing w:after="120" w:line="240" w:lineRule="auto"/>
        <w:contextualSpacing w:val="0"/>
      </w:pPr>
      <w:r>
        <w:t>Vegans</w:t>
      </w:r>
    </w:p>
    <w:p w:rsidR="00F9171C" w:rsidRDefault="00F9171C" w:rsidP="0041013E">
      <w:pPr>
        <w:pStyle w:val="ListParagraph"/>
        <w:numPr>
          <w:ilvl w:val="0"/>
          <w:numId w:val="1"/>
        </w:numPr>
        <w:spacing w:after="120" w:line="240" w:lineRule="auto"/>
        <w:contextualSpacing w:val="0"/>
      </w:pPr>
      <w:r>
        <w:t>What type of menu has the broadest appeal for vegetarians because it can be eaten by all categories of vegetarians?</w:t>
      </w:r>
    </w:p>
    <w:p w:rsidR="00F9171C" w:rsidRDefault="00F9171C" w:rsidP="0041013E">
      <w:pPr>
        <w:pStyle w:val="ListParagraph"/>
        <w:numPr>
          <w:ilvl w:val="1"/>
          <w:numId w:val="1"/>
        </w:numPr>
        <w:spacing w:after="120" w:line="240" w:lineRule="auto"/>
        <w:contextualSpacing w:val="0"/>
      </w:pPr>
      <w:r>
        <w:t>Vegan menu</w:t>
      </w:r>
    </w:p>
    <w:p w:rsidR="00F9171C" w:rsidRDefault="00F9171C" w:rsidP="0041013E">
      <w:pPr>
        <w:pStyle w:val="ListParagraph"/>
        <w:numPr>
          <w:ilvl w:val="0"/>
          <w:numId w:val="1"/>
        </w:numPr>
        <w:spacing w:after="120" w:line="240" w:lineRule="auto"/>
        <w:contextualSpacing w:val="0"/>
      </w:pPr>
      <w:r>
        <w:t>Who eats dairy products in addition to plant products, but will not eat other animal products?</w:t>
      </w:r>
    </w:p>
    <w:p w:rsidR="00F9171C" w:rsidRDefault="00F9171C" w:rsidP="0041013E">
      <w:pPr>
        <w:pStyle w:val="ListParagraph"/>
        <w:numPr>
          <w:ilvl w:val="1"/>
          <w:numId w:val="1"/>
        </w:numPr>
        <w:spacing w:after="120" w:line="240" w:lineRule="auto"/>
        <w:contextualSpacing w:val="0"/>
      </w:pPr>
      <w:r>
        <w:t>Lacto-vegetarians</w:t>
      </w:r>
    </w:p>
    <w:p w:rsidR="00F9171C" w:rsidRDefault="00F9171C" w:rsidP="0041013E">
      <w:pPr>
        <w:pStyle w:val="ListParagraph"/>
        <w:numPr>
          <w:ilvl w:val="0"/>
          <w:numId w:val="1"/>
        </w:numPr>
        <w:spacing w:after="120" w:line="240" w:lineRule="auto"/>
        <w:contextualSpacing w:val="0"/>
      </w:pPr>
      <w:r>
        <w:t>Who eats dairy and egg products as well as plant products?</w:t>
      </w:r>
    </w:p>
    <w:p w:rsidR="00F9171C" w:rsidRDefault="00F9171C" w:rsidP="0041013E">
      <w:pPr>
        <w:pStyle w:val="ListParagraph"/>
        <w:numPr>
          <w:ilvl w:val="1"/>
          <w:numId w:val="1"/>
        </w:numPr>
        <w:spacing w:after="120" w:line="240" w:lineRule="auto"/>
        <w:contextualSpacing w:val="0"/>
      </w:pPr>
      <w:r>
        <w:t>Ovo-vegetarians</w:t>
      </w:r>
    </w:p>
    <w:p w:rsidR="00F9171C" w:rsidRDefault="00F9171C" w:rsidP="0041013E">
      <w:pPr>
        <w:pStyle w:val="ListParagraph"/>
        <w:numPr>
          <w:ilvl w:val="0"/>
          <w:numId w:val="1"/>
        </w:numPr>
        <w:spacing w:after="120" w:line="240" w:lineRule="auto"/>
        <w:contextualSpacing w:val="0"/>
      </w:pPr>
      <w:r>
        <w:t>Who eats fish and plant products but not meat or poultry?</w:t>
      </w:r>
    </w:p>
    <w:p w:rsidR="00F9171C" w:rsidRDefault="00F9171C" w:rsidP="0041013E">
      <w:pPr>
        <w:pStyle w:val="ListParagraph"/>
        <w:numPr>
          <w:ilvl w:val="1"/>
          <w:numId w:val="1"/>
        </w:numPr>
        <w:spacing w:after="120" w:line="240" w:lineRule="auto"/>
        <w:contextualSpacing w:val="0"/>
      </w:pPr>
      <w:r>
        <w:t>Pesco-vegetarians</w:t>
      </w:r>
    </w:p>
    <w:p w:rsidR="00F9171C" w:rsidRDefault="00F9171C" w:rsidP="0041013E">
      <w:pPr>
        <w:pStyle w:val="ListParagraph"/>
        <w:numPr>
          <w:ilvl w:val="0"/>
          <w:numId w:val="1"/>
        </w:numPr>
        <w:spacing w:after="120" w:line="240" w:lineRule="auto"/>
        <w:contextualSpacing w:val="0"/>
      </w:pPr>
      <w:r>
        <w:t>What is vegetarianism based on?</w:t>
      </w:r>
    </w:p>
    <w:p w:rsidR="00F9171C" w:rsidRDefault="00F9171C" w:rsidP="0041013E">
      <w:pPr>
        <w:pStyle w:val="ListParagraph"/>
        <w:numPr>
          <w:ilvl w:val="1"/>
          <w:numId w:val="1"/>
        </w:numPr>
        <w:spacing w:after="120" w:line="240" w:lineRule="auto"/>
        <w:contextualSpacing w:val="0"/>
      </w:pPr>
      <w:r>
        <w:t>Strong ethical or moral beliefs or on health concerns</w:t>
      </w:r>
    </w:p>
    <w:p w:rsidR="00F9171C" w:rsidRDefault="00F9171C" w:rsidP="0041013E">
      <w:pPr>
        <w:pStyle w:val="ListParagraph"/>
        <w:numPr>
          <w:ilvl w:val="0"/>
          <w:numId w:val="1"/>
        </w:numPr>
        <w:spacing w:after="120" w:line="240" w:lineRule="auto"/>
        <w:contextualSpacing w:val="0"/>
      </w:pPr>
      <w:r>
        <w:t>When creating a menu for vegetarians what factor should be considered?</w:t>
      </w:r>
    </w:p>
    <w:p w:rsidR="00F9171C" w:rsidRDefault="00F9171C" w:rsidP="0041013E">
      <w:pPr>
        <w:pStyle w:val="ListParagraph"/>
        <w:numPr>
          <w:ilvl w:val="1"/>
          <w:numId w:val="1"/>
        </w:numPr>
        <w:spacing w:after="120" w:line="240" w:lineRule="auto"/>
        <w:contextualSpacing w:val="0"/>
      </w:pPr>
      <w:r>
        <w:t xml:space="preserve">Economic </w:t>
      </w:r>
    </w:p>
    <w:p w:rsidR="00F9171C" w:rsidRDefault="00F9171C" w:rsidP="0041013E">
      <w:pPr>
        <w:pStyle w:val="ListParagraph"/>
        <w:numPr>
          <w:ilvl w:val="0"/>
          <w:numId w:val="1"/>
        </w:numPr>
        <w:spacing w:after="120" w:line="240" w:lineRule="auto"/>
        <w:contextualSpacing w:val="0"/>
      </w:pPr>
      <w:r>
        <w:lastRenderedPageBreak/>
        <w:t>What is the major concern when dealing with vegetarians?</w:t>
      </w:r>
    </w:p>
    <w:p w:rsidR="00F9171C" w:rsidRDefault="00F9171C" w:rsidP="0041013E">
      <w:pPr>
        <w:pStyle w:val="ListParagraph"/>
        <w:numPr>
          <w:ilvl w:val="1"/>
          <w:numId w:val="1"/>
        </w:numPr>
        <w:spacing w:after="120" w:line="240" w:lineRule="auto"/>
        <w:contextualSpacing w:val="0"/>
      </w:pPr>
      <w:r>
        <w:t>Getting enough protein</w:t>
      </w:r>
    </w:p>
    <w:p w:rsidR="00F9171C" w:rsidRDefault="00F9171C" w:rsidP="0041013E">
      <w:pPr>
        <w:pStyle w:val="ListParagraph"/>
        <w:numPr>
          <w:ilvl w:val="0"/>
          <w:numId w:val="1"/>
        </w:numPr>
        <w:spacing w:after="120" w:line="240" w:lineRule="auto"/>
        <w:contextualSpacing w:val="0"/>
      </w:pPr>
      <w:r>
        <w:t>How many amino acids are there?</w:t>
      </w:r>
    </w:p>
    <w:p w:rsidR="00F9171C" w:rsidRDefault="00F9171C" w:rsidP="0041013E">
      <w:pPr>
        <w:pStyle w:val="ListParagraph"/>
        <w:numPr>
          <w:ilvl w:val="1"/>
          <w:numId w:val="1"/>
        </w:numPr>
        <w:spacing w:after="120" w:line="240" w:lineRule="auto"/>
        <w:contextualSpacing w:val="0"/>
      </w:pPr>
      <w:r>
        <w:t>20</w:t>
      </w:r>
    </w:p>
    <w:p w:rsidR="00F9171C" w:rsidRDefault="00F9171C" w:rsidP="0041013E">
      <w:pPr>
        <w:pStyle w:val="ListParagraph"/>
        <w:numPr>
          <w:ilvl w:val="0"/>
          <w:numId w:val="1"/>
        </w:numPr>
        <w:spacing w:after="120" w:line="240" w:lineRule="auto"/>
        <w:contextualSpacing w:val="0"/>
      </w:pPr>
      <w:r>
        <w:t>What are the nine essential amino acids?</w:t>
      </w:r>
    </w:p>
    <w:p w:rsidR="00F9171C" w:rsidRDefault="00F9171C" w:rsidP="0041013E">
      <w:pPr>
        <w:pStyle w:val="ListParagraph"/>
        <w:numPr>
          <w:ilvl w:val="1"/>
          <w:numId w:val="1"/>
        </w:numPr>
        <w:spacing w:after="120" w:line="240" w:lineRule="auto"/>
        <w:contextualSpacing w:val="0"/>
      </w:pPr>
      <w:r>
        <w:t>Histidine, Isoleucine, leucine, lysine, methionine, phenylalanine, threonine, tryptophan, valine</w:t>
      </w:r>
    </w:p>
    <w:p w:rsidR="00F9171C" w:rsidRDefault="00F9171C" w:rsidP="0041013E">
      <w:pPr>
        <w:pStyle w:val="ListParagraph"/>
        <w:numPr>
          <w:ilvl w:val="0"/>
          <w:numId w:val="1"/>
        </w:numPr>
        <w:spacing w:after="120" w:line="240" w:lineRule="auto"/>
        <w:contextualSpacing w:val="0"/>
      </w:pPr>
      <w:r>
        <w:t>What are the 11 amino acids made in the body?</w:t>
      </w:r>
    </w:p>
    <w:p w:rsidR="00F9171C" w:rsidRDefault="00F9171C" w:rsidP="0041013E">
      <w:pPr>
        <w:pStyle w:val="ListParagraph"/>
        <w:numPr>
          <w:ilvl w:val="1"/>
          <w:numId w:val="1"/>
        </w:numPr>
        <w:spacing w:after="120" w:line="240" w:lineRule="auto"/>
        <w:contextualSpacing w:val="0"/>
      </w:pPr>
      <w:r>
        <w:t>Aniline, arginine, asparagine, aspartic acid, cysteine, glutamic acid, glutamine, glycine, proline, serine, tyrosine</w:t>
      </w:r>
    </w:p>
    <w:p w:rsidR="00F9171C" w:rsidRDefault="00F9171C" w:rsidP="0041013E">
      <w:pPr>
        <w:pStyle w:val="ListParagraph"/>
        <w:numPr>
          <w:ilvl w:val="0"/>
          <w:numId w:val="1"/>
        </w:numPr>
        <w:spacing w:after="120" w:line="240" w:lineRule="auto"/>
        <w:contextualSpacing w:val="0"/>
      </w:pPr>
      <w:r>
        <w:t>An amino acid that is in short supply, thus limiting the usefulness of the other is called?</w:t>
      </w:r>
    </w:p>
    <w:p w:rsidR="00F9171C" w:rsidRDefault="00F9171C" w:rsidP="0041013E">
      <w:pPr>
        <w:pStyle w:val="ListParagraph"/>
        <w:numPr>
          <w:ilvl w:val="1"/>
          <w:numId w:val="1"/>
        </w:numPr>
        <w:spacing w:after="120" w:line="240" w:lineRule="auto"/>
        <w:contextualSpacing w:val="0"/>
      </w:pPr>
      <w:r>
        <w:t>Limiting amino acid</w:t>
      </w:r>
    </w:p>
    <w:p w:rsidR="00F9171C" w:rsidRDefault="00F9171C" w:rsidP="0041013E">
      <w:pPr>
        <w:pStyle w:val="ListParagraph"/>
        <w:numPr>
          <w:ilvl w:val="0"/>
          <w:numId w:val="1"/>
        </w:numPr>
        <w:spacing w:after="120" w:line="240" w:lineRule="auto"/>
        <w:contextualSpacing w:val="0"/>
      </w:pPr>
      <w:r>
        <w:t xml:space="preserve">One or more of the essential amino acids is either missing or is no present in high enough concentrations is called an? </w:t>
      </w:r>
    </w:p>
    <w:p w:rsidR="00F9171C" w:rsidRDefault="00F9171C" w:rsidP="0041013E">
      <w:pPr>
        <w:pStyle w:val="ListParagraph"/>
        <w:numPr>
          <w:ilvl w:val="1"/>
          <w:numId w:val="1"/>
        </w:numPr>
        <w:spacing w:after="120" w:line="240" w:lineRule="auto"/>
        <w:contextualSpacing w:val="0"/>
      </w:pPr>
      <w:r>
        <w:t>Incomplete protein</w:t>
      </w:r>
    </w:p>
    <w:p w:rsidR="00F9171C" w:rsidRDefault="003F1BBC" w:rsidP="0041013E">
      <w:pPr>
        <w:pStyle w:val="ListParagraph"/>
        <w:numPr>
          <w:ilvl w:val="0"/>
          <w:numId w:val="1"/>
        </w:numPr>
        <w:spacing w:after="120" w:line="240" w:lineRule="auto"/>
        <w:contextualSpacing w:val="0"/>
      </w:pPr>
      <w:r>
        <w:t>Any food protein that contains all nine essential amino acids is called?</w:t>
      </w:r>
    </w:p>
    <w:p w:rsidR="003F1BBC" w:rsidRDefault="003F1BBC" w:rsidP="0041013E">
      <w:pPr>
        <w:pStyle w:val="ListParagraph"/>
        <w:numPr>
          <w:ilvl w:val="1"/>
          <w:numId w:val="1"/>
        </w:numPr>
        <w:spacing w:after="120" w:line="240" w:lineRule="auto"/>
        <w:contextualSpacing w:val="0"/>
      </w:pPr>
      <w:r>
        <w:t>Complete proteins</w:t>
      </w:r>
    </w:p>
    <w:p w:rsidR="003F1BBC" w:rsidRDefault="003F1BBC" w:rsidP="0041013E">
      <w:pPr>
        <w:pStyle w:val="ListParagraph"/>
        <w:numPr>
          <w:ilvl w:val="0"/>
          <w:numId w:val="1"/>
        </w:numPr>
        <w:spacing w:after="120" w:line="240" w:lineRule="auto"/>
        <w:contextualSpacing w:val="0"/>
      </w:pPr>
      <w:r>
        <w:t>When eaten together, kidney beans and millet make up?</w:t>
      </w:r>
    </w:p>
    <w:p w:rsidR="003F1BBC" w:rsidRDefault="003F1BBC" w:rsidP="0041013E">
      <w:pPr>
        <w:pStyle w:val="ListParagraph"/>
        <w:numPr>
          <w:ilvl w:val="1"/>
          <w:numId w:val="1"/>
        </w:numPr>
        <w:spacing w:after="120" w:line="240" w:lineRule="auto"/>
        <w:contextualSpacing w:val="0"/>
      </w:pPr>
      <w:r>
        <w:t>Complementary proteins</w:t>
      </w:r>
    </w:p>
    <w:p w:rsidR="003F1BBC" w:rsidRDefault="003F1BBC" w:rsidP="0041013E">
      <w:pPr>
        <w:pStyle w:val="ListParagraph"/>
        <w:numPr>
          <w:ilvl w:val="0"/>
          <w:numId w:val="1"/>
        </w:numPr>
        <w:spacing w:after="120" w:line="240" w:lineRule="auto"/>
        <w:contextualSpacing w:val="0"/>
      </w:pPr>
      <w:r>
        <w:t>What is the key to getting enough protein in a plants- only diet?</w:t>
      </w:r>
    </w:p>
    <w:p w:rsidR="003F1BBC" w:rsidRDefault="003F1BBC" w:rsidP="0041013E">
      <w:pPr>
        <w:pStyle w:val="ListParagraph"/>
        <w:numPr>
          <w:ilvl w:val="1"/>
          <w:numId w:val="1"/>
        </w:numPr>
        <w:spacing w:after="120" w:line="240" w:lineRule="auto"/>
        <w:contextualSpacing w:val="0"/>
      </w:pPr>
      <w:r>
        <w:t>Balance complementary proteins</w:t>
      </w:r>
    </w:p>
    <w:p w:rsidR="003F1BBC" w:rsidRDefault="003F1BBC" w:rsidP="0041013E">
      <w:pPr>
        <w:pStyle w:val="ListParagraph"/>
        <w:numPr>
          <w:ilvl w:val="0"/>
          <w:numId w:val="1"/>
        </w:numPr>
        <w:spacing w:after="120" w:line="240" w:lineRule="auto"/>
        <w:contextualSpacing w:val="0"/>
      </w:pPr>
      <w:r>
        <w:t>What pairings of food categories are the most useful complementary proteins for planning vegetarian diets?</w:t>
      </w:r>
    </w:p>
    <w:p w:rsidR="003F1BBC" w:rsidRDefault="003F1BBC" w:rsidP="0041013E">
      <w:pPr>
        <w:pStyle w:val="ListParagraph"/>
        <w:numPr>
          <w:ilvl w:val="1"/>
          <w:numId w:val="1"/>
        </w:numPr>
        <w:spacing w:after="120" w:line="240" w:lineRule="auto"/>
        <w:contextualSpacing w:val="0"/>
      </w:pPr>
      <w:r>
        <w:t>Dried Legumes plus grains</w:t>
      </w:r>
    </w:p>
    <w:p w:rsidR="003F1BBC" w:rsidRDefault="003F1BBC" w:rsidP="0041013E">
      <w:pPr>
        <w:pStyle w:val="ListParagraph"/>
        <w:numPr>
          <w:ilvl w:val="1"/>
          <w:numId w:val="1"/>
        </w:numPr>
        <w:spacing w:after="120" w:line="240" w:lineRule="auto"/>
        <w:contextualSpacing w:val="0"/>
      </w:pPr>
      <w:r>
        <w:t>Dried legumes plus seeds and nuts</w:t>
      </w:r>
    </w:p>
    <w:p w:rsidR="003F1BBC" w:rsidRDefault="003F1BBC" w:rsidP="0041013E">
      <w:pPr>
        <w:pStyle w:val="ListParagraph"/>
        <w:numPr>
          <w:ilvl w:val="1"/>
          <w:numId w:val="1"/>
        </w:numPr>
        <w:spacing w:after="120" w:line="240" w:lineRule="auto"/>
        <w:contextualSpacing w:val="0"/>
      </w:pPr>
      <w:r>
        <w:t>Grains plus milk products</w:t>
      </w:r>
    </w:p>
    <w:p w:rsidR="003F1BBC" w:rsidRDefault="003F1BBC" w:rsidP="0041013E">
      <w:pPr>
        <w:pStyle w:val="ListParagraph"/>
        <w:numPr>
          <w:ilvl w:val="0"/>
          <w:numId w:val="1"/>
        </w:numPr>
        <w:spacing w:after="120" w:line="240" w:lineRule="auto"/>
        <w:contextualSpacing w:val="0"/>
      </w:pPr>
      <w:r>
        <w:t>How can vegetarians obtain Vitamin B12 in their diets?</w:t>
      </w:r>
    </w:p>
    <w:p w:rsidR="003F1BBC" w:rsidRDefault="003F1BBC" w:rsidP="0041013E">
      <w:pPr>
        <w:pStyle w:val="ListParagraph"/>
        <w:numPr>
          <w:ilvl w:val="1"/>
          <w:numId w:val="1"/>
        </w:numPr>
        <w:spacing w:after="120" w:line="240" w:lineRule="auto"/>
        <w:contextualSpacing w:val="0"/>
      </w:pPr>
      <w:r>
        <w:t>From grains, that have been fortified with this vitamin or else take a vitamin supplement</w:t>
      </w:r>
    </w:p>
    <w:p w:rsidR="003F1BBC" w:rsidRDefault="003F1BBC" w:rsidP="0041013E">
      <w:pPr>
        <w:pStyle w:val="ListParagraph"/>
        <w:numPr>
          <w:ilvl w:val="0"/>
          <w:numId w:val="1"/>
        </w:numPr>
        <w:spacing w:after="120" w:line="240" w:lineRule="auto"/>
        <w:contextualSpacing w:val="0"/>
      </w:pPr>
      <w:r>
        <w:t>How can a vegan or other vegetarian who doesn’t get enough exposure to sunlight obtain vitamin D?</w:t>
      </w:r>
    </w:p>
    <w:p w:rsidR="003F1BBC" w:rsidRDefault="003F1BBC" w:rsidP="0041013E">
      <w:pPr>
        <w:pStyle w:val="ListParagraph"/>
        <w:numPr>
          <w:ilvl w:val="1"/>
          <w:numId w:val="1"/>
        </w:numPr>
        <w:spacing w:after="120" w:line="240" w:lineRule="auto"/>
        <w:contextualSpacing w:val="0"/>
      </w:pPr>
      <w:r>
        <w:t>Vitamin fortified cereals or some soy beverages</w:t>
      </w:r>
    </w:p>
    <w:p w:rsidR="003F1BBC" w:rsidRDefault="003F1BBC" w:rsidP="0041013E">
      <w:pPr>
        <w:pStyle w:val="ListParagraph"/>
        <w:numPr>
          <w:ilvl w:val="0"/>
          <w:numId w:val="1"/>
        </w:numPr>
        <w:spacing w:after="120" w:line="240" w:lineRule="auto"/>
        <w:contextualSpacing w:val="0"/>
      </w:pPr>
      <w:r>
        <w:t>What are a good source of calcium for vegans and other vegetarians?</w:t>
      </w:r>
    </w:p>
    <w:p w:rsidR="003F1BBC" w:rsidRDefault="003F1BBC" w:rsidP="0041013E">
      <w:pPr>
        <w:pStyle w:val="ListParagraph"/>
        <w:numPr>
          <w:ilvl w:val="1"/>
          <w:numId w:val="1"/>
        </w:numPr>
        <w:spacing w:after="120" w:line="240" w:lineRule="auto"/>
        <w:contextualSpacing w:val="0"/>
      </w:pPr>
      <w:r>
        <w:t>Green leafy vegetables and dried legumes, as well as calcium supplements or calcium fortified beverages</w:t>
      </w:r>
    </w:p>
    <w:p w:rsidR="00002DDB" w:rsidRDefault="00002DDB" w:rsidP="0041013E">
      <w:pPr>
        <w:pStyle w:val="ListParagraph"/>
        <w:numPr>
          <w:ilvl w:val="0"/>
          <w:numId w:val="1"/>
        </w:numPr>
        <w:spacing w:after="120" w:line="240" w:lineRule="auto"/>
        <w:contextualSpacing w:val="0"/>
      </w:pPr>
      <w:r>
        <w:lastRenderedPageBreak/>
        <w:t>What is the most important source of protein for vegans?</w:t>
      </w:r>
    </w:p>
    <w:p w:rsidR="00002DDB" w:rsidRDefault="00002DDB" w:rsidP="0041013E">
      <w:pPr>
        <w:pStyle w:val="ListParagraph"/>
        <w:numPr>
          <w:ilvl w:val="1"/>
          <w:numId w:val="1"/>
        </w:numPr>
        <w:spacing w:after="120" w:line="240" w:lineRule="auto"/>
        <w:contextualSpacing w:val="0"/>
      </w:pPr>
      <w:r>
        <w:t>Dried beans, peas and lentils</w:t>
      </w:r>
    </w:p>
    <w:p w:rsidR="00002DDB" w:rsidRDefault="00002DDB" w:rsidP="0041013E">
      <w:pPr>
        <w:pStyle w:val="ListParagraph"/>
        <w:numPr>
          <w:ilvl w:val="0"/>
          <w:numId w:val="1"/>
        </w:numPr>
        <w:spacing w:after="120" w:line="240" w:lineRule="auto"/>
        <w:contextualSpacing w:val="0"/>
      </w:pPr>
      <w:r>
        <w:t>Why are dried soy beans rarely cooked and served like other dried beans in a vegan diet?</w:t>
      </w:r>
    </w:p>
    <w:p w:rsidR="00002DDB" w:rsidRDefault="00002DDB" w:rsidP="0041013E">
      <w:pPr>
        <w:pStyle w:val="ListParagraph"/>
        <w:numPr>
          <w:ilvl w:val="1"/>
          <w:numId w:val="1"/>
        </w:numPr>
        <w:spacing w:after="120" w:line="240" w:lineRule="auto"/>
        <w:contextualSpacing w:val="0"/>
      </w:pPr>
      <w:r>
        <w:t xml:space="preserve">Very hard and take hours of </w:t>
      </w:r>
      <w:r w:rsidR="006228A3">
        <w:t>cooking,</w:t>
      </w:r>
      <w:r>
        <w:t xml:space="preserve"> do not appeal to most tastes. </w:t>
      </w:r>
    </w:p>
    <w:p w:rsidR="00002DDB" w:rsidRDefault="00002DDB" w:rsidP="0041013E">
      <w:pPr>
        <w:pStyle w:val="ListParagraph"/>
        <w:numPr>
          <w:ilvl w:val="0"/>
          <w:numId w:val="1"/>
        </w:numPr>
        <w:spacing w:after="120" w:line="240" w:lineRule="auto"/>
        <w:contextualSpacing w:val="0"/>
      </w:pPr>
      <w:r>
        <w:t>The most important grain worldwide?</w:t>
      </w:r>
    </w:p>
    <w:p w:rsidR="00002DDB" w:rsidRDefault="00002DDB" w:rsidP="0041013E">
      <w:pPr>
        <w:pStyle w:val="ListParagraph"/>
        <w:numPr>
          <w:ilvl w:val="1"/>
          <w:numId w:val="1"/>
        </w:numPr>
        <w:spacing w:after="120" w:line="240" w:lineRule="auto"/>
        <w:contextualSpacing w:val="0"/>
      </w:pPr>
      <w:r>
        <w:t>Rice</w:t>
      </w:r>
    </w:p>
    <w:p w:rsidR="00002DDB" w:rsidRDefault="00002DDB" w:rsidP="0041013E">
      <w:pPr>
        <w:pStyle w:val="ListParagraph"/>
        <w:numPr>
          <w:ilvl w:val="0"/>
          <w:numId w:val="1"/>
        </w:numPr>
        <w:spacing w:after="120" w:line="240" w:lineRule="auto"/>
        <w:contextualSpacing w:val="0"/>
      </w:pPr>
      <w:r>
        <w:t>Why do many vegans utilize brown rice instead of white rice?</w:t>
      </w:r>
    </w:p>
    <w:p w:rsidR="00002DDB" w:rsidRDefault="00002DDB" w:rsidP="0041013E">
      <w:pPr>
        <w:pStyle w:val="ListParagraph"/>
        <w:numPr>
          <w:ilvl w:val="1"/>
          <w:numId w:val="1"/>
        </w:numPr>
        <w:spacing w:after="120" w:line="240" w:lineRule="auto"/>
        <w:contextualSpacing w:val="0"/>
      </w:pPr>
      <w:r>
        <w:t>To take advantage of its vitamin and fiber content</w:t>
      </w:r>
    </w:p>
    <w:p w:rsidR="00002DDB" w:rsidRDefault="00002DDB" w:rsidP="0041013E">
      <w:pPr>
        <w:pStyle w:val="ListParagraph"/>
        <w:numPr>
          <w:ilvl w:val="0"/>
          <w:numId w:val="1"/>
        </w:numPr>
        <w:spacing w:after="120" w:line="240" w:lineRule="auto"/>
        <w:contextualSpacing w:val="0"/>
      </w:pPr>
      <w:r>
        <w:t>What grains are especially valuable for vegan diets because they contain complete protein?</w:t>
      </w:r>
    </w:p>
    <w:p w:rsidR="00002DDB" w:rsidRDefault="00DD721A" w:rsidP="0041013E">
      <w:pPr>
        <w:pStyle w:val="ListParagraph"/>
        <w:numPr>
          <w:ilvl w:val="1"/>
          <w:numId w:val="1"/>
        </w:numPr>
        <w:spacing w:after="120" w:line="240" w:lineRule="auto"/>
        <w:contextualSpacing w:val="0"/>
      </w:pPr>
      <w:r>
        <w:t>Quinoa and amaranth</w:t>
      </w:r>
    </w:p>
    <w:p w:rsidR="003F1BBC" w:rsidRDefault="003F1BBC" w:rsidP="0041013E">
      <w:pPr>
        <w:pStyle w:val="ListParagraph"/>
        <w:numPr>
          <w:ilvl w:val="0"/>
          <w:numId w:val="1"/>
        </w:numPr>
        <w:spacing w:after="120" w:line="240" w:lineRule="auto"/>
        <w:contextualSpacing w:val="0"/>
      </w:pPr>
      <w:r>
        <w:t xml:space="preserve"> </w:t>
      </w:r>
      <w:r w:rsidR="00DD721A">
        <w:t>What are flavorful and attractive ways to include nuts and seeds in vegetarian diets?</w:t>
      </w:r>
    </w:p>
    <w:p w:rsidR="00DD721A" w:rsidRDefault="00DD721A" w:rsidP="0041013E">
      <w:pPr>
        <w:pStyle w:val="ListParagraph"/>
        <w:numPr>
          <w:ilvl w:val="1"/>
          <w:numId w:val="1"/>
        </w:numPr>
        <w:spacing w:after="120" w:line="240" w:lineRule="auto"/>
        <w:contextualSpacing w:val="0"/>
      </w:pPr>
      <w:r>
        <w:t>Nut butters</w:t>
      </w:r>
    </w:p>
    <w:p w:rsidR="00DD721A" w:rsidRDefault="00DD721A" w:rsidP="0041013E">
      <w:pPr>
        <w:pStyle w:val="ListParagraph"/>
        <w:numPr>
          <w:ilvl w:val="0"/>
          <w:numId w:val="1"/>
        </w:numPr>
        <w:spacing w:after="120" w:line="240" w:lineRule="auto"/>
        <w:contextualSpacing w:val="0"/>
      </w:pPr>
      <w:r>
        <w:t>A soft, white cake with a mild, faintly beany flavor that is adaptable to many sauces and accompaniments?</w:t>
      </w:r>
    </w:p>
    <w:p w:rsidR="00DD721A" w:rsidRDefault="00DD721A" w:rsidP="0041013E">
      <w:pPr>
        <w:pStyle w:val="ListParagraph"/>
        <w:numPr>
          <w:ilvl w:val="1"/>
          <w:numId w:val="1"/>
        </w:numPr>
        <w:spacing w:after="120" w:line="240" w:lineRule="auto"/>
        <w:contextualSpacing w:val="0"/>
      </w:pPr>
      <w:r>
        <w:t>Tofu or bean curd</w:t>
      </w:r>
    </w:p>
    <w:p w:rsidR="00DD721A" w:rsidRDefault="00DD721A" w:rsidP="0041013E">
      <w:pPr>
        <w:pStyle w:val="ListParagraph"/>
        <w:numPr>
          <w:ilvl w:val="0"/>
          <w:numId w:val="1"/>
        </w:numPr>
        <w:spacing w:after="120" w:line="240" w:lineRule="auto"/>
        <w:contextualSpacing w:val="0"/>
      </w:pPr>
      <w:r>
        <w:t>What is the softest silken tofu?</w:t>
      </w:r>
      <w:r>
        <w:tab/>
      </w:r>
    </w:p>
    <w:p w:rsidR="00DD721A" w:rsidRDefault="00DD721A" w:rsidP="0041013E">
      <w:pPr>
        <w:pStyle w:val="ListParagraph"/>
        <w:numPr>
          <w:ilvl w:val="1"/>
          <w:numId w:val="1"/>
        </w:numPr>
        <w:spacing w:after="120" w:line="240" w:lineRule="auto"/>
        <w:contextualSpacing w:val="0"/>
      </w:pPr>
      <w:r>
        <w:t>Japanese silken tofu</w:t>
      </w:r>
    </w:p>
    <w:p w:rsidR="00DD721A" w:rsidRDefault="00DD721A" w:rsidP="0041013E">
      <w:pPr>
        <w:pStyle w:val="ListParagraph"/>
        <w:numPr>
          <w:ilvl w:val="0"/>
          <w:numId w:val="1"/>
        </w:numPr>
        <w:spacing w:after="120" w:line="240" w:lineRule="auto"/>
        <w:contextualSpacing w:val="0"/>
      </w:pPr>
      <w:r>
        <w:t>What is firmest type of tofu which is also the coarsest in texture?</w:t>
      </w:r>
    </w:p>
    <w:p w:rsidR="00DD721A" w:rsidRDefault="00DD721A" w:rsidP="0041013E">
      <w:pPr>
        <w:pStyle w:val="ListParagraph"/>
        <w:numPr>
          <w:ilvl w:val="1"/>
          <w:numId w:val="1"/>
        </w:numPr>
        <w:spacing w:after="120" w:line="240" w:lineRule="auto"/>
        <w:contextualSpacing w:val="0"/>
      </w:pPr>
      <w:r>
        <w:t>Chinese firm tofu</w:t>
      </w:r>
    </w:p>
    <w:p w:rsidR="00DD721A" w:rsidRDefault="00DD721A" w:rsidP="0041013E">
      <w:pPr>
        <w:pStyle w:val="ListParagraph"/>
        <w:numPr>
          <w:ilvl w:val="0"/>
          <w:numId w:val="1"/>
        </w:numPr>
        <w:spacing w:after="120" w:line="240" w:lineRule="auto"/>
        <w:contextualSpacing w:val="0"/>
      </w:pPr>
      <w:r>
        <w:t>When tofu is to be marinated, fried, stewed, what should you do to it first?</w:t>
      </w:r>
    </w:p>
    <w:p w:rsidR="00DD721A" w:rsidRDefault="00DD721A" w:rsidP="0041013E">
      <w:pPr>
        <w:pStyle w:val="ListParagraph"/>
        <w:numPr>
          <w:ilvl w:val="1"/>
          <w:numId w:val="1"/>
        </w:numPr>
        <w:spacing w:after="120" w:line="240" w:lineRule="auto"/>
        <w:contextualSpacing w:val="0"/>
      </w:pPr>
      <w:r>
        <w:t>Remove excess moisture</w:t>
      </w:r>
    </w:p>
    <w:p w:rsidR="00DD721A" w:rsidRDefault="00DD721A" w:rsidP="0041013E">
      <w:pPr>
        <w:pStyle w:val="ListParagraph"/>
        <w:numPr>
          <w:ilvl w:val="0"/>
          <w:numId w:val="1"/>
        </w:numPr>
        <w:spacing w:after="120" w:line="240" w:lineRule="auto"/>
        <w:contextualSpacing w:val="0"/>
      </w:pPr>
      <w:r>
        <w:t>What does precooking tofu do?</w:t>
      </w:r>
    </w:p>
    <w:p w:rsidR="00DD721A" w:rsidRDefault="00DD721A" w:rsidP="0041013E">
      <w:pPr>
        <w:pStyle w:val="ListParagraph"/>
        <w:numPr>
          <w:ilvl w:val="1"/>
          <w:numId w:val="1"/>
        </w:numPr>
        <w:spacing w:after="120" w:line="240" w:lineRule="auto"/>
        <w:contextualSpacing w:val="0"/>
      </w:pPr>
      <w:r>
        <w:t>Coagulates the proteins making them firmer</w:t>
      </w:r>
    </w:p>
    <w:p w:rsidR="00DD721A" w:rsidRDefault="00DD721A" w:rsidP="0041013E">
      <w:pPr>
        <w:pStyle w:val="ListParagraph"/>
        <w:numPr>
          <w:ilvl w:val="0"/>
          <w:numId w:val="1"/>
        </w:numPr>
        <w:spacing w:after="120" w:line="240" w:lineRule="auto"/>
        <w:contextualSpacing w:val="0"/>
      </w:pPr>
      <w:r>
        <w:t>Who is the basic authority to procure subsistence items?</w:t>
      </w:r>
    </w:p>
    <w:p w:rsidR="00DD721A" w:rsidRDefault="00DD721A" w:rsidP="0041013E">
      <w:pPr>
        <w:pStyle w:val="ListParagraph"/>
        <w:numPr>
          <w:ilvl w:val="1"/>
          <w:numId w:val="1"/>
        </w:numPr>
        <w:spacing w:after="120" w:line="240" w:lineRule="auto"/>
        <w:contextualSpacing w:val="0"/>
      </w:pPr>
      <w:r>
        <w:t>Head of Contracting Activity (HCA)</w:t>
      </w:r>
    </w:p>
    <w:p w:rsidR="00DD721A" w:rsidRDefault="00DD721A" w:rsidP="0041013E">
      <w:pPr>
        <w:pStyle w:val="ListParagraph"/>
        <w:numPr>
          <w:ilvl w:val="0"/>
          <w:numId w:val="1"/>
        </w:numPr>
        <w:spacing w:after="120" w:line="240" w:lineRule="auto"/>
        <w:contextualSpacing w:val="0"/>
      </w:pPr>
      <w:r>
        <w:t>For calls less than $3000, who can designate a BPA caller?</w:t>
      </w:r>
    </w:p>
    <w:p w:rsidR="00DD721A" w:rsidRDefault="00DD721A" w:rsidP="0041013E">
      <w:pPr>
        <w:pStyle w:val="ListParagraph"/>
        <w:numPr>
          <w:ilvl w:val="1"/>
          <w:numId w:val="1"/>
        </w:numPr>
        <w:spacing w:after="120" w:line="240" w:lineRule="auto"/>
        <w:contextualSpacing w:val="0"/>
      </w:pPr>
      <w:r>
        <w:t>Contracting Officer</w:t>
      </w:r>
    </w:p>
    <w:p w:rsidR="00DD721A" w:rsidRDefault="00DD721A" w:rsidP="0041013E">
      <w:pPr>
        <w:pStyle w:val="ListParagraph"/>
        <w:numPr>
          <w:ilvl w:val="0"/>
          <w:numId w:val="1"/>
        </w:numPr>
        <w:spacing w:after="120" w:line="240" w:lineRule="auto"/>
        <w:contextualSpacing w:val="0"/>
      </w:pPr>
      <w:r>
        <w:t>For calls over $3000 what is needed for an FS assigned as an authorized BPA caller?</w:t>
      </w:r>
    </w:p>
    <w:p w:rsidR="00DD721A" w:rsidRDefault="00DD721A" w:rsidP="0041013E">
      <w:pPr>
        <w:pStyle w:val="ListParagraph"/>
        <w:numPr>
          <w:ilvl w:val="1"/>
          <w:numId w:val="1"/>
        </w:numPr>
        <w:spacing w:after="120" w:line="240" w:lineRule="auto"/>
        <w:contextualSpacing w:val="0"/>
      </w:pPr>
      <w:r>
        <w:t>Letter of Instruction with both FS and KO signature</w:t>
      </w:r>
    </w:p>
    <w:p w:rsidR="00DD721A" w:rsidRDefault="00DD721A" w:rsidP="0041013E">
      <w:pPr>
        <w:pStyle w:val="ListParagraph"/>
        <w:numPr>
          <w:ilvl w:val="0"/>
          <w:numId w:val="1"/>
        </w:numPr>
        <w:spacing w:after="120" w:line="240" w:lineRule="auto"/>
        <w:contextualSpacing w:val="0"/>
      </w:pPr>
      <w:r>
        <w:t>For emergency procurement how much money are you allowed to utilize from Imprest funds?</w:t>
      </w:r>
    </w:p>
    <w:p w:rsidR="00DD721A" w:rsidRDefault="00DD721A" w:rsidP="0041013E">
      <w:pPr>
        <w:pStyle w:val="ListParagraph"/>
        <w:numPr>
          <w:ilvl w:val="1"/>
          <w:numId w:val="1"/>
        </w:numPr>
        <w:spacing w:after="120" w:line="240" w:lineRule="auto"/>
        <w:contextualSpacing w:val="0"/>
      </w:pPr>
      <w:r>
        <w:t>$500</w:t>
      </w:r>
    </w:p>
    <w:p w:rsidR="00DD721A" w:rsidRDefault="00DD721A" w:rsidP="0041013E">
      <w:pPr>
        <w:pStyle w:val="ListParagraph"/>
        <w:numPr>
          <w:ilvl w:val="0"/>
          <w:numId w:val="1"/>
        </w:numPr>
        <w:spacing w:after="120" w:line="240" w:lineRule="auto"/>
        <w:contextualSpacing w:val="0"/>
      </w:pPr>
      <w:r>
        <w:t>When purchasing and replenishing food items, what factors should be considered?</w:t>
      </w:r>
    </w:p>
    <w:p w:rsidR="00DD721A" w:rsidRDefault="00DD721A" w:rsidP="0041013E">
      <w:pPr>
        <w:pStyle w:val="ListParagraph"/>
        <w:numPr>
          <w:ilvl w:val="1"/>
          <w:numId w:val="1"/>
        </w:numPr>
        <w:spacing w:after="120" w:line="240" w:lineRule="auto"/>
        <w:contextualSpacing w:val="0"/>
      </w:pPr>
      <w:r>
        <w:lastRenderedPageBreak/>
        <w:t>Advance Planning, Selecting supply sources, CGDF location and size, Accessibility to government supply activities, Availability of transportation, shipping costs, operational schedule, and indefinite delivery contracts</w:t>
      </w:r>
    </w:p>
    <w:p w:rsidR="00DD721A" w:rsidRDefault="00DD721A" w:rsidP="0041013E">
      <w:pPr>
        <w:pStyle w:val="ListParagraph"/>
        <w:numPr>
          <w:ilvl w:val="0"/>
          <w:numId w:val="1"/>
        </w:numPr>
        <w:spacing w:after="120" w:line="240" w:lineRule="auto"/>
        <w:contextualSpacing w:val="0"/>
      </w:pPr>
      <w:r>
        <w:t>Who normally charges the most economical prices for food?</w:t>
      </w:r>
    </w:p>
    <w:p w:rsidR="00DD721A" w:rsidRDefault="00DD721A" w:rsidP="0041013E">
      <w:pPr>
        <w:pStyle w:val="ListParagraph"/>
        <w:numPr>
          <w:ilvl w:val="1"/>
          <w:numId w:val="1"/>
        </w:numPr>
        <w:spacing w:after="120" w:line="240" w:lineRule="auto"/>
        <w:contextualSpacing w:val="0"/>
      </w:pPr>
      <w:r>
        <w:t>Government sources</w:t>
      </w:r>
    </w:p>
    <w:p w:rsidR="00DD721A" w:rsidRDefault="00DD721A" w:rsidP="0041013E">
      <w:pPr>
        <w:pStyle w:val="ListParagraph"/>
        <w:numPr>
          <w:ilvl w:val="0"/>
          <w:numId w:val="1"/>
        </w:numPr>
        <w:spacing w:after="120" w:line="240" w:lineRule="auto"/>
        <w:contextualSpacing w:val="0"/>
      </w:pPr>
      <w:r>
        <w:t>Who is required to utilize Prime vendor?</w:t>
      </w:r>
    </w:p>
    <w:p w:rsidR="00DD721A" w:rsidRDefault="00DD721A" w:rsidP="0041013E">
      <w:pPr>
        <w:pStyle w:val="ListParagraph"/>
        <w:numPr>
          <w:ilvl w:val="1"/>
          <w:numId w:val="1"/>
        </w:numPr>
        <w:spacing w:after="120" w:line="240" w:lineRule="auto"/>
        <w:contextualSpacing w:val="0"/>
      </w:pPr>
      <w:r>
        <w:t>All dining facilities aboard WAGB, WMEC, WHEC, WMSL, USCG Barque Eagle and Tracen Petaluma</w:t>
      </w:r>
    </w:p>
    <w:p w:rsidR="00DD721A" w:rsidRDefault="00DD721A" w:rsidP="0041013E">
      <w:pPr>
        <w:pStyle w:val="ListParagraph"/>
        <w:numPr>
          <w:ilvl w:val="0"/>
          <w:numId w:val="1"/>
        </w:numPr>
        <w:spacing w:after="120" w:line="240" w:lineRule="auto"/>
        <w:contextualSpacing w:val="0"/>
      </w:pPr>
      <w:r>
        <w:t>How much of purchases should be bought from Prime Vendor?</w:t>
      </w:r>
    </w:p>
    <w:p w:rsidR="00DD721A" w:rsidRDefault="00DD721A" w:rsidP="0041013E">
      <w:pPr>
        <w:pStyle w:val="ListParagraph"/>
        <w:numPr>
          <w:ilvl w:val="1"/>
          <w:numId w:val="1"/>
        </w:numPr>
        <w:spacing w:after="120" w:line="240" w:lineRule="auto"/>
        <w:contextualSpacing w:val="0"/>
      </w:pPr>
      <w:r>
        <w:t>70%</w:t>
      </w:r>
    </w:p>
    <w:p w:rsidR="00DD721A" w:rsidRDefault="00DD721A" w:rsidP="0041013E">
      <w:pPr>
        <w:pStyle w:val="ListParagraph"/>
        <w:numPr>
          <w:ilvl w:val="0"/>
          <w:numId w:val="1"/>
        </w:numPr>
        <w:spacing w:after="120" w:line="240" w:lineRule="auto"/>
        <w:contextualSpacing w:val="0"/>
      </w:pPr>
      <w:r>
        <w:t xml:space="preserve">Who may enter into </w:t>
      </w:r>
      <w:r w:rsidR="006228A3">
        <w:t>indefinite</w:t>
      </w:r>
      <w:r>
        <w:t xml:space="preserve"> delivery contracts with commercial suppliers?</w:t>
      </w:r>
    </w:p>
    <w:p w:rsidR="00DD721A" w:rsidRDefault="00DD721A" w:rsidP="0041013E">
      <w:pPr>
        <w:pStyle w:val="ListParagraph"/>
        <w:numPr>
          <w:ilvl w:val="1"/>
          <w:numId w:val="1"/>
        </w:numPr>
        <w:spacing w:after="120" w:line="240" w:lineRule="auto"/>
        <w:contextualSpacing w:val="0"/>
      </w:pPr>
      <w:r>
        <w:t>An authorized Contracting Officer or designee</w:t>
      </w:r>
    </w:p>
    <w:p w:rsidR="00DD721A" w:rsidRDefault="0019451B" w:rsidP="0041013E">
      <w:pPr>
        <w:pStyle w:val="ListParagraph"/>
        <w:numPr>
          <w:ilvl w:val="0"/>
          <w:numId w:val="1"/>
        </w:numPr>
        <w:spacing w:after="120" w:line="240" w:lineRule="auto"/>
        <w:contextualSpacing w:val="0"/>
      </w:pPr>
      <w:r>
        <w:t xml:space="preserve">What </w:t>
      </w:r>
      <w:r w:rsidR="006228A3">
        <w:t>type’s</w:t>
      </w:r>
      <w:r>
        <w:t xml:space="preserve"> food may be entered into indefinite delivery contracts?</w:t>
      </w:r>
    </w:p>
    <w:p w:rsidR="0019451B" w:rsidRDefault="0019451B" w:rsidP="0041013E">
      <w:pPr>
        <w:pStyle w:val="ListParagraph"/>
        <w:numPr>
          <w:ilvl w:val="1"/>
          <w:numId w:val="1"/>
        </w:numPr>
        <w:spacing w:after="120" w:line="240" w:lineRule="auto"/>
        <w:contextualSpacing w:val="0"/>
      </w:pPr>
      <w:r>
        <w:t>Local bakery and dairy products, fresh fruits, and vegetables, seafood and other perishable items</w:t>
      </w:r>
    </w:p>
    <w:p w:rsidR="0019451B" w:rsidRDefault="0019451B" w:rsidP="0041013E">
      <w:pPr>
        <w:pStyle w:val="ListParagraph"/>
        <w:numPr>
          <w:ilvl w:val="0"/>
          <w:numId w:val="1"/>
        </w:numPr>
        <w:spacing w:after="120" w:line="240" w:lineRule="auto"/>
        <w:contextualSpacing w:val="0"/>
      </w:pPr>
      <w:r>
        <w:t>When are indefinite deliveries mandatory for commercial purchases?</w:t>
      </w:r>
    </w:p>
    <w:p w:rsidR="0019451B" w:rsidRDefault="0019451B" w:rsidP="0041013E">
      <w:pPr>
        <w:pStyle w:val="ListParagraph"/>
        <w:numPr>
          <w:ilvl w:val="1"/>
          <w:numId w:val="1"/>
        </w:numPr>
        <w:spacing w:after="120" w:line="240" w:lineRule="auto"/>
        <w:contextualSpacing w:val="0"/>
      </w:pPr>
      <w:r>
        <w:t>Authorized at the port or area where required, vendors can deliver in time to meet operational commitment, CGDF can obtain the required foods more economically under an indefinite delivery contract than from a government supply source and requirements are at least as great as any minimum quantity stipulated in the contract</w:t>
      </w:r>
    </w:p>
    <w:p w:rsidR="0019451B" w:rsidRDefault="0019451B" w:rsidP="0041013E">
      <w:pPr>
        <w:pStyle w:val="ListParagraph"/>
        <w:numPr>
          <w:ilvl w:val="0"/>
          <w:numId w:val="1"/>
        </w:numPr>
        <w:spacing w:after="120" w:line="240" w:lineRule="auto"/>
        <w:contextualSpacing w:val="0"/>
      </w:pPr>
      <w:r>
        <w:t>What funds shall the unit utilize for purchases under $3000?</w:t>
      </w:r>
    </w:p>
    <w:p w:rsidR="0019451B" w:rsidRDefault="0019451B" w:rsidP="0041013E">
      <w:pPr>
        <w:pStyle w:val="ListParagraph"/>
        <w:numPr>
          <w:ilvl w:val="1"/>
          <w:numId w:val="1"/>
        </w:numPr>
        <w:spacing w:after="120" w:line="240" w:lineRule="auto"/>
        <w:contextualSpacing w:val="0"/>
      </w:pPr>
      <w:r>
        <w:t>SF- 82 funds</w:t>
      </w:r>
    </w:p>
    <w:p w:rsidR="0019451B" w:rsidRDefault="0019451B" w:rsidP="0041013E">
      <w:pPr>
        <w:pStyle w:val="ListParagraph"/>
        <w:numPr>
          <w:ilvl w:val="0"/>
          <w:numId w:val="1"/>
        </w:numPr>
        <w:spacing w:after="120" w:line="240" w:lineRule="auto"/>
        <w:contextualSpacing w:val="0"/>
      </w:pPr>
      <w:r>
        <w:t>How many credit cards shall a unit have for SF-82 funds?</w:t>
      </w:r>
    </w:p>
    <w:p w:rsidR="0019451B" w:rsidRDefault="0019451B" w:rsidP="0041013E">
      <w:pPr>
        <w:pStyle w:val="ListParagraph"/>
        <w:numPr>
          <w:ilvl w:val="1"/>
          <w:numId w:val="1"/>
        </w:numPr>
        <w:spacing w:after="120" w:line="240" w:lineRule="auto"/>
        <w:contextualSpacing w:val="0"/>
      </w:pPr>
      <w:r>
        <w:t>2</w:t>
      </w:r>
    </w:p>
    <w:p w:rsidR="0019451B" w:rsidRDefault="0019451B" w:rsidP="0041013E">
      <w:pPr>
        <w:pStyle w:val="ListParagraph"/>
        <w:numPr>
          <w:ilvl w:val="0"/>
          <w:numId w:val="1"/>
        </w:numPr>
        <w:spacing w:after="120" w:line="240" w:lineRule="auto"/>
        <w:contextualSpacing w:val="0"/>
      </w:pPr>
      <w:r>
        <w:t>What constitutes an emergency situation in which emergency procurement is authorized?</w:t>
      </w:r>
      <w:r>
        <w:tab/>
      </w:r>
    </w:p>
    <w:p w:rsidR="0019451B" w:rsidRDefault="0019451B" w:rsidP="0041013E">
      <w:pPr>
        <w:pStyle w:val="ListParagraph"/>
        <w:numPr>
          <w:ilvl w:val="1"/>
          <w:numId w:val="1"/>
        </w:numPr>
        <w:spacing w:after="120" w:line="240" w:lineRule="auto"/>
        <w:contextualSpacing w:val="0"/>
      </w:pPr>
      <w:r>
        <w:t>Natural disasters, extended power loss, civil unrest etc.</w:t>
      </w:r>
    </w:p>
    <w:p w:rsidR="0019451B" w:rsidRDefault="0019451B" w:rsidP="0041013E">
      <w:pPr>
        <w:pStyle w:val="ListParagraph"/>
        <w:numPr>
          <w:ilvl w:val="0"/>
          <w:numId w:val="1"/>
        </w:numPr>
        <w:spacing w:after="120" w:line="240" w:lineRule="auto"/>
        <w:contextualSpacing w:val="0"/>
      </w:pPr>
      <w:r>
        <w:t>What funds may units utilize to purchase MRE’s?</w:t>
      </w:r>
    </w:p>
    <w:p w:rsidR="0019451B" w:rsidRDefault="0019451B" w:rsidP="0041013E">
      <w:pPr>
        <w:pStyle w:val="ListParagraph"/>
        <w:numPr>
          <w:ilvl w:val="1"/>
          <w:numId w:val="1"/>
        </w:numPr>
        <w:spacing w:after="120" w:line="240" w:lineRule="auto"/>
        <w:contextualSpacing w:val="0"/>
      </w:pPr>
      <w:r>
        <w:t>SF-82</w:t>
      </w:r>
    </w:p>
    <w:p w:rsidR="0019451B" w:rsidRDefault="0019451B" w:rsidP="0041013E">
      <w:pPr>
        <w:pStyle w:val="ListParagraph"/>
        <w:numPr>
          <w:ilvl w:val="0"/>
          <w:numId w:val="1"/>
        </w:numPr>
        <w:spacing w:after="120" w:line="240" w:lineRule="auto"/>
        <w:contextualSpacing w:val="0"/>
      </w:pPr>
      <w:r>
        <w:t>What must MRE’s purchase with 82 funds be reported on?</w:t>
      </w:r>
    </w:p>
    <w:p w:rsidR="0019451B" w:rsidRDefault="0019451B" w:rsidP="0041013E">
      <w:pPr>
        <w:pStyle w:val="ListParagraph"/>
        <w:numPr>
          <w:ilvl w:val="1"/>
          <w:numId w:val="1"/>
        </w:numPr>
        <w:spacing w:after="120" w:line="240" w:lineRule="auto"/>
        <w:contextualSpacing w:val="0"/>
      </w:pPr>
      <w:r>
        <w:t>CG-4261 Provision inventor report</w:t>
      </w:r>
    </w:p>
    <w:p w:rsidR="0019451B" w:rsidRDefault="0019451B" w:rsidP="0041013E">
      <w:pPr>
        <w:pStyle w:val="ListParagraph"/>
        <w:numPr>
          <w:ilvl w:val="0"/>
          <w:numId w:val="1"/>
        </w:numPr>
        <w:spacing w:after="120" w:line="240" w:lineRule="auto"/>
        <w:contextualSpacing w:val="0"/>
      </w:pPr>
      <w:r>
        <w:t>What do you do if MRE’s exceed their shelf life?</w:t>
      </w:r>
    </w:p>
    <w:p w:rsidR="0019451B" w:rsidRDefault="0019451B" w:rsidP="0041013E">
      <w:pPr>
        <w:pStyle w:val="ListParagraph"/>
        <w:numPr>
          <w:ilvl w:val="1"/>
          <w:numId w:val="1"/>
        </w:numPr>
        <w:spacing w:after="120" w:line="240" w:lineRule="auto"/>
        <w:contextualSpacing w:val="0"/>
      </w:pPr>
      <w:r>
        <w:t>Survey</w:t>
      </w:r>
    </w:p>
    <w:p w:rsidR="0019451B" w:rsidRDefault="0019451B" w:rsidP="0041013E">
      <w:pPr>
        <w:pStyle w:val="ListParagraph"/>
        <w:numPr>
          <w:ilvl w:val="0"/>
          <w:numId w:val="1"/>
        </w:numPr>
        <w:spacing w:after="120" w:line="240" w:lineRule="auto"/>
        <w:contextualSpacing w:val="0"/>
      </w:pPr>
      <w:r>
        <w:t>When the survey is approved, what funds are charged?</w:t>
      </w:r>
    </w:p>
    <w:p w:rsidR="0019451B" w:rsidRDefault="0019451B" w:rsidP="0041013E">
      <w:pPr>
        <w:pStyle w:val="ListParagraph"/>
        <w:numPr>
          <w:ilvl w:val="1"/>
          <w:numId w:val="1"/>
        </w:numPr>
        <w:spacing w:after="120" w:line="240" w:lineRule="auto"/>
        <w:contextualSpacing w:val="0"/>
      </w:pPr>
      <w:r>
        <w:t>Units AFC-30 funds to reimburse the SF-82 account</w:t>
      </w:r>
    </w:p>
    <w:p w:rsidR="0019451B" w:rsidRDefault="0019451B" w:rsidP="0041013E">
      <w:pPr>
        <w:pStyle w:val="ListParagraph"/>
        <w:numPr>
          <w:ilvl w:val="0"/>
          <w:numId w:val="1"/>
        </w:numPr>
        <w:spacing w:after="120" w:line="240" w:lineRule="auto"/>
        <w:contextualSpacing w:val="0"/>
      </w:pPr>
      <w:r>
        <w:t>Who can provide extensions to the shelf-life of MRE’s?</w:t>
      </w:r>
    </w:p>
    <w:p w:rsidR="0019451B" w:rsidRDefault="0019451B" w:rsidP="0041013E">
      <w:pPr>
        <w:pStyle w:val="ListParagraph"/>
        <w:numPr>
          <w:ilvl w:val="1"/>
          <w:numId w:val="1"/>
        </w:numPr>
        <w:spacing w:after="120" w:line="240" w:lineRule="auto"/>
        <w:contextualSpacing w:val="0"/>
      </w:pPr>
      <w:r>
        <w:lastRenderedPageBreak/>
        <w:t>U.S. Army of Veterinarian</w:t>
      </w:r>
    </w:p>
    <w:p w:rsidR="0019451B" w:rsidRDefault="0019451B" w:rsidP="0041013E">
      <w:pPr>
        <w:pStyle w:val="ListParagraph"/>
        <w:numPr>
          <w:ilvl w:val="0"/>
          <w:numId w:val="1"/>
        </w:numPr>
        <w:spacing w:after="120" w:line="240" w:lineRule="auto"/>
        <w:contextualSpacing w:val="0"/>
      </w:pPr>
      <w:r>
        <w:t>If MRE’s are utilized for natural disasters what will the units receive?</w:t>
      </w:r>
    </w:p>
    <w:p w:rsidR="0019451B" w:rsidRDefault="0019451B" w:rsidP="0041013E">
      <w:pPr>
        <w:pStyle w:val="ListParagraph"/>
        <w:numPr>
          <w:ilvl w:val="1"/>
          <w:numId w:val="1"/>
        </w:numPr>
        <w:spacing w:after="120" w:line="240" w:lineRule="auto"/>
        <w:contextualSpacing w:val="0"/>
      </w:pPr>
      <w:r>
        <w:t>Extraordinary Operating Condition</w:t>
      </w:r>
    </w:p>
    <w:p w:rsidR="0019451B" w:rsidRDefault="0019451B" w:rsidP="0041013E">
      <w:pPr>
        <w:pStyle w:val="ListParagraph"/>
        <w:numPr>
          <w:ilvl w:val="0"/>
          <w:numId w:val="1"/>
        </w:numPr>
        <w:spacing w:after="120" w:line="240" w:lineRule="auto"/>
        <w:contextualSpacing w:val="0"/>
      </w:pPr>
      <w:r>
        <w:t>Who are allowed to subsite at CGDF during catastrophic, disaster or emergency situations?</w:t>
      </w:r>
    </w:p>
    <w:p w:rsidR="0019451B" w:rsidRDefault="0019451B" w:rsidP="0041013E">
      <w:pPr>
        <w:pStyle w:val="ListParagraph"/>
        <w:numPr>
          <w:ilvl w:val="1"/>
          <w:numId w:val="1"/>
        </w:numPr>
        <w:spacing w:after="120" w:line="240" w:lineRule="auto"/>
        <w:contextualSpacing w:val="0"/>
      </w:pPr>
      <w:r>
        <w:t>Authorized destitute and/or emergency service personnel</w:t>
      </w:r>
    </w:p>
    <w:p w:rsidR="0019451B" w:rsidRDefault="0019451B" w:rsidP="0041013E">
      <w:pPr>
        <w:pStyle w:val="ListParagraph"/>
        <w:numPr>
          <w:ilvl w:val="0"/>
          <w:numId w:val="1"/>
        </w:numPr>
        <w:spacing w:after="120" w:line="240" w:lineRule="auto"/>
        <w:contextualSpacing w:val="0"/>
      </w:pPr>
      <w:r>
        <w:t>How are meals furnished for authorized destitute and/or emergency service personnel during an emergency situation?</w:t>
      </w:r>
    </w:p>
    <w:p w:rsidR="0019451B" w:rsidRDefault="0019451B" w:rsidP="0041013E">
      <w:pPr>
        <w:pStyle w:val="ListParagraph"/>
        <w:numPr>
          <w:ilvl w:val="1"/>
          <w:numId w:val="1"/>
        </w:numPr>
        <w:spacing w:after="120" w:line="240" w:lineRule="auto"/>
        <w:contextualSpacing w:val="0"/>
      </w:pPr>
      <w:r>
        <w:t>Government expense</w:t>
      </w:r>
    </w:p>
    <w:p w:rsidR="0019451B" w:rsidRDefault="008C15A5" w:rsidP="0041013E">
      <w:pPr>
        <w:pStyle w:val="ListParagraph"/>
        <w:numPr>
          <w:ilvl w:val="0"/>
          <w:numId w:val="1"/>
        </w:numPr>
        <w:spacing w:after="120" w:line="240" w:lineRule="auto"/>
        <w:contextualSpacing w:val="0"/>
      </w:pPr>
      <w:r>
        <w:t>What must be completed for all subsistence items used in natural disasters or emergencies?</w:t>
      </w:r>
    </w:p>
    <w:p w:rsidR="008C15A5" w:rsidRDefault="008C15A5" w:rsidP="0041013E">
      <w:pPr>
        <w:pStyle w:val="ListParagraph"/>
        <w:numPr>
          <w:ilvl w:val="1"/>
          <w:numId w:val="1"/>
        </w:numPr>
        <w:spacing w:after="120" w:line="240" w:lineRule="auto"/>
        <w:contextualSpacing w:val="0"/>
      </w:pPr>
      <w:r>
        <w:t>DD-1149</w:t>
      </w:r>
    </w:p>
    <w:p w:rsidR="008C15A5" w:rsidRDefault="008C15A5" w:rsidP="0041013E">
      <w:pPr>
        <w:pStyle w:val="ListParagraph"/>
        <w:numPr>
          <w:ilvl w:val="0"/>
          <w:numId w:val="1"/>
        </w:numPr>
        <w:spacing w:after="120" w:line="240" w:lineRule="auto"/>
        <w:contextualSpacing w:val="0"/>
      </w:pPr>
      <w:r>
        <w:t>When normal food procurement procedures are disrupted due to a national emergency or disaster, how are CGDF allowed to transmit emergency narrative?</w:t>
      </w:r>
    </w:p>
    <w:p w:rsidR="008C15A5" w:rsidRDefault="008C15A5" w:rsidP="0041013E">
      <w:pPr>
        <w:pStyle w:val="ListParagraph"/>
        <w:numPr>
          <w:ilvl w:val="1"/>
          <w:numId w:val="1"/>
        </w:numPr>
        <w:spacing w:after="120" w:line="240" w:lineRule="auto"/>
        <w:contextualSpacing w:val="0"/>
      </w:pPr>
      <w:r>
        <w:t>MILSTRIP messages or telephoned requisitions to DSCP</w:t>
      </w:r>
    </w:p>
    <w:p w:rsidR="008C15A5" w:rsidRDefault="008C15A5" w:rsidP="0041013E">
      <w:pPr>
        <w:pStyle w:val="ListParagraph"/>
        <w:numPr>
          <w:ilvl w:val="0"/>
          <w:numId w:val="1"/>
        </w:numPr>
        <w:spacing w:after="120" w:line="240" w:lineRule="auto"/>
        <w:contextualSpacing w:val="0"/>
      </w:pPr>
      <w:r>
        <w:t>Where does it list all authorized CGDF food items?</w:t>
      </w:r>
    </w:p>
    <w:p w:rsidR="008C15A5" w:rsidRDefault="008C15A5" w:rsidP="0041013E">
      <w:pPr>
        <w:pStyle w:val="ListParagraph"/>
        <w:numPr>
          <w:ilvl w:val="1"/>
          <w:numId w:val="1"/>
        </w:numPr>
        <w:spacing w:after="120" w:line="240" w:lineRule="auto"/>
        <w:contextualSpacing w:val="0"/>
      </w:pPr>
      <w:r>
        <w:t>Federal Supply Catalog Group 89</w:t>
      </w:r>
    </w:p>
    <w:p w:rsidR="008C15A5" w:rsidRDefault="008C15A5" w:rsidP="0041013E">
      <w:pPr>
        <w:pStyle w:val="ListParagraph"/>
        <w:numPr>
          <w:ilvl w:val="0"/>
          <w:numId w:val="1"/>
        </w:numPr>
        <w:spacing w:after="120" w:line="240" w:lineRule="auto"/>
        <w:contextualSpacing w:val="0"/>
      </w:pPr>
      <w:r>
        <w:t>Who inspects meat and meat products?</w:t>
      </w:r>
    </w:p>
    <w:p w:rsidR="008C15A5" w:rsidRDefault="008C15A5" w:rsidP="0041013E">
      <w:pPr>
        <w:pStyle w:val="ListParagraph"/>
        <w:numPr>
          <w:ilvl w:val="1"/>
          <w:numId w:val="1"/>
        </w:numPr>
        <w:spacing w:after="120" w:line="240" w:lineRule="auto"/>
        <w:contextualSpacing w:val="0"/>
      </w:pPr>
      <w:r>
        <w:t>U.S. Department of Agriculture</w:t>
      </w:r>
    </w:p>
    <w:p w:rsidR="008C15A5" w:rsidRDefault="008C15A5" w:rsidP="0041013E">
      <w:pPr>
        <w:pStyle w:val="ListParagraph"/>
        <w:numPr>
          <w:ilvl w:val="0"/>
          <w:numId w:val="1"/>
        </w:numPr>
        <w:spacing w:after="120" w:line="240" w:lineRule="auto"/>
        <w:contextualSpacing w:val="0"/>
      </w:pPr>
      <w:r>
        <w:t>When must foreign fresh produce, meat and dairy be consumed by?</w:t>
      </w:r>
    </w:p>
    <w:p w:rsidR="008C15A5" w:rsidRDefault="008C15A5" w:rsidP="0041013E">
      <w:pPr>
        <w:pStyle w:val="ListParagraph"/>
        <w:numPr>
          <w:ilvl w:val="1"/>
          <w:numId w:val="1"/>
        </w:numPr>
        <w:spacing w:after="120" w:line="240" w:lineRule="auto"/>
        <w:contextualSpacing w:val="0"/>
      </w:pPr>
      <w:r>
        <w:t>Before reaching the U.S. Contiguous Zone (12-Mile limit)</w:t>
      </w:r>
    </w:p>
    <w:p w:rsidR="008C15A5" w:rsidRDefault="008C15A5" w:rsidP="0041013E">
      <w:pPr>
        <w:pStyle w:val="ListParagraph"/>
        <w:numPr>
          <w:ilvl w:val="0"/>
          <w:numId w:val="1"/>
        </w:numPr>
        <w:spacing w:after="120" w:line="240" w:lineRule="auto"/>
        <w:contextualSpacing w:val="0"/>
      </w:pPr>
      <w:r>
        <w:t>Who is responsible for the regulation for seafood?</w:t>
      </w:r>
    </w:p>
    <w:p w:rsidR="008C15A5" w:rsidRDefault="008C15A5" w:rsidP="0041013E">
      <w:pPr>
        <w:pStyle w:val="ListParagraph"/>
        <w:numPr>
          <w:ilvl w:val="1"/>
          <w:numId w:val="1"/>
        </w:numPr>
        <w:spacing w:after="120" w:line="240" w:lineRule="auto"/>
        <w:contextualSpacing w:val="0"/>
      </w:pPr>
      <w:r>
        <w:t>U.S. Department of Commerce</w:t>
      </w:r>
    </w:p>
    <w:p w:rsidR="008C15A5" w:rsidRDefault="008C15A5" w:rsidP="0041013E">
      <w:pPr>
        <w:pStyle w:val="ListParagraph"/>
        <w:numPr>
          <w:ilvl w:val="0"/>
          <w:numId w:val="1"/>
        </w:numPr>
        <w:spacing w:after="120" w:line="240" w:lineRule="auto"/>
        <w:contextualSpacing w:val="0"/>
      </w:pPr>
      <w:r>
        <w:t>What must seafood bear once it has been inspected?</w:t>
      </w:r>
    </w:p>
    <w:p w:rsidR="008C15A5" w:rsidRDefault="008C15A5" w:rsidP="0041013E">
      <w:pPr>
        <w:pStyle w:val="ListParagraph"/>
        <w:numPr>
          <w:ilvl w:val="1"/>
          <w:numId w:val="1"/>
        </w:numPr>
        <w:spacing w:after="120" w:line="240" w:lineRule="auto"/>
        <w:contextualSpacing w:val="0"/>
      </w:pPr>
      <w:r>
        <w:t>State or other regulatory authority certificate numbers</w:t>
      </w:r>
    </w:p>
    <w:p w:rsidR="008C15A5" w:rsidRDefault="008C15A5" w:rsidP="0041013E">
      <w:pPr>
        <w:pStyle w:val="ListParagraph"/>
        <w:numPr>
          <w:ilvl w:val="0"/>
          <w:numId w:val="1"/>
        </w:numPr>
        <w:spacing w:after="120" w:line="240" w:lineRule="auto"/>
        <w:contextualSpacing w:val="0"/>
      </w:pPr>
      <w:r>
        <w:t>When should you not buy raw fruits and vegetables?</w:t>
      </w:r>
    </w:p>
    <w:p w:rsidR="008C15A5" w:rsidRDefault="008C15A5" w:rsidP="0041013E">
      <w:pPr>
        <w:pStyle w:val="ListParagraph"/>
        <w:numPr>
          <w:ilvl w:val="1"/>
          <w:numId w:val="1"/>
        </w:numPr>
        <w:spacing w:after="120" w:line="240" w:lineRule="auto"/>
        <w:contextualSpacing w:val="0"/>
      </w:pPr>
      <w:r>
        <w:t>In areas infected with cholera or fertilized with night soil</w:t>
      </w:r>
    </w:p>
    <w:p w:rsidR="008C15A5" w:rsidRDefault="008C15A5" w:rsidP="0041013E">
      <w:pPr>
        <w:pStyle w:val="ListParagraph"/>
        <w:numPr>
          <w:ilvl w:val="0"/>
          <w:numId w:val="1"/>
        </w:numPr>
        <w:spacing w:after="120" w:line="240" w:lineRule="auto"/>
        <w:contextualSpacing w:val="0"/>
      </w:pPr>
      <w:r>
        <w:t>Food products that exceed what are not authorized for purchase at units operating a CG staffed dining facility?</w:t>
      </w:r>
    </w:p>
    <w:p w:rsidR="008C15A5" w:rsidRDefault="008C15A5" w:rsidP="0041013E">
      <w:pPr>
        <w:pStyle w:val="ListParagraph"/>
        <w:numPr>
          <w:ilvl w:val="1"/>
          <w:numId w:val="1"/>
        </w:numPr>
        <w:spacing w:after="120" w:line="240" w:lineRule="auto"/>
        <w:contextualSpacing w:val="0"/>
      </w:pPr>
      <w:r>
        <w:t>.5 grams of artificial trans-fat per serving</w:t>
      </w:r>
    </w:p>
    <w:p w:rsidR="008C15A5" w:rsidRDefault="008C15A5" w:rsidP="0041013E">
      <w:pPr>
        <w:pStyle w:val="ListParagraph"/>
        <w:numPr>
          <w:ilvl w:val="0"/>
          <w:numId w:val="1"/>
        </w:numPr>
        <w:spacing w:after="120" w:line="240" w:lineRule="auto"/>
        <w:contextualSpacing w:val="0"/>
      </w:pPr>
      <w:r>
        <w:t>In a 2000 calorie diet, how many grams of trans-fats can you consume?</w:t>
      </w:r>
    </w:p>
    <w:p w:rsidR="008C15A5" w:rsidRDefault="008C15A5" w:rsidP="0041013E">
      <w:pPr>
        <w:pStyle w:val="ListParagraph"/>
        <w:numPr>
          <w:ilvl w:val="1"/>
          <w:numId w:val="1"/>
        </w:numPr>
        <w:spacing w:after="120" w:line="240" w:lineRule="auto"/>
        <w:contextualSpacing w:val="0"/>
      </w:pPr>
      <w:r>
        <w:t>Less than 1 % or 2 grams</w:t>
      </w:r>
    </w:p>
    <w:p w:rsidR="008C15A5" w:rsidRDefault="008C15A5" w:rsidP="0041013E">
      <w:pPr>
        <w:pStyle w:val="ListParagraph"/>
        <w:numPr>
          <w:ilvl w:val="0"/>
          <w:numId w:val="1"/>
        </w:numPr>
        <w:spacing w:after="120" w:line="240" w:lineRule="auto"/>
        <w:contextualSpacing w:val="0"/>
      </w:pPr>
      <w:r>
        <w:t>Whose guidelines does the Coast Guard follow in regards to the consumption of trans-fat?</w:t>
      </w:r>
    </w:p>
    <w:p w:rsidR="008C15A5" w:rsidRDefault="008C15A5" w:rsidP="0041013E">
      <w:pPr>
        <w:pStyle w:val="ListParagraph"/>
        <w:numPr>
          <w:ilvl w:val="1"/>
          <w:numId w:val="1"/>
        </w:numPr>
        <w:spacing w:after="120" w:line="240" w:lineRule="auto"/>
        <w:contextualSpacing w:val="0"/>
      </w:pPr>
      <w:r>
        <w:t>American Heart Association and the Food and Drug Admin</w:t>
      </w:r>
      <w:r w:rsidR="00C111C3">
        <w:t>i</w:t>
      </w:r>
      <w:r>
        <w:t>stration</w:t>
      </w:r>
    </w:p>
    <w:p w:rsidR="008C15A5" w:rsidRDefault="00C111C3" w:rsidP="0041013E">
      <w:pPr>
        <w:pStyle w:val="ListParagraph"/>
        <w:numPr>
          <w:ilvl w:val="0"/>
          <w:numId w:val="1"/>
        </w:numPr>
        <w:spacing w:after="120" w:line="240" w:lineRule="auto"/>
        <w:contextualSpacing w:val="0"/>
      </w:pPr>
      <w:r>
        <w:t>When purchasing food and beverage dispensers, what funds are utilized?</w:t>
      </w:r>
    </w:p>
    <w:p w:rsidR="00C111C3" w:rsidRDefault="00C111C3" w:rsidP="0041013E">
      <w:pPr>
        <w:pStyle w:val="ListParagraph"/>
        <w:numPr>
          <w:ilvl w:val="1"/>
          <w:numId w:val="1"/>
        </w:numPr>
        <w:spacing w:after="120" w:line="240" w:lineRule="auto"/>
        <w:contextualSpacing w:val="0"/>
      </w:pPr>
      <w:r>
        <w:lastRenderedPageBreak/>
        <w:t>AFC- 30 funds</w:t>
      </w:r>
    </w:p>
    <w:p w:rsidR="00C111C3" w:rsidRDefault="00C111C3" w:rsidP="0041013E">
      <w:pPr>
        <w:pStyle w:val="ListParagraph"/>
        <w:numPr>
          <w:ilvl w:val="0"/>
          <w:numId w:val="1"/>
        </w:numPr>
        <w:spacing w:after="120" w:line="240" w:lineRule="auto"/>
        <w:contextualSpacing w:val="0"/>
      </w:pPr>
      <w:r>
        <w:t>Who provides a list of approved sources to purchase milk, milk products and frozen desserts?</w:t>
      </w:r>
    </w:p>
    <w:p w:rsidR="00C111C3" w:rsidRDefault="00C111C3" w:rsidP="0041013E">
      <w:pPr>
        <w:pStyle w:val="ListParagraph"/>
        <w:numPr>
          <w:ilvl w:val="1"/>
          <w:numId w:val="1"/>
        </w:numPr>
        <w:spacing w:after="120" w:line="240" w:lineRule="auto"/>
        <w:contextualSpacing w:val="0"/>
      </w:pPr>
      <w:r>
        <w:t>District commanders</w:t>
      </w:r>
    </w:p>
    <w:p w:rsidR="00C111C3" w:rsidRDefault="00C111C3" w:rsidP="0041013E">
      <w:pPr>
        <w:pStyle w:val="ListParagraph"/>
        <w:numPr>
          <w:ilvl w:val="0"/>
          <w:numId w:val="1"/>
        </w:numPr>
        <w:spacing w:after="120" w:line="240" w:lineRule="auto"/>
        <w:contextualSpacing w:val="0"/>
      </w:pPr>
      <w:r>
        <w:t>What does UHT stand for?</w:t>
      </w:r>
    </w:p>
    <w:p w:rsidR="00C111C3" w:rsidRDefault="00C111C3" w:rsidP="0041013E">
      <w:pPr>
        <w:pStyle w:val="ListParagraph"/>
        <w:numPr>
          <w:ilvl w:val="1"/>
          <w:numId w:val="1"/>
        </w:numPr>
        <w:spacing w:after="120" w:line="240" w:lineRule="auto"/>
        <w:contextualSpacing w:val="0"/>
      </w:pPr>
      <w:r>
        <w:t>Ultra- high temperature</w:t>
      </w:r>
    </w:p>
    <w:p w:rsidR="00C111C3" w:rsidRDefault="00C111C3" w:rsidP="0041013E">
      <w:pPr>
        <w:pStyle w:val="ListParagraph"/>
        <w:numPr>
          <w:ilvl w:val="0"/>
          <w:numId w:val="1"/>
        </w:numPr>
        <w:spacing w:after="120" w:line="240" w:lineRule="auto"/>
        <w:contextualSpacing w:val="0"/>
      </w:pPr>
      <w:r>
        <w:t>What size water bottles are authorized for purchase?</w:t>
      </w:r>
    </w:p>
    <w:p w:rsidR="00C111C3" w:rsidRDefault="00C111C3" w:rsidP="0041013E">
      <w:pPr>
        <w:pStyle w:val="ListParagraph"/>
        <w:numPr>
          <w:ilvl w:val="1"/>
          <w:numId w:val="1"/>
        </w:numPr>
        <w:spacing w:after="120" w:line="240" w:lineRule="auto"/>
        <w:contextualSpacing w:val="0"/>
      </w:pPr>
      <w:r>
        <w:t>Up to 1 liter</w:t>
      </w:r>
    </w:p>
    <w:p w:rsidR="00C111C3" w:rsidRDefault="00C111C3" w:rsidP="0041013E">
      <w:pPr>
        <w:pStyle w:val="ListParagraph"/>
        <w:numPr>
          <w:ilvl w:val="0"/>
          <w:numId w:val="1"/>
        </w:numPr>
        <w:spacing w:after="120" w:line="240" w:lineRule="auto"/>
        <w:contextualSpacing w:val="0"/>
      </w:pPr>
      <w:r>
        <w:t>When posting items’ price in the ledger or stock cards, where may you add the surcharge to?</w:t>
      </w:r>
    </w:p>
    <w:p w:rsidR="00C111C3" w:rsidRDefault="00C111C3" w:rsidP="0041013E">
      <w:pPr>
        <w:pStyle w:val="ListParagraph"/>
        <w:numPr>
          <w:ilvl w:val="1"/>
          <w:numId w:val="1"/>
        </w:numPr>
        <w:spacing w:after="120" w:line="240" w:lineRule="auto"/>
        <w:contextualSpacing w:val="0"/>
      </w:pPr>
      <w:r>
        <w:t>The items’ unit price</w:t>
      </w:r>
    </w:p>
    <w:p w:rsidR="00C111C3" w:rsidRDefault="00836155" w:rsidP="0041013E">
      <w:pPr>
        <w:pStyle w:val="ListParagraph"/>
        <w:numPr>
          <w:ilvl w:val="0"/>
          <w:numId w:val="1"/>
        </w:numPr>
        <w:spacing w:after="120" w:line="240" w:lineRule="auto"/>
        <w:contextualSpacing w:val="0"/>
      </w:pPr>
      <w:r>
        <w:t>Where are gas surcharges documented?</w:t>
      </w:r>
    </w:p>
    <w:p w:rsidR="00836155" w:rsidRDefault="00836155" w:rsidP="0041013E">
      <w:pPr>
        <w:pStyle w:val="ListParagraph"/>
        <w:numPr>
          <w:ilvl w:val="1"/>
          <w:numId w:val="1"/>
        </w:numPr>
        <w:spacing w:after="120" w:line="240" w:lineRule="auto"/>
        <w:contextualSpacing w:val="0"/>
      </w:pPr>
      <w:r>
        <w:t>On a CG-3114</w:t>
      </w:r>
    </w:p>
    <w:p w:rsidR="00836155" w:rsidRDefault="00836155" w:rsidP="0041013E">
      <w:pPr>
        <w:pStyle w:val="ListParagraph"/>
        <w:numPr>
          <w:ilvl w:val="0"/>
          <w:numId w:val="1"/>
        </w:numPr>
        <w:spacing w:after="120" w:line="240" w:lineRule="auto"/>
        <w:contextualSpacing w:val="0"/>
      </w:pPr>
      <w:r>
        <w:t>If the surcharge is not incorporated in the cost of food items, what must be done?</w:t>
      </w:r>
    </w:p>
    <w:p w:rsidR="00836155" w:rsidRDefault="00836155" w:rsidP="0041013E">
      <w:pPr>
        <w:pStyle w:val="ListParagraph"/>
        <w:numPr>
          <w:ilvl w:val="1"/>
          <w:numId w:val="1"/>
        </w:numPr>
        <w:spacing w:after="120" w:line="240" w:lineRule="auto"/>
        <w:contextualSpacing w:val="0"/>
      </w:pPr>
      <w:r>
        <w:t>Deducted from the inventory on the Provision inventory control record, CG 3469 and documented on an adjustment form cg 3114</w:t>
      </w:r>
    </w:p>
    <w:p w:rsidR="00836155" w:rsidRDefault="00836155" w:rsidP="0041013E">
      <w:pPr>
        <w:pStyle w:val="ListParagraph"/>
        <w:numPr>
          <w:ilvl w:val="0"/>
          <w:numId w:val="1"/>
        </w:numPr>
        <w:spacing w:after="120" w:line="240" w:lineRule="auto"/>
        <w:contextualSpacing w:val="0"/>
      </w:pPr>
      <w:r>
        <w:t>If a vendor refuses to sell exclusive of state and local taxes, who must be notified?</w:t>
      </w:r>
    </w:p>
    <w:p w:rsidR="00836155" w:rsidRDefault="00836155" w:rsidP="0041013E">
      <w:pPr>
        <w:pStyle w:val="ListParagraph"/>
        <w:numPr>
          <w:ilvl w:val="1"/>
          <w:numId w:val="1"/>
        </w:numPr>
        <w:spacing w:after="120" w:line="240" w:lineRule="auto"/>
        <w:contextualSpacing w:val="0"/>
      </w:pPr>
      <w:r>
        <w:t>Commandant (CG-094)</w:t>
      </w:r>
    </w:p>
    <w:p w:rsidR="00836155" w:rsidRDefault="00836155" w:rsidP="0041013E">
      <w:pPr>
        <w:pStyle w:val="ListParagraph"/>
        <w:numPr>
          <w:ilvl w:val="0"/>
          <w:numId w:val="1"/>
        </w:numPr>
        <w:spacing w:after="120" w:line="240" w:lineRule="auto"/>
        <w:contextualSpacing w:val="0"/>
      </w:pPr>
      <w:r>
        <w:t>All invoices must be stamped and signed by who?</w:t>
      </w:r>
    </w:p>
    <w:p w:rsidR="00836155" w:rsidRDefault="00836155" w:rsidP="0041013E">
      <w:pPr>
        <w:pStyle w:val="ListParagraph"/>
        <w:numPr>
          <w:ilvl w:val="1"/>
          <w:numId w:val="1"/>
        </w:numPr>
        <w:spacing w:after="120" w:line="240" w:lineRule="auto"/>
        <w:contextualSpacing w:val="0"/>
      </w:pPr>
      <w:r>
        <w:t>The FSO or designee</w:t>
      </w:r>
    </w:p>
    <w:p w:rsidR="00836155" w:rsidRDefault="00836155" w:rsidP="0041013E">
      <w:pPr>
        <w:pStyle w:val="ListParagraph"/>
        <w:numPr>
          <w:ilvl w:val="0"/>
          <w:numId w:val="1"/>
        </w:numPr>
        <w:spacing w:after="120" w:line="240" w:lineRule="auto"/>
        <w:contextualSpacing w:val="0"/>
      </w:pPr>
      <w:r>
        <w:t>What must happen is a cash purchase is necessary?</w:t>
      </w:r>
    </w:p>
    <w:p w:rsidR="00836155" w:rsidRDefault="00836155" w:rsidP="0041013E">
      <w:pPr>
        <w:pStyle w:val="ListParagraph"/>
        <w:numPr>
          <w:ilvl w:val="1"/>
          <w:numId w:val="1"/>
        </w:numPr>
        <w:spacing w:after="120" w:line="240" w:lineRule="auto"/>
        <w:contextualSpacing w:val="0"/>
      </w:pPr>
      <w:r>
        <w:t>A letter shall be sent to FINCEN requesting the designation of a unit member as a Class a (limited) cashier</w:t>
      </w:r>
    </w:p>
    <w:p w:rsidR="00836155" w:rsidRDefault="00836155" w:rsidP="0041013E">
      <w:pPr>
        <w:pStyle w:val="ListParagraph"/>
        <w:numPr>
          <w:ilvl w:val="0"/>
          <w:numId w:val="1"/>
        </w:numPr>
        <w:spacing w:after="120" w:line="240" w:lineRule="auto"/>
        <w:contextualSpacing w:val="0"/>
      </w:pPr>
      <w:r>
        <w:t>What must be included in the letter for cash purchases?</w:t>
      </w:r>
    </w:p>
    <w:p w:rsidR="00836155" w:rsidRDefault="00836155" w:rsidP="0041013E">
      <w:pPr>
        <w:pStyle w:val="ListParagraph"/>
        <w:numPr>
          <w:ilvl w:val="1"/>
          <w:numId w:val="1"/>
        </w:numPr>
        <w:spacing w:after="120" w:line="240" w:lineRule="auto"/>
        <w:contextualSpacing w:val="0"/>
      </w:pPr>
      <w:r>
        <w:t>An estimate of the dollar amount that will need to be purchased</w:t>
      </w:r>
    </w:p>
    <w:p w:rsidR="00836155" w:rsidRDefault="00836155" w:rsidP="0041013E">
      <w:pPr>
        <w:pStyle w:val="ListParagraph"/>
        <w:numPr>
          <w:ilvl w:val="0"/>
          <w:numId w:val="1"/>
        </w:numPr>
        <w:spacing w:after="120" w:line="240" w:lineRule="auto"/>
        <w:contextualSpacing w:val="0"/>
      </w:pPr>
      <w:r>
        <w:t>What is prohibited when utilizing Imprest funds?</w:t>
      </w:r>
    </w:p>
    <w:p w:rsidR="00836155" w:rsidRDefault="00836155" w:rsidP="0041013E">
      <w:pPr>
        <w:pStyle w:val="ListParagraph"/>
        <w:numPr>
          <w:ilvl w:val="1"/>
          <w:numId w:val="1"/>
        </w:numPr>
        <w:spacing w:after="120" w:line="240" w:lineRule="auto"/>
        <w:contextualSpacing w:val="0"/>
      </w:pPr>
      <w:r>
        <w:t>Commissaries purchases</w:t>
      </w:r>
    </w:p>
    <w:p w:rsidR="00836155" w:rsidRDefault="00836155" w:rsidP="0041013E">
      <w:pPr>
        <w:pStyle w:val="ListParagraph"/>
        <w:numPr>
          <w:ilvl w:val="0"/>
          <w:numId w:val="1"/>
        </w:numPr>
        <w:spacing w:after="120" w:line="240" w:lineRule="auto"/>
        <w:contextualSpacing w:val="0"/>
      </w:pPr>
      <w:r>
        <w:t>Who establishes and maintains a system of internal controls to ensure effective, efficient and proper use of the purchase card?</w:t>
      </w:r>
    </w:p>
    <w:p w:rsidR="00836155" w:rsidRDefault="00836155" w:rsidP="0041013E">
      <w:pPr>
        <w:pStyle w:val="ListParagraph"/>
        <w:numPr>
          <w:ilvl w:val="1"/>
          <w:numId w:val="1"/>
        </w:numPr>
        <w:spacing w:after="120" w:line="240" w:lineRule="auto"/>
        <w:contextualSpacing w:val="0"/>
      </w:pPr>
      <w:r>
        <w:t>DHS Chief Financial Officer (CFO)</w:t>
      </w:r>
    </w:p>
    <w:p w:rsidR="00836155" w:rsidRDefault="00836155" w:rsidP="0041013E">
      <w:pPr>
        <w:pStyle w:val="ListParagraph"/>
        <w:numPr>
          <w:ilvl w:val="0"/>
          <w:numId w:val="1"/>
        </w:numPr>
        <w:spacing w:after="120" w:line="240" w:lineRule="auto"/>
        <w:contextualSpacing w:val="0"/>
      </w:pPr>
      <w:r>
        <w:t>Who establishes and implements procedures and guidelines outlining appropriate disciplinary action for misuse/ abuse of the purchase card?</w:t>
      </w:r>
    </w:p>
    <w:p w:rsidR="00836155" w:rsidRDefault="00836155" w:rsidP="0041013E">
      <w:pPr>
        <w:pStyle w:val="ListParagraph"/>
        <w:numPr>
          <w:ilvl w:val="1"/>
          <w:numId w:val="1"/>
        </w:numPr>
        <w:spacing w:after="120" w:line="240" w:lineRule="auto"/>
        <w:contextualSpacing w:val="0"/>
      </w:pPr>
      <w:r>
        <w:t>DHS Chief Human Capital Officer</w:t>
      </w:r>
    </w:p>
    <w:p w:rsidR="00836155" w:rsidRDefault="000D31F3" w:rsidP="0041013E">
      <w:pPr>
        <w:pStyle w:val="ListParagraph"/>
        <w:numPr>
          <w:ilvl w:val="0"/>
          <w:numId w:val="1"/>
        </w:numPr>
        <w:spacing w:after="120" w:line="240" w:lineRule="auto"/>
        <w:contextualSpacing w:val="0"/>
      </w:pPr>
      <w:r>
        <w:t>Who has approval authority for the use of convenience checks?</w:t>
      </w:r>
    </w:p>
    <w:p w:rsidR="000D31F3" w:rsidRDefault="000D31F3" w:rsidP="0041013E">
      <w:pPr>
        <w:pStyle w:val="ListParagraph"/>
        <w:numPr>
          <w:ilvl w:val="1"/>
          <w:numId w:val="1"/>
        </w:numPr>
        <w:spacing w:after="120" w:line="240" w:lineRule="auto"/>
        <w:contextualSpacing w:val="0"/>
      </w:pPr>
      <w:r>
        <w:t>Director of DHS Financial Management Division</w:t>
      </w:r>
    </w:p>
    <w:p w:rsidR="000D31F3" w:rsidRDefault="000D31F3" w:rsidP="0041013E">
      <w:pPr>
        <w:pStyle w:val="ListParagraph"/>
        <w:numPr>
          <w:ilvl w:val="0"/>
          <w:numId w:val="1"/>
        </w:numPr>
        <w:spacing w:after="120" w:line="240" w:lineRule="auto"/>
        <w:contextualSpacing w:val="0"/>
      </w:pPr>
      <w:r>
        <w:lastRenderedPageBreak/>
        <w:t>Who represents the Department with ongoing Smart Pay negotiations involving the bank and GSA?</w:t>
      </w:r>
    </w:p>
    <w:p w:rsidR="000D31F3" w:rsidRDefault="000D31F3" w:rsidP="0041013E">
      <w:pPr>
        <w:pStyle w:val="ListParagraph"/>
        <w:numPr>
          <w:ilvl w:val="1"/>
          <w:numId w:val="1"/>
        </w:numPr>
        <w:spacing w:after="120" w:line="240" w:lineRule="auto"/>
        <w:contextualSpacing w:val="0"/>
      </w:pPr>
      <w:r>
        <w:t>Assistant Director of the Bankcard and Review Branch</w:t>
      </w:r>
    </w:p>
    <w:p w:rsidR="000D31F3" w:rsidRDefault="000D31F3" w:rsidP="0041013E">
      <w:pPr>
        <w:pStyle w:val="ListParagraph"/>
        <w:numPr>
          <w:ilvl w:val="0"/>
          <w:numId w:val="1"/>
        </w:numPr>
        <w:spacing w:after="120" w:line="240" w:lineRule="auto"/>
        <w:contextualSpacing w:val="0"/>
      </w:pPr>
      <w:r>
        <w:t>Who determines the DHS-wide merchant category codes that are block from use by DHS cardholders?</w:t>
      </w:r>
    </w:p>
    <w:p w:rsidR="000D31F3" w:rsidRDefault="000D31F3" w:rsidP="0041013E">
      <w:pPr>
        <w:pStyle w:val="ListParagraph"/>
        <w:numPr>
          <w:ilvl w:val="1"/>
          <w:numId w:val="1"/>
        </w:numPr>
        <w:spacing w:after="120" w:line="240" w:lineRule="auto"/>
        <w:contextualSpacing w:val="0"/>
      </w:pPr>
      <w:r>
        <w:t>Agency program coordinator?</w:t>
      </w:r>
    </w:p>
    <w:p w:rsidR="000D31F3" w:rsidRDefault="000D31F3" w:rsidP="0041013E">
      <w:pPr>
        <w:pStyle w:val="ListParagraph"/>
        <w:numPr>
          <w:ilvl w:val="0"/>
          <w:numId w:val="1"/>
        </w:numPr>
        <w:spacing w:after="120" w:line="240" w:lineRule="auto"/>
        <w:contextualSpacing w:val="0"/>
      </w:pPr>
      <w:r>
        <w:t>Who appoints the CPOPC when the procurement functions are managed by the CFO at the component level?</w:t>
      </w:r>
    </w:p>
    <w:p w:rsidR="000D31F3" w:rsidRDefault="000D31F3" w:rsidP="0041013E">
      <w:pPr>
        <w:pStyle w:val="ListParagraph"/>
        <w:numPr>
          <w:ilvl w:val="1"/>
          <w:numId w:val="1"/>
        </w:numPr>
        <w:spacing w:after="120" w:line="240" w:lineRule="auto"/>
        <w:contextualSpacing w:val="0"/>
      </w:pPr>
      <w:r>
        <w:t>Component CFO</w:t>
      </w:r>
    </w:p>
    <w:p w:rsidR="000D31F3" w:rsidRDefault="000D31F3" w:rsidP="0041013E">
      <w:pPr>
        <w:pStyle w:val="ListParagraph"/>
        <w:numPr>
          <w:ilvl w:val="0"/>
          <w:numId w:val="1"/>
        </w:numPr>
        <w:spacing w:after="120" w:line="240" w:lineRule="auto"/>
        <w:contextualSpacing w:val="0"/>
      </w:pPr>
      <w:r>
        <w:t>Who establishes single- purchase limits for warranted cardholders and ordering officials?</w:t>
      </w:r>
    </w:p>
    <w:p w:rsidR="000D31F3" w:rsidRDefault="000D31F3" w:rsidP="0041013E">
      <w:pPr>
        <w:pStyle w:val="ListParagraph"/>
        <w:numPr>
          <w:ilvl w:val="1"/>
          <w:numId w:val="1"/>
        </w:numPr>
        <w:spacing w:after="120" w:line="240" w:lineRule="auto"/>
        <w:contextualSpacing w:val="0"/>
      </w:pPr>
      <w:r>
        <w:t>HCA ( component head of contracting Activity)</w:t>
      </w:r>
    </w:p>
    <w:p w:rsidR="000D31F3" w:rsidRDefault="000D31F3" w:rsidP="0041013E">
      <w:pPr>
        <w:pStyle w:val="ListParagraph"/>
        <w:numPr>
          <w:ilvl w:val="0"/>
          <w:numId w:val="1"/>
        </w:numPr>
        <w:spacing w:after="120" w:line="240" w:lineRule="auto"/>
        <w:contextualSpacing w:val="0"/>
      </w:pPr>
      <w:r>
        <w:t>Who manages the Purchase card program at component level, which includes reviewing cardholder transactions for fraud, waste and abuse?</w:t>
      </w:r>
    </w:p>
    <w:p w:rsidR="000D31F3" w:rsidRDefault="000D31F3" w:rsidP="0041013E">
      <w:pPr>
        <w:pStyle w:val="ListParagraph"/>
        <w:numPr>
          <w:ilvl w:val="1"/>
          <w:numId w:val="1"/>
        </w:numPr>
        <w:spacing w:after="120" w:line="240" w:lineRule="auto"/>
        <w:contextualSpacing w:val="0"/>
      </w:pPr>
      <w:r>
        <w:t>CPOPC (Component primary organization program coordinator)</w:t>
      </w:r>
    </w:p>
    <w:p w:rsidR="000D31F3" w:rsidRDefault="000D31F3" w:rsidP="0041013E">
      <w:pPr>
        <w:pStyle w:val="ListParagraph"/>
        <w:numPr>
          <w:ilvl w:val="0"/>
          <w:numId w:val="1"/>
        </w:numPr>
        <w:spacing w:after="120" w:line="240" w:lineRule="auto"/>
        <w:contextualSpacing w:val="0"/>
      </w:pPr>
      <w:r>
        <w:t>Who issues and rescinds purchase cards within the DHS purchase card manual policy?</w:t>
      </w:r>
      <w:r>
        <w:tab/>
      </w:r>
    </w:p>
    <w:p w:rsidR="000D31F3" w:rsidRDefault="000D31F3" w:rsidP="0041013E">
      <w:pPr>
        <w:pStyle w:val="ListParagraph"/>
        <w:numPr>
          <w:ilvl w:val="1"/>
          <w:numId w:val="1"/>
        </w:numPr>
        <w:spacing w:after="120" w:line="240" w:lineRule="auto"/>
        <w:contextualSpacing w:val="0"/>
      </w:pPr>
      <w:r>
        <w:t>CPOPC</w:t>
      </w:r>
    </w:p>
    <w:p w:rsidR="000D31F3" w:rsidRDefault="000D31F3" w:rsidP="0041013E">
      <w:pPr>
        <w:pStyle w:val="ListParagraph"/>
        <w:numPr>
          <w:ilvl w:val="0"/>
          <w:numId w:val="1"/>
        </w:numPr>
        <w:spacing w:after="120" w:line="240" w:lineRule="auto"/>
        <w:contextualSpacing w:val="0"/>
      </w:pPr>
      <w:r>
        <w:t>Who assists with the management of the purchase card program under the direction of the component organization program coordinator?</w:t>
      </w:r>
    </w:p>
    <w:p w:rsidR="000D31F3" w:rsidRDefault="000D31F3" w:rsidP="0041013E">
      <w:pPr>
        <w:pStyle w:val="ListParagraph"/>
        <w:numPr>
          <w:ilvl w:val="1"/>
          <w:numId w:val="1"/>
        </w:numPr>
        <w:spacing w:after="120" w:line="240" w:lineRule="auto"/>
        <w:contextualSpacing w:val="0"/>
      </w:pPr>
      <w:r>
        <w:t>Organization program coordinator</w:t>
      </w:r>
    </w:p>
    <w:p w:rsidR="000D31F3" w:rsidRDefault="000D31F3" w:rsidP="0041013E">
      <w:pPr>
        <w:pStyle w:val="ListParagraph"/>
        <w:numPr>
          <w:ilvl w:val="0"/>
          <w:numId w:val="1"/>
        </w:numPr>
        <w:spacing w:after="120" w:line="240" w:lineRule="auto"/>
        <w:contextualSpacing w:val="0"/>
      </w:pPr>
      <w:r>
        <w:t>Who ensures cardholder transactions are approved within 14 days after every close?</w:t>
      </w:r>
    </w:p>
    <w:p w:rsidR="000D31F3" w:rsidRDefault="000D31F3" w:rsidP="0041013E">
      <w:pPr>
        <w:pStyle w:val="ListParagraph"/>
        <w:numPr>
          <w:ilvl w:val="1"/>
          <w:numId w:val="1"/>
        </w:numPr>
        <w:spacing w:after="120" w:line="240" w:lineRule="auto"/>
        <w:contextualSpacing w:val="0"/>
      </w:pPr>
      <w:r>
        <w:t>Approving official</w:t>
      </w:r>
    </w:p>
    <w:p w:rsidR="000D31F3" w:rsidRDefault="000D31F3" w:rsidP="0041013E">
      <w:pPr>
        <w:pStyle w:val="ListParagraph"/>
        <w:numPr>
          <w:ilvl w:val="0"/>
          <w:numId w:val="1"/>
        </w:numPr>
        <w:spacing w:after="120" w:line="240" w:lineRule="auto"/>
        <w:contextualSpacing w:val="0"/>
      </w:pPr>
      <w:r>
        <w:t>How many cardholders may an approving official be in charge of?</w:t>
      </w:r>
    </w:p>
    <w:p w:rsidR="000D31F3" w:rsidRDefault="000D31F3" w:rsidP="0041013E">
      <w:pPr>
        <w:pStyle w:val="ListParagraph"/>
        <w:numPr>
          <w:ilvl w:val="1"/>
          <w:numId w:val="1"/>
        </w:numPr>
        <w:spacing w:after="120" w:line="240" w:lineRule="auto"/>
        <w:contextualSpacing w:val="0"/>
      </w:pPr>
      <w:r>
        <w:t>7 cardholders</w:t>
      </w:r>
    </w:p>
    <w:p w:rsidR="000D31F3" w:rsidRDefault="000D31F3" w:rsidP="0041013E">
      <w:pPr>
        <w:pStyle w:val="ListParagraph"/>
        <w:numPr>
          <w:ilvl w:val="0"/>
          <w:numId w:val="1"/>
        </w:numPr>
        <w:spacing w:after="120" w:line="240" w:lineRule="auto"/>
        <w:contextualSpacing w:val="0"/>
      </w:pPr>
      <w:r>
        <w:t>How many transactions a month can an approving official approve up to?</w:t>
      </w:r>
    </w:p>
    <w:p w:rsidR="000D31F3" w:rsidRDefault="000D31F3" w:rsidP="0041013E">
      <w:pPr>
        <w:pStyle w:val="ListParagraph"/>
        <w:numPr>
          <w:ilvl w:val="1"/>
          <w:numId w:val="1"/>
        </w:numPr>
        <w:spacing w:after="120" w:line="240" w:lineRule="auto"/>
        <w:contextualSpacing w:val="0"/>
      </w:pPr>
      <w:r>
        <w:t>300 transactions</w:t>
      </w:r>
    </w:p>
    <w:p w:rsidR="000D31F3" w:rsidRDefault="000D31F3" w:rsidP="0041013E">
      <w:pPr>
        <w:pStyle w:val="ListParagraph"/>
        <w:numPr>
          <w:ilvl w:val="0"/>
          <w:numId w:val="1"/>
        </w:numPr>
        <w:spacing w:after="120" w:line="240" w:lineRule="auto"/>
        <w:contextualSpacing w:val="0"/>
      </w:pPr>
      <w:r>
        <w:t>Within how many days must you verify a purchase in PCA?</w:t>
      </w:r>
    </w:p>
    <w:p w:rsidR="000D31F3" w:rsidRDefault="000D31F3" w:rsidP="0041013E">
      <w:pPr>
        <w:pStyle w:val="ListParagraph"/>
        <w:numPr>
          <w:ilvl w:val="1"/>
          <w:numId w:val="1"/>
        </w:numPr>
        <w:spacing w:after="120" w:line="240" w:lineRule="auto"/>
        <w:contextualSpacing w:val="0"/>
      </w:pPr>
      <w:r>
        <w:t>5 days of the purchase</w:t>
      </w:r>
    </w:p>
    <w:p w:rsidR="00DE5ABD" w:rsidRDefault="00DE5ABD" w:rsidP="0041013E">
      <w:pPr>
        <w:pStyle w:val="ListParagraph"/>
        <w:numPr>
          <w:ilvl w:val="0"/>
          <w:numId w:val="1"/>
        </w:numPr>
        <w:spacing w:after="120" w:line="240" w:lineRule="auto"/>
        <w:contextualSpacing w:val="0"/>
      </w:pPr>
      <w:r>
        <w:t>Within how many days must you dispute inaccurate charges with the Bank?</w:t>
      </w:r>
    </w:p>
    <w:p w:rsidR="00DE5ABD" w:rsidRDefault="00DE5ABD" w:rsidP="0041013E">
      <w:pPr>
        <w:pStyle w:val="ListParagraph"/>
        <w:numPr>
          <w:ilvl w:val="1"/>
          <w:numId w:val="1"/>
        </w:numPr>
        <w:spacing w:after="120" w:line="240" w:lineRule="auto"/>
        <w:contextualSpacing w:val="0"/>
      </w:pPr>
      <w:r>
        <w:t>90 days</w:t>
      </w:r>
    </w:p>
    <w:p w:rsidR="00DE5ABD" w:rsidRDefault="00DE5ABD" w:rsidP="0041013E">
      <w:pPr>
        <w:pStyle w:val="ListParagraph"/>
        <w:numPr>
          <w:ilvl w:val="0"/>
          <w:numId w:val="1"/>
        </w:numPr>
        <w:spacing w:after="120" w:line="240" w:lineRule="auto"/>
        <w:contextualSpacing w:val="0"/>
      </w:pPr>
      <w:r>
        <w:t>Who nominates trustworthy cardholders and approving officials?</w:t>
      </w:r>
    </w:p>
    <w:p w:rsidR="00DE5ABD" w:rsidRDefault="00DE5ABD" w:rsidP="0041013E">
      <w:pPr>
        <w:pStyle w:val="ListParagraph"/>
        <w:numPr>
          <w:ilvl w:val="1"/>
          <w:numId w:val="1"/>
        </w:numPr>
        <w:spacing w:after="120" w:line="240" w:lineRule="auto"/>
        <w:contextualSpacing w:val="0"/>
      </w:pPr>
      <w:r>
        <w:t>Immediate supervisor</w:t>
      </w:r>
    </w:p>
    <w:p w:rsidR="00DE5ABD" w:rsidRDefault="00DE5ABD" w:rsidP="0041013E">
      <w:pPr>
        <w:pStyle w:val="ListParagraph"/>
        <w:numPr>
          <w:ilvl w:val="0"/>
          <w:numId w:val="1"/>
        </w:numPr>
        <w:spacing w:after="120" w:line="240" w:lineRule="auto"/>
        <w:contextualSpacing w:val="0"/>
      </w:pPr>
      <w:r>
        <w:t>Who can require cardholders to provide information about any potential suspect purchase to their management and the OIG?</w:t>
      </w:r>
    </w:p>
    <w:p w:rsidR="00DE5ABD" w:rsidRDefault="00DE5ABD" w:rsidP="0041013E">
      <w:pPr>
        <w:pStyle w:val="ListParagraph"/>
        <w:numPr>
          <w:ilvl w:val="1"/>
          <w:numId w:val="1"/>
        </w:numPr>
        <w:spacing w:after="120" w:line="240" w:lineRule="auto"/>
        <w:contextualSpacing w:val="0"/>
      </w:pPr>
      <w:r>
        <w:t>Officer of Inspector General</w:t>
      </w:r>
    </w:p>
    <w:p w:rsidR="00DE5ABD" w:rsidRDefault="00D5366A" w:rsidP="0041013E">
      <w:pPr>
        <w:pStyle w:val="ListParagraph"/>
        <w:numPr>
          <w:ilvl w:val="0"/>
          <w:numId w:val="1"/>
        </w:numPr>
        <w:spacing w:after="120" w:line="240" w:lineRule="auto"/>
        <w:contextualSpacing w:val="0"/>
      </w:pPr>
      <w:r>
        <w:lastRenderedPageBreak/>
        <w:t>All cardholders and approving officials are required to complete refresher training how often?</w:t>
      </w:r>
    </w:p>
    <w:p w:rsidR="00D5366A" w:rsidRDefault="00D5366A" w:rsidP="0041013E">
      <w:pPr>
        <w:pStyle w:val="ListParagraph"/>
        <w:numPr>
          <w:ilvl w:val="1"/>
          <w:numId w:val="1"/>
        </w:numPr>
        <w:spacing w:after="120" w:line="240" w:lineRule="auto"/>
        <w:contextualSpacing w:val="0"/>
      </w:pPr>
      <w:r>
        <w:t>Every two years</w:t>
      </w:r>
    </w:p>
    <w:p w:rsidR="00D5366A" w:rsidRDefault="00D5366A" w:rsidP="0041013E">
      <w:pPr>
        <w:pStyle w:val="ListParagraph"/>
        <w:numPr>
          <w:ilvl w:val="0"/>
          <w:numId w:val="1"/>
        </w:numPr>
        <w:spacing w:after="120" w:line="240" w:lineRule="auto"/>
        <w:contextualSpacing w:val="0"/>
      </w:pPr>
      <w:r>
        <w:t>How long are certificates of training retained?</w:t>
      </w:r>
    </w:p>
    <w:p w:rsidR="00D5366A" w:rsidRDefault="00D5366A" w:rsidP="0041013E">
      <w:pPr>
        <w:pStyle w:val="ListParagraph"/>
        <w:numPr>
          <w:ilvl w:val="1"/>
          <w:numId w:val="1"/>
        </w:numPr>
        <w:spacing w:after="120" w:line="240" w:lineRule="auto"/>
        <w:contextualSpacing w:val="0"/>
      </w:pPr>
      <w:r>
        <w:t>6 years and 3 months</w:t>
      </w:r>
    </w:p>
    <w:p w:rsidR="00D5366A" w:rsidRDefault="00D5366A" w:rsidP="0041013E">
      <w:pPr>
        <w:pStyle w:val="ListParagraph"/>
        <w:numPr>
          <w:ilvl w:val="0"/>
          <w:numId w:val="1"/>
        </w:numPr>
        <w:spacing w:after="120" w:line="240" w:lineRule="auto"/>
        <w:contextualSpacing w:val="0"/>
      </w:pPr>
      <w:r>
        <w:t>How much of the components purchase card accounts can be associated with convenience checks?</w:t>
      </w:r>
    </w:p>
    <w:p w:rsidR="00D5366A" w:rsidRDefault="00D5366A" w:rsidP="0041013E">
      <w:pPr>
        <w:pStyle w:val="ListParagraph"/>
        <w:numPr>
          <w:ilvl w:val="1"/>
          <w:numId w:val="1"/>
        </w:numPr>
        <w:spacing w:after="120" w:line="240" w:lineRule="auto"/>
        <w:contextualSpacing w:val="0"/>
      </w:pPr>
      <w:r>
        <w:t>No more than 5%</w:t>
      </w:r>
    </w:p>
    <w:p w:rsidR="00D5366A" w:rsidRDefault="00D5366A" w:rsidP="0041013E">
      <w:pPr>
        <w:pStyle w:val="ListParagraph"/>
        <w:numPr>
          <w:ilvl w:val="0"/>
          <w:numId w:val="1"/>
        </w:numPr>
        <w:spacing w:after="120" w:line="240" w:lineRule="auto"/>
        <w:contextualSpacing w:val="0"/>
      </w:pPr>
      <w:r>
        <w:t>?/7/XS6/107/PN/0/82/13908/2645</w:t>
      </w:r>
    </w:p>
    <w:p w:rsidR="00D5366A" w:rsidRDefault="00D5366A" w:rsidP="0041013E">
      <w:pPr>
        <w:pStyle w:val="ListParagraph"/>
        <w:numPr>
          <w:ilvl w:val="1"/>
          <w:numId w:val="1"/>
        </w:numPr>
        <w:spacing w:after="120" w:line="240" w:lineRule="auto"/>
        <w:contextualSpacing w:val="0"/>
      </w:pPr>
      <w:r>
        <w:t>Agency code</w:t>
      </w:r>
    </w:p>
    <w:p w:rsidR="00D5366A" w:rsidRDefault="00D5366A" w:rsidP="0041013E">
      <w:pPr>
        <w:pStyle w:val="ListParagraph"/>
        <w:numPr>
          <w:ilvl w:val="0"/>
          <w:numId w:val="1"/>
        </w:numPr>
        <w:spacing w:after="120" w:line="240" w:lineRule="auto"/>
        <w:contextualSpacing w:val="0"/>
      </w:pPr>
      <w:r>
        <w:t>2/?/XS6/107/PN/0/82/13908/2645</w:t>
      </w:r>
    </w:p>
    <w:p w:rsidR="00D5366A" w:rsidRDefault="00D5366A" w:rsidP="0041013E">
      <w:pPr>
        <w:pStyle w:val="ListParagraph"/>
        <w:numPr>
          <w:ilvl w:val="1"/>
          <w:numId w:val="1"/>
        </w:numPr>
        <w:spacing w:after="120" w:line="240" w:lineRule="auto"/>
        <w:contextualSpacing w:val="0"/>
      </w:pPr>
      <w:r>
        <w:t>Region/ District code</w:t>
      </w:r>
    </w:p>
    <w:p w:rsidR="00D5366A" w:rsidRDefault="00D5366A" w:rsidP="0041013E">
      <w:pPr>
        <w:pStyle w:val="ListParagraph"/>
        <w:numPr>
          <w:ilvl w:val="0"/>
          <w:numId w:val="1"/>
        </w:numPr>
        <w:spacing w:after="120" w:line="240" w:lineRule="auto"/>
        <w:contextualSpacing w:val="0"/>
      </w:pPr>
      <w:r>
        <w:t>2/7/???/107/PN/0/82/13908/2645</w:t>
      </w:r>
    </w:p>
    <w:p w:rsidR="00D5366A" w:rsidRDefault="00D5366A" w:rsidP="0041013E">
      <w:pPr>
        <w:pStyle w:val="ListParagraph"/>
        <w:numPr>
          <w:ilvl w:val="1"/>
          <w:numId w:val="1"/>
        </w:numPr>
        <w:spacing w:after="120" w:line="240" w:lineRule="auto"/>
        <w:contextualSpacing w:val="0"/>
      </w:pPr>
      <w:r>
        <w:t>Appropriation code</w:t>
      </w:r>
    </w:p>
    <w:p w:rsidR="00D5366A" w:rsidRDefault="00D5366A" w:rsidP="0041013E">
      <w:pPr>
        <w:pStyle w:val="ListParagraph"/>
        <w:numPr>
          <w:ilvl w:val="0"/>
          <w:numId w:val="1"/>
        </w:numPr>
        <w:spacing w:after="120" w:line="240" w:lineRule="auto"/>
        <w:contextualSpacing w:val="0"/>
      </w:pPr>
      <w:r>
        <w:t>2/7/XS6/???/PN/0/82/13908/2645</w:t>
      </w:r>
    </w:p>
    <w:p w:rsidR="00D5366A" w:rsidRDefault="00D5366A" w:rsidP="0041013E">
      <w:pPr>
        <w:pStyle w:val="ListParagraph"/>
        <w:numPr>
          <w:ilvl w:val="1"/>
          <w:numId w:val="1"/>
        </w:numPr>
        <w:spacing w:after="120" w:line="240" w:lineRule="auto"/>
        <w:contextualSpacing w:val="0"/>
      </w:pPr>
      <w:r>
        <w:t>Administrative Target Unit</w:t>
      </w:r>
    </w:p>
    <w:p w:rsidR="00D5366A" w:rsidRDefault="00D5366A" w:rsidP="0041013E">
      <w:pPr>
        <w:pStyle w:val="ListParagraph"/>
        <w:numPr>
          <w:ilvl w:val="0"/>
          <w:numId w:val="1"/>
        </w:numPr>
        <w:spacing w:after="120" w:line="240" w:lineRule="auto"/>
        <w:contextualSpacing w:val="0"/>
      </w:pPr>
      <w:r>
        <w:t>2/7/XS6/107/??/0/82/13908/2645</w:t>
      </w:r>
    </w:p>
    <w:p w:rsidR="00D5366A" w:rsidRDefault="00D5366A" w:rsidP="0041013E">
      <w:pPr>
        <w:pStyle w:val="ListParagraph"/>
        <w:numPr>
          <w:ilvl w:val="1"/>
          <w:numId w:val="1"/>
        </w:numPr>
        <w:spacing w:after="120" w:line="240" w:lineRule="auto"/>
        <w:contextualSpacing w:val="0"/>
      </w:pPr>
      <w:r>
        <w:t>Allotment fund control</w:t>
      </w:r>
    </w:p>
    <w:p w:rsidR="00D5366A" w:rsidRDefault="00D5366A" w:rsidP="0041013E">
      <w:pPr>
        <w:pStyle w:val="ListParagraph"/>
        <w:numPr>
          <w:ilvl w:val="0"/>
          <w:numId w:val="1"/>
        </w:numPr>
        <w:spacing w:after="120" w:line="240" w:lineRule="auto"/>
        <w:contextualSpacing w:val="0"/>
      </w:pPr>
      <w:r>
        <w:t>2/7/XS6/107/PN/?/82/13908/2645</w:t>
      </w:r>
    </w:p>
    <w:p w:rsidR="00D5366A" w:rsidRDefault="00D5366A" w:rsidP="0041013E">
      <w:pPr>
        <w:pStyle w:val="ListParagraph"/>
        <w:numPr>
          <w:ilvl w:val="1"/>
          <w:numId w:val="1"/>
        </w:numPr>
        <w:spacing w:after="120" w:line="240" w:lineRule="auto"/>
        <w:contextualSpacing w:val="0"/>
      </w:pPr>
      <w:r>
        <w:t>ALIC</w:t>
      </w:r>
    </w:p>
    <w:p w:rsidR="00D5366A" w:rsidRDefault="00D5366A" w:rsidP="0041013E">
      <w:pPr>
        <w:pStyle w:val="ListParagraph"/>
        <w:numPr>
          <w:ilvl w:val="0"/>
          <w:numId w:val="1"/>
        </w:numPr>
        <w:spacing w:after="120" w:line="240" w:lineRule="auto"/>
        <w:contextualSpacing w:val="0"/>
      </w:pPr>
      <w:r>
        <w:t>2/7/XS6/107/PN/0/??/13908/2645</w:t>
      </w:r>
    </w:p>
    <w:p w:rsidR="00D5366A" w:rsidRDefault="00D5366A" w:rsidP="0041013E">
      <w:pPr>
        <w:pStyle w:val="ListParagraph"/>
        <w:numPr>
          <w:ilvl w:val="1"/>
          <w:numId w:val="1"/>
        </w:numPr>
        <w:spacing w:after="120" w:line="240" w:lineRule="auto"/>
        <w:contextualSpacing w:val="0"/>
      </w:pPr>
      <w:r>
        <w:t>Program element</w:t>
      </w:r>
    </w:p>
    <w:p w:rsidR="00D5366A" w:rsidRDefault="00D5366A" w:rsidP="0041013E">
      <w:pPr>
        <w:pStyle w:val="ListParagraph"/>
        <w:numPr>
          <w:ilvl w:val="0"/>
          <w:numId w:val="1"/>
        </w:numPr>
        <w:spacing w:after="120" w:line="240" w:lineRule="auto"/>
        <w:contextualSpacing w:val="0"/>
      </w:pPr>
      <w:r>
        <w:t>2/7/XS6/107/PN/0/82/?????/2645</w:t>
      </w:r>
    </w:p>
    <w:p w:rsidR="00D5366A" w:rsidRDefault="00D5366A" w:rsidP="0041013E">
      <w:pPr>
        <w:pStyle w:val="ListParagraph"/>
        <w:numPr>
          <w:ilvl w:val="1"/>
          <w:numId w:val="1"/>
        </w:numPr>
        <w:spacing w:after="120" w:line="240" w:lineRule="auto"/>
        <w:contextualSpacing w:val="0"/>
      </w:pPr>
      <w:r>
        <w:t>OPFAC/Cost Center</w:t>
      </w:r>
    </w:p>
    <w:p w:rsidR="00D5366A" w:rsidRDefault="00D5366A" w:rsidP="0041013E">
      <w:pPr>
        <w:pStyle w:val="ListParagraph"/>
        <w:numPr>
          <w:ilvl w:val="0"/>
          <w:numId w:val="1"/>
        </w:numPr>
        <w:spacing w:after="120" w:line="240" w:lineRule="auto"/>
        <w:contextualSpacing w:val="0"/>
      </w:pPr>
      <w:r>
        <w:t>2/7/XS6/107/PN/0/82/13908/????</w:t>
      </w:r>
    </w:p>
    <w:p w:rsidR="00D5366A" w:rsidRDefault="00D5366A" w:rsidP="0041013E">
      <w:pPr>
        <w:pStyle w:val="ListParagraph"/>
        <w:numPr>
          <w:ilvl w:val="1"/>
          <w:numId w:val="1"/>
        </w:numPr>
        <w:spacing w:after="120" w:line="240" w:lineRule="auto"/>
        <w:contextualSpacing w:val="0"/>
      </w:pPr>
      <w:r>
        <w:t>Object Class</w:t>
      </w:r>
    </w:p>
    <w:p w:rsidR="00D5366A" w:rsidRDefault="00D5366A" w:rsidP="0041013E">
      <w:pPr>
        <w:pStyle w:val="ListParagraph"/>
        <w:numPr>
          <w:ilvl w:val="0"/>
          <w:numId w:val="1"/>
        </w:numPr>
        <w:spacing w:after="120" w:line="240" w:lineRule="auto"/>
        <w:contextualSpacing w:val="0"/>
      </w:pPr>
      <w:r>
        <w:t>Unshucked shell stock shall have a tag with:</w:t>
      </w:r>
    </w:p>
    <w:p w:rsidR="00D5366A" w:rsidRDefault="00D5366A" w:rsidP="0041013E">
      <w:pPr>
        <w:pStyle w:val="ListParagraph"/>
        <w:numPr>
          <w:ilvl w:val="1"/>
          <w:numId w:val="1"/>
        </w:numPr>
        <w:spacing w:after="120" w:line="240" w:lineRule="auto"/>
        <w:contextualSpacing w:val="0"/>
      </w:pPr>
      <w:r>
        <w:t xml:space="preserve">Name of original shell stock shipper, the kind, quantity, certificate number </w:t>
      </w:r>
    </w:p>
    <w:p w:rsidR="00D5366A" w:rsidRDefault="00D5366A" w:rsidP="0041013E">
      <w:pPr>
        <w:pStyle w:val="ListParagraph"/>
        <w:numPr>
          <w:ilvl w:val="0"/>
          <w:numId w:val="1"/>
        </w:numPr>
        <w:spacing w:after="120" w:line="240" w:lineRule="auto"/>
        <w:contextualSpacing w:val="0"/>
      </w:pPr>
      <w:r>
        <w:t>Shucked shell stock shall have a tag with:</w:t>
      </w:r>
    </w:p>
    <w:p w:rsidR="00D5366A" w:rsidRDefault="00D5366A" w:rsidP="0041013E">
      <w:pPr>
        <w:pStyle w:val="ListParagraph"/>
        <w:numPr>
          <w:ilvl w:val="1"/>
          <w:numId w:val="1"/>
        </w:numPr>
        <w:spacing w:after="120" w:line="240" w:lineRule="auto"/>
        <w:contextualSpacing w:val="0"/>
      </w:pPr>
      <w:r>
        <w:t>Name and address of the original shell stock shipper, Shucker, Packer/repacker, certificate</w:t>
      </w:r>
    </w:p>
    <w:p w:rsidR="00D5366A" w:rsidRDefault="00D5366A" w:rsidP="0041013E">
      <w:pPr>
        <w:pStyle w:val="ListParagraph"/>
        <w:numPr>
          <w:ilvl w:val="0"/>
          <w:numId w:val="1"/>
        </w:numPr>
        <w:spacing w:after="120" w:line="240" w:lineRule="auto"/>
        <w:contextualSpacing w:val="0"/>
      </w:pPr>
      <w:r>
        <w:t>Fish that has been refrozen may have?</w:t>
      </w:r>
    </w:p>
    <w:p w:rsidR="00D5366A" w:rsidRDefault="00D5366A" w:rsidP="0041013E">
      <w:pPr>
        <w:pStyle w:val="ListParagraph"/>
        <w:numPr>
          <w:ilvl w:val="1"/>
          <w:numId w:val="1"/>
        </w:numPr>
        <w:spacing w:after="120" w:line="240" w:lineRule="auto"/>
        <w:contextualSpacing w:val="0"/>
      </w:pPr>
      <w:r>
        <w:t>Have soft, flabby flesh, a sour odor and an off color</w:t>
      </w:r>
    </w:p>
    <w:p w:rsidR="00D5366A" w:rsidRDefault="00D5366A" w:rsidP="0041013E">
      <w:pPr>
        <w:pStyle w:val="ListParagraph"/>
        <w:numPr>
          <w:ilvl w:val="0"/>
          <w:numId w:val="1"/>
        </w:numPr>
        <w:spacing w:after="120" w:line="240" w:lineRule="auto"/>
        <w:contextualSpacing w:val="0"/>
      </w:pPr>
      <w:r>
        <w:t>Fresh fish can be identified by:</w:t>
      </w:r>
    </w:p>
    <w:p w:rsidR="00D5366A" w:rsidRDefault="00D5366A" w:rsidP="0041013E">
      <w:pPr>
        <w:pStyle w:val="ListParagraph"/>
        <w:numPr>
          <w:ilvl w:val="1"/>
          <w:numId w:val="1"/>
        </w:numPr>
        <w:spacing w:after="120" w:line="240" w:lineRule="auto"/>
        <w:contextualSpacing w:val="0"/>
      </w:pPr>
      <w:r>
        <w:lastRenderedPageBreak/>
        <w:t xml:space="preserve">Bright </w:t>
      </w:r>
      <w:r w:rsidR="006C79A9">
        <w:t>red gills, prominent clear eyes and firm elastic flesh</w:t>
      </w:r>
    </w:p>
    <w:p w:rsidR="006C79A9" w:rsidRDefault="006C79A9" w:rsidP="0041013E">
      <w:pPr>
        <w:pStyle w:val="ListParagraph"/>
        <w:numPr>
          <w:ilvl w:val="0"/>
          <w:numId w:val="1"/>
        </w:numPr>
        <w:spacing w:after="120" w:line="240" w:lineRule="auto"/>
        <w:contextualSpacing w:val="0"/>
      </w:pPr>
      <w:r>
        <w:t>When finger impressions are made easily and remain when digital pressure is released on what type of fish?</w:t>
      </w:r>
    </w:p>
    <w:p w:rsidR="006C79A9" w:rsidRDefault="006C79A9" w:rsidP="0041013E">
      <w:pPr>
        <w:pStyle w:val="ListParagraph"/>
        <w:numPr>
          <w:ilvl w:val="1"/>
          <w:numId w:val="1"/>
        </w:numPr>
        <w:spacing w:after="120" w:line="240" w:lineRule="auto"/>
        <w:contextualSpacing w:val="0"/>
      </w:pPr>
      <w:r>
        <w:t>Stale fish</w:t>
      </w:r>
    </w:p>
    <w:p w:rsidR="006C79A9" w:rsidRDefault="006C79A9" w:rsidP="0041013E">
      <w:pPr>
        <w:pStyle w:val="ListParagraph"/>
        <w:numPr>
          <w:ilvl w:val="0"/>
          <w:numId w:val="1"/>
        </w:numPr>
        <w:spacing w:after="120" w:line="240" w:lineRule="auto"/>
        <w:contextualSpacing w:val="0"/>
      </w:pPr>
      <w:r>
        <w:t>Fresh crustaceans must be accepted?</w:t>
      </w:r>
    </w:p>
    <w:p w:rsidR="006C79A9" w:rsidRDefault="006C79A9" w:rsidP="0041013E">
      <w:pPr>
        <w:pStyle w:val="ListParagraph"/>
        <w:numPr>
          <w:ilvl w:val="1"/>
          <w:numId w:val="1"/>
        </w:numPr>
        <w:spacing w:after="120" w:line="240" w:lineRule="auto"/>
        <w:contextualSpacing w:val="0"/>
      </w:pPr>
      <w:r>
        <w:t>Alive</w:t>
      </w:r>
    </w:p>
    <w:p w:rsidR="006C79A9" w:rsidRDefault="006C79A9" w:rsidP="0041013E">
      <w:pPr>
        <w:pStyle w:val="ListParagraph"/>
        <w:numPr>
          <w:ilvl w:val="0"/>
          <w:numId w:val="1"/>
        </w:numPr>
        <w:spacing w:after="120" w:line="240" w:lineRule="auto"/>
        <w:contextualSpacing w:val="0"/>
      </w:pPr>
      <w:r>
        <w:t>How do you determine fitness for human consumption?</w:t>
      </w:r>
    </w:p>
    <w:p w:rsidR="006C79A9" w:rsidRDefault="006C79A9" w:rsidP="0041013E">
      <w:pPr>
        <w:pStyle w:val="ListParagraph"/>
        <w:numPr>
          <w:ilvl w:val="1"/>
          <w:numId w:val="1"/>
        </w:numPr>
        <w:spacing w:after="120" w:line="240" w:lineRule="auto"/>
        <w:contextualSpacing w:val="0"/>
      </w:pPr>
      <w:r>
        <w:t>Organoleptic procedures</w:t>
      </w:r>
    </w:p>
    <w:p w:rsidR="006C79A9" w:rsidRDefault="006C79A9" w:rsidP="0041013E">
      <w:pPr>
        <w:pStyle w:val="ListParagraph"/>
        <w:numPr>
          <w:ilvl w:val="0"/>
          <w:numId w:val="1"/>
        </w:numPr>
        <w:spacing w:after="120" w:line="240" w:lineRule="auto"/>
        <w:contextualSpacing w:val="0"/>
      </w:pPr>
      <w:r>
        <w:t>What is the best indicator of quality in fruit?</w:t>
      </w:r>
    </w:p>
    <w:p w:rsidR="006C79A9" w:rsidRDefault="006C79A9" w:rsidP="0041013E">
      <w:pPr>
        <w:pStyle w:val="ListParagraph"/>
        <w:numPr>
          <w:ilvl w:val="1"/>
          <w:numId w:val="1"/>
        </w:numPr>
        <w:spacing w:after="120" w:line="240" w:lineRule="auto"/>
        <w:contextualSpacing w:val="0"/>
      </w:pPr>
      <w:r>
        <w:t>Taste</w:t>
      </w:r>
    </w:p>
    <w:p w:rsidR="006C79A9" w:rsidRDefault="006C79A9" w:rsidP="0041013E">
      <w:pPr>
        <w:pStyle w:val="ListParagraph"/>
        <w:numPr>
          <w:ilvl w:val="0"/>
          <w:numId w:val="1"/>
        </w:numPr>
        <w:spacing w:after="120" w:line="240" w:lineRule="auto"/>
        <w:contextualSpacing w:val="0"/>
      </w:pPr>
      <w:r>
        <w:t>What is the safest way to determine watermelon quality?</w:t>
      </w:r>
    </w:p>
    <w:p w:rsidR="006C79A9" w:rsidRDefault="006C79A9" w:rsidP="0041013E">
      <w:pPr>
        <w:pStyle w:val="ListParagraph"/>
        <w:numPr>
          <w:ilvl w:val="1"/>
          <w:numId w:val="1"/>
        </w:numPr>
        <w:spacing w:after="120" w:line="240" w:lineRule="auto"/>
        <w:contextualSpacing w:val="0"/>
      </w:pPr>
      <w:r>
        <w:t>Plugging</w:t>
      </w:r>
    </w:p>
    <w:p w:rsidR="006C79A9" w:rsidRDefault="006C79A9" w:rsidP="0041013E">
      <w:pPr>
        <w:pStyle w:val="ListParagraph"/>
        <w:numPr>
          <w:ilvl w:val="0"/>
          <w:numId w:val="1"/>
        </w:numPr>
        <w:spacing w:after="120" w:line="240" w:lineRule="auto"/>
        <w:contextualSpacing w:val="0"/>
      </w:pPr>
      <w:r>
        <w:t>If dents are on the seam or so severe to cause two metal planes to touch, what must be done?</w:t>
      </w:r>
    </w:p>
    <w:p w:rsidR="006C79A9" w:rsidRDefault="006C79A9" w:rsidP="0041013E">
      <w:pPr>
        <w:pStyle w:val="ListParagraph"/>
        <w:numPr>
          <w:ilvl w:val="1"/>
          <w:numId w:val="1"/>
        </w:numPr>
        <w:spacing w:after="120" w:line="240" w:lineRule="auto"/>
        <w:contextualSpacing w:val="0"/>
      </w:pPr>
      <w:r>
        <w:t>Discard the can</w:t>
      </w:r>
    </w:p>
    <w:p w:rsidR="006C79A9" w:rsidRDefault="006C79A9" w:rsidP="0041013E">
      <w:pPr>
        <w:pStyle w:val="ListParagraph"/>
        <w:numPr>
          <w:ilvl w:val="0"/>
          <w:numId w:val="1"/>
        </w:numPr>
        <w:spacing w:after="120" w:line="240" w:lineRule="auto"/>
        <w:contextualSpacing w:val="0"/>
      </w:pPr>
      <w:r>
        <w:t>What indicates natural aging and chemical actions in canned goods?</w:t>
      </w:r>
    </w:p>
    <w:p w:rsidR="006C79A9" w:rsidRDefault="006C79A9" w:rsidP="0041013E">
      <w:pPr>
        <w:pStyle w:val="ListParagraph"/>
        <w:numPr>
          <w:ilvl w:val="1"/>
          <w:numId w:val="1"/>
        </w:numPr>
        <w:spacing w:after="120" w:line="240" w:lineRule="auto"/>
        <w:contextualSpacing w:val="0"/>
      </w:pPr>
      <w:r>
        <w:t>Fading of color, loss of flavor and softening of content</w:t>
      </w:r>
    </w:p>
    <w:p w:rsidR="006C79A9" w:rsidRDefault="006C79A9" w:rsidP="0041013E">
      <w:pPr>
        <w:pStyle w:val="ListParagraph"/>
        <w:numPr>
          <w:ilvl w:val="0"/>
          <w:numId w:val="1"/>
        </w:numPr>
        <w:spacing w:after="120" w:line="240" w:lineRule="auto"/>
        <w:contextualSpacing w:val="0"/>
      </w:pPr>
      <w:r>
        <w:t>In products containing sulfur compounds, what is another defect caused by chemical action?</w:t>
      </w:r>
    </w:p>
    <w:p w:rsidR="006C79A9" w:rsidRDefault="006C79A9" w:rsidP="0041013E">
      <w:pPr>
        <w:pStyle w:val="ListParagraph"/>
        <w:numPr>
          <w:ilvl w:val="1"/>
          <w:numId w:val="1"/>
        </w:numPr>
        <w:spacing w:after="120" w:line="240" w:lineRule="auto"/>
        <w:contextualSpacing w:val="0"/>
      </w:pPr>
      <w:r>
        <w:t>Discoloration</w:t>
      </w:r>
    </w:p>
    <w:p w:rsidR="006C79A9" w:rsidRDefault="006C79A9" w:rsidP="0041013E">
      <w:pPr>
        <w:pStyle w:val="ListParagraph"/>
        <w:numPr>
          <w:ilvl w:val="0"/>
          <w:numId w:val="1"/>
        </w:numPr>
        <w:spacing w:after="120" w:line="240" w:lineRule="auto"/>
        <w:contextualSpacing w:val="0"/>
      </w:pPr>
      <w:r>
        <w:t>Where are Sulphur compounds found in canned goods?</w:t>
      </w:r>
    </w:p>
    <w:p w:rsidR="006C79A9" w:rsidRDefault="006C79A9" w:rsidP="0041013E">
      <w:pPr>
        <w:pStyle w:val="ListParagraph"/>
        <w:numPr>
          <w:ilvl w:val="1"/>
          <w:numId w:val="1"/>
        </w:numPr>
        <w:spacing w:after="120" w:line="240" w:lineRule="auto"/>
        <w:contextualSpacing w:val="0"/>
      </w:pPr>
      <w:r>
        <w:t>Corn, peas, and meat products</w:t>
      </w:r>
    </w:p>
    <w:p w:rsidR="006C79A9" w:rsidRDefault="006C79A9" w:rsidP="0041013E">
      <w:pPr>
        <w:pStyle w:val="ListParagraph"/>
        <w:numPr>
          <w:ilvl w:val="0"/>
          <w:numId w:val="1"/>
        </w:numPr>
        <w:spacing w:after="120" w:line="240" w:lineRule="auto"/>
        <w:contextualSpacing w:val="0"/>
      </w:pPr>
      <w:r>
        <w:t>Cans with tiny holes caused by the action of acid have?</w:t>
      </w:r>
    </w:p>
    <w:p w:rsidR="006C79A9" w:rsidRDefault="006C79A9" w:rsidP="0041013E">
      <w:pPr>
        <w:pStyle w:val="ListParagraph"/>
        <w:numPr>
          <w:ilvl w:val="1"/>
          <w:numId w:val="1"/>
        </w:numPr>
        <w:spacing w:after="120" w:line="240" w:lineRule="auto"/>
        <w:contextualSpacing w:val="0"/>
      </w:pPr>
      <w:r>
        <w:t>Pinholes</w:t>
      </w:r>
    </w:p>
    <w:p w:rsidR="006C79A9" w:rsidRDefault="006C79A9" w:rsidP="0041013E">
      <w:pPr>
        <w:pStyle w:val="ListParagraph"/>
        <w:numPr>
          <w:ilvl w:val="0"/>
          <w:numId w:val="1"/>
        </w:numPr>
        <w:spacing w:after="120" w:line="240" w:lineRule="auto"/>
        <w:contextualSpacing w:val="0"/>
      </w:pPr>
      <w:r>
        <w:t>When both ends of the can bulge out and remain that way the can is displaying signs of?</w:t>
      </w:r>
    </w:p>
    <w:p w:rsidR="006C79A9" w:rsidRDefault="006C79A9" w:rsidP="0041013E">
      <w:pPr>
        <w:pStyle w:val="ListParagraph"/>
        <w:numPr>
          <w:ilvl w:val="1"/>
          <w:numId w:val="1"/>
        </w:numPr>
        <w:spacing w:after="120" w:line="240" w:lineRule="auto"/>
        <w:contextualSpacing w:val="0"/>
      </w:pPr>
      <w:r>
        <w:t xml:space="preserve">Swells or </w:t>
      </w:r>
      <w:r w:rsidR="006228A3">
        <w:t>Swellers</w:t>
      </w:r>
    </w:p>
    <w:p w:rsidR="006C79A9" w:rsidRDefault="006C79A9" w:rsidP="0041013E">
      <w:pPr>
        <w:pStyle w:val="ListParagraph"/>
        <w:numPr>
          <w:ilvl w:val="0"/>
          <w:numId w:val="1"/>
        </w:numPr>
        <w:spacing w:after="120" w:line="240" w:lineRule="auto"/>
        <w:contextualSpacing w:val="0"/>
      </w:pPr>
      <w:r>
        <w:t>This reactions is caused by the bacteria in foods which result in the freeing of gas.</w:t>
      </w:r>
    </w:p>
    <w:p w:rsidR="006C79A9" w:rsidRDefault="006C79A9" w:rsidP="0041013E">
      <w:pPr>
        <w:pStyle w:val="ListParagraph"/>
        <w:numPr>
          <w:ilvl w:val="1"/>
          <w:numId w:val="1"/>
        </w:numPr>
        <w:spacing w:after="120" w:line="240" w:lineRule="auto"/>
        <w:contextualSpacing w:val="0"/>
      </w:pPr>
      <w:r>
        <w:t>Swells</w:t>
      </w:r>
    </w:p>
    <w:p w:rsidR="006C79A9" w:rsidRDefault="006C79A9" w:rsidP="0041013E">
      <w:pPr>
        <w:pStyle w:val="ListParagraph"/>
        <w:numPr>
          <w:ilvl w:val="0"/>
          <w:numId w:val="1"/>
        </w:numPr>
        <w:spacing w:after="120" w:line="240" w:lineRule="auto"/>
        <w:contextualSpacing w:val="0"/>
      </w:pPr>
      <w:r>
        <w:t>What food is not unusual to bulge, especially in tropical climates?</w:t>
      </w:r>
    </w:p>
    <w:p w:rsidR="006C79A9" w:rsidRDefault="006C79A9" w:rsidP="0041013E">
      <w:pPr>
        <w:pStyle w:val="ListParagraph"/>
        <w:numPr>
          <w:ilvl w:val="1"/>
          <w:numId w:val="1"/>
        </w:numPr>
        <w:spacing w:after="120" w:line="240" w:lineRule="auto"/>
        <w:contextualSpacing w:val="0"/>
      </w:pPr>
      <w:r>
        <w:t>Molasses</w:t>
      </w:r>
    </w:p>
    <w:p w:rsidR="006C79A9" w:rsidRDefault="006C79A9" w:rsidP="0041013E">
      <w:pPr>
        <w:pStyle w:val="ListParagraph"/>
        <w:numPr>
          <w:ilvl w:val="0"/>
          <w:numId w:val="1"/>
        </w:numPr>
        <w:spacing w:after="120" w:line="240" w:lineRule="auto"/>
        <w:contextualSpacing w:val="0"/>
      </w:pPr>
      <w:r>
        <w:t>Why is it normal for molasses to show signs of swells and not grounds for inspection?</w:t>
      </w:r>
    </w:p>
    <w:p w:rsidR="006C79A9" w:rsidRDefault="006C79A9" w:rsidP="0041013E">
      <w:pPr>
        <w:pStyle w:val="ListParagraph"/>
        <w:numPr>
          <w:ilvl w:val="1"/>
          <w:numId w:val="1"/>
        </w:numPr>
        <w:spacing w:after="120" w:line="240" w:lineRule="auto"/>
        <w:contextualSpacing w:val="0"/>
      </w:pPr>
      <w:r>
        <w:t>Microorganisms cannot exist and multiply in an environment so high in sugar</w:t>
      </w:r>
    </w:p>
    <w:p w:rsidR="006C79A9" w:rsidRDefault="006C79A9" w:rsidP="0041013E">
      <w:pPr>
        <w:pStyle w:val="ListParagraph"/>
        <w:numPr>
          <w:ilvl w:val="0"/>
          <w:numId w:val="1"/>
        </w:numPr>
        <w:spacing w:after="120" w:line="240" w:lineRule="auto"/>
        <w:contextualSpacing w:val="0"/>
      </w:pPr>
      <w:r>
        <w:t>When the ends of cans are bulged out, but yield to the fingers or thumb?</w:t>
      </w:r>
    </w:p>
    <w:p w:rsidR="006C79A9" w:rsidRDefault="006C79A9" w:rsidP="0041013E">
      <w:pPr>
        <w:pStyle w:val="ListParagraph"/>
        <w:numPr>
          <w:ilvl w:val="1"/>
          <w:numId w:val="1"/>
        </w:numPr>
        <w:spacing w:after="120" w:line="240" w:lineRule="auto"/>
        <w:contextualSpacing w:val="0"/>
      </w:pPr>
      <w:r>
        <w:t>Springers</w:t>
      </w:r>
    </w:p>
    <w:p w:rsidR="006C79A9" w:rsidRDefault="006C79A9" w:rsidP="0041013E">
      <w:pPr>
        <w:pStyle w:val="ListParagraph"/>
        <w:numPr>
          <w:ilvl w:val="0"/>
          <w:numId w:val="1"/>
        </w:numPr>
        <w:spacing w:after="120" w:line="240" w:lineRule="auto"/>
        <w:contextualSpacing w:val="0"/>
      </w:pPr>
      <w:r>
        <w:t>What is an indication of a properly seal container for ground and roasted coffee?</w:t>
      </w:r>
    </w:p>
    <w:p w:rsidR="006C79A9" w:rsidRDefault="006C79A9" w:rsidP="0041013E">
      <w:pPr>
        <w:pStyle w:val="ListParagraph"/>
        <w:numPr>
          <w:ilvl w:val="1"/>
          <w:numId w:val="1"/>
        </w:numPr>
        <w:spacing w:after="120" w:line="240" w:lineRule="auto"/>
        <w:contextualSpacing w:val="0"/>
      </w:pPr>
      <w:r>
        <w:lastRenderedPageBreak/>
        <w:t>Ends of cans bulging out</w:t>
      </w:r>
    </w:p>
    <w:p w:rsidR="006C79A9" w:rsidRDefault="006C79A9" w:rsidP="0041013E">
      <w:pPr>
        <w:pStyle w:val="ListParagraph"/>
        <w:numPr>
          <w:ilvl w:val="0"/>
          <w:numId w:val="1"/>
        </w:numPr>
        <w:spacing w:after="120" w:line="240" w:lineRule="auto"/>
        <w:contextualSpacing w:val="0"/>
      </w:pPr>
      <w:r>
        <w:t>What indicates a loss of vacuum in the can from formulation of gas by bacteria or chemical action on the metal of the can?</w:t>
      </w:r>
    </w:p>
    <w:p w:rsidR="006C79A9" w:rsidRDefault="006C79A9" w:rsidP="0041013E">
      <w:pPr>
        <w:pStyle w:val="ListParagraph"/>
        <w:numPr>
          <w:ilvl w:val="1"/>
          <w:numId w:val="1"/>
        </w:numPr>
        <w:spacing w:after="120" w:line="240" w:lineRule="auto"/>
        <w:contextualSpacing w:val="0"/>
      </w:pPr>
      <w:r>
        <w:t>Flippers (convex condition)</w:t>
      </w:r>
    </w:p>
    <w:p w:rsidR="006C79A9" w:rsidRDefault="006C79A9" w:rsidP="0041013E">
      <w:pPr>
        <w:pStyle w:val="ListParagraph"/>
        <w:numPr>
          <w:ilvl w:val="0"/>
          <w:numId w:val="1"/>
        </w:numPr>
        <w:spacing w:after="120" w:line="240" w:lineRule="auto"/>
        <w:contextualSpacing w:val="0"/>
      </w:pPr>
      <w:r>
        <w:t>Dry food items must be stored?</w:t>
      </w:r>
    </w:p>
    <w:p w:rsidR="006C79A9" w:rsidRDefault="006C79A9" w:rsidP="0041013E">
      <w:pPr>
        <w:pStyle w:val="ListParagraph"/>
        <w:numPr>
          <w:ilvl w:val="1"/>
          <w:numId w:val="1"/>
        </w:numPr>
        <w:spacing w:after="120" w:line="240" w:lineRule="auto"/>
        <w:contextualSpacing w:val="0"/>
      </w:pPr>
      <w:r>
        <w:t>Under controlled conditions of temperature, humidity, and air circulation</w:t>
      </w:r>
    </w:p>
    <w:p w:rsidR="006C79A9" w:rsidRDefault="00F0770E" w:rsidP="0041013E">
      <w:pPr>
        <w:pStyle w:val="ListParagraph"/>
        <w:numPr>
          <w:ilvl w:val="0"/>
          <w:numId w:val="1"/>
        </w:numPr>
        <w:spacing w:after="120" w:line="240" w:lineRule="auto"/>
        <w:contextualSpacing w:val="0"/>
      </w:pPr>
      <w:r>
        <w:t>Potatoes, onions, cans and cartons of dry stores are transporters of cockroaches and must be inspected where?</w:t>
      </w:r>
    </w:p>
    <w:p w:rsidR="00F0770E" w:rsidRDefault="00F0770E" w:rsidP="0041013E">
      <w:pPr>
        <w:pStyle w:val="ListParagraph"/>
        <w:numPr>
          <w:ilvl w:val="1"/>
          <w:numId w:val="1"/>
        </w:numPr>
        <w:spacing w:after="120" w:line="240" w:lineRule="auto"/>
        <w:contextualSpacing w:val="0"/>
      </w:pPr>
      <w:r>
        <w:t>Dockside prior to being brought aboard</w:t>
      </w:r>
    </w:p>
    <w:p w:rsidR="00F0770E" w:rsidRDefault="00F0770E" w:rsidP="0041013E">
      <w:pPr>
        <w:pStyle w:val="ListParagraph"/>
        <w:numPr>
          <w:ilvl w:val="0"/>
          <w:numId w:val="1"/>
        </w:numPr>
        <w:spacing w:after="120" w:line="240" w:lineRule="auto"/>
        <w:contextualSpacing w:val="0"/>
      </w:pPr>
      <w:r>
        <w:t>What is the best way to sample for sweetness and freshness in butter?</w:t>
      </w:r>
    </w:p>
    <w:p w:rsidR="00F0770E" w:rsidRDefault="00F0770E" w:rsidP="0041013E">
      <w:pPr>
        <w:pStyle w:val="ListParagraph"/>
        <w:numPr>
          <w:ilvl w:val="1"/>
          <w:numId w:val="1"/>
        </w:numPr>
        <w:spacing w:after="120" w:line="240" w:lineRule="auto"/>
        <w:contextualSpacing w:val="0"/>
      </w:pPr>
      <w:r>
        <w:t>Taste</w:t>
      </w:r>
    </w:p>
    <w:p w:rsidR="00F0770E" w:rsidRDefault="00F0770E" w:rsidP="0041013E">
      <w:pPr>
        <w:pStyle w:val="ListParagraph"/>
        <w:numPr>
          <w:ilvl w:val="0"/>
          <w:numId w:val="1"/>
        </w:numPr>
        <w:spacing w:after="120" w:line="240" w:lineRule="auto"/>
        <w:contextualSpacing w:val="0"/>
      </w:pPr>
      <w:r>
        <w:t>What should you check when inspecting cheese?</w:t>
      </w:r>
    </w:p>
    <w:p w:rsidR="00F0770E" w:rsidRDefault="00F0770E" w:rsidP="0041013E">
      <w:pPr>
        <w:pStyle w:val="ListParagraph"/>
        <w:numPr>
          <w:ilvl w:val="1"/>
          <w:numId w:val="1"/>
        </w:numPr>
        <w:spacing w:after="120" w:line="240" w:lineRule="auto"/>
        <w:contextualSpacing w:val="0"/>
      </w:pPr>
      <w:r>
        <w:t>Rind, Color, flavor and texture</w:t>
      </w:r>
    </w:p>
    <w:p w:rsidR="00F0770E" w:rsidRDefault="00F0770E" w:rsidP="0041013E">
      <w:pPr>
        <w:pStyle w:val="ListParagraph"/>
        <w:numPr>
          <w:ilvl w:val="0"/>
          <w:numId w:val="1"/>
        </w:numPr>
        <w:spacing w:after="120" w:line="240" w:lineRule="auto"/>
        <w:contextualSpacing w:val="0"/>
      </w:pPr>
      <w:r>
        <w:t>_______ should be evenly distributed through good cheddar cheese</w:t>
      </w:r>
    </w:p>
    <w:p w:rsidR="00F0770E" w:rsidRDefault="00F0770E" w:rsidP="0041013E">
      <w:pPr>
        <w:pStyle w:val="ListParagraph"/>
        <w:numPr>
          <w:ilvl w:val="1"/>
          <w:numId w:val="1"/>
        </w:numPr>
        <w:spacing w:after="120" w:line="240" w:lineRule="auto"/>
        <w:contextualSpacing w:val="0"/>
      </w:pPr>
      <w:r>
        <w:t>Color</w:t>
      </w:r>
    </w:p>
    <w:p w:rsidR="00F0770E" w:rsidRDefault="00F0770E" w:rsidP="0041013E">
      <w:pPr>
        <w:pStyle w:val="ListParagraph"/>
        <w:numPr>
          <w:ilvl w:val="0"/>
          <w:numId w:val="1"/>
        </w:numPr>
        <w:spacing w:after="120" w:line="240" w:lineRule="auto"/>
        <w:contextualSpacing w:val="0"/>
      </w:pPr>
      <w:r>
        <w:t>How can you check the color of cheddar cheese when inspecting?</w:t>
      </w:r>
    </w:p>
    <w:p w:rsidR="00F0770E" w:rsidRDefault="00F0770E" w:rsidP="0041013E">
      <w:pPr>
        <w:pStyle w:val="ListParagraph"/>
        <w:numPr>
          <w:ilvl w:val="1"/>
          <w:numId w:val="1"/>
        </w:numPr>
        <w:spacing w:after="120" w:line="240" w:lineRule="auto"/>
        <w:contextualSpacing w:val="0"/>
      </w:pPr>
      <w:r>
        <w:t>Hold a thin slice in front of a light</w:t>
      </w:r>
    </w:p>
    <w:p w:rsidR="00F0770E" w:rsidRDefault="00FE4927" w:rsidP="0041013E">
      <w:pPr>
        <w:pStyle w:val="ListParagraph"/>
        <w:numPr>
          <w:ilvl w:val="0"/>
          <w:numId w:val="1"/>
        </w:numPr>
        <w:spacing w:after="120" w:line="240" w:lineRule="auto"/>
        <w:contextualSpacing w:val="0"/>
      </w:pPr>
      <w:r>
        <w:t>Shell eggs not over ____ days old and which have been held at a temperature of 45</w:t>
      </w:r>
      <w:r>
        <w:rPr>
          <w:rFonts w:cstheme="minorHAnsi"/>
        </w:rPr>
        <w:t>°</w:t>
      </w:r>
      <w:r>
        <w:t>F or below.</w:t>
      </w:r>
    </w:p>
    <w:p w:rsidR="00FE4927" w:rsidRDefault="00FE4927" w:rsidP="0041013E">
      <w:pPr>
        <w:pStyle w:val="ListParagraph"/>
        <w:numPr>
          <w:ilvl w:val="1"/>
          <w:numId w:val="1"/>
        </w:numPr>
        <w:spacing w:after="120" w:line="240" w:lineRule="auto"/>
        <w:contextualSpacing w:val="0"/>
      </w:pPr>
      <w:r>
        <w:t>30</w:t>
      </w:r>
    </w:p>
    <w:p w:rsidR="00FE4927" w:rsidRDefault="00FE4927" w:rsidP="0041013E">
      <w:pPr>
        <w:pStyle w:val="ListParagraph"/>
        <w:numPr>
          <w:ilvl w:val="0"/>
          <w:numId w:val="1"/>
        </w:numPr>
        <w:spacing w:after="120" w:line="240" w:lineRule="auto"/>
        <w:contextualSpacing w:val="0"/>
      </w:pPr>
      <w:r>
        <w:t>Vehicles used for the delivery of milk must?</w:t>
      </w:r>
    </w:p>
    <w:p w:rsidR="00FE4927" w:rsidRDefault="00FE4927" w:rsidP="0041013E">
      <w:pPr>
        <w:pStyle w:val="ListParagraph"/>
        <w:numPr>
          <w:ilvl w:val="1"/>
          <w:numId w:val="1"/>
        </w:numPr>
        <w:spacing w:after="120" w:line="240" w:lineRule="auto"/>
        <w:contextualSpacing w:val="0"/>
      </w:pPr>
      <w:r>
        <w:t>Be constructed with permanent tops and sides, clean and maintained at 45</w:t>
      </w:r>
      <w:r>
        <w:rPr>
          <w:rFonts w:cstheme="minorHAnsi"/>
        </w:rPr>
        <w:t>°</w:t>
      </w:r>
      <w:r>
        <w:t>F or less</w:t>
      </w:r>
    </w:p>
    <w:p w:rsidR="00FE4927" w:rsidRDefault="00FE4927" w:rsidP="0041013E">
      <w:pPr>
        <w:pStyle w:val="ListParagraph"/>
        <w:numPr>
          <w:ilvl w:val="0"/>
          <w:numId w:val="1"/>
        </w:numPr>
        <w:spacing w:after="120" w:line="240" w:lineRule="auto"/>
        <w:contextualSpacing w:val="0"/>
      </w:pPr>
      <w:r>
        <w:t>Use of ____ on top of milk containers for refrigeration or cooling during delivery or when on the service line is prohibited.</w:t>
      </w:r>
    </w:p>
    <w:p w:rsidR="00FE4927" w:rsidRDefault="00FE4927" w:rsidP="0041013E">
      <w:pPr>
        <w:pStyle w:val="ListParagraph"/>
        <w:numPr>
          <w:ilvl w:val="1"/>
          <w:numId w:val="1"/>
        </w:numPr>
        <w:spacing w:after="120" w:line="240" w:lineRule="auto"/>
        <w:contextualSpacing w:val="0"/>
      </w:pPr>
      <w:r>
        <w:t>Block or crushed ice</w:t>
      </w:r>
    </w:p>
    <w:p w:rsidR="00FE4927" w:rsidRDefault="006C2F29" w:rsidP="0041013E">
      <w:pPr>
        <w:pStyle w:val="ListParagraph"/>
        <w:numPr>
          <w:ilvl w:val="0"/>
          <w:numId w:val="1"/>
        </w:numPr>
        <w:spacing w:after="120" w:line="240" w:lineRule="auto"/>
        <w:contextualSpacing w:val="0"/>
      </w:pPr>
      <w:r>
        <w:t>In what size container shall milk and milk products be provided?</w:t>
      </w:r>
    </w:p>
    <w:p w:rsidR="006C2F29" w:rsidRDefault="006C2F29" w:rsidP="0041013E">
      <w:pPr>
        <w:pStyle w:val="ListParagraph"/>
        <w:numPr>
          <w:ilvl w:val="1"/>
          <w:numId w:val="1"/>
        </w:numPr>
        <w:spacing w:after="120" w:line="240" w:lineRule="auto"/>
        <w:contextualSpacing w:val="0"/>
      </w:pPr>
      <w:r>
        <w:t>Not exceeding 1 pint in capacity</w:t>
      </w:r>
    </w:p>
    <w:p w:rsidR="006C2F29" w:rsidRDefault="006C2F29" w:rsidP="0041013E">
      <w:pPr>
        <w:pStyle w:val="ListParagraph"/>
        <w:numPr>
          <w:ilvl w:val="0"/>
          <w:numId w:val="1"/>
        </w:numPr>
        <w:spacing w:after="120" w:line="240" w:lineRule="auto"/>
        <w:contextualSpacing w:val="0"/>
      </w:pPr>
      <w:r>
        <w:t>At what angle and how long shall single service tubes on a milk dispensing machine be?</w:t>
      </w:r>
    </w:p>
    <w:p w:rsidR="006C2F29" w:rsidRDefault="006C2F29" w:rsidP="0041013E">
      <w:pPr>
        <w:pStyle w:val="ListParagraph"/>
        <w:numPr>
          <w:ilvl w:val="1"/>
          <w:numId w:val="1"/>
        </w:numPr>
        <w:spacing w:after="120" w:line="240" w:lineRule="auto"/>
        <w:contextualSpacing w:val="0"/>
      </w:pPr>
      <w:r>
        <w:t>At a 45 degree angle one inch beyond the termination of the dispensing machine</w:t>
      </w:r>
    </w:p>
    <w:p w:rsidR="006C2F29" w:rsidRDefault="006C2F29" w:rsidP="0041013E">
      <w:pPr>
        <w:pStyle w:val="ListParagraph"/>
        <w:numPr>
          <w:ilvl w:val="0"/>
          <w:numId w:val="1"/>
        </w:numPr>
        <w:spacing w:after="120" w:line="240" w:lineRule="auto"/>
        <w:contextualSpacing w:val="0"/>
      </w:pPr>
      <w:r>
        <w:t>Cabinet dispensers shall be defrosted to prevent accumulation of more than ____ inch(es) of ice</w:t>
      </w:r>
    </w:p>
    <w:p w:rsidR="006C2F29" w:rsidRDefault="006C2F29" w:rsidP="0041013E">
      <w:pPr>
        <w:pStyle w:val="ListParagraph"/>
        <w:numPr>
          <w:ilvl w:val="1"/>
          <w:numId w:val="1"/>
        </w:numPr>
        <w:spacing w:after="120" w:line="240" w:lineRule="auto"/>
        <w:contextualSpacing w:val="0"/>
      </w:pPr>
      <w:r>
        <w:t>3/16</w:t>
      </w:r>
      <w:r w:rsidRPr="006C2F29">
        <w:rPr>
          <w:vertAlign w:val="superscript"/>
        </w:rPr>
        <w:t>th</w:t>
      </w:r>
    </w:p>
    <w:p w:rsidR="006C2F29" w:rsidRDefault="006C2F29" w:rsidP="0041013E">
      <w:pPr>
        <w:pStyle w:val="ListParagraph"/>
        <w:numPr>
          <w:ilvl w:val="0"/>
          <w:numId w:val="1"/>
        </w:numPr>
        <w:spacing w:after="120" w:line="240" w:lineRule="auto"/>
        <w:contextualSpacing w:val="0"/>
      </w:pPr>
      <w:r>
        <w:t>After grinding food, it shall be stored in what?</w:t>
      </w:r>
    </w:p>
    <w:p w:rsidR="006C2F29" w:rsidRDefault="006C2F29" w:rsidP="0041013E">
      <w:pPr>
        <w:pStyle w:val="ListParagraph"/>
        <w:numPr>
          <w:ilvl w:val="1"/>
          <w:numId w:val="1"/>
        </w:numPr>
        <w:spacing w:after="120" w:line="240" w:lineRule="auto"/>
        <w:contextualSpacing w:val="0"/>
      </w:pPr>
      <w:r>
        <w:t>Shallow pans filled to a depth of not more than three (3) inches</w:t>
      </w:r>
    </w:p>
    <w:p w:rsidR="006C2F29" w:rsidRDefault="006C2F29" w:rsidP="0041013E">
      <w:pPr>
        <w:pStyle w:val="ListParagraph"/>
        <w:numPr>
          <w:ilvl w:val="0"/>
          <w:numId w:val="1"/>
        </w:numPr>
        <w:spacing w:after="120" w:line="240" w:lineRule="auto"/>
        <w:contextualSpacing w:val="0"/>
      </w:pPr>
      <w:r>
        <w:t xml:space="preserve">What should you do with pastries after a meal? </w:t>
      </w:r>
    </w:p>
    <w:p w:rsidR="006C2F29" w:rsidRDefault="006C2F29" w:rsidP="0041013E">
      <w:pPr>
        <w:pStyle w:val="ListParagraph"/>
        <w:numPr>
          <w:ilvl w:val="1"/>
          <w:numId w:val="1"/>
        </w:numPr>
        <w:spacing w:after="120" w:line="240" w:lineRule="auto"/>
        <w:contextualSpacing w:val="0"/>
      </w:pPr>
      <w:r>
        <w:lastRenderedPageBreak/>
        <w:t>Dispose of them</w:t>
      </w:r>
    </w:p>
    <w:p w:rsidR="006C2F29" w:rsidRDefault="006C2F29" w:rsidP="0041013E">
      <w:pPr>
        <w:pStyle w:val="ListParagraph"/>
        <w:numPr>
          <w:ilvl w:val="0"/>
          <w:numId w:val="1"/>
        </w:numPr>
        <w:spacing w:after="120" w:line="240" w:lineRule="auto"/>
        <w:contextualSpacing w:val="0"/>
      </w:pPr>
      <w:r>
        <w:t>Who must organize work parties to unload deliveries?</w:t>
      </w:r>
    </w:p>
    <w:p w:rsidR="006C2F29" w:rsidRDefault="006C2F29" w:rsidP="0041013E">
      <w:pPr>
        <w:pStyle w:val="ListParagraph"/>
        <w:numPr>
          <w:ilvl w:val="1"/>
          <w:numId w:val="1"/>
        </w:numPr>
        <w:spacing w:after="120" w:line="240" w:lineRule="auto"/>
        <w:contextualSpacing w:val="0"/>
      </w:pPr>
      <w:r>
        <w:t>The executive officer</w:t>
      </w:r>
    </w:p>
    <w:p w:rsidR="006C2F29" w:rsidRDefault="006C2F29" w:rsidP="0041013E">
      <w:pPr>
        <w:pStyle w:val="ListParagraph"/>
        <w:numPr>
          <w:ilvl w:val="0"/>
          <w:numId w:val="1"/>
        </w:numPr>
        <w:spacing w:after="120" w:line="240" w:lineRule="auto"/>
        <w:contextualSpacing w:val="0"/>
      </w:pPr>
      <w:r>
        <w:t>What items should you store first due to deterioration or defrosting during shipment?</w:t>
      </w:r>
    </w:p>
    <w:p w:rsidR="006C2F29" w:rsidRDefault="006C2F29" w:rsidP="0041013E">
      <w:pPr>
        <w:pStyle w:val="ListParagraph"/>
        <w:numPr>
          <w:ilvl w:val="1"/>
          <w:numId w:val="1"/>
        </w:numPr>
        <w:spacing w:after="120" w:line="240" w:lineRule="auto"/>
        <w:contextualSpacing w:val="0"/>
      </w:pPr>
      <w:r>
        <w:t>Fresh and frozen items</w:t>
      </w:r>
    </w:p>
    <w:p w:rsidR="006C2F29" w:rsidRDefault="006C2F29" w:rsidP="0041013E">
      <w:pPr>
        <w:pStyle w:val="ListParagraph"/>
        <w:numPr>
          <w:ilvl w:val="0"/>
          <w:numId w:val="1"/>
        </w:numPr>
        <w:spacing w:after="120" w:line="240" w:lineRule="auto"/>
        <w:contextualSpacing w:val="0"/>
      </w:pPr>
      <w:r>
        <w:t>When should you receive meats in hot weather?</w:t>
      </w:r>
    </w:p>
    <w:p w:rsidR="006C2F29" w:rsidRDefault="006C2F29" w:rsidP="0041013E">
      <w:pPr>
        <w:pStyle w:val="ListParagraph"/>
        <w:numPr>
          <w:ilvl w:val="1"/>
          <w:numId w:val="1"/>
        </w:numPr>
        <w:spacing w:after="120" w:line="240" w:lineRule="auto"/>
        <w:contextualSpacing w:val="0"/>
      </w:pPr>
      <w:r>
        <w:t>In the early morning or nightfall</w:t>
      </w:r>
    </w:p>
    <w:p w:rsidR="006C2F29" w:rsidRDefault="006C2F29" w:rsidP="0041013E">
      <w:pPr>
        <w:pStyle w:val="ListParagraph"/>
        <w:numPr>
          <w:ilvl w:val="0"/>
          <w:numId w:val="1"/>
        </w:numPr>
        <w:spacing w:after="120" w:line="240" w:lineRule="auto"/>
        <w:contextualSpacing w:val="0"/>
      </w:pPr>
      <w:r>
        <w:t>If an invoice arrives unpriced what must the FSO do?</w:t>
      </w:r>
    </w:p>
    <w:p w:rsidR="006C2F29" w:rsidRDefault="006C2F29" w:rsidP="0041013E">
      <w:pPr>
        <w:pStyle w:val="ListParagraph"/>
        <w:numPr>
          <w:ilvl w:val="1"/>
          <w:numId w:val="1"/>
        </w:numPr>
        <w:spacing w:after="120" w:line="240" w:lineRule="auto"/>
        <w:contextualSpacing w:val="0"/>
      </w:pPr>
      <w:r>
        <w:t>Prepare a dummy invoice</w:t>
      </w:r>
    </w:p>
    <w:p w:rsidR="006C2F29" w:rsidRDefault="00127C97" w:rsidP="0041013E">
      <w:pPr>
        <w:pStyle w:val="ListParagraph"/>
        <w:numPr>
          <w:ilvl w:val="0"/>
          <w:numId w:val="1"/>
        </w:numPr>
        <w:spacing w:after="120" w:line="240" w:lineRule="auto"/>
        <w:contextualSpacing w:val="0"/>
      </w:pPr>
      <w:r>
        <w:t>If the priced invoice differs from your dummy invoice what must be done?</w:t>
      </w:r>
    </w:p>
    <w:p w:rsidR="00127C97" w:rsidRDefault="00127C97" w:rsidP="0041013E">
      <w:pPr>
        <w:pStyle w:val="ListParagraph"/>
        <w:numPr>
          <w:ilvl w:val="1"/>
          <w:numId w:val="1"/>
        </w:numPr>
        <w:spacing w:after="120" w:line="240" w:lineRule="auto"/>
        <w:contextualSpacing w:val="0"/>
      </w:pPr>
      <w:r>
        <w:t>Approve paying an average price and enter the price difference on a CG-3114</w:t>
      </w:r>
    </w:p>
    <w:p w:rsidR="00127C97" w:rsidRDefault="00127C97" w:rsidP="0041013E">
      <w:pPr>
        <w:pStyle w:val="ListParagraph"/>
        <w:numPr>
          <w:ilvl w:val="0"/>
          <w:numId w:val="1"/>
        </w:numPr>
        <w:spacing w:after="120" w:line="240" w:lineRule="auto"/>
        <w:contextualSpacing w:val="0"/>
      </w:pPr>
      <w:r>
        <w:t>How much government erroneous errors does a unit absorb?</w:t>
      </w:r>
    </w:p>
    <w:p w:rsidR="00127C97" w:rsidRDefault="00127C97" w:rsidP="0041013E">
      <w:pPr>
        <w:pStyle w:val="ListParagraph"/>
        <w:numPr>
          <w:ilvl w:val="1"/>
          <w:numId w:val="1"/>
        </w:numPr>
        <w:spacing w:after="120" w:line="240" w:lineRule="auto"/>
        <w:contextualSpacing w:val="0"/>
      </w:pPr>
      <w:r>
        <w:t>$5.00 or less</w:t>
      </w:r>
    </w:p>
    <w:p w:rsidR="00127C97" w:rsidRDefault="00127C97" w:rsidP="0041013E">
      <w:pPr>
        <w:pStyle w:val="ListParagraph"/>
        <w:numPr>
          <w:ilvl w:val="0"/>
          <w:numId w:val="1"/>
        </w:numPr>
        <w:spacing w:after="120" w:line="240" w:lineRule="auto"/>
        <w:contextualSpacing w:val="0"/>
      </w:pPr>
      <w:r>
        <w:t>What do you do if a government invoice is greater than $5.00?</w:t>
      </w:r>
    </w:p>
    <w:p w:rsidR="00127C97" w:rsidRDefault="00127C97" w:rsidP="0041013E">
      <w:pPr>
        <w:pStyle w:val="ListParagraph"/>
        <w:numPr>
          <w:ilvl w:val="1"/>
          <w:numId w:val="1"/>
        </w:numPr>
        <w:spacing w:after="120" w:line="240" w:lineRule="auto"/>
        <w:contextualSpacing w:val="0"/>
      </w:pPr>
      <w:r>
        <w:t>Write a letter to the issuing activity requesting a corrected invoice, correct in the margins of the invoice, correct on the control records and post correct amount, attach memo explaining error, file with CGDFOS</w:t>
      </w:r>
    </w:p>
    <w:p w:rsidR="00127C97" w:rsidRDefault="00127C97" w:rsidP="0041013E">
      <w:pPr>
        <w:pStyle w:val="ListParagraph"/>
        <w:numPr>
          <w:ilvl w:val="0"/>
          <w:numId w:val="1"/>
        </w:numPr>
        <w:spacing w:after="120" w:line="240" w:lineRule="auto"/>
        <w:contextualSpacing w:val="0"/>
      </w:pPr>
      <w:r>
        <w:t>What do you do if erroneous commercial invoices are made?</w:t>
      </w:r>
    </w:p>
    <w:p w:rsidR="00127C97" w:rsidRDefault="00127C97" w:rsidP="0041013E">
      <w:pPr>
        <w:pStyle w:val="ListParagraph"/>
        <w:numPr>
          <w:ilvl w:val="1"/>
          <w:numId w:val="1"/>
        </w:numPr>
        <w:spacing w:after="120" w:line="240" w:lineRule="auto"/>
        <w:contextualSpacing w:val="0"/>
      </w:pPr>
      <w:r>
        <w:t>Correct on the spot with both parties signing the invoice</w:t>
      </w:r>
    </w:p>
    <w:p w:rsidR="00127C97" w:rsidRDefault="00127C97" w:rsidP="0041013E">
      <w:pPr>
        <w:pStyle w:val="ListParagraph"/>
        <w:numPr>
          <w:ilvl w:val="0"/>
          <w:numId w:val="1"/>
        </w:numPr>
        <w:spacing w:after="120" w:line="240" w:lineRule="auto"/>
        <w:contextualSpacing w:val="0"/>
      </w:pPr>
      <w:r>
        <w:t>What do you do if Government Bills of Lading are short or damaged?</w:t>
      </w:r>
    </w:p>
    <w:p w:rsidR="00127C97" w:rsidRDefault="00127C97" w:rsidP="0041013E">
      <w:pPr>
        <w:pStyle w:val="ListParagraph"/>
        <w:numPr>
          <w:ilvl w:val="1"/>
          <w:numId w:val="1"/>
        </w:numPr>
        <w:spacing w:after="120" w:line="240" w:lineRule="auto"/>
        <w:contextualSpacing w:val="0"/>
      </w:pPr>
      <w:r>
        <w:t>Immediately report it on a Report of Loss, Damage or Shrinkage on the reverse of the original Government bill of lading</w:t>
      </w:r>
    </w:p>
    <w:p w:rsidR="00127C97" w:rsidRDefault="00127C97" w:rsidP="0041013E">
      <w:pPr>
        <w:pStyle w:val="ListParagraph"/>
        <w:numPr>
          <w:ilvl w:val="0"/>
          <w:numId w:val="1"/>
        </w:numPr>
        <w:spacing w:after="120" w:line="240" w:lineRule="auto"/>
        <w:contextualSpacing w:val="0"/>
      </w:pPr>
      <w:r>
        <w:t>Who is authorized to inspect all food items the CGDF receives?</w:t>
      </w:r>
    </w:p>
    <w:p w:rsidR="00127C97" w:rsidRDefault="00127C97" w:rsidP="0041013E">
      <w:pPr>
        <w:pStyle w:val="ListParagraph"/>
        <w:numPr>
          <w:ilvl w:val="1"/>
          <w:numId w:val="1"/>
        </w:numPr>
        <w:spacing w:after="120" w:line="240" w:lineRule="auto"/>
        <w:contextualSpacing w:val="0"/>
      </w:pPr>
      <w:r>
        <w:t>Medical department members and the FSO</w:t>
      </w:r>
    </w:p>
    <w:p w:rsidR="00B47977" w:rsidRDefault="00B47977" w:rsidP="0041013E">
      <w:pPr>
        <w:pStyle w:val="ListParagraph"/>
        <w:numPr>
          <w:ilvl w:val="0"/>
          <w:numId w:val="1"/>
        </w:numPr>
        <w:spacing w:after="120" w:line="240" w:lineRule="auto"/>
        <w:contextualSpacing w:val="0"/>
      </w:pPr>
      <w:r>
        <w:t>Who designates the FSO or another qualified person to receive food items?</w:t>
      </w:r>
    </w:p>
    <w:p w:rsidR="00B47977" w:rsidRDefault="00B47977" w:rsidP="0041013E">
      <w:pPr>
        <w:pStyle w:val="ListParagraph"/>
        <w:numPr>
          <w:ilvl w:val="1"/>
          <w:numId w:val="1"/>
        </w:numPr>
        <w:spacing w:after="120" w:line="240" w:lineRule="auto"/>
        <w:contextualSpacing w:val="0"/>
      </w:pPr>
      <w:r>
        <w:t>The Commanding Officer</w:t>
      </w:r>
    </w:p>
    <w:p w:rsidR="00B47977" w:rsidRDefault="00B47977" w:rsidP="0041013E">
      <w:pPr>
        <w:pStyle w:val="ListParagraph"/>
        <w:numPr>
          <w:ilvl w:val="0"/>
          <w:numId w:val="1"/>
        </w:numPr>
        <w:spacing w:after="120" w:line="240" w:lineRule="auto"/>
        <w:contextualSpacing w:val="0"/>
      </w:pPr>
      <w:r>
        <w:t>Any items not fit for human consumption must be?</w:t>
      </w:r>
    </w:p>
    <w:p w:rsidR="00B47977" w:rsidRDefault="00B47977" w:rsidP="0041013E">
      <w:pPr>
        <w:pStyle w:val="ListParagraph"/>
        <w:numPr>
          <w:ilvl w:val="1"/>
          <w:numId w:val="1"/>
        </w:numPr>
        <w:spacing w:after="120" w:line="240" w:lineRule="auto"/>
        <w:contextualSpacing w:val="0"/>
      </w:pPr>
      <w:r>
        <w:t>Rejected</w:t>
      </w:r>
    </w:p>
    <w:p w:rsidR="00B47977" w:rsidRDefault="00B47977" w:rsidP="0041013E">
      <w:pPr>
        <w:pStyle w:val="ListParagraph"/>
        <w:numPr>
          <w:ilvl w:val="0"/>
          <w:numId w:val="1"/>
        </w:numPr>
        <w:spacing w:after="120" w:line="240" w:lineRule="auto"/>
        <w:contextualSpacing w:val="0"/>
      </w:pPr>
      <w:r>
        <w:t>What must the FSO do if an FDA inspector requires samples of food items for testing?</w:t>
      </w:r>
    </w:p>
    <w:p w:rsidR="00B47977" w:rsidRDefault="00B47977" w:rsidP="0041013E">
      <w:pPr>
        <w:pStyle w:val="ListParagraph"/>
        <w:numPr>
          <w:ilvl w:val="1"/>
          <w:numId w:val="1"/>
        </w:numPr>
        <w:spacing w:after="120" w:line="240" w:lineRule="auto"/>
        <w:contextualSpacing w:val="0"/>
      </w:pPr>
      <w:r>
        <w:t>Obtain a receipt for the samples and note dollar value of the samples found unfit for human consumption by survey</w:t>
      </w:r>
    </w:p>
    <w:p w:rsidR="00B47977" w:rsidRDefault="00B47977" w:rsidP="0041013E">
      <w:pPr>
        <w:pStyle w:val="ListParagraph"/>
        <w:numPr>
          <w:ilvl w:val="0"/>
          <w:numId w:val="1"/>
        </w:numPr>
        <w:spacing w:after="120" w:line="240" w:lineRule="auto"/>
        <w:contextualSpacing w:val="0"/>
      </w:pPr>
      <w:r>
        <w:t>What does the FSO do is there are deviations from contract terms?</w:t>
      </w:r>
    </w:p>
    <w:p w:rsidR="00B47977" w:rsidRDefault="00B47977" w:rsidP="0041013E">
      <w:pPr>
        <w:pStyle w:val="ListParagraph"/>
        <w:numPr>
          <w:ilvl w:val="1"/>
          <w:numId w:val="1"/>
        </w:numPr>
        <w:spacing w:after="120" w:line="240" w:lineRule="auto"/>
        <w:contextualSpacing w:val="0"/>
      </w:pPr>
      <w:r>
        <w:t>Must not accept overages from vendors, unless the contract or purchase orders so provides</w:t>
      </w:r>
    </w:p>
    <w:p w:rsidR="00B47977" w:rsidRDefault="00B47977" w:rsidP="0041013E">
      <w:pPr>
        <w:pStyle w:val="ListParagraph"/>
        <w:numPr>
          <w:ilvl w:val="0"/>
          <w:numId w:val="1"/>
        </w:numPr>
        <w:spacing w:after="120" w:line="240" w:lineRule="auto"/>
        <w:contextualSpacing w:val="0"/>
      </w:pPr>
      <w:r>
        <w:lastRenderedPageBreak/>
        <w:t>If a vendor has deviated from contract and the need to replenish is urgent what may the FSO do?</w:t>
      </w:r>
    </w:p>
    <w:p w:rsidR="00B47977" w:rsidRDefault="00B47977" w:rsidP="0041013E">
      <w:pPr>
        <w:pStyle w:val="ListParagraph"/>
        <w:numPr>
          <w:ilvl w:val="1"/>
          <w:numId w:val="1"/>
        </w:numPr>
        <w:spacing w:after="120" w:line="240" w:lineRule="auto"/>
        <w:contextualSpacing w:val="0"/>
      </w:pPr>
      <w:r>
        <w:t>Accept substitutions of the same or better quality offered at reasonable prices and must modify the contract or purchase order to document accepting the substitutions</w:t>
      </w:r>
    </w:p>
    <w:p w:rsidR="00B47977" w:rsidRDefault="00B47977" w:rsidP="0041013E">
      <w:pPr>
        <w:pStyle w:val="ListParagraph"/>
        <w:numPr>
          <w:ilvl w:val="0"/>
          <w:numId w:val="1"/>
        </w:numPr>
        <w:spacing w:after="120" w:line="240" w:lineRule="auto"/>
        <w:contextualSpacing w:val="0"/>
      </w:pPr>
      <w:r>
        <w:t>If a food item does not conform to specifications the FSO must do what?</w:t>
      </w:r>
    </w:p>
    <w:p w:rsidR="00B47977" w:rsidRDefault="00B47977" w:rsidP="0041013E">
      <w:pPr>
        <w:pStyle w:val="ListParagraph"/>
        <w:numPr>
          <w:ilvl w:val="1"/>
          <w:numId w:val="1"/>
        </w:numPr>
        <w:spacing w:after="120" w:line="240" w:lineRule="auto"/>
        <w:contextualSpacing w:val="0"/>
      </w:pPr>
      <w:r>
        <w:t>Reject the item</w:t>
      </w:r>
    </w:p>
    <w:p w:rsidR="00B47977" w:rsidRDefault="00B47977" w:rsidP="0041013E">
      <w:pPr>
        <w:pStyle w:val="ListParagraph"/>
        <w:numPr>
          <w:ilvl w:val="0"/>
          <w:numId w:val="1"/>
        </w:numPr>
        <w:spacing w:after="120" w:line="240" w:lineRule="auto"/>
        <w:contextualSpacing w:val="0"/>
      </w:pPr>
      <w:r>
        <w:t>If rejecting food items and there is a contract involved the FSO must do what?</w:t>
      </w:r>
    </w:p>
    <w:p w:rsidR="00B47977" w:rsidRDefault="00B47977" w:rsidP="0041013E">
      <w:pPr>
        <w:pStyle w:val="ListParagraph"/>
        <w:numPr>
          <w:ilvl w:val="1"/>
          <w:numId w:val="1"/>
        </w:numPr>
        <w:spacing w:after="120" w:line="240" w:lineRule="auto"/>
        <w:contextualSpacing w:val="0"/>
      </w:pPr>
      <w:r>
        <w:t>Report in writing to the contracting officer a contractors unsatisfactory performance</w:t>
      </w:r>
    </w:p>
    <w:p w:rsidR="000C11D1" w:rsidRDefault="000C11D1" w:rsidP="0041013E">
      <w:pPr>
        <w:pStyle w:val="ListParagraph"/>
        <w:numPr>
          <w:ilvl w:val="0"/>
          <w:numId w:val="1"/>
        </w:numPr>
        <w:spacing w:after="120" w:line="240" w:lineRule="auto"/>
        <w:contextualSpacing w:val="0"/>
      </w:pPr>
      <w:r>
        <w:t>If a government source issues food items in standard packages with net weights and measurements the FSO?</w:t>
      </w:r>
    </w:p>
    <w:p w:rsidR="000C11D1" w:rsidRDefault="000C11D1" w:rsidP="0041013E">
      <w:pPr>
        <w:pStyle w:val="ListParagraph"/>
        <w:numPr>
          <w:ilvl w:val="1"/>
          <w:numId w:val="1"/>
        </w:numPr>
        <w:spacing w:after="120" w:line="240" w:lineRule="auto"/>
        <w:contextualSpacing w:val="0"/>
      </w:pPr>
      <w:r>
        <w:t>May accept them at their marked net weight if the packages are intact when received</w:t>
      </w:r>
    </w:p>
    <w:p w:rsidR="000C11D1" w:rsidRDefault="000C11D1" w:rsidP="0041013E">
      <w:pPr>
        <w:pStyle w:val="ListParagraph"/>
        <w:numPr>
          <w:ilvl w:val="0"/>
          <w:numId w:val="1"/>
        </w:numPr>
        <w:spacing w:after="120" w:line="240" w:lineRule="auto"/>
        <w:contextualSpacing w:val="0"/>
      </w:pPr>
      <w:r>
        <w:t>If a government source issues dry food items by weight the FSO?</w:t>
      </w:r>
    </w:p>
    <w:p w:rsidR="000C11D1" w:rsidRDefault="000C11D1" w:rsidP="0041013E">
      <w:pPr>
        <w:pStyle w:val="ListParagraph"/>
        <w:numPr>
          <w:ilvl w:val="1"/>
          <w:numId w:val="1"/>
        </w:numPr>
        <w:spacing w:after="120" w:line="240" w:lineRule="auto"/>
        <w:contextualSpacing w:val="0"/>
      </w:pPr>
      <w:r>
        <w:t>May accept delivery documents according to the average case weights published in the FSC Group 89</w:t>
      </w:r>
    </w:p>
    <w:p w:rsidR="000C11D1" w:rsidRDefault="000C11D1" w:rsidP="0041013E">
      <w:pPr>
        <w:pStyle w:val="ListParagraph"/>
        <w:numPr>
          <w:ilvl w:val="0"/>
          <w:numId w:val="1"/>
        </w:numPr>
        <w:spacing w:after="120" w:line="240" w:lineRule="auto"/>
        <w:contextualSpacing w:val="0"/>
      </w:pPr>
      <w:r>
        <w:t>After receiving food items by an average weight, to prevent variances between the quantities actually remaining on hand and those shown on the stock cards the FSO should?</w:t>
      </w:r>
    </w:p>
    <w:p w:rsidR="000C11D1" w:rsidRDefault="000C11D1" w:rsidP="0041013E">
      <w:pPr>
        <w:pStyle w:val="ListParagraph"/>
        <w:numPr>
          <w:ilvl w:val="1"/>
          <w:numId w:val="1"/>
        </w:numPr>
        <w:spacing w:after="120" w:line="240" w:lineRule="auto"/>
        <w:contextualSpacing w:val="0"/>
      </w:pPr>
      <w:r>
        <w:t>Carefully record subsequent issues, sales and transfers of food items received on an average case weight basis</w:t>
      </w:r>
    </w:p>
    <w:p w:rsidR="000C11D1" w:rsidRDefault="000C11D1" w:rsidP="0041013E">
      <w:pPr>
        <w:pStyle w:val="ListParagraph"/>
        <w:numPr>
          <w:ilvl w:val="0"/>
          <w:numId w:val="1"/>
        </w:numPr>
        <w:spacing w:after="120" w:line="240" w:lineRule="auto"/>
        <w:contextualSpacing w:val="0"/>
      </w:pPr>
      <w:r>
        <w:t>Who inspects food items procured from government supply activities?</w:t>
      </w:r>
    </w:p>
    <w:p w:rsidR="000C11D1" w:rsidRDefault="000C11D1" w:rsidP="0041013E">
      <w:pPr>
        <w:pStyle w:val="ListParagraph"/>
        <w:numPr>
          <w:ilvl w:val="1"/>
          <w:numId w:val="1"/>
        </w:numPr>
        <w:spacing w:after="120" w:line="240" w:lineRule="auto"/>
        <w:contextualSpacing w:val="0"/>
      </w:pPr>
      <w:r>
        <w:t>USDA inspectors</w:t>
      </w:r>
    </w:p>
    <w:p w:rsidR="00821A2B" w:rsidRDefault="00821A2B" w:rsidP="0041013E">
      <w:pPr>
        <w:pStyle w:val="ListParagraph"/>
        <w:numPr>
          <w:ilvl w:val="0"/>
          <w:numId w:val="1"/>
        </w:numPr>
        <w:spacing w:after="120" w:line="240" w:lineRule="auto"/>
        <w:contextualSpacing w:val="0"/>
      </w:pPr>
      <w:r>
        <w:t>What are the primary sources to procure food items when outside of the United States?</w:t>
      </w:r>
    </w:p>
    <w:p w:rsidR="00821A2B" w:rsidRDefault="00821A2B" w:rsidP="0041013E">
      <w:pPr>
        <w:pStyle w:val="ListParagraph"/>
        <w:numPr>
          <w:ilvl w:val="1"/>
          <w:numId w:val="1"/>
        </w:numPr>
        <w:spacing w:after="120" w:line="240" w:lineRule="auto"/>
        <w:contextualSpacing w:val="0"/>
      </w:pPr>
      <w:r>
        <w:t>Nearest U.S. Naval Support Activity, Combat Logistics Force Ships or other supply activity, DSCP Prime Vendor Contractor, Transfers from other military services and U.S. Government Departments</w:t>
      </w:r>
    </w:p>
    <w:p w:rsidR="00821A2B" w:rsidRDefault="00821A2B" w:rsidP="0041013E">
      <w:pPr>
        <w:pStyle w:val="ListParagraph"/>
        <w:numPr>
          <w:ilvl w:val="0"/>
          <w:numId w:val="1"/>
        </w:numPr>
        <w:spacing w:after="120" w:line="240" w:lineRule="auto"/>
        <w:contextualSpacing w:val="0"/>
      </w:pPr>
      <w:r>
        <w:t>Before entering the contiguous zone, all remaining quantities of foreign origin meats must what?</w:t>
      </w:r>
    </w:p>
    <w:p w:rsidR="00821A2B" w:rsidRDefault="00821A2B" w:rsidP="0041013E">
      <w:pPr>
        <w:pStyle w:val="ListParagraph"/>
        <w:numPr>
          <w:ilvl w:val="1"/>
          <w:numId w:val="1"/>
        </w:numPr>
        <w:spacing w:after="120" w:line="240" w:lineRule="auto"/>
        <w:contextualSpacing w:val="0"/>
      </w:pPr>
      <w:r>
        <w:t>Be disposed of at sea</w:t>
      </w:r>
    </w:p>
    <w:p w:rsidR="006E6FDC" w:rsidRDefault="006E6FDC" w:rsidP="0041013E">
      <w:pPr>
        <w:pStyle w:val="ListParagraph"/>
        <w:numPr>
          <w:ilvl w:val="0"/>
          <w:numId w:val="1"/>
        </w:numPr>
        <w:spacing w:after="120" w:line="240" w:lineRule="auto"/>
        <w:contextualSpacing w:val="0"/>
      </w:pPr>
      <w:r>
        <w:t>What can the FSO utilize to purchase foreign-origin meat, fish, poultry and dairy products in emergencies only or if foreign resources are the only available source?</w:t>
      </w:r>
    </w:p>
    <w:p w:rsidR="006E6FDC" w:rsidRDefault="006E6FDC" w:rsidP="0041013E">
      <w:pPr>
        <w:pStyle w:val="ListParagraph"/>
        <w:numPr>
          <w:ilvl w:val="1"/>
          <w:numId w:val="1"/>
        </w:numPr>
        <w:spacing w:after="120" w:line="240" w:lineRule="auto"/>
        <w:contextualSpacing w:val="0"/>
      </w:pPr>
      <w:r>
        <w:t>Logistics Request</w:t>
      </w:r>
    </w:p>
    <w:p w:rsidR="00C67B47" w:rsidRDefault="00C67B47" w:rsidP="0041013E">
      <w:pPr>
        <w:pStyle w:val="ListParagraph"/>
        <w:numPr>
          <w:ilvl w:val="0"/>
          <w:numId w:val="1"/>
        </w:numPr>
        <w:spacing w:after="120" w:line="240" w:lineRule="auto"/>
        <w:contextualSpacing w:val="0"/>
      </w:pPr>
      <w:r>
        <w:t>Who can the unit request a list of recommended foreign sources of food items from?</w:t>
      </w:r>
    </w:p>
    <w:p w:rsidR="00C67B47" w:rsidRDefault="00C67B47" w:rsidP="0041013E">
      <w:pPr>
        <w:pStyle w:val="ListParagraph"/>
        <w:numPr>
          <w:ilvl w:val="1"/>
          <w:numId w:val="1"/>
        </w:numPr>
        <w:spacing w:after="120" w:line="240" w:lineRule="auto"/>
        <w:contextualSpacing w:val="0"/>
      </w:pPr>
      <w:r>
        <w:t xml:space="preserve">Nearest U.S. Defense </w:t>
      </w:r>
      <w:r w:rsidR="006228A3">
        <w:t>Attaché</w:t>
      </w:r>
      <w:r>
        <w:t xml:space="preserve"> office</w:t>
      </w:r>
    </w:p>
    <w:p w:rsidR="00C67B47" w:rsidRDefault="00C67B47" w:rsidP="0041013E">
      <w:pPr>
        <w:pStyle w:val="ListParagraph"/>
        <w:numPr>
          <w:ilvl w:val="0"/>
          <w:numId w:val="1"/>
        </w:numPr>
        <w:spacing w:after="120" w:line="240" w:lineRule="auto"/>
        <w:contextualSpacing w:val="0"/>
      </w:pPr>
      <w:r>
        <w:t>What must the CO follow when handling garbage from any Coast Guard cutter that has visited any foreign country?</w:t>
      </w:r>
    </w:p>
    <w:p w:rsidR="00C67B47" w:rsidRDefault="00C67B47" w:rsidP="0041013E">
      <w:pPr>
        <w:pStyle w:val="ListParagraph"/>
        <w:numPr>
          <w:ilvl w:val="1"/>
          <w:numId w:val="1"/>
        </w:numPr>
        <w:spacing w:after="120" w:line="240" w:lineRule="auto"/>
        <w:contextualSpacing w:val="0"/>
      </w:pPr>
      <w:r>
        <w:t>7 CFR 330.400</w:t>
      </w:r>
    </w:p>
    <w:p w:rsidR="00C67B47" w:rsidRDefault="00C67B47" w:rsidP="0041013E">
      <w:pPr>
        <w:pStyle w:val="ListParagraph"/>
        <w:numPr>
          <w:ilvl w:val="0"/>
          <w:numId w:val="1"/>
        </w:numPr>
        <w:spacing w:after="120" w:line="240" w:lineRule="auto"/>
        <w:contextualSpacing w:val="0"/>
      </w:pPr>
      <w:r>
        <w:t>By what means can a unit dispose of food inside the contiguous zone?</w:t>
      </w:r>
    </w:p>
    <w:p w:rsidR="00C67B47" w:rsidRDefault="00C67B47" w:rsidP="0041013E">
      <w:pPr>
        <w:pStyle w:val="ListParagraph"/>
        <w:numPr>
          <w:ilvl w:val="1"/>
          <w:numId w:val="1"/>
        </w:numPr>
        <w:spacing w:after="120" w:line="240" w:lineRule="auto"/>
        <w:contextualSpacing w:val="0"/>
      </w:pPr>
      <w:r>
        <w:lastRenderedPageBreak/>
        <w:t>By steam or other heat source sterilize an internal temperature of 212</w:t>
      </w:r>
      <w:r>
        <w:rPr>
          <w:rFonts w:cstheme="minorHAnsi"/>
        </w:rPr>
        <w:t>°</w:t>
      </w:r>
      <w:r>
        <w:t>F for 30 minutes then bury in a landfill or incinerate it</w:t>
      </w:r>
    </w:p>
    <w:p w:rsidR="00C67B47" w:rsidRDefault="00C67B47" w:rsidP="0041013E">
      <w:pPr>
        <w:pStyle w:val="ListParagraph"/>
        <w:numPr>
          <w:ilvl w:val="0"/>
          <w:numId w:val="1"/>
        </w:numPr>
        <w:spacing w:after="120" w:line="240" w:lineRule="auto"/>
        <w:contextualSpacing w:val="0"/>
      </w:pPr>
      <w:r>
        <w:t>If no foreign fresh produce, meat, or dairy are on the cutter, the FSO needs to remove for disposal only the initial accumulation of wet garbage at docking and any generated during?</w:t>
      </w:r>
    </w:p>
    <w:p w:rsidR="00C67B47" w:rsidRDefault="00C67B47" w:rsidP="0041013E">
      <w:pPr>
        <w:pStyle w:val="ListParagraph"/>
        <w:numPr>
          <w:ilvl w:val="1"/>
          <w:numId w:val="1"/>
        </w:numPr>
        <w:spacing w:after="120" w:line="240" w:lineRule="auto"/>
        <w:contextualSpacing w:val="0"/>
      </w:pPr>
      <w:r>
        <w:t>The first 24 hours</w:t>
      </w:r>
    </w:p>
    <w:p w:rsidR="00C67B47" w:rsidRDefault="00C67B47" w:rsidP="0041013E">
      <w:pPr>
        <w:pStyle w:val="ListParagraph"/>
        <w:numPr>
          <w:ilvl w:val="0"/>
          <w:numId w:val="1"/>
        </w:numPr>
        <w:spacing w:after="120" w:line="240" w:lineRule="auto"/>
        <w:contextualSpacing w:val="0"/>
      </w:pPr>
      <w:r>
        <w:t>What form shall be used to document that the cutter has met all disposal of garbage requirements after visiting a foreign port?</w:t>
      </w:r>
    </w:p>
    <w:p w:rsidR="00C67B47" w:rsidRDefault="00C67B47" w:rsidP="0041013E">
      <w:pPr>
        <w:pStyle w:val="ListParagraph"/>
        <w:numPr>
          <w:ilvl w:val="1"/>
          <w:numId w:val="1"/>
        </w:numPr>
        <w:spacing w:after="120" w:line="240" w:lineRule="auto"/>
        <w:contextualSpacing w:val="0"/>
      </w:pPr>
      <w:r>
        <w:t>PPQ form 288</w:t>
      </w:r>
    </w:p>
    <w:p w:rsidR="00127C97" w:rsidRDefault="008D11ED" w:rsidP="0041013E">
      <w:pPr>
        <w:pStyle w:val="ListParagraph"/>
        <w:numPr>
          <w:ilvl w:val="0"/>
          <w:numId w:val="1"/>
        </w:numPr>
        <w:spacing w:after="120" w:line="240" w:lineRule="auto"/>
        <w:contextualSpacing w:val="0"/>
      </w:pPr>
      <w:r>
        <w:t>What gets posted first the issues or receipt?</w:t>
      </w:r>
    </w:p>
    <w:p w:rsidR="008D11ED" w:rsidRDefault="008D11ED" w:rsidP="0041013E">
      <w:pPr>
        <w:pStyle w:val="ListParagraph"/>
        <w:numPr>
          <w:ilvl w:val="1"/>
          <w:numId w:val="1"/>
        </w:numPr>
        <w:spacing w:after="120" w:line="240" w:lineRule="auto"/>
        <w:contextualSpacing w:val="0"/>
      </w:pPr>
      <w:r>
        <w:t>Issues unless the purchase was used for the meal?</w:t>
      </w:r>
    </w:p>
    <w:p w:rsidR="008D11ED" w:rsidRDefault="008D11ED" w:rsidP="0041013E">
      <w:pPr>
        <w:pStyle w:val="ListParagraph"/>
        <w:numPr>
          <w:ilvl w:val="0"/>
          <w:numId w:val="1"/>
        </w:numPr>
        <w:spacing w:after="120" w:line="240" w:lineRule="auto"/>
        <w:contextualSpacing w:val="0"/>
      </w:pPr>
      <w:r>
        <w:t>What are the required entries when posting issues to the Provision Ledger 4246?</w:t>
      </w:r>
    </w:p>
    <w:p w:rsidR="008D11ED" w:rsidRDefault="008D11ED" w:rsidP="0041013E">
      <w:pPr>
        <w:pStyle w:val="ListParagraph"/>
        <w:numPr>
          <w:ilvl w:val="1"/>
          <w:numId w:val="1"/>
        </w:numPr>
        <w:spacing w:after="120" w:line="240" w:lineRule="auto"/>
        <w:contextualSpacing w:val="0"/>
      </w:pPr>
      <w:r>
        <w:t>Date, quantity issued and balance</w:t>
      </w:r>
    </w:p>
    <w:p w:rsidR="008D11ED" w:rsidRDefault="008D11ED" w:rsidP="0041013E">
      <w:pPr>
        <w:pStyle w:val="ListParagraph"/>
        <w:numPr>
          <w:ilvl w:val="0"/>
          <w:numId w:val="1"/>
        </w:numPr>
        <w:spacing w:after="120" w:line="240" w:lineRule="auto"/>
        <w:contextualSpacing w:val="0"/>
      </w:pPr>
      <w:r>
        <w:t>What forms does the FS keep the inventory on?</w:t>
      </w:r>
    </w:p>
    <w:p w:rsidR="008D11ED" w:rsidRDefault="008D11ED" w:rsidP="0041013E">
      <w:pPr>
        <w:pStyle w:val="ListParagraph"/>
        <w:numPr>
          <w:ilvl w:val="1"/>
          <w:numId w:val="1"/>
        </w:numPr>
        <w:spacing w:after="120" w:line="240" w:lineRule="auto"/>
        <w:contextualSpacing w:val="0"/>
      </w:pPr>
      <w:r>
        <w:t>Provision Ledger CG 4246 or Stock Card</w:t>
      </w:r>
    </w:p>
    <w:p w:rsidR="008D11ED" w:rsidRDefault="008D11ED" w:rsidP="0041013E">
      <w:pPr>
        <w:pStyle w:val="ListParagraph"/>
        <w:numPr>
          <w:ilvl w:val="0"/>
          <w:numId w:val="1"/>
        </w:numPr>
        <w:spacing w:after="120" w:line="240" w:lineRule="auto"/>
        <w:contextualSpacing w:val="0"/>
      </w:pPr>
      <w:r>
        <w:t>What form does the receipt get recorded in&gt;</w:t>
      </w:r>
    </w:p>
    <w:p w:rsidR="008D11ED" w:rsidRDefault="008D11ED" w:rsidP="0041013E">
      <w:pPr>
        <w:pStyle w:val="ListParagraph"/>
        <w:numPr>
          <w:ilvl w:val="1"/>
          <w:numId w:val="1"/>
        </w:numPr>
        <w:spacing w:after="120" w:line="240" w:lineRule="auto"/>
        <w:contextualSpacing w:val="0"/>
      </w:pPr>
      <w:r>
        <w:t>Provision Inventory Control Record CG-3469</w:t>
      </w:r>
    </w:p>
    <w:p w:rsidR="008D11ED" w:rsidRDefault="008D11ED" w:rsidP="0041013E">
      <w:pPr>
        <w:pStyle w:val="ListParagraph"/>
        <w:numPr>
          <w:ilvl w:val="0"/>
          <w:numId w:val="1"/>
        </w:numPr>
        <w:spacing w:after="120" w:line="240" w:lineRule="auto"/>
        <w:contextualSpacing w:val="0"/>
      </w:pPr>
      <w:r>
        <w:t>Who verifies items after posting is complete?</w:t>
      </w:r>
    </w:p>
    <w:p w:rsidR="008D11ED" w:rsidRDefault="008D11ED" w:rsidP="0041013E">
      <w:pPr>
        <w:pStyle w:val="ListParagraph"/>
        <w:numPr>
          <w:ilvl w:val="1"/>
          <w:numId w:val="1"/>
        </w:numPr>
        <w:spacing w:after="120" w:line="240" w:lineRule="auto"/>
        <w:contextualSpacing w:val="0"/>
      </w:pPr>
      <w:r>
        <w:t>The FSO</w:t>
      </w:r>
    </w:p>
    <w:p w:rsidR="008D11ED" w:rsidRDefault="008D11ED" w:rsidP="0041013E">
      <w:pPr>
        <w:pStyle w:val="ListParagraph"/>
        <w:numPr>
          <w:ilvl w:val="0"/>
          <w:numId w:val="1"/>
        </w:numPr>
        <w:spacing w:after="120" w:line="240" w:lineRule="auto"/>
        <w:contextualSpacing w:val="0"/>
      </w:pPr>
      <w:r>
        <w:t>How long does that FS keep stock record cards for a discontinued item or an item requiring a new card?</w:t>
      </w:r>
    </w:p>
    <w:p w:rsidR="008D11ED" w:rsidRDefault="008D11ED" w:rsidP="0041013E">
      <w:pPr>
        <w:pStyle w:val="ListParagraph"/>
        <w:numPr>
          <w:ilvl w:val="1"/>
          <w:numId w:val="1"/>
        </w:numPr>
        <w:spacing w:after="120" w:line="240" w:lineRule="auto"/>
        <w:contextualSpacing w:val="0"/>
      </w:pPr>
      <w:r>
        <w:t>36 months</w:t>
      </w:r>
    </w:p>
    <w:p w:rsidR="008D11ED" w:rsidRDefault="008D11ED" w:rsidP="0041013E">
      <w:pPr>
        <w:pStyle w:val="ListParagraph"/>
        <w:numPr>
          <w:ilvl w:val="0"/>
          <w:numId w:val="1"/>
        </w:numPr>
        <w:spacing w:after="120" w:line="240" w:lineRule="auto"/>
        <w:contextualSpacing w:val="0"/>
      </w:pPr>
      <w:r>
        <w:t>How long does the FS keep Provision ledgers for a discontinued item or an item requiring a new form?</w:t>
      </w:r>
    </w:p>
    <w:p w:rsidR="008D11ED" w:rsidRDefault="008D11ED" w:rsidP="0041013E">
      <w:pPr>
        <w:pStyle w:val="ListParagraph"/>
        <w:numPr>
          <w:ilvl w:val="1"/>
          <w:numId w:val="1"/>
        </w:numPr>
        <w:spacing w:after="120" w:line="240" w:lineRule="auto"/>
        <w:contextualSpacing w:val="0"/>
      </w:pPr>
      <w:r>
        <w:t>36 months</w:t>
      </w:r>
    </w:p>
    <w:p w:rsidR="008D11ED" w:rsidRDefault="00AE55F7" w:rsidP="0041013E">
      <w:pPr>
        <w:pStyle w:val="ListParagraph"/>
        <w:numPr>
          <w:ilvl w:val="0"/>
          <w:numId w:val="1"/>
        </w:numPr>
        <w:spacing w:after="120" w:line="240" w:lineRule="auto"/>
        <w:contextualSpacing w:val="0"/>
      </w:pPr>
      <w:r>
        <w:t>When should you complete daily paperwork?</w:t>
      </w:r>
    </w:p>
    <w:p w:rsidR="00AE55F7" w:rsidRDefault="00AE55F7" w:rsidP="0041013E">
      <w:pPr>
        <w:pStyle w:val="ListParagraph"/>
        <w:numPr>
          <w:ilvl w:val="1"/>
          <w:numId w:val="1"/>
        </w:numPr>
        <w:spacing w:after="120" w:line="240" w:lineRule="auto"/>
        <w:contextualSpacing w:val="0"/>
      </w:pPr>
      <w:r>
        <w:t>The following day</w:t>
      </w:r>
    </w:p>
    <w:p w:rsidR="00AE55F7" w:rsidRDefault="00AE55F7" w:rsidP="0041013E">
      <w:pPr>
        <w:pStyle w:val="ListParagraph"/>
        <w:numPr>
          <w:ilvl w:val="0"/>
          <w:numId w:val="1"/>
        </w:numPr>
        <w:spacing w:after="120" w:line="240" w:lineRule="auto"/>
        <w:contextualSpacing w:val="0"/>
      </w:pPr>
      <w:r>
        <w:t>When should you complete the weekend paperwork?</w:t>
      </w:r>
    </w:p>
    <w:p w:rsidR="00AE55F7" w:rsidRDefault="00AE55F7" w:rsidP="0041013E">
      <w:pPr>
        <w:pStyle w:val="ListParagraph"/>
        <w:numPr>
          <w:ilvl w:val="1"/>
          <w:numId w:val="1"/>
        </w:numPr>
        <w:spacing w:after="120" w:line="240" w:lineRule="auto"/>
        <w:contextualSpacing w:val="0"/>
      </w:pPr>
      <w:r>
        <w:t>On the next workday</w:t>
      </w:r>
    </w:p>
    <w:p w:rsidR="00AE55F7" w:rsidRDefault="00AE55F7" w:rsidP="0041013E">
      <w:pPr>
        <w:pStyle w:val="ListParagraph"/>
        <w:numPr>
          <w:ilvl w:val="0"/>
          <w:numId w:val="1"/>
        </w:numPr>
        <w:spacing w:after="120" w:line="240" w:lineRule="auto"/>
        <w:contextualSpacing w:val="0"/>
      </w:pPr>
      <w:r>
        <w:t>What is the CO/OinC’s direct order to the FSO on what food to prepare?</w:t>
      </w:r>
    </w:p>
    <w:p w:rsidR="00AE55F7" w:rsidRDefault="00AE55F7" w:rsidP="0041013E">
      <w:pPr>
        <w:pStyle w:val="ListParagraph"/>
        <w:numPr>
          <w:ilvl w:val="1"/>
          <w:numId w:val="1"/>
        </w:numPr>
        <w:spacing w:after="120" w:line="240" w:lineRule="auto"/>
        <w:contextualSpacing w:val="0"/>
      </w:pPr>
      <w:r>
        <w:t>The menu</w:t>
      </w:r>
    </w:p>
    <w:p w:rsidR="00AE55F7" w:rsidRDefault="00AE55F7" w:rsidP="0041013E">
      <w:pPr>
        <w:pStyle w:val="ListParagraph"/>
        <w:numPr>
          <w:ilvl w:val="0"/>
          <w:numId w:val="1"/>
        </w:numPr>
        <w:spacing w:after="120" w:line="240" w:lineRule="auto"/>
        <w:contextualSpacing w:val="0"/>
      </w:pPr>
      <w:r>
        <w:t>How much of the inventory does the FSO verify on a 2581?</w:t>
      </w:r>
    </w:p>
    <w:p w:rsidR="00AE55F7" w:rsidRDefault="00AE55F7" w:rsidP="0041013E">
      <w:pPr>
        <w:pStyle w:val="ListParagraph"/>
        <w:numPr>
          <w:ilvl w:val="1"/>
          <w:numId w:val="1"/>
        </w:numPr>
        <w:spacing w:after="120" w:line="240" w:lineRule="auto"/>
        <w:contextualSpacing w:val="0"/>
      </w:pPr>
      <w:r>
        <w:t>50% of the posted food items and all meat</w:t>
      </w:r>
    </w:p>
    <w:p w:rsidR="00AE55F7" w:rsidRDefault="00AE55F7" w:rsidP="0041013E">
      <w:pPr>
        <w:pStyle w:val="ListParagraph"/>
        <w:numPr>
          <w:ilvl w:val="0"/>
          <w:numId w:val="1"/>
        </w:numPr>
        <w:spacing w:after="120" w:line="240" w:lineRule="auto"/>
        <w:contextualSpacing w:val="0"/>
      </w:pPr>
      <w:r>
        <w:t>Stores transfers are only authorized between who?</w:t>
      </w:r>
    </w:p>
    <w:p w:rsidR="00AE55F7" w:rsidRDefault="00AE55F7" w:rsidP="0041013E">
      <w:pPr>
        <w:pStyle w:val="ListParagraph"/>
        <w:numPr>
          <w:ilvl w:val="1"/>
          <w:numId w:val="1"/>
        </w:numPr>
        <w:spacing w:after="120" w:line="240" w:lineRule="auto"/>
        <w:contextualSpacing w:val="0"/>
      </w:pPr>
      <w:r>
        <w:t>CGDF’s</w:t>
      </w:r>
    </w:p>
    <w:p w:rsidR="00AE55F7" w:rsidRDefault="00AE55F7" w:rsidP="0041013E">
      <w:pPr>
        <w:pStyle w:val="ListParagraph"/>
        <w:numPr>
          <w:ilvl w:val="0"/>
          <w:numId w:val="1"/>
        </w:numPr>
        <w:spacing w:after="120" w:line="240" w:lineRule="auto"/>
        <w:contextualSpacing w:val="0"/>
      </w:pPr>
      <w:r>
        <w:lastRenderedPageBreak/>
        <w:t>When selling to an authorized non Coast Guard member, what are the only authorized forms of payment?</w:t>
      </w:r>
    </w:p>
    <w:p w:rsidR="00AE55F7" w:rsidRDefault="00AE55F7" w:rsidP="0041013E">
      <w:pPr>
        <w:pStyle w:val="ListParagraph"/>
        <w:numPr>
          <w:ilvl w:val="1"/>
          <w:numId w:val="1"/>
        </w:numPr>
        <w:spacing w:after="120" w:line="240" w:lineRule="auto"/>
        <w:contextualSpacing w:val="0"/>
      </w:pPr>
      <w:r>
        <w:t>Cash or money orders</w:t>
      </w:r>
    </w:p>
    <w:p w:rsidR="00AE55F7" w:rsidRDefault="00AE55F7" w:rsidP="0041013E">
      <w:pPr>
        <w:pStyle w:val="ListParagraph"/>
        <w:numPr>
          <w:ilvl w:val="0"/>
          <w:numId w:val="1"/>
        </w:numPr>
        <w:spacing w:after="120" w:line="240" w:lineRule="auto"/>
        <w:contextualSpacing w:val="0"/>
      </w:pPr>
      <w:r>
        <w:t>What is CG 4971?</w:t>
      </w:r>
    </w:p>
    <w:p w:rsidR="00AE55F7" w:rsidRDefault="00AE55F7" w:rsidP="0041013E">
      <w:pPr>
        <w:pStyle w:val="ListParagraph"/>
        <w:numPr>
          <w:ilvl w:val="1"/>
          <w:numId w:val="1"/>
        </w:numPr>
        <w:spacing w:after="120" w:line="240" w:lineRule="auto"/>
        <w:contextualSpacing w:val="0"/>
      </w:pPr>
      <w:r>
        <w:t>Custodian’s Count of Cash-on-hand</w:t>
      </w:r>
    </w:p>
    <w:p w:rsidR="00AE55F7" w:rsidRDefault="00B636D0" w:rsidP="0041013E">
      <w:pPr>
        <w:pStyle w:val="ListParagraph"/>
        <w:numPr>
          <w:ilvl w:val="0"/>
          <w:numId w:val="1"/>
        </w:numPr>
        <w:spacing w:after="120" w:line="240" w:lineRule="auto"/>
        <w:contextualSpacing w:val="0"/>
      </w:pPr>
      <w:r>
        <w:t>When will the FSO present patrons with a statement showing the number of meals purchased during the previous month and the total amount owed?</w:t>
      </w:r>
    </w:p>
    <w:p w:rsidR="00B636D0" w:rsidRDefault="00B636D0" w:rsidP="0041013E">
      <w:pPr>
        <w:pStyle w:val="ListParagraph"/>
        <w:numPr>
          <w:ilvl w:val="1"/>
          <w:numId w:val="1"/>
        </w:numPr>
        <w:spacing w:after="120" w:line="240" w:lineRule="auto"/>
        <w:contextualSpacing w:val="0"/>
      </w:pPr>
      <w:r>
        <w:t>First workday of the new month</w:t>
      </w:r>
    </w:p>
    <w:p w:rsidR="00B636D0" w:rsidRDefault="00B636D0" w:rsidP="0041013E">
      <w:pPr>
        <w:pStyle w:val="ListParagraph"/>
        <w:numPr>
          <w:ilvl w:val="0"/>
          <w:numId w:val="1"/>
        </w:numPr>
        <w:spacing w:after="120" w:line="240" w:lineRule="auto"/>
        <w:contextualSpacing w:val="0"/>
      </w:pPr>
      <w:r>
        <w:t>When must patrons pay their bills within?</w:t>
      </w:r>
    </w:p>
    <w:p w:rsidR="00B636D0" w:rsidRDefault="00B636D0" w:rsidP="0041013E">
      <w:pPr>
        <w:pStyle w:val="ListParagraph"/>
        <w:numPr>
          <w:ilvl w:val="1"/>
          <w:numId w:val="1"/>
        </w:numPr>
        <w:spacing w:after="120" w:line="240" w:lineRule="auto"/>
        <w:contextualSpacing w:val="0"/>
      </w:pPr>
      <w:r>
        <w:t>5 working days after receipt</w:t>
      </w:r>
    </w:p>
    <w:p w:rsidR="00B636D0" w:rsidRDefault="00B636D0" w:rsidP="0041013E">
      <w:pPr>
        <w:pStyle w:val="ListParagraph"/>
        <w:numPr>
          <w:ilvl w:val="0"/>
          <w:numId w:val="1"/>
        </w:numPr>
        <w:spacing w:after="120" w:line="240" w:lineRule="auto"/>
        <w:contextualSpacing w:val="0"/>
      </w:pPr>
      <w:r>
        <w:t>What is the cash on hand limit for CGDF’s?</w:t>
      </w:r>
    </w:p>
    <w:p w:rsidR="00B636D0" w:rsidRDefault="00B636D0" w:rsidP="0041013E">
      <w:pPr>
        <w:pStyle w:val="ListParagraph"/>
        <w:numPr>
          <w:ilvl w:val="1"/>
          <w:numId w:val="1"/>
        </w:numPr>
        <w:spacing w:after="120" w:line="240" w:lineRule="auto"/>
        <w:contextualSpacing w:val="0"/>
      </w:pPr>
      <w:r>
        <w:t>$500</w:t>
      </w:r>
    </w:p>
    <w:p w:rsidR="00B636D0" w:rsidRDefault="00B636D0" w:rsidP="0041013E">
      <w:pPr>
        <w:pStyle w:val="ListParagraph"/>
        <w:numPr>
          <w:ilvl w:val="0"/>
          <w:numId w:val="1"/>
        </w:numPr>
        <w:spacing w:after="120" w:line="240" w:lineRule="auto"/>
        <w:contextualSpacing w:val="0"/>
      </w:pPr>
      <w:r>
        <w:t>What is the cash on hand limit for all CGDF’s?</w:t>
      </w:r>
    </w:p>
    <w:p w:rsidR="00B636D0" w:rsidRDefault="00B636D0" w:rsidP="0041013E">
      <w:pPr>
        <w:pStyle w:val="ListParagraph"/>
        <w:numPr>
          <w:ilvl w:val="1"/>
          <w:numId w:val="1"/>
        </w:numPr>
        <w:spacing w:after="120" w:line="240" w:lineRule="auto"/>
        <w:contextualSpacing w:val="0"/>
      </w:pPr>
      <w:r>
        <w:t>$5000</w:t>
      </w:r>
    </w:p>
    <w:p w:rsidR="00B636D0" w:rsidRDefault="00B636D0" w:rsidP="0041013E">
      <w:pPr>
        <w:pStyle w:val="ListParagraph"/>
        <w:numPr>
          <w:ilvl w:val="0"/>
          <w:numId w:val="1"/>
        </w:numPr>
        <w:spacing w:after="120" w:line="240" w:lineRule="auto"/>
        <w:contextualSpacing w:val="0"/>
      </w:pPr>
      <w:r>
        <w:t>What type of safe must be used to secure funds under $2000?</w:t>
      </w:r>
    </w:p>
    <w:p w:rsidR="00B636D0" w:rsidRDefault="00B636D0" w:rsidP="0041013E">
      <w:pPr>
        <w:pStyle w:val="ListParagraph"/>
        <w:numPr>
          <w:ilvl w:val="1"/>
          <w:numId w:val="1"/>
        </w:numPr>
        <w:spacing w:after="120" w:line="240" w:lineRule="auto"/>
        <w:contextualSpacing w:val="0"/>
      </w:pPr>
      <w:r>
        <w:t>Class 5 money safe</w:t>
      </w:r>
    </w:p>
    <w:p w:rsidR="00B636D0" w:rsidRDefault="00B636D0" w:rsidP="0041013E">
      <w:pPr>
        <w:pStyle w:val="ListParagraph"/>
        <w:numPr>
          <w:ilvl w:val="0"/>
          <w:numId w:val="1"/>
        </w:numPr>
        <w:spacing w:after="120" w:line="240" w:lineRule="auto"/>
        <w:contextualSpacing w:val="0"/>
      </w:pPr>
      <w:r>
        <w:t>If the funds container is less than 500 lbs. or is not protected by and IDS what must be done?</w:t>
      </w:r>
    </w:p>
    <w:p w:rsidR="00B636D0" w:rsidRDefault="00B636D0" w:rsidP="0041013E">
      <w:pPr>
        <w:pStyle w:val="ListParagraph"/>
        <w:numPr>
          <w:ilvl w:val="1"/>
          <w:numId w:val="1"/>
        </w:numPr>
        <w:spacing w:after="120" w:line="240" w:lineRule="auto"/>
        <w:contextualSpacing w:val="0"/>
      </w:pPr>
      <w:r>
        <w:t>Secure it to the premises</w:t>
      </w:r>
    </w:p>
    <w:p w:rsidR="00B636D0" w:rsidRDefault="00B636D0" w:rsidP="0041013E">
      <w:pPr>
        <w:pStyle w:val="ListParagraph"/>
        <w:numPr>
          <w:ilvl w:val="0"/>
          <w:numId w:val="1"/>
        </w:numPr>
        <w:spacing w:after="120" w:line="240" w:lineRule="auto"/>
        <w:contextualSpacing w:val="0"/>
      </w:pPr>
      <w:r>
        <w:t xml:space="preserve">For ashore units, if $2000 in cash or more is kept during </w:t>
      </w:r>
      <w:r w:rsidR="006228A3">
        <w:t>non-operating</w:t>
      </w:r>
      <w:r>
        <w:t xml:space="preserve"> hours what must be done?</w:t>
      </w:r>
    </w:p>
    <w:p w:rsidR="00B636D0" w:rsidRDefault="00B636D0" w:rsidP="0041013E">
      <w:pPr>
        <w:pStyle w:val="ListParagraph"/>
        <w:numPr>
          <w:ilvl w:val="1"/>
          <w:numId w:val="1"/>
        </w:numPr>
        <w:spacing w:after="120" w:line="240" w:lineRule="auto"/>
        <w:contextualSpacing w:val="0"/>
      </w:pPr>
      <w:r>
        <w:t>It shall consist of at least 3 $20 bills and the denomination, class of currency and series year of these bill shall be recorded in a separate container</w:t>
      </w:r>
    </w:p>
    <w:p w:rsidR="00B636D0" w:rsidRDefault="00B636D0" w:rsidP="0041013E">
      <w:pPr>
        <w:pStyle w:val="ListParagraph"/>
        <w:numPr>
          <w:ilvl w:val="0"/>
          <w:numId w:val="1"/>
        </w:numPr>
        <w:spacing w:after="120" w:line="240" w:lineRule="auto"/>
        <w:contextualSpacing w:val="0"/>
      </w:pPr>
      <w:r>
        <w:t>When separating checks, how many may you transmit together?</w:t>
      </w:r>
    </w:p>
    <w:p w:rsidR="00B636D0" w:rsidRDefault="00B636D0" w:rsidP="0041013E">
      <w:pPr>
        <w:pStyle w:val="ListParagraph"/>
        <w:numPr>
          <w:ilvl w:val="1"/>
          <w:numId w:val="1"/>
        </w:numPr>
        <w:spacing w:after="120" w:line="240" w:lineRule="auto"/>
        <w:contextualSpacing w:val="0"/>
      </w:pPr>
      <w:r>
        <w:t xml:space="preserve">50 </w:t>
      </w:r>
    </w:p>
    <w:p w:rsidR="00B636D0" w:rsidRDefault="00B636D0" w:rsidP="0041013E">
      <w:pPr>
        <w:pStyle w:val="ListParagraph"/>
        <w:numPr>
          <w:ilvl w:val="0"/>
          <w:numId w:val="1"/>
        </w:numPr>
        <w:spacing w:after="120" w:line="240" w:lineRule="auto"/>
        <w:contextualSpacing w:val="0"/>
      </w:pPr>
      <w:r>
        <w:t>What block does the FSO subtract fee’s for cashier’s checks or money orders?</w:t>
      </w:r>
    </w:p>
    <w:p w:rsidR="00B636D0" w:rsidRDefault="00B636D0" w:rsidP="0041013E">
      <w:pPr>
        <w:pStyle w:val="ListParagraph"/>
        <w:numPr>
          <w:ilvl w:val="1"/>
          <w:numId w:val="1"/>
        </w:numPr>
        <w:spacing w:after="120" w:line="240" w:lineRule="auto"/>
        <w:contextualSpacing w:val="0"/>
      </w:pPr>
      <w:r>
        <w:t>Block F on the CGDFOS</w:t>
      </w:r>
    </w:p>
    <w:p w:rsidR="00B636D0" w:rsidRDefault="001640C2" w:rsidP="0041013E">
      <w:pPr>
        <w:pStyle w:val="ListParagraph"/>
        <w:numPr>
          <w:ilvl w:val="0"/>
          <w:numId w:val="1"/>
        </w:numPr>
        <w:spacing w:after="120" w:line="240" w:lineRule="auto"/>
        <w:contextualSpacing w:val="0"/>
      </w:pPr>
      <w:r>
        <w:t>What for is a CG-5269?</w:t>
      </w:r>
    </w:p>
    <w:p w:rsidR="001640C2" w:rsidRDefault="001640C2" w:rsidP="0041013E">
      <w:pPr>
        <w:pStyle w:val="ListParagraph"/>
        <w:numPr>
          <w:ilvl w:val="1"/>
          <w:numId w:val="1"/>
        </w:numPr>
        <w:spacing w:after="120" w:line="240" w:lineRule="auto"/>
        <w:contextualSpacing w:val="0"/>
      </w:pPr>
      <w:r>
        <w:t>Report of Survey</w:t>
      </w:r>
    </w:p>
    <w:p w:rsidR="001640C2" w:rsidRDefault="001640C2" w:rsidP="0041013E">
      <w:pPr>
        <w:pStyle w:val="ListParagraph"/>
        <w:numPr>
          <w:ilvl w:val="0"/>
          <w:numId w:val="1"/>
        </w:numPr>
        <w:spacing w:after="120" w:line="240" w:lineRule="auto"/>
        <w:contextualSpacing w:val="0"/>
      </w:pPr>
      <w:r>
        <w:t>What is the limit for conducting a survey?</w:t>
      </w:r>
    </w:p>
    <w:p w:rsidR="001640C2" w:rsidRDefault="001640C2" w:rsidP="0041013E">
      <w:pPr>
        <w:pStyle w:val="ListParagraph"/>
        <w:numPr>
          <w:ilvl w:val="1"/>
          <w:numId w:val="1"/>
        </w:numPr>
        <w:spacing w:after="120" w:line="240" w:lineRule="auto"/>
        <w:contextualSpacing w:val="0"/>
      </w:pPr>
      <w:r>
        <w:t>If cost exceeds $300</w:t>
      </w:r>
    </w:p>
    <w:p w:rsidR="001640C2" w:rsidRDefault="001640C2" w:rsidP="0041013E">
      <w:pPr>
        <w:pStyle w:val="ListParagraph"/>
        <w:numPr>
          <w:ilvl w:val="0"/>
          <w:numId w:val="1"/>
        </w:numPr>
        <w:spacing w:after="120" w:line="240" w:lineRule="auto"/>
        <w:contextualSpacing w:val="0"/>
      </w:pPr>
      <w:r>
        <w:t>What is the code on a survey for mechanical failure?</w:t>
      </w:r>
    </w:p>
    <w:p w:rsidR="001640C2" w:rsidRDefault="001640C2" w:rsidP="0041013E">
      <w:pPr>
        <w:pStyle w:val="ListParagraph"/>
        <w:numPr>
          <w:ilvl w:val="1"/>
          <w:numId w:val="1"/>
        </w:numPr>
        <w:spacing w:after="120" w:line="240" w:lineRule="auto"/>
        <w:contextualSpacing w:val="0"/>
      </w:pPr>
      <w:r>
        <w:t>H9</w:t>
      </w:r>
    </w:p>
    <w:p w:rsidR="001640C2" w:rsidRDefault="001640C2" w:rsidP="0041013E">
      <w:pPr>
        <w:pStyle w:val="ListParagraph"/>
        <w:numPr>
          <w:ilvl w:val="0"/>
          <w:numId w:val="1"/>
        </w:numPr>
        <w:spacing w:after="120" w:line="240" w:lineRule="auto"/>
        <w:contextualSpacing w:val="0"/>
      </w:pPr>
      <w:r>
        <w:t>What is the code on a survey for unaccountable food?</w:t>
      </w:r>
    </w:p>
    <w:p w:rsidR="001640C2" w:rsidRDefault="001640C2" w:rsidP="0041013E">
      <w:pPr>
        <w:pStyle w:val="ListParagraph"/>
        <w:numPr>
          <w:ilvl w:val="1"/>
          <w:numId w:val="1"/>
        </w:numPr>
        <w:spacing w:after="120" w:line="240" w:lineRule="auto"/>
        <w:contextualSpacing w:val="0"/>
      </w:pPr>
      <w:r>
        <w:t>A2</w:t>
      </w:r>
    </w:p>
    <w:p w:rsidR="001640C2" w:rsidRDefault="001640C2" w:rsidP="0041013E">
      <w:pPr>
        <w:pStyle w:val="ListParagraph"/>
        <w:numPr>
          <w:ilvl w:val="0"/>
          <w:numId w:val="1"/>
        </w:numPr>
        <w:spacing w:after="120" w:line="240" w:lineRule="auto"/>
        <w:contextualSpacing w:val="0"/>
      </w:pPr>
      <w:r>
        <w:lastRenderedPageBreak/>
        <w:t>If the value of subsistence items lost is greater than $1000 or negligence is suspected or for inventory losses identified during the annual audit, how many board members must be assigned?</w:t>
      </w:r>
      <w:r>
        <w:tab/>
      </w:r>
    </w:p>
    <w:p w:rsidR="001640C2" w:rsidRDefault="001640C2" w:rsidP="0041013E">
      <w:pPr>
        <w:pStyle w:val="ListParagraph"/>
        <w:numPr>
          <w:ilvl w:val="1"/>
          <w:numId w:val="1"/>
        </w:numPr>
        <w:spacing w:after="120" w:line="240" w:lineRule="auto"/>
        <w:contextualSpacing w:val="0"/>
      </w:pPr>
      <w:r>
        <w:t>3</w:t>
      </w:r>
    </w:p>
    <w:p w:rsidR="001640C2" w:rsidRDefault="001640C2" w:rsidP="0041013E">
      <w:pPr>
        <w:pStyle w:val="ListParagraph"/>
        <w:numPr>
          <w:ilvl w:val="0"/>
          <w:numId w:val="1"/>
        </w:numPr>
        <w:spacing w:after="120" w:line="240" w:lineRule="auto"/>
        <w:contextualSpacing w:val="0"/>
      </w:pPr>
      <w:r>
        <w:t>When does the billing cycle close for DHS cardholders?</w:t>
      </w:r>
      <w:r>
        <w:tab/>
      </w:r>
    </w:p>
    <w:p w:rsidR="001640C2" w:rsidRDefault="001640C2" w:rsidP="0041013E">
      <w:pPr>
        <w:pStyle w:val="ListParagraph"/>
        <w:numPr>
          <w:ilvl w:val="1"/>
          <w:numId w:val="1"/>
        </w:numPr>
        <w:spacing w:after="120" w:line="240" w:lineRule="auto"/>
        <w:contextualSpacing w:val="0"/>
      </w:pPr>
      <w:r>
        <w:t>The 12</w:t>
      </w:r>
      <w:r w:rsidRPr="001640C2">
        <w:rPr>
          <w:vertAlign w:val="superscript"/>
        </w:rPr>
        <w:t>th</w:t>
      </w:r>
      <w:r>
        <w:t xml:space="preserve"> day of each month</w:t>
      </w:r>
    </w:p>
    <w:p w:rsidR="001640C2" w:rsidRDefault="001640C2" w:rsidP="0041013E">
      <w:pPr>
        <w:pStyle w:val="ListParagraph"/>
        <w:numPr>
          <w:ilvl w:val="0"/>
          <w:numId w:val="1"/>
        </w:numPr>
        <w:spacing w:after="120" w:line="240" w:lineRule="auto"/>
        <w:contextualSpacing w:val="0"/>
      </w:pPr>
      <w:r>
        <w:t>How much of a delay is PCA set up for?</w:t>
      </w:r>
    </w:p>
    <w:p w:rsidR="001640C2" w:rsidRDefault="001640C2" w:rsidP="0041013E">
      <w:pPr>
        <w:pStyle w:val="ListParagraph"/>
        <w:numPr>
          <w:ilvl w:val="1"/>
          <w:numId w:val="1"/>
        </w:numPr>
        <w:spacing w:after="120" w:line="240" w:lineRule="auto"/>
        <w:contextualSpacing w:val="0"/>
      </w:pPr>
      <w:r>
        <w:t>4 days</w:t>
      </w:r>
    </w:p>
    <w:p w:rsidR="001640C2" w:rsidRDefault="001640C2" w:rsidP="0041013E">
      <w:pPr>
        <w:pStyle w:val="ListParagraph"/>
        <w:numPr>
          <w:ilvl w:val="0"/>
          <w:numId w:val="1"/>
        </w:numPr>
        <w:spacing w:after="120" w:line="240" w:lineRule="auto"/>
        <w:contextualSpacing w:val="0"/>
      </w:pPr>
      <w:r>
        <w:t>When will approving officials see statements ready for certification?</w:t>
      </w:r>
    </w:p>
    <w:p w:rsidR="001640C2" w:rsidRDefault="001640C2" w:rsidP="0041013E">
      <w:pPr>
        <w:pStyle w:val="ListParagraph"/>
        <w:numPr>
          <w:ilvl w:val="1"/>
          <w:numId w:val="1"/>
        </w:numPr>
        <w:spacing w:after="120" w:line="240" w:lineRule="auto"/>
        <w:contextualSpacing w:val="0"/>
      </w:pPr>
      <w:r>
        <w:t>The 16</w:t>
      </w:r>
      <w:r w:rsidRPr="001640C2">
        <w:rPr>
          <w:vertAlign w:val="superscript"/>
        </w:rPr>
        <w:t>th</w:t>
      </w:r>
      <w:r>
        <w:t xml:space="preserve"> of each month</w:t>
      </w:r>
    </w:p>
    <w:p w:rsidR="001640C2" w:rsidRDefault="001640C2" w:rsidP="0041013E">
      <w:pPr>
        <w:pStyle w:val="ListParagraph"/>
        <w:numPr>
          <w:ilvl w:val="0"/>
          <w:numId w:val="1"/>
        </w:numPr>
        <w:spacing w:after="120" w:line="240" w:lineRule="auto"/>
        <w:contextualSpacing w:val="0"/>
      </w:pPr>
      <w:r>
        <w:t>How long can elapse between annual audits?</w:t>
      </w:r>
      <w:r>
        <w:tab/>
      </w:r>
    </w:p>
    <w:p w:rsidR="001640C2" w:rsidRDefault="001640C2" w:rsidP="0041013E">
      <w:pPr>
        <w:pStyle w:val="ListParagraph"/>
        <w:numPr>
          <w:ilvl w:val="1"/>
          <w:numId w:val="1"/>
        </w:numPr>
        <w:spacing w:after="120" w:line="240" w:lineRule="auto"/>
        <w:contextualSpacing w:val="0"/>
      </w:pPr>
      <w:r>
        <w:t>A maximum of 12 months</w:t>
      </w:r>
    </w:p>
    <w:p w:rsidR="001640C2" w:rsidRDefault="001640C2" w:rsidP="0041013E">
      <w:pPr>
        <w:pStyle w:val="ListParagraph"/>
        <w:numPr>
          <w:ilvl w:val="0"/>
          <w:numId w:val="1"/>
        </w:numPr>
        <w:spacing w:after="120" w:line="240" w:lineRule="auto"/>
        <w:contextualSpacing w:val="0"/>
      </w:pPr>
      <w:r>
        <w:t>What is the acceptable difference for perpetual inventory control system testing?</w:t>
      </w:r>
    </w:p>
    <w:p w:rsidR="001640C2" w:rsidRDefault="001640C2" w:rsidP="0041013E">
      <w:pPr>
        <w:pStyle w:val="ListParagraph"/>
        <w:numPr>
          <w:ilvl w:val="1"/>
          <w:numId w:val="1"/>
        </w:numPr>
        <w:spacing w:after="120" w:line="240" w:lineRule="auto"/>
        <w:contextualSpacing w:val="0"/>
      </w:pPr>
      <w:r>
        <w:t>5%</w:t>
      </w:r>
    </w:p>
    <w:p w:rsidR="001640C2" w:rsidRDefault="000C7BC5" w:rsidP="0041013E">
      <w:pPr>
        <w:pStyle w:val="ListParagraph"/>
        <w:numPr>
          <w:ilvl w:val="0"/>
          <w:numId w:val="1"/>
        </w:numPr>
        <w:spacing w:after="120" w:line="240" w:lineRule="auto"/>
        <w:contextualSpacing w:val="0"/>
      </w:pPr>
      <w:r>
        <w:t>When conducting an annual verification, what must the auditor verify?</w:t>
      </w:r>
    </w:p>
    <w:p w:rsidR="000C7BC5" w:rsidRDefault="000C7BC5" w:rsidP="0041013E">
      <w:pPr>
        <w:pStyle w:val="ListParagraph"/>
        <w:numPr>
          <w:ilvl w:val="1"/>
          <w:numId w:val="1"/>
        </w:numPr>
        <w:spacing w:after="120" w:line="240" w:lineRule="auto"/>
        <w:contextualSpacing w:val="0"/>
      </w:pPr>
      <w:r>
        <w:t>High-cost and high-turnover items (meat, seafood, milk, coffee, etc.) against the most recent purchase to ensure the correct prices and price averages were used</w:t>
      </w:r>
    </w:p>
    <w:p w:rsidR="000C7BC5" w:rsidRDefault="000C7BC5" w:rsidP="0041013E">
      <w:pPr>
        <w:pStyle w:val="ListParagraph"/>
        <w:numPr>
          <w:ilvl w:val="0"/>
          <w:numId w:val="1"/>
        </w:numPr>
        <w:spacing w:after="120" w:line="240" w:lineRule="auto"/>
        <w:contextualSpacing w:val="0"/>
      </w:pPr>
      <w:r>
        <w:t>For perpetual inventories, line 14 should fall within what range?</w:t>
      </w:r>
    </w:p>
    <w:p w:rsidR="000C7BC5" w:rsidRDefault="000C7BC5" w:rsidP="0041013E">
      <w:pPr>
        <w:pStyle w:val="ListParagraph"/>
        <w:numPr>
          <w:ilvl w:val="1"/>
          <w:numId w:val="1"/>
        </w:numPr>
        <w:spacing w:after="120" w:line="240" w:lineRule="auto"/>
        <w:contextualSpacing w:val="0"/>
      </w:pPr>
      <w:r>
        <w:t>66 % to 95%</w:t>
      </w:r>
    </w:p>
    <w:p w:rsidR="000C7BC5" w:rsidRDefault="000C7BC5" w:rsidP="0041013E">
      <w:pPr>
        <w:pStyle w:val="ListParagraph"/>
        <w:numPr>
          <w:ilvl w:val="0"/>
          <w:numId w:val="1"/>
        </w:numPr>
        <w:spacing w:after="120" w:line="240" w:lineRule="auto"/>
        <w:contextualSpacing w:val="0"/>
      </w:pPr>
      <w:r>
        <w:t>What does it mean if line 14 is less than 50% for perpetual inventory?</w:t>
      </w:r>
    </w:p>
    <w:p w:rsidR="000C7BC5" w:rsidRDefault="000C7BC5" w:rsidP="0041013E">
      <w:pPr>
        <w:pStyle w:val="ListParagraph"/>
        <w:numPr>
          <w:ilvl w:val="1"/>
          <w:numId w:val="1"/>
        </w:numPr>
        <w:spacing w:after="120" w:line="240" w:lineRule="auto"/>
        <w:contextualSpacing w:val="0"/>
      </w:pPr>
      <w:r>
        <w:t>Unit has too much inventory on hand</w:t>
      </w:r>
    </w:p>
    <w:p w:rsidR="000C7BC5" w:rsidRDefault="000C7BC5" w:rsidP="0041013E">
      <w:pPr>
        <w:pStyle w:val="ListParagraph"/>
        <w:numPr>
          <w:ilvl w:val="0"/>
          <w:numId w:val="1"/>
        </w:numPr>
        <w:spacing w:after="120" w:line="240" w:lineRule="auto"/>
        <w:contextualSpacing w:val="0"/>
      </w:pPr>
      <w:r>
        <w:t>What does it mean if line 14 is greater than 100% for perpetual inventory?</w:t>
      </w:r>
    </w:p>
    <w:p w:rsidR="000C7BC5" w:rsidRDefault="000C7BC5" w:rsidP="0041013E">
      <w:pPr>
        <w:pStyle w:val="ListParagraph"/>
        <w:numPr>
          <w:ilvl w:val="1"/>
          <w:numId w:val="1"/>
        </w:numPr>
        <w:spacing w:after="120" w:line="240" w:lineRule="auto"/>
        <w:contextualSpacing w:val="0"/>
      </w:pPr>
      <w:r>
        <w:t>Unit has fewer than 30 days inventory</w:t>
      </w:r>
    </w:p>
    <w:p w:rsidR="000C7BC5" w:rsidRDefault="00A32404" w:rsidP="0041013E">
      <w:pPr>
        <w:pStyle w:val="ListParagraph"/>
        <w:numPr>
          <w:ilvl w:val="0"/>
          <w:numId w:val="1"/>
        </w:numPr>
        <w:spacing w:after="120" w:line="240" w:lineRule="auto"/>
        <w:contextualSpacing w:val="0"/>
      </w:pPr>
      <w:r>
        <w:t xml:space="preserve"> </w:t>
      </w:r>
      <w:r w:rsidR="002772A0">
        <w:t>When are formal relief procedures required?</w:t>
      </w:r>
    </w:p>
    <w:p w:rsidR="002772A0" w:rsidRDefault="002772A0" w:rsidP="0041013E">
      <w:pPr>
        <w:pStyle w:val="ListParagraph"/>
        <w:numPr>
          <w:ilvl w:val="1"/>
          <w:numId w:val="1"/>
        </w:numPr>
        <w:spacing w:after="120" w:line="240" w:lineRule="auto"/>
        <w:contextualSpacing w:val="0"/>
      </w:pPr>
      <w:r>
        <w:t>A spot or book inventory discloses the CGDF’s financial condition is suspect, the permanent FSO’s absence exceeds 30 days or when formal procedures can be implemented, and a third party relieves the acting FSO</w:t>
      </w:r>
    </w:p>
    <w:p w:rsidR="002772A0" w:rsidRDefault="002772A0" w:rsidP="0041013E">
      <w:pPr>
        <w:pStyle w:val="ListParagraph"/>
        <w:numPr>
          <w:ilvl w:val="0"/>
          <w:numId w:val="1"/>
        </w:numPr>
        <w:spacing w:after="120" w:line="240" w:lineRule="auto"/>
        <w:contextualSpacing w:val="0"/>
      </w:pPr>
      <w:r>
        <w:t>What block on the 4261 does the outgoing FSO sign?</w:t>
      </w:r>
    </w:p>
    <w:p w:rsidR="002772A0" w:rsidRDefault="002772A0" w:rsidP="0041013E">
      <w:pPr>
        <w:pStyle w:val="ListParagraph"/>
        <w:numPr>
          <w:ilvl w:val="1"/>
          <w:numId w:val="1"/>
        </w:numPr>
        <w:spacing w:after="120" w:line="240" w:lineRule="auto"/>
        <w:contextualSpacing w:val="0"/>
      </w:pPr>
      <w:r>
        <w:t>Block A</w:t>
      </w:r>
    </w:p>
    <w:p w:rsidR="002772A0" w:rsidRDefault="002772A0" w:rsidP="0041013E">
      <w:pPr>
        <w:pStyle w:val="ListParagraph"/>
        <w:numPr>
          <w:ilvl w:val="0"/>
          <w:numId w:val="1"/>
        </w:numPr>
        <w:spacing w:after="120" w:line="240" w:lineRule="auto"/>
        <w:contextualSpacing w:val="0"/>
      </w:pPr>
      <w:r>
        <w:t>What block on the 4261 does the incoming FSO sign?</w:t>
      </w:r>
    </w:p>
    <w:p w:rsidR="002772A0" w:rsidRDefault="002772A0" w:rsidP="0041013E">
      <w:pPr>
        <w:pStyle w:val="ListParagraph"/>
        <w:numPr>
          <w:ilvl w:val="1"/>
          <w:numId w:val="1"/>
        </w:numPr>
        <w:spacing w:after="120" w:line="240" w:lineRule="auto"/>
        <w:contextualSpacing w:val="0"/>
      </w:pPr>
      <w:r>
        <w:t>Block D</w:t>
      </w:r>
    </w:p>
    <w:p w:rsidR="002772A0" w:rsidRDefault="002772A0" w:rsidP="0041013E">
      <w:pPr>
        <w:pStyle w:val="ListParagraph"/>
        <w:numPr>
          <w:ilvl w:val="0"/>
          <w:numId w:val="1"/>
        </w:numPr>
        <w:spacing w:after="120" w:line="240" w:lineRule="auto"/>
        <w:contextualSpacing w:val="0"/>
      </w:pPr>
      <w:r>
        <w:t>Who must sign the CG-3123 daily ration memorandum?</w:t>
      </w:r>
    </w:p>
    <w:p w:rsidR="002772A0" w:rsidRDefault="002772A0" w:rsidP="0041013E">
      <w:pPr>
        <w:pStyle w:val="ListParagraph"/>
        <w:numPr>
          <w:ilvl w:val="1"/>
          <w:numId w:val="1"/>
        </w:numPr>
        <w:spacing w:after="120" w:line="240" w:lineRule="auto"/>
        <w:contextualSpacing w:val="0"/>
      </w:pPr>
      <w:r>
        <w:t>Executive officer or designee</w:t>
      </w:r>
    </w:p>
    <w:p w:rsidR="002772A0" w:rsidRDefault="002772A0" w:rsidP="0041013E">
      <w:pPr>
        <w:pStyle w:val="ListParagraph"/>
        <w:numPr>
          <w:ilvl w:val="0"/>
          <w:numId w:val="1"/>
        </w:numPr>
        <w:spacing w:after="120" w:line="240" w:lineRule="auto"/>
        <w:contextualSpacing w:val="0"/>
      </w:pPr>
      <w:r>
        <w:t>When must the CG-3123 daily ration memorandum be signed?</w:t>
      </w:r>
    </w:p>
    <w:p w:rsidR="002772A0" w:rsidRDefault="002772A0" w:rsidP="0041013E">
      <w:pPr>
        <w:pStyle w:val="ListParagraph"/>
        <w:numPr>
          <w:ilvl w:val="1"/>
          <w:numId w:val="1"/>
        </w:numPr>
        <w:spacing w:after="120" w:line="240" w:lineRule="auto"/>
        <w:contextualSpacing w:val="0"/>
      </w:pPr>
      <w:r>
        <w:lastRenderedPageBreak/>
        <w:t>Daily</w:t>
      </w:r>
    </w:p>
    <w:p w:rsidR="002772A0" w:rsidRDefault="002772A0" w:rsidP="0041013E">
      <w:pPr>
        <w:pStyle w:val="ListParagraph"/>
        <w:numPr>
          <w:ilvl w:val="0"/>
          <w:numId w:val="1"/>
        </w:numPr>
        <w:spacing w:after="120" w:line="240" w:lineRule="auto"/>
        <w:contextualSpacing w:val="0"/>
      </w:pPr>
      <w:r>
        <w:t>What occasions require inventory?</w:t>
      </w:r>
    </w:p>
    <w:p w:rsidR="002772A0" w:rsidRDefault="002772A0" w:rsidP="0041013E">
      <w:pPr>
        <w:pStyle w:val="ListParagraph"/>
        <w:numPr>
          <w:ilvl w:val="1"/>
          <w:numId w:val="1"/>
        </w:numPr>
        <w:spacing w:after="120" w:line="240" w:lineRule="auto"/>
        <w:contextualSpacing w:val="0"/>
      </w:pPr>
      <w:r>
        <w:t>End of Period, FSO formal relief, inventory verification for annual audit</w:t>
      </w:r>
    </w:p>
    <w:p w:rsidR="002772A0" w:rsidRDefault="002772A0" w:rsidP="0041013E">
      <w:pPr>
        <w:pStyle w:val="ListParagraph"/>
        <w:numPr>
          <w:ilvl w:val="0"/>
          <w:numId w:val="1"/>
        </w:numPr>
        <w:spacing w:after="120" w:line="240" w:lineRule="auto"/>
        <w:contextualSpacing w:val="0"/>
      </w:pPr>
      <w:r>
        <w:t>Small units should have how much inventory on hand?</w:t>
      </w:r>
    </w:p>
    <w:p w:rsidR="002772A0" w:rsidRDefault="002772A0" w:rsidP="0041013E">
      <w:pPr>
        <w:pStyle w:val="ListParagraph"/>
        <w:numPr>
          <w:ilvl w:val="1"/>
          <w:numId w:val="1"/>
        </w:numPr>
        <w:spacing w:after="120" w:line="240" w:lineRule="auto"/>
        <w:contextualSpacing w:val="0"/>
      </w:pPr>
      <w:r>
        <w:t>7 to 10 days</w:t>
      </w:r>
    </w:p>
    <w:p w:rsidR="002772A0" w:rsidRDefault="002772A0" w:rsidP="0041013E">
      <w:pPr>
        <w:pStyle w:val="ListParagraph"/>
        <w:numPr>
          <w:ilvl w:val="0"/>
          <w:numId w:val="1"/>
        </w:numPr>
        <w:spacing w:after="120" w:line="240" w:lineRule="auto"/>
        <w:contextualSpacing w:val="0"/>
      </w:pPr>
      <w:r>
        <w:t>Which units are exempt from the 7-10 day rule?</w:t>
      </w:r>
    </w:p>
    <w:p w:rsidR="002772A0" w:rsidRDefault="002772A0" w:rsidP="0041013E">
      <w:pPr>
        <w:pStyle w:val="ListParagraph"/>
        <w:numPr>
          <w:ilvl w:val="1"/>
          <w:numId w:val="1"/>
        </w:numPr>
        <w:spacing w:after="120" w:line="240" w:lineRule="auto"/>
        <w:contextualSpacing w:val="0"/>
      </w:pPr>
      <w:r>
        <w:t>Units located in hurricane areas</w:t>
      </w:r>
    </w:p>
    <w:p w:rsidR="002772A0" w:rsidRDefault="002772A0" w:rsidP="0041013E">
      <w:pPr>
        <w:pStyle w:val="ListParagraph"/>
        <w:numPr>
          <w:ilvl w:val="0"/>
          <w:numId w:val="1"/>
        </w:numPr>
        <w:spacing w:after="120" w:line="240" w:lineRule="auto"/>
        <w:contextualSpacing w:val="0"/>
      </w:pPr>
      <w:r>
        <w:t>What color are female mess attendants pins, combs or barrettes be?</w:t>
      </w:r>
    </w:p>
    <w:p w:rsidR="002772A0" w:rsidRDefault="002772A0" w:rsidP="0041013E">
      <w:pPr>
        <w:pStyle w:val="ListParagraph"/>
        <w:numPr>
          <w:ilvl w:val="1"/>
          <w:numId w:val="1"/>
        </w:numPr>
        <w:spacing w:after="120" w:line="240" w:lineRule="auto"/>
        <w:contextualSpacing w:val="0"/>
      </w:pPr>
      <w:r>
        <w:t>Similar in color to the individuals hair color</w:t>
      </w:r>
    </w:p>
    <w:p w:rsidR="003763AB" w:rsidRDefault="003763AB" w:rsidP="0041013E">
      <w:pPr>
        <w:pStyle w:val="ListParagraph"/>
        <w:numPr>
          <w:ilvl w:val="0"/>
          <w:numId w:val="1"/>
        </w:numPr>
        <w:spacing w:after="120" w:line="240" w:lineRule="auto"/>
        <w:contextualSpacing w:val="0"/>
      </w:pPr>
      <w:r>
        <w:t>At what angle do you hold a knife when sharpening it?</w:t>
      </w:r>
    </w:p>
    <w:p w:rsidR="003763AB" w:rsidRDefault="003763AB" w:rsidP="0041013E">
      <w:pPr>
        <w:pStyle w:val="ListParagraph"/>
        <w:numPr>
          <w:ilvl w:val="1"/>
          <w:numId w:val="1"/>
        </w:numPr>
        <w:spacing w:after="120" w:line="240" w:lineRule="auto"/>
        <w:contextualSpacing w:val="0"/>
      </w:pPr>
      <w:r>
        <w:t>20</w:t>
      </w:r>
      <w:r>
        <w:rPr>
          <w:rFonts w:cstheme="minorHAnsi"/>
        </w:rPr>
        <w:t>°</w:t>
      </w:r>
      <w:r>
        <w:t xml:space="preserve"> angle</w:t>
      </w:r>
    </w:p>
    <w:p w:rsidR="003763AB" w:rsidRDefault="003763AB" w:rsidP="0041013E">
      <w:pPr>
        <w:pStyle w:val="ListParagraph"/>
        <w:numPr>
          <w:ilvl w:val="0"/>
          <w:numId w:val="1"/>
        </w:numPr>
        <w:spacing w:after="120" w:line="240" w:lineRule="auto"/>
        <w:contextualSpacing w:val="0"/>
      </w:pPr>
      <w:r>
        <w:t>What is the steel used for?</w:t>
      </w:r>
      <w:r>
        <w:tab/>
      </w:r>
    </w:p>
    <w:p w:rsidR="003763AB" w:rsidRDefault="003763AB" w:rsidP="0041013E">
      <w:pPr>
        <w:pStyle w:val="ListParagraph"/>
        <w:numPr>
          <w:ilvl w:val="1"/>
          <w:numId w:val="1"/>
        </w:numPr>
        <w:spacing w:after="120" w:line="240" w:lineRule="auto"/>
        <w:contextualSpacing w:val="0"/>
      </w:pPr>
      <w:r>
        <w:t>To true the edge</w:t>
      </w:r>
    </w:p>
    <w:p w:rsidR="003763AB" w:rsidRDefault="003763AB" w:rsidP="0041013E">
      <w:pPr>
        <w:pStyle w:val="ListParagraph"/>
        <w:numPr>
          <w:ilvl w:val="0"/>
          <w:numId w:val="1"/>
        </w:numPr>
        <w:spacing w:after="120" w:line="240" w:lineRule="auto"/>
        <w:contextualSpacing w:val="0"/>
      </w:pPr>
      <w:r>
        <w:t>How many strokes should you do on each side when steeling the blade?</w:t>
      </w:r>
    </w:p>
    <w:p w:rsidR="003763AB" w:rsidRDefault="003763AB" w:rsidP="0041013E">
      <w:pPr>
        <w:pStyle w:val="ListParagraph"/>
        <w:numPr>
          <w:ilvl w:val="1"/>
          <w:numId w:val="1"/>
        </w:numPr>
        <w:spacing w:after="120" w:line="240" w:lineRule="auto"/>
        <w:contextualSpacing w:val="0"/>
      </w:pPr>
      <w:r>
        <w:t xml:space="preserve">5 or 6 </w:t>
      </w:r>
    </w:p>
    <w:p w:rsidR="003763AB" w:rsidRDefault="00B85509" w:rsidP="0041013E">
      <w:pPr>
        <w:pStyle w:val="ListParagraph"/>
        <w:numPr>
          <w:ilvl w:val="0"/>
          <w:numId w:val="1"/>
        </w:numPr>
        <w:spacing w:after="120" w:line="240" w:lineRule="auto"/>
        <w:contextualSpacing w:val="0"/>
      </w:pPr>
      <w:r>
        <w:t xml:space="preserve">How much is a kilogram in relation to </w:t>
      </w:r>
      <w:r w:rsidR="006228A3">
        <w:t>lbs.</w:t>
      </w:r>
      <w:r>
        <w:t>?</w:t>
      </w:r>
    </w:p>
    <w:p w:rsidR="00B85509" w:rsidRDefault="00B85509" w:rsidP="0041013E">
      <w:pPr>
        <w:pStyle w:val="ListParagraph"/>
        <w:numPr>
          <w:ilvl w:val="1"/>
          <w:numId w:val="1"/>
        </w:numPr>
        <w:spacing w:after="120" w:line="240" w:lineRule="auto"/>
        <w:contextualSpacing w:val="0"/>
      </w:pPr>
      <w:r>
        <w:t>Slightly more than 2 lbs.</w:t>
      </w:r>
    </w:p>
    <w:p w:rsidR="00B85509" w:rsidRDefault="00B85509" w:rsidP="0041013E">
      <w:pPr>
        <w:pStyle w:val="ListParagraph"/>
        <w:numPr>
          <w:ilvl w:val="0"/>
          <w:numId w:val="1"/>
        </w:numPr>
        <w:spacing w:after="120" w:line="240" w:lineRule="auto"/>
        <w:contextualSpacing w:val="0"/>
      </w:pPr>
      <w:r>
        <w:t xml:space="preserve">How much is an increase or decrease of 1 </w:t>
      </w:r>
      <w:r>
        <w:rPr>
          <w:rFonts w:cstheme="minorHAnsi"/>
        </w:rPr>
        <w:t>°</w:t>
      </w:r>
      <w:r>
        <w:t>C in relation to Fahrenheit?</w:t>
      </w:r>
    </w:p>
    <w:p w:rsidR="00B85509" w:rsidRDefault="00B85509" w:rsidP="0041013E">
      <w:pPr>
        <w:pStyle w:val="ListParagraph"/>
        <w:numPr>
          <w:ilvl w:val="1"/>
          <w:numId w:val="1"/>
        </w:numPr>
        <w:spacing w:after="120" w:line="240" w:lineRule="auto"/>
        <w:contextualSpacing w:val="0"/>
      </w:pPr>
      <w:r>
        <w:t xml:space="preserve">About 2 </w:t>
      </w:r>
      <w:r>
        <w:rPr>
          <w:rFonts w:cstheme="minorHAnsi"/>
        </w:rPr>
        <w:t>°</w:t>
      </w:r>
      <w:r>
        <w:t>F</w:t>
      </w:r>
    </w:p>
    <w:p w:rsidR="00B85509" w:rsidRDefault="00B85509" w:rsidP="0041013E">
      <w:pPr>
        <w:pStyle w:val="ListParagraph"/>
        <w:numPr>
          <w:ilvl w:val="0"/>
          <w:numId w:val="1"/>
        </w:numPr>
        <w:spacing w:after="120" w:line="240" w:lineRule="auto"/>
        <w:contextualSpacing w:val="0"/>
      </w:pPr>
      <w:r>
        <w:t>What are the best size for cucumbers?</w:t>
      </w:r>
    </w:p>
    <w:p w:rsidR="00B85509" w:rsidRDefault="00B85509" w:rsidP="0041013E">
      <w:pPr>
        <w:pStyle w:val="ListParagraph"/>
        <w:numPr>
          <w:ilvl w:val="1"/>
          <w:numId w:val="1"/>
        </w:numPr>
        <w:spacing w:after="120" w:line="240" w:lineRule="auto"/>
        <w:contextualSpacing w:val="0"/>
      </w:pPr>
      <w:r>
        <w:t>Less than 7 inches in length and about 2 inches in diameter</w:t>
      </w:r>
    </w:p>
    <w:p w:rsidR="00B85509" w:rsidRDefault="00B85509" w:rsidP="0041013E">
      <w:pPr>
        <w:pStyle w:val="ListParagraph"/>
        <w:numPr>
          <w:ilvl w:val="0"/>
          <w:numId w:val="1"/>
        </w:numPr>
        <w:spacing w:after="120" w:line="240" w:lineRule="auto"/>
        <w:contextualSpacing w:val="0"/>
      </w:pPr>
      <w:r>
        <w:t>What size eggplants are best?</w:t>
      </w:r>
    </w:p>
    <w:p w:rsidR="00B85509" w:rsidRDefault="00B85509" w:rsidP="0041013E">
      <w:pPr>
        <w:pStyle w:val="ListParagraph"/>
        <w:numPr>
          <w:ilvl w:val="1"/>
          <w:numId w:val="1"/>
        </w:numPr>
        <w:spacing w:after="120" w:line="240" w:lineRule="auto"/>
        <w:contextualSpacing w:val="0"/>
      </w:pPr>
      <w:r>
        <w:t>Pear-shaped from 3 – 6 inches in diameter</w:t>
      </w:r>
    </w:p>
    <w:p w:rsidR="00B85509" w:rsidRDefault="00B85509" w:rsidP="0041013E">
      <w:pPr>
        <w:pStyle w:val="ListParagraph"/>
        <w:numPr>
          <w:ilvl w:val="0"/>
          <w:numId w:val="1"/>
        </w:numPr>
        <w:spacing w:after="120" w:line="240" w:lineRule="auto"/>
        <w:contextualSpacing w:val="0"/>
      </w:pPr>
      <w:r>
        <w:t>What grade of garlic is authorized for use?</w:t>
      </w:r>
    </w:p>
    <w:p w:rsidR="00B85509" w:rsidRDefault="00B85509" w:rsidP="0041013E">
      <w:pPr>
        <w:pStyle w:val="ListParagraph"/>
        <w:numPr>
          <w:ilvl w:val="1"/>
          <w:numId w:val="1"/>
        </w:numPr>
        <w:spacing w:after="120" w:line="240" w:lineRule="auto"/>
        <w:contextualSpacing w:val="0"/>
      </w:pPr>
      <w:r>
        <w:t>Dry, U.S. No.1 Grade</w:t>
      </w:r>
    </w:p>
    <w:p w:rsidR="00B85509" w:rsidRDefault="00B85509" w:rsidP="0041013E">
      <w:pPr>
        <w:pStyle w:val="ListParagraph"/>
        <w:numPr>
          <w:ilvl w:val="0"/>
          <w:numId w:val="1"/>
        </w:numPr>
        <w:spacing w:after="120" w:line="240" w:lineRule="auto"/>
        <w:contextualSpacing w:val="0"/>
      </w:pPr>
      <w:r>
        <w:t>What greens are authorized for general mess use?</w:t>
      </w:r>
    </w:p>
    <w:p w:rsidR="00B85509" w:rsidRDefault="00B85509" w:rsidP="0041013E">
      <w:pPr>
        <w:pStyle w:val="ListParagraph"/>
        <w:numPr>
          <w:ilvl w:val="1"/>
          <w:numId w:val="1"/>
        </w:numPr>
        <w:spacing w:after="120" w:line="240" w:lineRule="auto"/>
        <w:contextualSpacing w:val="0"/>
      </w:pPr>
      <w:r>
        <w:t>Collard, Kale, mustard, spinach, and turnip tops</w:t>
      </w:r>
    </w:p>
    <w:p w:rsidR="00B85509" w:rsidRDefault="00B85509" w:rsidP="0041013E">
      <w:pPr>
        <w:pStyle w:val="ListParagraph"/>
        <w:numPr>
          <w:ilvl w:val="0"/>
          <w:numId w:val="1"/>
        </w:numPr>
        <w:spacing w:after="120" w:line="240" w:lineRule="auto"/>
        <w:contextualSpacing w:val="0"/>
      </w:pPr>
      <w:r>
        <w:t>How far from the root should green onions be blanched?</w:t>
      </w:r>
    </w:p>
    <w:p w:rsidR="00B85509" w:rsidRDefault="00B85509" w:rsidP="0041013E">
      <w:pPr>
        <w:pStyle w:val="ListParagraph"/>
        <w:numPr>
          <w:ilvl w:val="1"/>
          <w:numId w:val="1"/>
        </w:numPr>
        <w:spacing w:after="120" w:line="240" w:lineRule="auto"/>
        <w:contextualSpacing w:val="0"/>
      </w:pPr>
      <w:r>
        <w:t>At least 2-3 inches from the root</w:t>
      </w:r>
    </w:p>
    <w:p w:rsidR="00B85509" w:rsidRDefault="00B85509" w:rsidP="0041013E">
      <w:pPr>
        <w:pStyle w:val="ListParagraph"/>
        <w:numPr>
          <w:ilvl w:val="0"/>
          <w:numId w:val="1"/>
        </w:numPr>
        <w:spacing w:after="120" w:line="240" w:lineRule="auto"/>
        <w:contextualSpacing w:val="0"/>
      </w:pPr>
      <w:r>
        <w:t xml:space="preserve">How thick should parsnips be? </w:t>
      </w:r>
    </w:p>
    <w:p w:rsidR="00B85509" w:rsidRDefault="00B85509" w:rsidP="0041013E">
      <w:pPr>
        <w:pStyle w:val="ListParagraph"/>
        <w:numPr>
          <w:ilvl w:val="1"/>
          <w:numId w:val="1"/>
        </w:numPr>
        <w:spacing w:after="120" w:line="240" w:lineRule="auto"/>
        <w:contextualSpacing w:val="0"/>
      </w:pPr>
      <w:r>
        <w:t>1 ½ to 2 inches</w:t>
      </w:r>
    </w:p>
    <w:p w:rsidR="00B85509" w:rsidRDefault="00B85509" w:rsidP="0041013E">
      <w:pPr>
        <w:pStyle w:val="ListParagraph"/>
        <w:numPr>
          <w:ilvl w:val="0"/>
          <w:numId w:val="1"/>
        </w:numPr>
        <w:spacing w:after="120" w:line="240" w:lineRule="auto"/>
        <w:contextualSpacing w:val="0"/>
      </w:pPr>
      <w:r>
        <w:t>What color are tomatoes that are out of season?</w:t>
      </w:r>
    </w:p>
    <w:p w:rsidR="00B85509" w:rsidRDefault="00B85509" w:rsidP="0041013E">
      <w:pPr>
        <w:pStyle w:val="ListParagraph"/>
        <w:numPr>
          <w:ilvl w:val="1"/>
          <w:numId w:val="1"/>
        </w:numPr>
        <w:spacing w:after="120" w:line="240" w:lineRule="auto"/>
        <w:contextualSpacing w:val="0"/>
      </w:pPr>
      <w:r>
        <w:lastRenderedPageBreak/>
        <w:t>Green</w:t>
      </w:r>
    </w:p>
    <w:p w:rsidR="00B85509" w:rsidRDefault="00B85509" w:rsidP="0041013E">
      <w:pPr>
        <w:pStyle w:val="ListParagraph"/>
        <w:numPr>
          <w:ilvl w:val="0"/>
          <w:numId w:val="1"/>
        </w:numPr>
        <w:spacing w:after="120" w:line="240" w:lineRule="auto"/>
        <w:contextualSpacing w:val="0"/>
      </w:pPr>
      <w:r>
        <w:t>What is the purpose of lightly covering leafy green vegetables after washing them?</w:t>
      </w:r>
    </w:p>
    <w:p w:rsidR="00B85509" w:rsidRDefault="00B85509" w:rsidP="0041013E">
      <w:pPr>
        <w:pStyle w:val="ListParagraph"/>
        <w:numPr>
          <w:ilvl w:val="1"/>
          <w:numId w:val="1"/>
        </w:numPr>
        <w:spacing w:after="120" w:line="240" w:lineRule="auto"/>
        <w:contextualSpacing w:val="0"/>
      </w:pPr>
      <w:r>
        <w:t>To prevent drying</w:t>
      </w:r>
    </w:p>
    <w:p w:rsidR="00B85509" w:rsidRDefault="00B85509" w:rsidP="0041013E">
      <w:pPr>
        <w:pStyle w:val="ListParagraph"/>
        <w:numPr>
          <w:ilvl w:val="0"/>
          <w:numId w:val="1"/>
        </w:numPr>
        <w:spacing w:after="120" w:line="240" w:lineRule="auto"/>
        <w:contextualSpacing w:val="0"/>
      </w:pPr>
      <w:r>
        <w:t xml:space="preserve">What happens if you cover freshly washed leafy green vegetables </w:t>
      </w:r>
      <w:r w:rsidR="006228A3">
        <w:t>too</w:t>
      </w:r>
      <w:r>
        <w:t xml:space="preserve"> tightly?</w:t>
      </w:r>
    </w:p>
    <w:p w:rsidR="00B85509" w:rsidRDefault="00B85509" w:rsidP="0041013E">
      <w:pPr>
        <w:pStyle w:val="ListParagraph"/>
        <w:numPr>
          <w:ilvl w:val="1"/>
          <w:numId w:val="1"/>
        </w:numPr>
        <w:spacing w:after="120" w:line="240" w:lineRule="auto"/>
        <w:contextualSpacing w:val="0"/>
      </w:pPr>
      <w:r>
        <w:t>Cuts off air circulation</w:t>
      </w:r>
    </w:p>
    <w:p w:rsidR="00B85509" w:rsidRDefault="00B85509" w:rsidP="0041013E">
      <w:pPr>
        <w:pStyle w:val="ListParagraph"/>
        <w:numPr>
          <w:ilvl w:val="0"/>
          <w:numId w:val="1"/>
        </w:numPr>
        <w:spacing w:after="120" w:line="240" w:lineRule="auto"/>
        <w:contextualSpacing w:val="0"/>
      </w:pPr>
      <w:r>
        <w:t>In general, items cooked by dry-heat methods do not hold well, what is the exception?</w:t>
      </w:r>
    </w:p>
    <w:p w:rsidR="00B85509" w:rsidRDefault="00B85509" w:rsidP="0041013E">
      <w:pPr>
        <w:pStyle w:val="ListParagraph"/>
        <w:numPr>
          <w:ilvl w:val="1"/>
          <w:numId w:val="1"/>
        </w:numPr>
        <w:spacing w:after="120" w:line="240" w:lineRule="auto"/>
        <w:contextualSpacing w:val="0"/>
      </w:pPr>
      <w:r>
        <w:t>Large roasts</w:t>
      </w:r>
    </w:p>
    <w:p w:rsidR="000328A2" w:rsidRDefault="000328A2" w:rsidP="0041013E">
      <w:pPr>
        <w:pStyle w:val="ListParagraph"/>
        <w:numPr>
          <w:ilvl w:val="0"/>
          <w:numId w:val="1"/>
        </w:numPr>
        <w:spacing w:after="120" w:line="240" w:lineRule="auto"/>
        <w:contextualSpacing w:val="0"/>
      </w:pPr>
      <w:r>
        <w:t>What items are generally better suited for reheating or holding in a steam table?</w:t>
      </w:r>
    </w:p>
    <w:p w:rsidR="000328A2" w:rsidRDefault="000328A2" w:rsidP="0041013E">
      <w:pPr>
        <w:pStyle w:val="ListParagraph"/>
        <w:numPr>
          <w:ilvl w:val="1"/>
          <w:numId w:val="1"/>
        </w:numPr>
        <w:spacing w:after="120" w:line="240" w:lineRule="auto"/>
        <w:contextualSpacing w:val="0"/>
      </w:pPr>
      <w:r>
        <w:t>Moist heat cooked items</w:t>
      </w:r>
    </w:p>
    <w:p w:rsidR="000328A2" w:rsidRDefault="000328A2" w:rsidP="0041013E">
      <w:pPr>
        <w:pStyle w:val="ListParagraph"/>
        <w:numPr>
          <w:ilvl w:val="0"/>
          <w:numId w:val="1"/>
        </w:numPr>
        <w:spacing w:after="120" w:line="240" w:lineRule="auto"/>
        <w:contextualSpacing w:val="0"/>
      </w:pPr>
      <w:r>
        <w:t>What is the temperature danger zone?</w:t>
      </w:r>
    </w:p>
    <w:p w:rsidR="000328A2" w:rsidRDefault="000328A2" w:rsidP="0041013E">
      <w:pPr>
        <w:pStyle w:val="ListParagraph"/>
        <w:numPr>
          <w:ilvl w:val="1"/>
          <w:numId w:val="1"/>
        </w:numPr>
        <w:spacing w:after="120" w:line="240" w:lineRule="auto"/>
        <w:contextualSpacing w:val="0"/>
      </w:pPr>
      <w:r>
        <w:t>41</w:t>
      </w:r>
      <w:r>
        <w:rPr>
          <w:rFonts w:cstheme="minorHAnsi"/>
        </w:rPr>
        <w:t>°</w:t>
      </w:r>
      <w:r>
        <w:t>F - 140</w:t>
      </w:r>
      <w:r>
        <w:rPr>
          <w:rFonts w:cstheme="minorHAnsi"/>
        </w:rPr>
        <w:t>°</w:t>
      </w:r>
      <w:r>
        <w:t>F</w:t>
      </w:r>
    </w:p>
    <w:p w:rsidR="000328A2" w:rsidRDefault="000328A2" w:rsidP="0041013E">
      <w:pPr>
        <w:pStyle w:val="ListParagraph"/>
        <w:numPr>
          <w:ilvl w:val="0"/>
          <w:numId w:val="1"/>
        </w:numPr>
        <w:spacing w:after="120" w:line="240" w:lineRule="auto"/>
        <w:contextualSpacing w:val="0"/>
      </w:pPr>
      <w:r>
        <w:t>What is the goal of doing preparation?</w:t>
      </w:r>
    </w:p>
    <w:p w:rsidR="000328A2" w:rsidRDefault="000328A2" w:rsidP="0041013E">
      <w:pPr>
        <w:pStyle w:val="ListParagraph"/>
        <w:numPr>
          <w:ilvl w:val="1"/>
          <w:numId w:val="1"/>
        </w:numPr>
        <w:spacing w:after="120" w:line="240" w:lineRule="auto"/>
        <w:contextualSpacing w:val="0"/>
      </w:pPr>
      <w:r>
        <w:t>Do as much work in advance as possible without the loss of quality</w:t>
      </w:r>
    </w:p>
    <w:p w:rsidR="000328A2" w:rsidRDefault="000328A2" w:rsidP="0041013E">
      <w:pPr>
        <w:pStyle w:val="ListParagraph"/>
        <w:numPr>
          <w:ilvl w:val="0"/>
          <w:numId w:val="1"/>
        </w:numPr>
        <w:spacing w:after="120" w:line="240" w:lineRule="auto"/>
        <w:contextualSpacing w:val="0"/>
      </w:pPr>
      <w:r>
        <w:t>What does to chop mean?</w:t>
      </w:r>
    </w:p>
    <w:p w:rsidR="000328A2" w:rsidRDefault="000328A2" w:rsidP="0041013E">
      <w:pPr>
        <w:pStyle w:val="ListParagraph"/>
        <w:numPr>
          <w:ilvl w:val="1"/>
          <w:numId w:val="1"/>
        </w:numPr>
        <w:spacing w:after="120" w:line="240" w:lineRule="auto"/>
        <w:contextualSpacing w:val="0"/>
      </w:pPr>
      <w:r>
        <w:t>Cut into irregularly shaped pieces</w:t>
      </w:r>
    </w:p>
    <w:p w:rsidR="000328A2" w:rsidRDefault="000328A2" w:rsidP="0041013E">
      <w:pPr>
        <w:pStyle w:val="ListParagraph"/>
        <w:numPr>
          <w:ilvl w:val="0"/>
          <w:numId w:val="1"/>
        </w:numPr>
        <w:spacing w:after="120" w:line="240" w:lineRule="auto"/>
        <w:contextualSpacing w:val="0"/>
      </w:pPr>
      <w:r>
        <w:t>What does concasser mean?</w:t>
      </w:r>
    </w:p>
    <w:p w:rsidR="000328A2" w:rsidRDefault="000328A2" w:rsidP="0041013E">
      <w:pPr>
        <w:pStyle w:val="ListParagraph"/>
        <w:numPr>
          <w:ilvl w:val="1"/>
          <w:numId w:val="1"/>
        </w:numPr>
        <w:spacing w:after="120" w:line="240" w:lineRule="auto"/>
        <w:contextualSpacing w:val="0"/>
      </w:pPr>
      <w:r>
        <w:t>To chop coarsely</w:t>
      </w:r>
    </w:p>
    <w:p w:rsidR="000328A2" w:rsidRDefault="000328A2" w:rsidP="0041013E">
      <w:pPr>
        <w:pStyle w:val="ListParagraph"/>
        <w:numPr>
          <w:ilvl w:val="0"/>
          <w:numId w:val="1"/>
        </w:numPr>
        <w:spacing w:after="120" w:line="240" w:lineRule="auto"/>
        <w:contextualSpacing w:val="0"/>
      </w:pPr>
      <w:r>
        <w:t>What does to mince mean?</w:t>
      </w:r>
    </w:p>
    <w:p w:rsidR="000328A2" w:rsidRDefault="000328A2" w:rsidP="0041013E">
      <w:pPr>
        <w:pStyle w:val="ListParagraph"/>
        <w:numPr>
          <w:ilvl w:val="1"/>
          <w:numId w:val="1"/>
        </w:numPr>
        <w:spacing w:after="120" w:line="240" w:lineRule="auto"/>
        <w:contextualSpacing w:val="0"/>
      </w:pPr>
      <w:r>
        <w:t>To chop into very fine pieces</w:t>
      </w:r>
    </w:p>
    <w:p w:rsidR="000328A2" w:rsidRDefault="000328A2" w:rsidP="0041013E">
      <w:pPr>
        <w:pStyle w:val="ListParagraph"/>
        <w:numPr>
          <w:ilvl w:val="0"/>
          <w:numId w:val="1"/>
        </w:numPr>
        <w:spacing w:after="120" w:line="240" w:lineRule="auto"/>
        <w:contextualSpacing w:val="0"/>
      </w:pPr>
      <w:r>
        <w:t>What does emincer mean?</w:t>
      </w:r>
    </w:p>
    <w:p w:rsidR="000328A2" w:rsidRDefault="000328A2" w:rsidP="0041013E">
      <w:pPr>
        <w:pStyle w:val="ListParagraph"/>
        <w:numPr>
          <w:ilvl w:val="1"/>
          <w:numId w:val="1"/>
        </w:numPr>
        <w:spacing w:after="120" w:line="240" w:lineRule="auto"/>
        <w:contextualSpacing w:val="0"/>
      </w:pPr>
      <w:r>
        <w:t>To cut into very thin slices</w:t>
      </w:r>
    </w:p>
    <w:p w:rsidR="000328A2" w:rsidRDefault="000328A2" w:rsidP="0041013E">
      <w:pPr>
        <w:pStyle w:val="ListParagraph"/>
        <w:numPr>
          <w:ilvl w:val="0"/>
          <w:numId w:val="1"/>
        </w:numPr>
        <w:spacing w:after="120" w:line="240" w:lineRule="auto"/>
        <w:contextualSpacing w:val="0"/>
      </w:pPr>
      <w:r>
        <w:t>What does to shred mean?</w:t>
      </w:r>
    </w:p>
    <w:p w:rsidR="000328A2" w:rsidRDefault="000328A2" w:rsidP="0041013E">
      <w:pPr>
        <w:pStyle w:val="ListParagraph"/>
        <w:numPr>
          <w:ilvl w:val="1"/>
          <w:numId w:val="1"/>
        </w:numPr>
        <w:spacing w:after="120" w:line="240" w:lineRule="auto"/>
        <w:contextualSpacing w:val="0"/>
      </w:pPr>
      <w:r>
        <w:t>To cut into thin strips either with coarse blade of a grater or with a chef’s knife</w:t>
      </w:r>
    </w:p>
    <w:p w:rsidR="000328A2" w:rsidRDefault="000328A2" w:rsidP="0041013E">
      <w:pPr>
        <w:pStyle w:val="ListParagraph"/>
        <w:numPr>
          <w:ilvl w:val="0"/>
          <w:numId w:val="1"/>
        </w:numPr>
        <w:spacing w:after="120" w:line="240" w:lineRule="auto"/>
        <w:contextualSpacing w:val="0"/>
      </w:pPr>
      <w:r>
        <w:t>What size are tourney?</w:t>
      </w:r>
    </w:p>
    <w:p w:rsidR="000328A2" w:rsidRDefault="000328A2" w:rsidP="0041013E">
      <w:pPr>
        <w:pStyle w:val="ListParagraph"/>
        <w:numPr>
          <w:ilvl w:val="1"/>
          <w:numId w:val="1"/>
        </w:numPr>
        <w:spacing w:after="120" w:line="240" w:lineRule="auto"/>
        <w:contextualSpacing w:val="0"/>
      </w:pPr>
      <w:r>
        <w:t>2” long by 3/4 “ in diameter with 7 sides and flat ended</w:t>
      </w:r>
    </w:p>
    <w:p w:rsidR="000328A2" w:rsidRDefault="000328A2" w:rsidP="0041013E">
      <w:pPr>
        <w:pStyle w:val="ListParagraph"/>
        <w:numPr>
          <w:ilvl w:val="0"/>
          <w:numId w:val="1"/>
        </w:numPr>
        <w:spacing w:after="120" w:line="240" w:lineRule="auto"/>
        <w:contextualSpacing w:val="0"/>
      </w:pPr>
      <w:r>
        <w:t>What size is a large dice?</w:t>
      </w:r>
    </w:p>
    <w:p w:rsidR="000328A2" w:rsidRDefault="000328A2" w:rsidP="0041013E">
      <w:pPr>
        <w:pStyle w:val="ListParagraph"/>
        <w:numPr>
          <w:ilvl w:val="1"/>
          <w:numId w:val="1"/>
        </w:numPr>
        <w:spacing w:after="120" w:line="240" w:lineRule="auto"/>
        <w:contextualSpacing w:val="0"/>
      </w:pPr>
      <w:r>
        <w:t xml:space="preserve">¾ x ¾ x ¾ </w:t>
      </w:r>
    </w:p>
    <w:p w:rsidR="000328A2" w:rsidRDefault="000328A2" w:rsidP="0041013E">
      <w:pPr>
        <w:pStyle w:val="ListParagraph"/>
        <w:numPr>
          <w:ilvl w:val="0"/>
          <w:numId w:val="1"/>
        </w:numPr>
        <w:spacing w:after="120" w:line="240" w:lineRule="auto"/>
        <w:contextualSpacing w:val="0"/>
      </w:pPr>
      <w:r>
        <w:t>What size is a medium dice?</w:t>
      </w:r>
    </w:p>
    <w:p w:rsidR="000328A2" w:rsidRDefault="000328A2" w:rsidP="0041013E">
      <w:pPr>
        <w:pStyle w:val="ListParagraph"/>
        <w:numPr>
          <w:ilvl w:val="1"/>
          <w:numId w:val="1"/>
        </w:numPr>
        <w:spacing w:after="120" w:line="240" w:lineRule="auto"/>
        <w:contextualSpacing w:val="0"/>
      </w:pPr>
      <w:r>
        <w:t xml:space="preserve">½ x ½ x ½ </w:t>
      </w:r>
    </w:p>
    <w:p w:rsidR="000328A2" w:rsidRDefault="000328A2" w:rsidP="0041013E">
      <w:pPr>
        <w:pStyle w:val="ListParagraph"/>
        <w:numPr>
          <w:ilvl w:val="0"/>
          <w:numId w:val="1"/>
        </w:numPr>
        <w:spacing w:after="120" w:line="240" w:lineRule="auto"/>
        <w:contextualSpacing w:val="0"/>
      </w:pPr>
      <w:r>
        <w:t>What size is small dice?</w:t>
      </w:r>
    </w:p>
    <w:p w:rsidR="000328A2" w:rsidRDefault="000328A2" w:rsidP="0041013E">
      <w:pPr>
        <w:pStyle w:val="ListParagraph"/>
        <w:numPr>
          <w:ilvl w:val="1"/>
          <w:numId w:val="1"/>
        </w:numPr>
        <w:spacing w:after="120" w:line="240" w:lineRule="auto"/>
        <w:contextualSpacing w:val="0"/>
      </w:pPr>
      <w:r>
        <w:t>¼ x ¼ x ¼</w:t>
      </w:r>
    </w:p>
    <w:p w:rsidR="000328A2" w:rsidRDefault="000328A2" w:rsidP="0041013E">
      <w:pPr>
        <w:pStyle w:val="ListParagraph"/>
        <w:numPr>
          <w:ilvl w:val="0"/>
          <w:numId w:val="1"/>
        </w:numPr>
        <w:spacing w:after="120" w:line="240" w:lineRule="auto"/>
        <w:contextualSpacing w:val="0"/>
      </w:pPr>
      <w:r>
        <w:t>What size is a brunoise cut?</w:t>
      </w:r>
    </w:p>
    <w:p w:rsidR="000328A2" w:rsidRDefault="000328A2" w:rsidP="0041013E">
      <w:pPr>
        <w:pStyle w:val="ListParagraph"/>
        <w:numPr>
          <w:ilvl w:val="1"/>
          <w:numId w:val="1"/>
        </w:numPr>
        <w:spacing w:after="120" w:line="240" w:lineRule="auto"/>
        <w:contextualSpacing w:val="0"/>
      </w:pPr>
      <w:r>
        <w:lastRenderedPageBreak/>
        <w:t xml:space="preserve">1/8 x 1/8 x 1/8 </w:t>
      </w:r>
    </w:p>
    <w:p w:rsidR="000328A2" w:rsidRDefault="000328A2" w:rsidP="0041013E">
      <w:pPr>
        <w:pStyle w:val="ListParagraph"/>
        <w:numPr>
          <w:ilvl w:val="0"/>
          <w:numId w:val="1"/>
        </w:numPr>
        <w:spacing w:after="120" w:line="240" w:lineRule="auto"/>
        <w:contextualSpacing w:val="0"/>
      </w:pPr>
      <w:r>
        <w:t>What size is a fine brunoise cut?</w:t>
      </w:r>
    </w:p>
    <w:p w:rsidR="000328A2" w:rsidRDefault="000328A2" w:rsidP="0041013E">
      <w:pPr>
        <w:pStyle w:val="ListParagraph"/>
        <w:numPr>
          <w:ilvl w:val="1"/>
          <w:numId w:val="1"/>
        </w:numPr>
        <w:spacing w:after="120" w:line="240" w:lineRule="auto"/>
        <w:contextualSpacing w:val="0"/>
      </w:pPr>
      <w:r>
        <w:t>1/16 x 1/16 x 1/16</w:t>
      </w:r>
    </w:p>
    <w:p w:rsidR="000328A2" w:rsidRDefault="000328A2" w:rsidP="0041013E">
      <w:pPr>
        <w:pStyle w:val="ListParagraph"/>
        <w:numPr>
          <w:ilvl w:val="0"/>
          <w:numId w:val="1"/>
        </w:numPr>
        <w:spacing w:after="120" w:line="240" w:lineRule="auto"/>
        <w:contextualSpacing w:val="0"/>
      </w:pPr>
      <w:r>
        <w:t xml:space="preserve">What size is a batonnet cut? </w:t>
      </w:r>
    </w:p>
    <w:p w:rsidR="000328A2" w:rsidRDefault="000328A2" w:rsidP="0041013E">
      <w:pPr>
        <w:pStyle w:val="ListParagraph"/>
        <w:numPr>
          <w:ilvl w:val="1"/>
          <w:numId w:val="1"/>
        </w:numPr>
        <w:spacing w:after="120" w:line="240" w:lineRule="auto"/>
        <w:contextualSpacing w:val="0"/>
      </w:pPr>
      <w:r>
        <w:t>¼ x ¼ x 2- 2 ½</w:t>
      </w:r>
    </w:p>
    <w:p w:rsidR="000328A2" w:rsidRDefault="000328A2" w:rsidP="0041013E">
      <w:pPr>
        <w:pStyle w:val="ListParagraph"/>
        <w:numPr>
          <w:ilvl w:val="0"/>
          <w:numId w:val="1"/>
        </w:numPr>
        <w:spacing w:after="120" w:line="240" w:lineRule="auto"/>
        <w:contextualSpacing w:val="0"/>
      </w:pPr>
      <w:r>
        <w:t>What size is a julienne cut?</w:t>
      </w:r>
    </w:p>
    <w:p w:rsidR="000328A2" w:rsidRDefault="000328A2" w:rsidP="0041013E">
      <w:pPr>
        <w:pStyle w:val="ListParagraph"/>
        <w:numPr>
          <w:ilvl w:val="1"/>
          <w:numId w:val="1"/>
        </w:numPr>
        <w:spacing w:after="120" w:line="240" w:lineRule="auto"/>
        <w:contextualSpacing w:val="0"/>
      </w:pPr>
      <w:r>
        <w:t>1/8 x 1/8 x 1 – 2 inches</w:t>
      </w:r>
    </w:p>
    <w:p w:rsidR="000328A2" w:rsidRDefault="000328A2" w:rsidP="0041013E">
      <w:pPr>
        <w:pStyle w:val="ListParagraph"/>
        <w:numPr>
          <w:ilvl w:val="0"/>
          <w:numId w:val="1"/>
        </w:numPr>
        <w:spacing w:after="120" w:line="240" w:lineRule="auto"/>
        <w:contextualSpacing w:val="0"/>
      </w:pPr>
      <w:r>
        <w:t>What size is a fine julienne?</w:t>
      </w:r>
    </w:p>
    <w:p w:rsidR="000328A2" w:rsidRDefault="000328A2" w:rsidP="0041013E">
      <w:pPr>
        <w:pStyle w:val="ListParagraph"/>
        <w:numPr>
          <w:ilvl w:val="1"/>
          <w:numId w:val="1"/>
        </w:numPr>
        <w:spacing w:after="120" w:line="240" w:lineRule="auto"/>
        <w:contextualSpacing w:val="0"/>
      </w:pPr>
      <w:r>
        <w:t>1/16 x 1/16 x 1-2 inches</w:t>
      </w:r>
    </w:p>
    <w:p w:rsidR="000328A2" w:rsidRDefault="000328A2" w:rsidP="0041013E">
      <w:pPr>
        <w:pStyle w:val="ListParagraph"/>
        <w:numPr>
          <w:ilvl w:val="0"/>
          <w:numId w:val="1"/>
        </w:numPr>
        <w:spacing w:after="120" w:line="240" w:lineRule="auto"/>
        <w:contextualSpacing w:val="0"/>
      </w:pPr>
      <w:r>
        <w:t>How long should you keep dried herbs and spices?</w:t>
      </w:r>
    </w:p>
    <w:p w:rsidR="000328A2" w:rsidRDefault="000328A2" w:rsidP="0041013E">
      <w:pPr>
        <w:pStyle w:val="ListParagraph"/>
        <w:numPr>
          <w:ilvl w:val="1"/>
          <w:numId w:val="1"/>
        </w:numPr>
        <w:spacing w:after="120" w:line="240" w:lineRule="auto"/>
        <w:contextualSpacing w:val="0"/>
      </w:pPr>
      <w:r>
        <w:t>6 months</w:t>
      </w:r>
    </w:p>
    <w:p w:rsidR="000328A2" w:rsidRDefault="00E44F25" w:rsidP="0041013E">
      <w:pPr>
        <w:pStyle w:val="ListParagraph"/>
        <w:numPr>
          <w:ilvl w:val="0"/>
          <w:numId w:val="1"/>
        </w:numPr>
        <w:spacing w:after="120" w:line="240" w:lineRule="auto"/>
        <w:contextualSpacing w:val="0"/>
      </w:pPr>
      <w:r>
        <w:t>What is a sachet depices?</w:t>
      </w:r>
    </w:p>
    <w:p w:rsidR="00E44F25" w:rsidRDefault="00E44F25" w:rsidP="0041013E">
      <w:pPr>
        <w:pStyle w:val="ListParagraph"/>
        <w:numPr>
          <w:ilvl w:val="1"/>
          <w:numId w:val="1"/>
        </w:numPr>
        <w:spacing w:after="120" w:line="240" w:lineRule="auto"/>
        <w:contextualSpacing w:val="0"/>
      </w:pPr>
      <w:r>
        <w:t>Herbs and spices usually tied in a cheesecloth</w:t>
      </w:r>
    </w:p>
    <w:p w:rsidR="00E44F25" w:rsidRDefault="00E44F25" w:rsidP="0041013E">
      <w:pPr>
        <w:pStyle w:val="ListParagraph"/>
        <w:numPr>
          <w:ilvl w:val="0"/>
          <w:numId w:val="1"/>
        </w:numPr>
        <w:spacing w:after="120" w:line="240" w:lineRule="auto"/>
        <w:contextualSpacing w:val="0"/>
      </w:pPr>
      <w:r>
        <w:t>What is bouquet garni?</w:t>
      </w:r>
    </w:p>
    <w:p w:rsidR="00E44F25" w:rsidRDefault="00E44F25" w:rsidP="0041013E">
      <w:pPr>
        <w:pStyle w:val="ListParagraph"/>
        <w:numPr>
          <w:ilvl w:val="1"/>
          <w:numId w:val="1"/>
        </w:numPr>
        <w:spacing w:after="120" w:line="240" w:lineRule="auto"/>
        <w:contextualSpacing w:val="0"/>
      </w:pPr>
      <w:r>
        <w:t>An assortment of fresh herbs and other aromatic ingredients tied into a bundle with string</w:t>
      </w:r>
    </w:p>
    <w:p w:rsidR="00E44F25" w:rsidRDefault="00E44F25" w:rsidP="0041013E">
      <w:pPr>
        <w:pStyle w:val="ListParagraph"/>
        <w:numPr>
          <w:ilvl w:val="0"/>
          <w:numId w:val="1"/>
        </w:numPr>
        <w:spacing w:after="120" w:line="240" w:lineRule="auto"/>
        <w:contextualSpacing w:val="0"/>
      </w:pPr>
      <w:r>
        <w:t>What does a basic bouquet garni consist of?</w:t>
      </w:r>
    </w:p>
    <w:p w:rsidR="00E44F25" w:rsidRDefault="00E44F25" w:rsidP="0041013E">
      <w:pPr>
        <w:pStyle w:val="ListParagraph"/>
        <w:numPr>
          <w:ilvl w:val="1"/>
          <w:numId w:val="1"/>
        </w:numPr>
        <w:spacing w:after="120" w:line="240" w:lineRule="auto"/>
        <w:contextualSpacing w:val="0"/>
      </w:pPr>
      <w:r>
        <w:t>Leek, celery, thyme sprigs, bay leaf and parsley stems</w:t>
      </w:r>
    </w:p>
    <w:p w:rsidR="00E44F25" w:rsidRDefault="00E44F25" w:rsidP="0041013E">
      <w:pPr>
        <w:pStyle w:val="ListParagraph"/>
        <w:numPr>
          <w:ilvl w:val="0"/>
          <w:numId w:val="1"/>
        </w:numPr>
        <w:spacing w:after="120" w:line="240" w:lineRule="auto"/>
        <w:contextualSpacing w:val="0"/>
      </w:pPr>
      <w:r>
        <w:t>What term is used to describe the texture of a sauce that has the right texture to coat foods?</w:t>
      </w:r>
    </w:p>
    <w:p w:rsidR="00E44F25" w:rsidRDefault="00E44F25" w:rsidP="0041013E">
      <w:pPr>
        <w:pStyle w:val="ListParagraph"/>
        <w:numPr>
          <w:ilvl w:val="1"/>
          <w:numId w:val="1"/>
        </w:numPr>
        <w:spacing w:after="120" w:line="240" w:lineRule="auto"/>
        <w:contextualSpacing w:val="0"/>
      </w:pPr>
      <w:r>
        <w:t>Nappe</w:t>
      </w:r>
    </w:p>
    <w:p w:rsidR="00E44F25" w:rsidRDefault="00E44F25" w:rsidP="0041013E">
      <w:pPr>
        <w:pStyle w:val="ListParagraph"/>
        <w:numPr>
          <w:ilvl w:val="0"/>
          <w:numId w:val="1"/>
        </w:numPr>
        <w:spacing w:after="120" w:line="240" w:lineRule="auto"/>
        <w:contextualSpacing w:val="0"/>
      </w:pPr>
      <w:r>
        <w:t>What is the most common and most useful thickener for sauce making?</w:t>
      </w:r>
    </w:p>
    <w:p w:rsidR="00E44F25" w:rsidRDefault="00E44F25" w:rsidP="0041013E">
      <w:pPr>
        <w:pStyle w:val="ListParagraph"/>
        <w:numPr>
          <w:ilvl w:val="1"/>
          <w:numId w:val="1"/>
        </w:numPr>
        <w:spacing w:after="120" w:line="240" w:lineRule="auto"/>
        <w:contextualSpacing w:val="0"/>
      </w:pPr>
      <w:r>
        <w:t>Starches</w:t>
      </w:r>
    </w:p>
    <w:p w:rsidR="00E44F25" w:rsidRDefault="00E44F25" w:rsidP="0041013E">
      <w:pPr>
        <w:pStyle w:val="ListParagraph"/>
        <w:numPr>
          <w:ilvl w:val="0"/>
          <w:numId w:val="1"/>
        </w:numPr>
        <w:spacing w:after="120" w:line="240" w:lineRule="auto"/>
        <w:contextualSpacing w:val="0"/>
      </w:pPr>
      <w:r>
        <w:t>What starches are used to thicken sauces?</w:t>
      </w:r>
    </w:p>
    <w:p w:rsidR="00E44F25" w:rsidRDefault="00E44F25" w:rsidP="0041013E">
      <w:pPr>
        <w:pStyle w:val="ListParagraph"/>
        <w:numPr>
          <w:ilvl w:val="1"/>
          <w:numId w:val="1"/>
        </w:numPr>
        <w:spacing w:after="120" w:line="240" w:lineRule="auto"/>
        <w:contextualSpacing w:val="0"/>
      </w:pPr>
      <w:r>
        <w:t>Cornstarch, arrowroot, waxy maize, instant pasteurized starch, bread crumbs and other vegetable and grain products</w:t>
      </w:r>
    </w:p>
    <w:p w:rsidR="00E44F25" w:rsidRDefault="00E44F25" w:rsidP="0041013E">
      <w:pPr>
        <w:pStyle w:val="ListParagraph"/>
        <w:numPr>
          <w:ilvl w:val="0"/>
          <w:numId w:val="1"/>
        </w:numPr>
        <w:spacing w:after="120" w:line="240" w:lineRule="auto"/>
        <w:contextualSpacing w:val="0"/>
      </w:pPr>
      <w:r>
        <w:t>What is the principal starch used to thicken sauces?</w:t>
      </w:r>
    </w:p>
    <w:p w:rsidR="00E44F25" w:rsidRDefault="00E44F25" w:rsidP="0041013E">
      <w:pPr>
        <w:pStyle w:val="ListParagraph"/>
        <w:numPr>
          <w:ilvl w:val="1"/>
          <w:numId w:val="1"/>
        </w:numPr>
        <w:spacing w:after="120" w:line="240" w:lineRule="auto"/>
        <w:contextualSpacing w:val="0"/>
      </w:pPr>
      <w:r>
        <w:t>Flour</w:t>
      </w:r>
    </w:p>
    <w:p w:rsidR="00E44F25" w:rsidRDefault="00E44F25" w:rsidP="0041013E">
      <w:pPr>
        <w:pStyle w:val="ListParagraph"/>
        <w:numPr>
          <w:ilvl w:val="0"/>
          <w:numId w:val="1"/>
        </w:numPr>
        <w:spacing w:after="120" w:line="240" w:lineRule="auto"/>
        <w:contextualSpacing w:val="0"/>
      </w:pPr>
      <w:r>
        <w:t>What inhibits gelatinization when making sauces?</w:t>
      </w:r>
    </w:p>
    <w:p w:rsidR="00E44F25" w:rsidRDefault="00E44F25" w:rsidP="0041013E">
      <w:pPr>
        <w:pStyle w:val="ListParagraph"/>
        <w:numPr>
          <w:ilvl w:val="1"/>
          <w:numId w:val="1"/>
        </w:numPr>
        <w:spacing w:after="120" w:line="240" w:lineRule="auto"/>
        <w:contextualSpacing w:val="0"/>
      </w:pPr>
      <w:r>
        <w:t>Acids</w:t>
      </w:r>
    </w:p>
    <w:p w:rsidR="00E44F25" w:rsidRDefault="00E44F25" w:rsidP="0041013E">
      <w:pPr>
        <w:pStyle w:val="ListParagraph"/>
        <w:numPr>
          <w:ilvl w:val="0"/>
          <w:numId w:val="1"/>
        </w:numPr>
        <w:spacing w:after="120" w:line="240" w:lineRule="auto"/>
        <w:contextualSpacing w:val="0"/>
      </w:pPr>
      <w:r>
        <w:t>What is a mixture of raw starch and cold liquid called?</w:t>
      </w:r>
    </w:p>
    <w:p w:rsidR="00E44F25" w:rsidRDefault="00E44F25" w:rsidP="0041013E">
      <w:pPr>
        <w:pStyle w:val="ListParagraph"/>
        <w:numPr>
          <w:ilvl w:val="1"/>
          <w:numId w:val="1"/>
        </w:numPr>
        <w:spacing w:after="120" w:line="240" w:lineRule="auto"/>
        <w:contextualSpacing w:val="0"/>
      </w:pPr>
      <w:r>
        <w:t>Slurry</w:t>
      </w:r>
    </w:p>
    <w:p w:rsidR="00E44F25" w:rsidRDefault="00E44F25" w:rsidP="0041013E">
      <w:pPr>
        <w:pStyle w:val="ListParagraph"/>
        <w:numPr>
          <w:ilvl w:val="0"/>
          <w:numId w:val="1"/>
        </w:numPr>
        <w:spacing w:after="120" w:line="240" w:lineRule="auto"/>
        <w:contextualSpacing w:val="0"/>
      </w:pPr>
      <w:r>
        <w:t>What is a roux?</w:t>
      </w:r>
    </w:p>
    <w:p w:rsidR="00E44F25" w:rsidRDefault="00E44F25" w:rsidP="0041013E">
      <w:pPr>
        <w:pStyle w:val="ListParagraph"/>
        <w:numPr>
          <w:ilvl w:val="1"/>
          <w:numId w:val="1"/>
        </w:numPr>
        <w:spacing w:after="120" w:line="240" w:lineRule="auto"/>
        <w:contextualSpacing w:val="0"/>
      </w:pPr>
      <w:r>
        <w:t>Mixture of equal parts by weight of fat and flour</w:t>
      </w:r>
    </w:p>
    <w:p w:rsidR="00E44F25" w:rsidRDefault="00E44F25" w:rsidP="0041013E">
      <w:pPr>
        <w:pStyle w:val="ListParagraph"/>
        <w:numPr>
          <w:ilvl w:val="0"/>
          <w:numId w:val="1"/>
        </w:numPr>
        <w:spacing w:after="120" w:line="240" w:lineRule="auto"/>
        <w:contextualSpacing w:val="0"/>
      </w:pPr>
      <w:r>
        <w:lastRenderedPageBreak/>
        <w:t>What is the principle way of making beurre manie?</w:t>
      </w:r>
    </w:p>
    <w:p w:rsidR="00E44F25" w:rsidRDefault="00E44F25" w:rsidP="0041013E">
      <w:pPr>
        <w:pStyle w:val="ListParagraph"/>
        <w:numPr>
          <w:ilvl w:val="1"/>
          <w:numId w:val="1"/>
        </w:numPr>
        <w:spacing w:after="120" w:line="240" w:lineRule="auto"/>
        <w:contextualSpacing w:val="0"/>
      </w:pPr>
      <w:r>
        <w:t>Mixing the starch with fat</w:t>
      </w:r>
    </w:p>
    <w:p w:rsidR="00E44F25" w:rsidRDefault="00E44F25" w:rsidP="0041013E">
      <w:pPr>
        <w:pStyle w:val="ListParagraph"/>
        <w:numPr>
          <w:ilvl w:val="0"/>
          <w:numId w:val="1"/>
        </w:numPr>
        <w:spacing w:after="120" w:line="240" w:lineRule="auto"/>
        <w:contextualSpacing w:val="0"/>
      </w:pPr>
      <w:r>
        <w:t xml:space="preserve">What is the </w:t>
      </w:r>
      <w:r w:rsidR="006228A3">
        <w:t>preferred</w:t>
      </w:r>
      <w:r>
        <w:t xml:space="preserve"> fat for making sauces?</w:t>
      </w:r>
    </w:p>
    <w:p w:rsidR="00E44F25" w:rsidRDefault="00E44F25" w:rsidP="0041013E">
      <w:pPr>
        <w:pStyle w:val="ListParagraph"/>
        <w:numPr>
          <w:ilvl w:val="1"/>
          <w:numId w:val="1"/>
        </w:numPr>
        <w:spacing w:after="120" w:line="240" w:lineRule="auto"/>
        <w:contextualSpacing w:val="0"/>
      </w:pPr>
      <w:r>
        <w:t>Clarified butter</w:t>
      </w:r>
    </w:p>
    <w:p w:rsidR="00E44F25" w:rsidRDefault="00E44F25" w:rsidP="0041013E">
      <w:pPr>
        <w:pStyle w:val="ListParagraph"/>
        <w:numPr>
          <w:ilvl w:val="0"/>
          <w:numId w:val="1"/>
        </w:numPr>
        <w:spacing w:after="120" w:line="240" w:lineRule="auto"/>
        <w:contextualSpacing w:val="0"/>
      </w:pPr>
      <w:r>
        <w:t>Why is clarified butter better than whole butter?</w:t>
      </w:r>
    </w:p>
    <w:p w:rsidR="00E44F25" w:rsidRDefault="00E44F25" w:rsidP="0041013E">
      <w:pPr>
        <w:pStyle w:val="ListParagraph"/>
        <w:numPr>
          <w:ilvl w:val="1"/>
          <w:numId w:val="1"/>
        </w:numPr>
        <w:spacing w:after="120" w:line="240" w:lineRule="auto"/>
        <w:contextualSpacing w:val="0"/>
      </w:pPr>
      <w:r>
        <w:t>Whole tends to gelatinize some of the starch and makes the roux hard to work</w:t>
      </w:r>
    </w:p>
    <w:p w:rsidR="00E44F25" w:rsidRDefault="00E44F25" w:rsidP="0041013E">
      <w:pPr>
        <w:pStyle w:val="ListParagraph"/>
        <w:numPr>
          <w:ilvl w:val="0"/>
          <w:numId w:val="1"/>
        </w:numPr>
        <w:spacing w:after="120" w:line="240" w:lineRule="auto"/>
        <w:contextualSpacing w:val="0"/>
      </w:pPr>
      <w:r>
        <w:t>When should you use animal fats in sauce making?</w:t>
      </w:r>
    </w:p>
    <w:p w:rsidR="00E44F25" w:rsidRDefault="00E44F25" w:rsidP="0041013E">
      <w:pPr>
        <w:pStyle w:val="ListParagraph"/>
        <w:numPr>
          <w:ilvl w:val="1"/>
          <w:numId w:val="1"/>
        </w:numPr>
        <w:spacing w:after="120" w:line="240" w:lineRule="auto"/>
        <w:contextualSpacing w:val="0"/>
      </w:pPr>
      <w:r>
        <w:t>When their flavor is appropriate</w:t>
      </w:r>
    </w:p>
    <w:p w:rsidR="00E44F25" w:rsidRDefault="003615C0" w:rsidP="0041013E">
      <w:pPr>
        <w:pStyle w:val="ListParagraph"/>
        <w:numPr>
          <w:ilvl w:val="0"/>
          <w:numId w:val="1"/>
        </w:numPr>
        <w:spacing w:after="120" w:line="240" w:lineRule="auto"/>
        <w:contextualSpacing w:val="0"/>
      </w:pPr>
      <w:r>
        <w:t xml:space="preserve">Eight parts of cake flour is equivalent to </w:t>
      </w:r>
      <w:r w:rsidR="006B6560">
        <w:t>how many part bread flour?</w:t>
      </w:r>
    </w:p>
    <w:p w:rsidR="006B6560" w:rsidRDefault="006B6560" w:rsidP="0041013E">
      <w:pPr>
        <w:pStyle w:val="ListParagraph"/>
        <w:numPr>
          <w:ilvl w:val="1"/>
          <w:numId w:val="1"/>
        </w:numPr>
        <w:spacing w:after="120" w:line="240" w:lineRule="auto"/>
        <w:contextualSpacing w:val="0"/>
      </w:pPr>
      <w:r>
        <w:t>10 parts</w:t>
      </w:r>
    </w:p>
    <w:p w:rsidR="006B6560" w:rsidRDefault="006B6560" w:rsidP="0041013E">
      <w:pPr>
        <w:pStyle w:val="ListParagraph"/>
        <w:numPr>
          <w:ilvl w:val="0"/>
          <w:numId w:val="1"/>
        </w:numPr>
        <w:spacing w:after="120" w:line="240" w:lineRule="auto"/>
        <w:contextualSpacing w:val="0"/>
      </w:pPr>
      <w:r>
        <w:t>How much thickening power does a heavily browned flour have compared to an unbrowned one?</w:t>
      </w:r>
    </w:p>
    <w:p w:rsidR="006B6560" w:rsidRDefault="006B6560" w:rsidP="0041013E">
      <w:pPr>
        <w:pStyle w:val="ListParagraph"/>
        <w:numPr>
          <w:ilvl w:val="1"/>
          <w:numId w:val="1"/>
        </w:numPr>
        <w:spacing w:after="120" w:line="240" w:lineRule="auto"/>
        <w:contextualSpacing w:val="0"/>
      </w:pPr>
      <w:r>
        <w:t>1/3 the thickening power</w:t>
      </w:r>
    </w:p>
    <w:p w:rsidR="006B6560" w:rsidRDefault="006B6560" w:rsidP="0041013E">
      <w:pPr>
        <w:pStyle w:val="ListParagraph"/>
        <w:numPr>
          <w:ilvl w:val="0"/>
          <w:numId w:val="1"/>
        </w:numPr>
        <w:spacing w:after="120" w:line="240" w:lineRule="auto"/>
        <w:contextualSpacing w:val="0"/>
      </w:pPr>
      <w:r>
        <w:t>What happens when a sauce made with wheat flour is froze?</w:t>
      </w:r>
    </w:p>
    <w:p w:rsidR="006B6560" w:rsidRDefault="006B6560" w:rsidP="0041013E">
      <w:pPr>
        <w:pStyle w:val="ListParagraph"/>
        <w:numPr>
          <w:ilvl w:val="1"/>
          <w:numId w:val="1"/>
        </w:numPr>
        <w:spacing w:after="120" w:line="240" w:lineRule="auto"/>
        <w:contextualSpacing w:val="0"/>
      </w:pPr>
      <w:r>
        <w:t>Starch breaks down reducing thickening power</w:t>
      </w:r>
    </w:p>
    <w:p w:rsidR="006B6560" w:rsidRDefault="006B6560" w:rsidP="0041013E">
      <w:pPr>
        <w:pStyle w:val="ListParagraph"/>
        <w:numPr>
          <w:ilvl w:val="0"/>
          <w:numId w:val="1"/>
        </w:numPr>
        <w:spacing w:after="120" w:line="240" w:lineRule="auto"/>
        <w:contextualSpacing w:val="0"/>
      </w:pPr>
      <w:r>
        <w:t>How can you tell if a roux is made properly?</w:t>
      </w:r>
    </w:p>
    <w:p w:rsidR="006B6560" w:rsidRDefault="006B6560" w:rsidP="0041013E">
      <w:pPr>
        <w:pStyle w:val="ListParagraph"/>
        <w:numPr>
          <w:ilvl w:val="1"/>
          <w:numId w:val="1"/>
        </w:numPr>
        <w:spacing w:after="120" w:line="240" w:lineRule="auto"/>
        <w:contextualSpacing w:val="0"/>
      </w:pPr>
      <w:r>
        <w:t>It will be stiff, not runny or pourable</w:t>
      </w:r>
    </w:p>
    <w:p w:rsidR="006B6560" w:rsidRDefault="006B6560" w:rsidP="0041013E">
      <w:pPr>
        <w:pStyle w:val="ListParagraph"/>
        <w:numPr>
          <w:ilvl w:val="0"/>
          <w:numId w:val="1"/>
        </w:numPr>
        <w:spacing w:after="120" w:line="240" w:lineRule="auto"/>
        <w:contextualSpacing w:val="0"/>
      </w:pPr>
      <w:r>
        <w:t>What is a roux with too much fat called?</w:t>
      </w:r>
    </w:p>
    <w:p w:rsidR="006B6560" w:rsidRDefault="006B6560" w:rsidP="0041013E">
      <w:pPr>
        <w:pStyle w:val="ListParagraph"/>
        <w:numPr>
          <w:ilvl w:val="1"/>
          <w:numId w:val="1"/>
        </w:numPr>
        <w:spacing w:after="120" w:line="240" w:lineRule="auto"/>
        <w:contextualSpacing w:val="0"/>
      </w:pPr>
      <w:r>
        <w:t>A slack roux</w:t>
      </w:r>
    </w:p>
    <w:p w:rsidR="006B6560" w:rsidRDefault="006B6560" w:rsidP="0041013E">
      <w:pPr>
        <w:pStyle w:val="ListParagraph"/>
        <w:numPr>
          <w:ilvl w:val="0"/>
          <w:numId w:val="1"/>
        </w:numPr>
        <w:spacing w:after="120" w:line="240" w:lineRule="auto"/>
        <w:contextualSpacing w:val="0"/>
      </w:pPr>
      <w:r>
        <w:t xml:space="preserve">What leading sauce is used to make a </w:t>
      </w:r>
      <w:r w:rsidR="006228A3">
        <w:t>Mornay</w:t>
      </w:r>
      <w:r>
        <w:t>?</w:t>
      </w:r>
    </w:p>
    <w:p w:rsidR="006B6560" w:rsidRDefault="006B6560" w:rsidP="0041013E">
      <w:pPr>
        <w:pStyle w:val="ListParagraph"/>
        <w:numPr>
          <w:ilvl w:val="1"/>
          <w:numId w:val="1"/>
        </w:numPr>
        <w:spacing w:after="120" w:line="240" w:lineRule="auto"/>
        <w:contextualSpacing w:val="0"/>
      </w:pPr>
      <w:r>
        <w:t>Béchamel</w:t>
      </w:r>
    </w:p>
    <w:p w:rsidR="006B6560" w:rsidRDefault="006B6560" w:rsidP="0041013E">
      <w:pPr>
        <w:pStyle w:val="ListParagraph"/>
        <w:numPr>
          <w:ilvl w:val="0"/>
          <w:numId w:val="1"/>
        </w:numPr>
        <w:spacing w:after="120" w:line="240" w:lineRule="auto"/>
        <w:contextualSpacing w:val="0"/>
      </w:pPr>
      <w:r>
        <w:t>What leading sauce is used to make a cream sauce?</w:t>
      </w:r>
    </w:p>
    <w:p w:rsidR="006B6560" w:rsidRDefault="006B6560" w:rsidP="0041013E">
      <w:pPr>
        <w:pStyle w:val="ListParagraph"/>
        <w:numPr>
          <w:ilvl w:val="1"/>
          <w:numId w:val="1"/>
        </w:numPr>
        <w:spacing w:after="120" w:line="240" w:lineRule="auto"/>
        <w:contextualSpacing w:val="0"/>
      </w:pPr>
      <w:r>
        <w:t>Béchamel</w:t>
      </w:r>
    </w:p>
    <w:p w:rsidR="006B6560" w:rsidRDefault="006B6560" w:rsidP="0041013E">
      <w:pPr>
        <w:pStyle w:val="ListParagraph"/>
        <w:numPr>
          <w:ilvl w:val="0"/>
          <w:numId w:val="1"/>
        </w:numPr>
        <w:spacing w:after="120" w:line="240" w:lineRule="auto"/>
        <w:contextualSpacing w:val="0"/>
      </w:pPr>
      <w:r>
        <w:t>What leading sauce is used to make a cheddar sauce?</w:t>
      </w:r>
    </w:p>
    <w:p w:rsidR="006B6560" w:rsidRDefault="006B6560" w:rsidP="0041013E">
      <w:pPr>
        <w:pStyle w:val="ListParagraph"/>
        <w:numPr>
          <w:ilvl w:val="1"/>
          <w:numId w:val="1"/>
        </w:numPr>
        <w:spacing w:after="120" w:line="240" w:lineRule="auto"/>
        <w:contextualSpacing w:val="0"/>
      </w:pPr>
      <w:r>
        <w:t>Béchamel</w:t>
      </w:r>
    </w:p>
    <w:p w:rsidR="006B6560" w:rsidRDefault="006B6560" w:rsidP="0041013E">
      <w:pPr>
        <w:pStyle w:val="ListParagraph"/>
        <w:numPr>
          <w:ilvl w:val="0"/>
          <w:numId w:val="1"/>
        </w:numPr>
        <w:spacing w:after="120" w:line="240" w:lineRule="auto"/>
        <w:contextualSpacing w:val="0"/>
      </w:pPr>
      <w:r>
        <w:t>What leading sauce is used to make a nantua sauce?</w:t>
      </w:r>
    </w:p>
    <w:p w:rsidR="006B6560" w:rsidRDefault="006B6560" w:rsidP="0041013E">
      <w:pPr>
        <w:pStyle w:val="ListParagraph"/>
        <w:numPr>
          <w:ilvl w:val="1"/>
          <w:numId w:val="1"/>
        </w:numPr>
        <w:spacing w:after="120" w:line="240" w:lineRule="auto"/>
        <w:contextualSpacing w:val="0"/>
      </w:pPr>
      <w:r>
        <w:t>Béchamel</w:t>
      </w:r>
    </w:p>
    <w:p w:rsidR="006B6560" w:rsidRDefault="006B6560" w:rsidP="0041013E">
      <w:pPr>
        <w:pStyle w:val="ListParagraph"/>
        <w:numPr>
          <w:ilvl w:val="0"/>
          <w:numId w:val="1"/>
        </w:numPr>
        <w:spacing w:after="120" w:line="240" w:lineRule="auto"/>
        <w:contextualSpacing w:val="0"/>
      </w:pPr>
      <w:r>
        <w:t>What leading sauce is used to make a soubise?</w:t>
      </w:r>
    </w:p>
    <w:p w:rsidR="006B6560" w:rsidRDefault="006B6560" w:rsidP="0041013E">
      <w:pPr>
        <w:pStyle w:val="ListParagraph"/>
        <w:numPr>
          <w:ilvl w:val="1"/>
          <w:numId w:val="1"/>
        </w:numPr>
        <w:spacing w:after="120" w:line="240" w:lineRule="auto"/>
        <w:contextualSpacing w:val="0"/>
      </w:pPr>
      <w:r>
        <w:t>Béchamel</w:t>
      </w:r>
    </w:p>
    <w:p w:rsidR="006B6560" w:rsidRDefault="006B6560" w:rsidP="0041013E">
      <w:pPr>
        <w:pStyle w:val="ListParagraph"/>
        <w:numPr>
          <w:ilvl w:val="0"/>
          <w:numId w:val="1"/>
        </w:numPr>
        <w:spacing w:after="120" w:line="240" w:lineRule="auto"/>
        <w:contextualSpacing w:val="0"/>
      </w:pPr>
      <w:r>
        <w:t>What leading sauce is used to make a mustard sauce?</w:t>
      </w:r>
    </w:p>
    <w:p w:rsidR="006B6560" w:rsidRDefault="006B6560" w:rsidP="0041013E">
      <w:pPr>
        <w:pStyle w:val="ListParagraph"/>
        <w:numPr>
          <w:ilvl w:val="1"/>
          <w:numId w:val="1"/>
        </w:numPr>
        <w:spacing w:after="120" w:line="240" w:lineRule="auto"/>
        <w:contextualSpacing w:val="0"/>
      </w:pPr>
      <w:r>
        <w:t xml:space="preserve">Béchamel </w:t>
      </w:r>
    </w:p>
    <w:p w:rsidR="006B6560" w:rsidRDefault="006B6560" w:rsidP="0041013E">
      <w:pPr>
        <w:pStyle w:val="ListParagraph"/>
        <w:numPr>
          <w:ilvl w:val="0"/>
          <w:numId w:val="1"/>
        </w:numPr>
        <w:spacing w:after="120" w:line="240" w:lineRule="auto"/>
        <w:contextualSpacing w:val="0"/>
      </w:pPr>
      <w:r>
        <w:t>What is spread on the surface of a béchamel sauce to prevent skin from forming?</w:t>
      </w:r>
    </w:p>
    <w:p w:rsidR="006B6560" w:rsidRDefault="006B6560" w:rsidP="0041013E">
      <w:pPr>
        <w:pStyle w:val="ListParagraph"/>
        <w:numPr>
          <w:ilvl w:val="1"/>
          <w:numId w:val="1"/>
        </w:numPr>
        <w:spacing w:after="120" w:line="240" w:lineRule="auto"/>
        <w:contextualSpacing w:val="0"/>
      </w:pPr>
      <w:r>
        <w:t>Melted butter</w:t>
      </w:r>
    </w:p>
    <w:p w:rsidR="00A85560" w:rsidRDefault="00A85560" w:rsidP="0041013E">
      <w:pPr>
        <w:pStyle w:val="ListParagraph"/>
        <w:numPr>
          <w:ilvl w:val="0"/>
          <w:numId w:val="1"/>
        </w:numPr>
        <w:spacing w:after="120" w:line="240" w:lineRule="auto"/>
        <w:contextualSpacing w:val="0"/>
      </w:pPr>
      <w:r>
        <w:lastRenderedPageBreak/>
        <w:t>What should you store a béchamel in to keep warm?</w:t>
      </w:r>
    </w:p>
    <w:p w:rsidR="00A85560" w:rsidRDefault="00A85560" w:rsidP="0041013E">
      <w:pPr>
        <w:pStyle w:val="ListParagraph"/>
        <w:numPr>
          <w:ilvl w:val="1"/>
          <w:numId w:val="1"/>
        </w:numPr>
        <w:spacing w:after="120" w:line="240" w:lineRule="auto"/>
        <w:contextualSpacing w:val="0"/>
      </w:pPr>
      <w:r>
        <w:t>Bain-marie</w:t>
      </w:r>
    </w:p>
    <w:p w:rsidR="00A85560" w:rsidRDefault="00A85560" w:rsidP="0041013E">
      <w:pPr>
        <w:pStyle w:val="ListParagraph"/>
        <w:numPr>
          <w:ilvl w:val="0"/>
          <w:numId w:val="1"/>
        </w:numPr>
        <w:spacing w:after="120" w:line="240" w:lineRule="auto"/>
        <w:contextualSpacing w:val="0"/>
      </w:pPr>
      <w:r>
        <w:t>How much roux should you use for a light béchamel?</w:t>
      </w:r>
    </w:p>
    <w:p w:rsidR="00A85560" w:rsidRDefault="00A85560" w:rsidP="0041013E">
      <w:pPr>
        <w:pStyle w:val="ListParagraph"/>
        <w:numPr>
          <w:ilvl w:val="1"/>
          <w:numId w:val="1"/>
        </w:numPr>
        <w:spacing w:after="120" w:line="240" w:lineRule="auto"/>
        <w:contextualSpacing w:val="0"/>
      </w:pPr>
      <w:r>
        <w:t>12 ounces</w:t>
      </w:r>
    </w:p>
    <w:p w:rsidR="00A85560" w:rsidRDefault="00A85560" w:rsidP="0041013E">
      <w:pPr>
        <w:pStyle w:val="ListParagraph"/>
        <w:numPr>
          <w:ilvl w:val="0"/>
          <w:numId w:val="1"/>
        </w:numPr>
        <w:spacing w:after="120" w:line="240" w:lineRule="auto"/>
        <w:contextualSpacing w:val="0"/>
      </w:pPr>
      <w:r>
        <w:t>How much roux should you use for a heavy béchamel?</w:t>
      </w:r>
    </w:p>
    <w:p w:rsidR="00A85560" w:rsidRDefault="00A85560" w:rsidP="0041013E">
      <w:pPr>
        <w:pStyle w:val="ListParagraph"/>
        <w:numPr>
          <w:ilvl w:val="1"/>
          <w:numId w:val="1"/>
        </w:numPr>
        <w:spacing w:after="120" w:line="240" w:lineRule="auto"/>
        <w:contextualSpacing w:val="0"/>
      </w:pPr>
      <w:r>
        <w:t xml:space="preserve">1 ½ </w:t>
      </w:r>
      <w:r w:rsidR="006228A3">
        <w:t>lbs.</w:t>
      </w:r>
    </w:p>
    <w:p w:rsidR="00A85560" w:rsidRDefault="00A85560" w:rsidP="0041013E">
      <w:pPr>
        <w:pStyle w:val="ListParagraph"/>
        <w:numPr>
          <w:ilvl w:val="0"/>
          <w:numId w:val="1"/>
        </w:numPr>
        <w:spacing w:after="120" w:line="240" w:lineRule="auto"/>
        <w:contextualSpacing w:val="0"/>
      </w:pPr>
      <w:r>
        <w:t>How much does pastry dough rise?</w:t>
      </w:r>
    </w:p>
    <w:p w:rsidR="00A85560" w:rsidRDefault="00A85560" w:rsidP="0041013E">
      <w:pPr>
        <w:pStyle w:val="ListParagraph"/>
        <w:numPr>
          <w:ilvl w:val="1"/>
          <w:numId w:val="1"/>
        </w:numPr>
        <w:spacing w:after="120" w:line="240" w:lineRule="auto"/>
        <w:contextualSpacing w:val="0"/>
      </w:pPr>
      <w:r>
        <w:t>8 times it original size</w:t>
      </w:r>
    </w:p>
    <w:p w:rsidR="00A85560" w:rsidRDefault="00A85560" w:rsidP="0041013E">
      <w:pPr>
        <w:pStyle w:val="ListParagraph"/>
        <w:numPr>
          <w:ilvl w:val="0"/>
          <w:numId w:val="1"/>
        </w:numPr>
        <w:spacing w:after="120" w:line="240" w:lineRule="auto"/>
        <w:contextualSpacing w:val="0"/>
      </w:pPr>
      <w:r>
        <w:t>What is responsible for the rising power in pastry doughs?</w:t>
      </w:r>
    </w:p>
    <w:p w:rsidR="00A85560" w:rsidRDefault="00A85560" w:rsidP="0041013E">
      <w:pPr>
        <w:pStyle w:val="ListParagraph"/>
        <w:numPr>
          <w:ilvl w:val="1"/>
          <w:numId w:val="1"/>
        </w:numPr>
        <w:spacing w:after="120" w:line="240" w:lineRule="auto"/>
        <w:contextualSpacing w:val="0"/>
      </w:pPr>
      <w:r>
        <w:t>Steam</w:t>
      </w:r>
    </w:p>
    <w:p w:rsidR="00A85560" w:rsidRDefault="00A85560" w:rsidP="0041013E">
      <w:pPr>
        <w:pStyle w:val="ListParagraph"/>
        <w:numPr>
          <w:ilvl w:val="0"/>
          <w:numId w:val="1"/>
        </w:numPr>
        <w:spacing w:after="120" w:line="240" w:lineRule="auto"/>
        <w:contextualSpacing w:val="0"/>
      </w:pPr>
      <w:r>
        <w:t>How many layers are created when making pastry dough?</w:t>
      </w:r>
    </w:p>
    <w:p w:rsidR="00A85560" w:rsidRDefault="00A85560" w:rsidP="0041013E">
      <w:pPr>
        <w:pStyle w:val="ListParagraph"/>
        <w:numPr>
          <w:ilvl w:val="1"/>
          <w:numId w:val="1"/>
        </w:numPr>
        <w:spacing w:after="120" w:line="240" w:lineRule="auto"/>
        <w:contextualSpacing w:val="0"/>
      </w:pPr>
      <w:r>
        <w:t>1000 layers</w:t>
      </w:r>
    </w:p>
    <w:p w:rsidR="00A85560" w:rsidRDefault="00A85560" w:rsidP="0041013E">
      <w:pPr>
        <w:pStyle w:val="ListParagraph"/>
        <w:numPr>
          <w:ilvl w:val="0"/>
          <w:numId w:val="1"/>
        </w:numPr>
        <w:spacing w:after="120" w:line="240" w:lineRule="auto"/>
        <w:contextualSpacing w:val="0"/>
      </w:pPr>
      <w:r>
        <w:t>How many folds should you give pastry dough when forming it?</w:t>
      </w:r>
    </w:p>
    <w:p w:rsidR="00A85560" w:rsidRDefault="00A85560" w:rsidP="0041013E">
      <w:pPr>
        <w:pStyle w:val="ListParagraph"/>
        <w:numPr>
          <w:ilvl w:val="1"/>
          <w:numId w:val="1"/>
        </w:numPr>
        <w:spacing w:after="120" w:line="240" w:lineRule="auto"/>
        <w:contextualSpacing w:val="0"/>
      </w:pPr>
      <w:r>
        <w:t>4- 4 folds or 5 three folds</w:t>
      </w:r>
    </w:p>
    <w:p w:rsidR="00A85560" w:rsidRDefault="00A85560" w:rsidP="0041013E">
      <w:pPr>
        <w:pStyle w:val="ListParagraph"/>
        <w:numPr>
          <w:ilvl w:val="0"/>
          <w:numId w:val="1"/>
        </w:numPr>
        <w:spacing w:after="120" w:line="240" w:lineRule="auto"/>
        <w:contextualSpacing w:val="0"/>
      </w:pPr>
      <w:r>
        <w:t>How many times longer should the pastry dough be wide when rolled out?</w:t>
      </w:r>
    </w:p>
    <w:p w:rsidR="00A85560" w:rsidRDefault="00A85560" w:rsidP="0041013E">
      <w:pPr>
        <w:pStyle w:val="ListParagraph"/>
        <w:numPr>
          <w:ilvl w:val="1"/>
          <w:numId w:val="1"/>
        </w:numPr>
        <w:spacing w:after="120" w:line="240" w:lineRule="auto"/>
        <w:contextualSpacing w:val="0"/>
      </w:pPr>
      <w:r>
        <w:t>3 times and about ½ inch thick</w:t>
      </w:r>
    </w:p>
    <w:p w:rsidR="00A85560" w:rsidRDefault="00A85560" w:rsidP="0041013E">
      <w:pPr>
        <w:pStyle w:val="ListParagraph"/>
        <w:numPr>
          <w:ilvl w:val="0"/>
          <w:numId w:val="1"/>
        </w:numPr>
        <w:spacing w:after="120" w:line="240" w:lineRule="auto"/>
        <w:contextualSpacing w:val="0"/>
      </w:pPr>
      <w:r>
        <w:t>How is sweet doughs made?</w:t>
      </w:r>
    </w:p>
    <w:p w:rsidR="00A85560" w:rsidRDefault="00A85560" w:rsidP="0041013E">
      <w:pPr>
        <w:pStyle w:val="ListParagraph"/>
        <w:numPr>
          <w:ilvl w:val="1"/>
          <w:numId w:val="1"/>
        </w:numPr>
        <w:spacing w:after="120" w:line="240" w:lineRule="auto"/>
        <w:contextualSpacing w:val="0"/>
      </w:pPr>
      <w:r>
        <w:t>Modified straight dough method</w:t>
      </w:r>
    </w:p>
    <w:p w:rsidR="00A85560" w:rsidRDefault="00A85560" w:rsidP="0041013E">
      <w:pPr>
        <w:pStyle w:val="ListParagraph"/>
        <w:numPr>
          <w:ilvl w:val="0"/>
          <w:numId w:val="1"/>
        </w:numPr>
        <w:spacing w:after="120" w:line="240" w:lineRule="auto"/>
        <w:contextualSpacing w:val="0"/>
      </w:pPr>
      <w:r>
        <w:t>What are chiffon cakes made out of?</w:t>
      </w:r>
    </w:p>
    <w:p w:rsidR="00A85560" w:rsidRDefault="00A85560" w:rsidP="0041013E">
      <w:pPr>
        <w:pStyle w:val="ListParagraph"/>
        <w:numPr>
          <w:ilvl w:val="1"/>
          <w:numId w:val="1"/>
        </w:numPr>
        <w:spacing w:after="120" w:line="240" w:lineRule="auto"/>
        <w:contextualSpacing w:val="0"/>
      </w:pPr>
      <w:r>
        <w:t>Egg white foams</w:t>
      </w:r>
    </w:p>
    <w:p w:rsidR="00A85560" w:rsidRDefault="00A85560" w:rsidP="0041013E">
      <w:pPr>
        <w:pStyle w:val="ListParagraph"/>
        <w:numPr>
          <w:ilvl w:val="0"/>
          <w:numId w:val="1"/>
        </w:numPr>
        <w:spacing w:after="120" w:line="240" w:lineRule="auto"/>
        <w:contextualSpacing w:val="0"/>
      </w:pPr>
      <w:r>
        <w:t>What do chiffon cakes rely on for leavening?</w:t>
      </w:r>
    </w:p>
    <w:p w:rsidR="00A85560" w:rsidRDefault="00A85560" w:rsidP="0041013E">
      <w:pPr>
        <w:pStyle w:val="ListParagraph"/>
        <w:numPr>
          <w:ilvl w:val="1"/>
          <w:numId w:val="1"/>
        </w:numPr>
        <w:spacing w:after="120" w:line="240" w:lineRule="auto"/>
        <w:contextualSpacing w:val="0"/>
      </w:pPr>
      <w:r>
        <w:t>Egg foams and baking powder</w:t>
      </w:r>
    </w:p>
    <w:p w:rsidR="00A85560" w:rsidRDefault="00A85560" w:rsidP="0041013E">
      <w:pPr>
        <w:pStyle w:val="ListParagraph"/>
        <w:numPr>
          <w:ilvl w:val="0"/>
          <w:numId w:val="1"/>
        </w:numPr>
        <w:spacing w:after="120" w:line="240" w:lineRule="auto"/>
        <w:contextualSpacing w:val="0"/>
      </w:pPr>
      <w:r>
        <w:t>What enables us to clarify stocks to perfect transparency?</w:t>
      </w:r>
    </w:p>
    <w:p w:rsidR="00A85560" w:rsidRDefault="00A85560" w:rsidP="0041013E">
      <w:pPr>
        <w:pStyle w:val="ListParagraph"/>
        <w:numPr>
          <w:ilvl w:val="1"/>
          <w:numId w:val="1"/>
        </w:numPr>
        <w:spacing w:after="120" w:line="240" w:lineRule="auto"/>
        <w:contextualSpacing w:val="0"/>
      </w:pPr>
      <w:r>
        <w:t>Coagulation</w:t>
      </w:r>
    </w:p>
    <w:p w:rsidR="00A85560" w:rsidRDefault="00A85560" w:rsidP="0041013E">
      <w:pPr>
        <w:pStyle w:val="ListParagraph"/>
        <w:numPr>
          <w:ilvl w:val="0"/>
          <w:numId w:val="1"/>
        </w:numPr>
        <w:spacing w:after="120" w:line="240" w:lineRule="auto"/>
        <w:contextualSpacing w:val="0"/>
      </w:pPr>
      <w:r>
        <w:t>What is the mixture of ingredients used to clarify a stock called?</w:t>
      </w:r>
    </w:p>
    <w:p w:rsidR="00A85560" w:rsidRDefault="00A85560" w:rsidP="0041013E">
      <w:pPr>
        <w:pStyle w:val="ListParagraph"/>
        <w:numPr>
          <w:ilvl w:val="1"/>
          <w:numId w:val="1"/>
        </w:numPr>
        <w:spacing w:after="120" w:line="240" w:lineRule="auto"/>
        <w:contextualSpacing w:val="0"/>
      </w:pPr>
      <w:r>
        <w:t>Clearmeat</w:t>
      </w:r>
    </w:p>
    <w:p w:rsidR="00A85560" w:rsidRDefault="00A85560" w:rsidP="0041013E">
      <w:pPr>
        <w:pStyle w:val="ListParagraph"/>
        <w:numPr>
          <w:ilvl w:val="0"/>
          <w:numId w:val="1"/>
        </w:numPr>
        <w:spacing w:after="120" w:line="240" w:lineRule="auto"/>
        <w:contextualSpacing w:val="0"/>
      </w:pPr>
      <w:r>
        <w:t>What is one of the major sources of protein that enables clearmeat?</w:t>
      </w:r>
    </w:p>
    <w:p w:rsidR="00A85560" w:rsidRDefault="00A85560" w:rsidP="0041013E">
      <w:pPr>
        <w:pStyle w:val="ListParagraph"/>
        <w:numPr>
          <w:ilvl w:val="1"/>
          <w:numId w:val="1"/>
        </w:numPr>
        <w:spacing w:after="120" w:line="240" w:lineRule="auto"/>
        <w:contextualSpacing w:val="0"/>
      </w:pPr>
      <w:r>
        <w:t>Lean meat</w:t>
      </w:r>
    </w:p>
    <w:p w:rsidR="00A85560" w:rsidRDefault="00A85560" w:rsidP="0041013E">
      <w:pPr>
        <w:pStyle w:val="ListParagraph"/>
        <w:numPr>
          <w:ilvl w:val="0"/>
          <w:numId w:val="1"/>
        </w:numPr>
        <w:spacing w:after="120" w:line="240" w:lineRule="auto"/>
        <w:contextualSpacing w:val="0"/>
      </w:pPr>
      <w:r>
        <w:t>What is the most desirable lean meat to use for clearmeat?</w:t>
      </w:r>
    </w:p>
    <w:p w:rsidR="00A85560" w:rsidRDefault="00A85560" w:rsidP="0041013E">
      <w:pPr>
        <w:pStyle w:val="ListParagraph"/>
        <w:numPr>
          <w:ilvl w:val="1"/>
          <w:numId w:val="1"/>
        </w:numPr>
        <w:spacing w:after="120" w:line="240" w:lineRule="auto"/>
        <w:contextualSpacing w:val="0"/>
      </w:pPr>
      <w:r>
        <w:t xml:space="preserve">Beef shank/ shin beef </w:t>
      </w:r>
    </w:p>
    <w:p w:rsidR="00753038" w:rsidRDefault="00753038" w:rsidP="0041013E">
      <w:pPr>
        <w:pStyle w:val="ListParagraph"/>
        <w:numPr>
          <w:ilvl w:val="0"/>
          <w:numId w:val="1"/>
        </w:numPr>
        <w:spacing w:after="120" w:line="240" w:lineRule="auto"/>
        <w:contextualSpacing w:val="0"/>
      </w:pPr>
      <w:r>
        <w:t>What type of acid should you use when making a beef consommé?</w:t>
      </w:r>
    </w:p>
    <w:p w:rsidR="00753038" w:rsidRDefault="00753038" w:rsidP="0041013E">
      <w:pPr>
        <w:pStyle w:val="ListParagraph"/>
        <w:numPr>
          <w:ilvl w:val="1"/>
          <w:numId w:val="1"/>
        </w:numPr>
        <w:spacing w:after="120" w:line="240" w:lineRule="auto"/>
        <w:contextualSpacing w:val="0"/>
      </w:pPr>
      <w:r>
        <w:t>Tomato</w:t>
      </w:r>
    </w:p>
    <w:p w:rsidR="00753038" w:rsidRDefault="00753038" w:rsidP="0041013E">
      <w:pPr>
        <w:pStyle w:val="ListParagraph"/>
        <w:numPr>
          <w:ilvl w:val="0"/>
          <w:numId w:val="1"/>
        </w:numPr>
        <w:spacing w:after="120" w:line="240" w:lineRule="auto"/>
        <w:contextualSpacing w:val="0"/>
      </w:pPr>
      <w:r>
        <w:lastRenderedPageBreak/>
        <w:t>What type of acid should you use when making a chicken consommé?</w:t>
      </w:r>
    </w:p>
    <w:p w:rsidR="00753038" w:rsidRDefault="00753038" w:rsidP="0041013E">
      <w:pPr>
        <w:pStyle w:val="ListParagraph"/>
        <w:numPr>
          <w:ilvl w:val="1"/>
          <w:numId w:val="1"/>
        </w:numPr>
        <w:spacing w:after="120" w:line="240" w:lineRule="auto"/>
        <w:contextualSpacing w:val="0"/>
      </w:pPr>
      <w:r>
        <w:t>Tomato</w:t>
      </w:r>
    </w:p>
    <w:p w:rsidR="00753038" w:rsidRDefault="00753038" w:rsidP="0041013E">
      <w:pPr>
        <w:pStyle w:val="ListParagraph"/>
        <w:numPr>
          <w:ilvl w:val="0"/>
          <w:numId w:val="1"/>
        </w:numPr>
        <w:spacing w:after="120" w:line="240" w:lineRule="auto"/>
        <w:contextualSpacing w:val="0"/>
      </w:pPr>
      <w:r>
        <w:t>What type of acid should you use when making a fish consommé?</w:t>
      </w:r>
    </w:p>
    <w:p w:rsidR="00753038" w:rsidRDefault="00753038" w:rsidP="0041013E">
      <w:pPr>
        <w:pStyle w:val="ListParagraph"/>
        <w:numPr>
          <w:ilvl w:val="1"/>
          <w:numId w:val="1"/>
        </w:numPr>
        <w:spacing w:after="120" w:line="240" w:lineRule="auto"/>
        <w:contextualSpacing w:val="0"/>
      </w:pPr>
      <w:r>
        <w:t>Lemon juice or white wine</w:t>
      </w:r>
    </w:p>
    <w:p w:rsidR="00753038" w:rsidRDefault="00753038" w:rsidP="0041013E">
      <w:pPr>
        <w:pStyle w:val="ListParagraph"/>
        <w:numPr>
          <w:ilvl w:val="0"/>
          <w:numId w:val="1"/>
        </w:numPr>
        <w:spacing w:after="120" w:line="240" w:lineRule="auto"/>
        <w:contextualSpacing w:val="0"/>
      </w:pPr>
      <w:r>
        <w:t>How much cold water or stock should you use per pound of meat for a clear soup?</w:t>
      </w:r>
    </w:p>
    <w:p w:rsidR="00753038" w:rsidRDefault="00753038" w:rsidP="0041013E">
      <w:pPr>
        <w:pStyle w:val="ListParagraph"/>
        <w:numPr>
          <w:ilvl w:val="1"/>
          <w:numId w:val="1"/>
        </w:numPr>
        <w:spacing w:after="120" w:line="240" w:lineRule="auto"/>
        <w:contextualSpacing w:val="0"/>
      </w:pPr>
      <w:r>
        <w:t xml:space="preserve">4 to 8 </w:t>
      </w:r>
      <w:r w:rsidR="006228A3">
        <w:t>oz.</w:t>
      </w:r>
      <w:r>
        <w:t xml:space="preserve"> </w:t>
      </w:r>
    </w:p>
    <w:p w:rsidR="00753038" w:rsidRDefault="00753038" w:rsidP="0041013E">
      <w:pPr>
        <w:pStyle w:val="ListParagraph"/>
        <w:numPr>
          <w:ilvl w:val="0"/>
          <w:numId w:val="1"/>
        </w:numPr>
        <w:spacing w:after="120" w:line="240" w:lineRule="auto"/>
        <w:contextualSpacing w:val="0"/>
      </w:pPr>
      <w:r>
        <w:t>How long should you let the cold water and meat sit for a clear soup?</w:t>
      </w:r>
    </w:p>
    <w:p w:rsidR="00753038" w:rsidRDefault="00753038" w:rsidP="0041013E">
      <w:pPr>
        <w:pStyle w:val="ListParagraph"/>
        <w:numPr>
          <w:ilvl w:val="1"/>
          <w:numId w:val="1"/>
        </w:numPr>
        <w:spacing w:after="120" w:line="240" w:lineRule="auto"/>
        <w:contextualSpacing w:val="0"/>
      </w:pPr>
      <w:r>
        <w:t>30 to 60 minutes</w:t>
      </w:r>
    </w:p>
    <w:p w:rsidR="00753038" w:rsidRDefault="00753038" w:rsidP="0041013E">
      <w:pPr>
        <w:pStyle w:val="ListParagraph"/>
        <w:numPr>
          <w:ilvl w:val="0"/>
          <w:numId w:val="1"/>
        </w:numPr>
        <w:spacing w:after="120" w:line="240" w:lineRule="auto"/>
        <w:contextualSpacing w:val="0"/>
      </w:pPr>
      <w:r>
        <w:t>What can you use to absorb every last drop of fat from the surface of a clear soup?</w:t>
      </w:r>
    </w:p>
    <w:p w:rsidR="00753038" w:rsidRDefault="00753038" w:rsidP="0041013E">
      <w:pPr>
        <w:pStyle w:val="ListParagraph"/>
        <w:numPr>
          <w:ilvl w:val="1"/>
          <w:numId w:val="1"/>
        </w:numPr>
        <w:spacing w:after="120" w:line="240" w:lineRule="auto"/>
        <w:contextualSpacing w:val="0"/>
      </w:pPr>
      <w:r>
        <w:t>Strips of clean brown paper</w:t>
      </w:r>
    </w:p>
    <w:p w:rsidR="00753038" w:rsidRDefault="00753038" w:rsidP="0041013E">
      <w:pPr>
        <w:pStyle w:val="ListParagraph"/>
        <w:numPr>
          <w:ilvl w:val="0"/>
          <w:numId w:val="1"/>
        </w:numPr>
        <w:spacing w:after="120" w:line="240" w:lineRule="auto"/>
        <w:contextualSpacing w:val="0"/>
      </w:pPr>
      <w:r>
        <w:t>How many egg whites per gallon of stock can you used to make a clear soup without meat?</w:t>
      </w:r>
    </w:p>
    <w:p w:rsidR="00753038" w:rsidRDefault="00753038" w:rsidP="0041013E">
      <w:pPr>
        <w:pStyle w:val="ListParagraph"/>
        <w:numPr>
          <w:ilvl w:val="1"/>
          <w:numId w:val="1"/>
        </w:numPr>
        <w:spacing w:after="120" w:line="240" w:lineRule="auto"/>
        <w:contextualSpacing w:val="0"/>
      </w:pPr>
      <w:r>
        <w:t>3 to 4 egg whites per gallon</w:t>
      </w:r>
    </w:p>
    <w:p w:rsidR="00753038" w:rsidRDefault="00753038" w:rsidP="0041013E">
      <w:pPr>
        <w:pStyle w:val="ListParagraph"/>
        <w:numPr>
          <w:ilvl w:val="0"/>
          <w:numId w:val="1"/>
        </w:numPr>
        <w:spacing w:after="120" w:line="240" w:lineRule="auto"/>
        <w:contextualSpacing w:val="0"/>
      </w:pPr>
      <w:r>
        <w:t>What is used to clarify fish stock?</w:t>
      </w:r>
    </w:p>
    <w:p w:rsidR="00753038" w:rsidRDefault="00753038" w:rsidP="0041013E">
      <w:pPr>
        <w:pStyle w:val="ListParagraph"/>
        <w:numPr>
          <w:ilvl w:val="1"/>
          <w:numId w:val="1"/>
        </w:numPr>
        <w:spacing w:after="120" w:line="240" w:lineRule="auto"/>
        <w:contextualSpacing w:val="0"/>
      </w:pPr>
      <w:r>
        <w:t>Egg whites and mire poix alone</w:t>
      </w:r>
    </w:p>
    <w:p w:rsidR="00753038" w:rsidRDefault="00753038" w:rsidP="0041013E">
      <w:pPr>
        <w:pStyle w:val="ListParagraph"/>
        <w:numPr>
          <w:ilvl w:val="0"/>
          <w:numId w:val="1"/>
        </w:numPr>
        <w:spacing w:after="120" w:line="240" w:lineRule="auto"/>
        <w:contextualSpacing w:val="0"/>
      </w:pPr>
      <w:r>
        <w:t>What color should a beef or veal consommé have?</w:t>
      </w:r>
    </w:p>
    <w:p w:rsidR="00753038" w:rsidRDefault="00753038" w:rsidP="0041013E">
      <w:pPr>
        <w:pStyle w:val="ListParagraph"/>
        <w:numPr>
          <w:ilvl w:val="1"/>
          <w:numId w:val="1"/>
        </w:numPr>
        <w:spacing w:after="120" w:line="240" w:lineRule="auto"/>
        <w:contextualSpacing w:val="0"/>
      </w:pPr>
      <w:r>
        <w:t>Amber</w:t>
      </w:r>
    </w:p>
    <w:p w:rsidR="00753038" w:rsidRDefault="00753038" w:rsidP="0041013E">
      <w:pPr>
        <w:pStyle w:val="ListParagraph"/>
        <w:numPr>
          <w:ilvl w:val="0"/>
          <w:numId w:val="1"/>
        </w:numPr>
        <w:spacing w:after="120" w:line="240" w:lineRule="auto"/>
        <w:contextualSpacing w:val="0"/>
      </w:pPr>
      <w:r>
        <w:t>What color should a chicken consommé have?</w:t>
      </w:r>
    </w:p>
    <w:p w:rsidR="00753038" w:rsidRDefault="00753038" w:rsidP="0041013E">
      <w:pPr>
        <w:pStyle w:val="ListParagraph"/>
        <w:numPr>
          <w:ilvl w:val="1"/>
          <w:numId w:val="1"/>
        </w:numPr>
        <w:spacing w:after="120" w:line="240" w:lineRule="auto"/>
        <w:contextualSpacing w:val="0"/>
      </w:pPr>
      <w:r>
        <w:t>Pale amber</w:t>
      </w:r>
    </w:p>
    <w:p w:rsidR="00753038" w:rsidRDefault="00753038" w:rsidP="0041013E">
      <w:pPr>
        <w:pStyle w:val="ListParagraph"/>
        <w:numPr>
          <w:ilvl w:val="0"/>
          <w:numId w:val="1"/>
        </w:numPr>
        <w:spacing w:after="120" w:line="240" w:lineRule="auto"/>
        <w:contextualSpacing w:val="0"/>
      </w:pPr>
      <w:r>
        <w:t>How can you correct a pale consommé?</w:t>
      </w:r>
    </w:p>
    <w:p w:rsidR="00753038" w:rsidRDefault="00753038" w:rsidP="0041013E">
      <w:pPr>
        <w:pStyle w:val="ListParagraph"/>
        <w:numPr>
          <w:ilvl w:val="1"/>
          <w:numId w:val="1"/>
        </w:numPr>
        <w:spacing w:after="120" w:line="240" w:lineRule="auto"/>
        <w:contextualSpacing w:val="0"/>
      </w:pPr>
      <w:r>
        <w:t>Add a few drops of caramel color to the finished soup</w:t>
      </w:r>
    </w:p>
    <w:p w:rsidR="00753038" w:rsidRDefault="00753038" w:rsidP="0041013E">
      <w:pPr>
        <w:pStyle w:val="ListParagraph"/>
        <w:numPr>
          <w:ilvl w:val="0"/>
          <w:numId w:val="1"/>
        </w:numPr>
        <w:spacing w:after="120" w:line="240" w:lineRule="auto"/>
        <w:contextualSpacing w:val="0"/>
      </w:pPr>
      <w:r>
        <w:t>What can you do if it the consommé is too pale?</w:t>
      </w:r>
    </w:p>
    <w:p w:rsidR="00753038" w:rsidRDefault="00753038" w:rsidP="0041013E">
      <w:pPr>
        <w:pStyle w:val="ListParagraph"/>
        <w:numPr>
          <w:ilvl w:val="1"/>
          <w:numId w:val="1"/>
        </w:numPr>
        <w:spacing w:after="120" w:line="240" w:lineRule="auto"/>
        <w:contextualSpacing w:val="0"/>
      </w:pPr>
      <w:r>
        <w:t>Cut an onion in half and char it, then add to the clearmeat</w:t>
      </w:r>
    </w:p>
    <w:p w:rsidR="00753038" w:rsidRDefault="00753038" w:rsidP="0041013E">
      <w:pPr>
        <w:pStyle w:val="ListParagraph"/>
        <w:numPr>
          <w:ilvl w:val="0"/>
          <w:numId w:val="1"/>
        </w:numPr>
        <w:spacing w:after="120" w:line="240" w:lineRule="auto"/>
        <w:contextualSpacing w:val="0"/>
      </w:pPr>
      <w:r>
        <w:t>What are the standards of quality for cream soups?</w:t>
      </w:r>
    </w:p>
    <w:p w:rsidR="00753038" w:rsidRDefault="00753038" w:rsidP="0041013E">
      <w:pPr>
        <w:pStyle w:val="ListParagraph"/>
        <w:numPr>
          <w:ilvl w:val="1"/>
          <w:numId w:val="1"/>
        </w:numPr>
        <w:spacing w:after="120" w:line="240" w:lineRule="auto"/>
        <w:contextualSpacing w:val="0"/>
      </w:pPr>
      <w:r>
        <w:t>Thickness, texture and taste</w:t>
      </w:r>
    </w:p>
    <w:p w:rsidR="00753038" w:rsidRDefault="00753038" w:rsidP="0041013E">
      <w:pPr>
        <w:pStyle w:val="ListParagraph"/>
        <w:numPr>
          <w:ilvl w:val="0"/>
          <w:numId w:val="1"/>
        </w:numPr>
        <w:spacing w:after="120" w:line="240" w:lineRule="auto"/>
        <w:contextualSpacing w:val="0"/>
      </w:pPr>
      <w:r>
        <w:t>What are not as smooth and refined as cream soups but are heartier and coarser in texture and character?</w:t>
      </w:r>
    </w:p>
    <w:p w:rsidR="00753038" w:rsidRDefault="00753038" w:rsidP="0041013E">
      <w:pPr>
        <w:pStyle w:val="ListParagraph"/>
        <w:numPr>
          <w:ilvl w:val="1"/>
          <w:numId w:val="1"/>
        </w:numPr>
        <w:spacing w:after="120" w:line="240" w:lineRule="auto"/>
        <w:contextualSpacing w:val="0"/>
      </w:pPr>
      <w:r>
        <w:t>Puree soup</w:t>
      </w:r>
    </w:p>
    <w:p w:rsidR="004E52F8" w:rsidRDefault="004E52F8" w:rsidP="0041013E">
      <w:pPr>
        <w:pStyle w:val="ListParagraph"/>
        <w:numPr>
          <w:ilvl w:val="0"/>
          <w:numId w:val="1"/>
        </w:numPr>
        <w:spacing w:after="120" w:line="240" w:lineRule="auto"/>
        <w:contextualSpacing w:val="0"/>
      </w:pPr>
      <w:r>
        <w:t>What soup is considered a luxury soup?</w:t>
      </w:r>
    </w:p>
    <w:p w:rsidR="004E52F8" w:rsidRDefault="004E52F8" w:rsidP="0041013E">
      <w:pPr>
        <w:pStyle w:val="ListParagraph"/>
        <w:numPr>
          <w:ilvl w:val="1"/>
          <w:numId w:val="1"/>
        </w:numPr>
        <w:spacing w:after="120" w:line="240" w:lineRule="auto"/>
        <w:contextualSpacing w:val="0"/>
      </w:pPr>
      <w:r>
        <w:t>Bisque</w:t>
      </w:r>
    </w:p>
    <w:p w:rsidR="004E52F8" w:rsidRDefault="004E52F8" w:rsidP="0041013E">
      <w:pPr>
        <w:pStyle w:val="ListParagraph"/>
        <w:numPr>
          <w:ilvl w:val="0"/>
          <w:numId w:val="1"/>
        </w:numPr>
        <w:spacing w:after="120" w:line="240" w:lineRule="auto"/>
        <w:contextualSpacing w:val="0"/>
      </w:pPr>
      <w:r>
        <w:t>What cooking type is to achieve the desired degree of doneness while preserving natural tenderness and juiciness?</w:t>
      </w:r>
    </w:p>
    <w:p w:rsidR="004E52F8" w:rsidRDefault="004E52F8" w:rsidP="0041013E">
      <w:pPr>
        <w:pStyle w:val="ListParagraph"/>
        <w:numPr>
          <w:ilvl w:val="1"/>
          <w:numId w:val="1"/>
        </w:numPr>
        <w:spacing w:after="120" w:line="240" w:lineRule="auto"/>
        <w:contextualSpacing w:val="0"/>
      </w:pPr>
      <w:r>
        <w:t>Dry heat cooking</w:t>
      </w:r>
    </w:p>
    <w:p w:rsidR="004E52F8" w:rsidRDefault="004E52F8" w:rsidP="0041013E">
      <w:pPr>
        <w:pStyle w:val="ListParagraph"/>
        <w:numPr>
          <w:ilvl w:val="0"/>
          <w:numId w:val="1"/>
        </w:numPr>
        <w:spacing w:after="120" w:line="240" w:lineRule="auto"/>
        <w:contextualSpacing w:val="0"/>
      </w:pPr>
      <w:r>
        <w:lastRenderedPageBreak/>
        <w:t>Browned surface, thin layer of cooked (gray) meat, red interior indicates what degree of doneness?</w:t>
      </w:r>
    </w:p>
    <w:p w:rsidR="004E52F8" w:rsidRDefault="004E52F8" w:rsidP="0041013E">
      <w:pPr>
        <w:pStyle w:val="ListParagraph"/>
        <w:numPr>
          <w:ilvl w:val="1"/>
          <w:numId w:val="1"/>
        </w:numPr>
        <w:spacing w:after="120" w:line="240" w:lineRule="auto"/>
        <w:contextualSpacing w:val="0"/>
      </w:pPr>
      <w:r>
        <w:t>Rare</w:t>
      </w:r>
    </w:p>
    <w:p w:rsidR="004E52F8" w:rsidRDefault="004E52F8" w:rsidP="0041013E">
      <w:pPr>
        <w:pStyle w:val="ListParagraph"/>
        <w:numPr>
          <w:ilvl w:val="0"/>
          <w:numId w:val="1"/>
        </w:numPr>
        <w:spacing w:after="120" w:line="240" w:lineRule="auto"/>
        <w:contextualSpacing w:val="0"/>
      </w:pPr>
      <w:r>
        <w:t>Thick layer of gray; pink interior indicates what degree of doneness?</w:t>
      </w:r>
    </w:p>
    <w:p w:rsidR="004E52F8" w:rsidRDefault="004E52F8" w:rsidP="0041013E">
      <w:pPr>
        <w:pStyle w:val="ListParagraph"/>
        <w:numPr>
          <w:ilvl w:val="1"/>
          <w:numId w:val="1"/>
        </w:numPr>
        <w:spacing w:after="120" w:line="240" w:lineRule="auto"/>
        <w:contextualSpacing w:val="0"/>
      </w:pPr>
      <w:r>
        <w:t>Medium</w:t>
      </w:r>
    </w:p>
    <w:p w:rsidR="004E52F8" w:rsidRDefault="004E52F8" w:rsidP="0041013E">
      <w:pPr>
        <w:pStyle w:val="ListParagraph"/>
        <w:numPr>
          <w:ilvl w:val="0"/>
          <w:numId w:val="1"/>
        </w:numPr>
        <w:spacing w:after="120" w:line="240" w:lineRule="auto"/>
        <w:contextualSpacing w:val="0"/>
      </w:pPr>
      <w:r>
        <w:t>Gray throughout indicates what degree of doneness?</w:t>
      </w:r>
    </w:p>
    <w:p w:rsidR="004E52F8" w:rsidRDefault="004E52F8" w:rsidP="0041013E">
      <w:pPr>
        <w:pStyle w:val="ListParagraph"/>
        <w:numPr>
          <w:ilvl w:val="1"/>
          <w:numId w:val="1"/>
        </w:numPr>
        <w:spacing w:after="120" w:line="240" w:lineRule="auto"/>
        <w:contextualSpacing w:val="0"/>
      </w:pPr>
      <w:r>
        <w:t>Well</w:t>
      </w:r>
    </w:p>
    <w:p w:rsidR="004E52F8" w:rsidRDefault="004E52F8" w:rsidP="0041013E">
      <w:pPr>
        <w:pStyle w:val="ListParagraph"/>
        <w:numPr>
          <w:ilvl w:val="0"/>
          <w:numId w:val="1"/>
        </w:numPr>
        <w:spacing w:after="120" w:line="240" w:lineRule="auto"/>
        <w:contextualSpacing w:val="0"/>
      </w:pPr>
      <w:r>
        <w:t>How many classifications of meat are there?</w:t>
      </w:r>
    </w:p>
    <w:p w:rsidR="004E52F8" w:rsidRDefault="004E52F8" w:rsidP="0041013E">
      <w:pPr>
        <w:pStyle w:val="ListParagraph"/>
        <w:numPr>
          <w:ilvl w:val="1"/>
          <w:numId w:val="1"/>
        </w:numPr>
        <w:spacing w:after="120" w:line="240" w:lineRule="auto"/>
        <w:contextualSpacing w:val="0"/>
      </w:pPr>
      <w:r>
        <w:t>3 (prime, Choice, Select)</w:t>
      </w:r>
    </w:p>
    <w:p w:rsidR="004E52F8" w:rsidRDefault="004E52F8" w:rsidP="0041013E">
      <w:pPr>
        <w:pStyle w:val="ListParagraph"/>
        <w:numPr>
          <w:ilvl w:val="0"/>
          <w:numId w:val="1"/>
        </w:numPr>
        <w:spacing w:after="120" w:line="240" w:lineRule="auto"/>
        <w:contextualSpacing w:val="0"/>
      </w:pPr>
      <w:r>
        <w:t>How many degrees can carry over cooking raise internal temperatures?</w:t>
      </w:r>
    </w:p>
    <w:p w:rsidR="004E52F8" w:rsidRDefault="004E52F8" w:rsidP="0041013E">
      <w:pPr>
        <w:pStyle w:val="ListParagraph"/>
        <w:numPr>
          <w:ilvl w:val="1"/>
          <w:numId w:val="1"/>
        </w:numPr>
        <w:spacing w:after="120" w:line="240" w:lineRule="auto"/>
        <w:contextualSpacing w:val="0"/>
      </w:pPr>
      <w:r>
        <w:t>5</w:t>
      </w:r>
      <w:r>
        <w:rPr>
          <w:rFonts w:cstheme="minorHAnsi"/>
        </w:rPr>
        <w:t>°</w:t>
      </w:r>
      <w:r>
        <w:t>F for smaller cuts and up to 25</w:t>
      </w:r>
      <w:r>
        <w:rPr>
          <w:rFonts w:cstheme="minorHAnsi"/>
        </w:rPr>
        <w:t>°</w:t>
      </w:r>
      <w:r>
        <w:t>F for larger cuts</w:t>
      </w:r>
    </w:p>
    <w:p w:rsidR="004E52F8" w:rsidRDefault="004E52F8" w:rsidP="0041013E">
      <w:pPr>
        <w:pStyle w:val="ListParagraph"/>
        <w:numPr>
          <w:ilvl w:val="0"/>
          <w:numId w:val="1"/>
        </w:numPr>
        <w:spacing w:after="120" w:line="240" w:lineRule="auto"/>
        <w:contextualSpacing w:val="0"/>
      </w:pPr>
      <w:r>
        <w:t>What is the usual range for carry over cooking?</w:t>
      </w:r>
    </w:p>
    <w:p w:rsidR="004E52F8" w:rsidRDefault="004E52F8" w:rsidP="0041013E">
      <w:pPr>
        <w:pStyle w:val="ListParagraph"/>
        <w:numPr>
          <w:ilvl w:val="1"/>
          <w:numId w:val="1"/>
        </w:numPr>
        <w:spacing w:after="120" w:line="240" w:lineRule="auto"/>
        <w:contextualSpacing w:val="0"/>
      </w:pPr>
      <w:r>
        <w:t>10</w:t>
      </w:r>
      <w:r>
        <w:rPr>
          <w:rFonts w:cstheme="minorHAnsi"/>
        </w:rPr>
        <w:t>°</w:t>
      </w:r>
      <w:r>
        <w:t>F to 15</w:t>
      </w:r>
      <w:r>
        <w:rPr>
          <w:rFonts w:cstheme="minorHAnsi"/>
        </w:rPr>
        <w:t>°</w:t>
      </w:r>
      <w:r>
        <w:t>F</w:t>
      </w:r>
    </w:p>
    <w:p w:rsidR="004E52F8" w:rsidRDefault="004E52F8" w:rsidP="0041013E">
      <w:pPr>
        <w:pStyle w:val="ListParagraph"/>
        <w:numPr>
          <w:ilvl w:val="0"/>
          <w:numId w:val="1"/>
        </w:numPr>
        <w:spacing w:after="120" w:line="240" w:lineRule="auto"/>
        <w:contextualSpacing w:val="0"/>
      </w:pPr>
      <w:r>
        <w:t>How long should you let a roast sit after removing it from the oven?</w:t>
      </w:r>
    </w:p>
    <w:p w:rsidR="004E52F8" w:rsidRDefault="004E52F8" w:rsidP="0041013E">
      <w:pPr>
        <w:pStyle w:val="ListParagraph"/>
        <w:numPr>
          <w:ilvl w:val="1"/>
          <w:numId w:val="1"/>
        </w:numPr>
        <w:spacing w:after="120" w:line="240" w:lineRule="auto"/>
        <w:contextualSpacing w:val="0"/>
      </w:pPr>
      <w:r>
        <w:t>15 to 30 minutes</w:t>
      </w:r>
    </w:p>
    <w:p w:rsidR="004E52F8" w:rsidRDefault="004E52F8" w:rsidP="0041013E">
      <w:pPr>
        <w:pStyle w:val="ListParagraph"/>
        <w:numPr>
          <w:ilvl w:val="0"/>
          <w:numId w:val="1"/>
        </w:numPr>
        <w:spacing w:after="120" w:line="240" w:lineRule="auto"/>
        <w:contextualSpacing w:val="0"/>
      </w:pPr>
      <w:r>
        <w:t>What factors other than weight and oven temperature determine cooking time?</w:t>
      </w:r>
    </w:p>
    <w:p w:rsidR="004E52F8" w:rsidRDefault="004E52F8" w:rsidP="0041013E">
      <w:pPr>
        <w:pStyle w:val="ListParagraph"/>
        <w:numPr>
          <w:ilvl w:val="1"/>
          <w:numId w:val="1"/>
        </w:numPr>
        <w:spacing w:after="120" w:line="240" w:lineRule="auto"/>
        <w:contextualSpacing w:val="0"/>
      </w:pPr>
      <w:r>
        <w:t>Temperature of meat before cooking, amount of fat over, bones, size, type and content of oven, number of times the door is open, shape of the cut</w:t>
      </w:r>
    </w:p>
    <w:p w:rsidR="004E52F8" w:rsidRDefault="004E52F8" w:rsidP="0041013E">
      <w:pPr>
        <w:pStyle w:val="ListParagraph"/>
        <w:numPr>
          <w:ilvl w:val="0"/>
          <w:numId w:val="1"/>
        </w:numPr>
        <w:spacing w:after="120" w:line="240" w:lineRule="auto"/>
        <w:contextualSpacing w:val="0"/>
      </w:pPr>
      <w:r>
        <w:t>A white stew made by cooking white meat in fat over low heat without letting it brown then adding liquid is called?</w:t>
      </w:r>
    </w:p>
    <w:p w:rsidR="004E52F8" w:rsidRDefault="004E52F8" w:rsidP="0041013E">
      <w:pPr>
        <w:pStyle w:val="ListParagraph"/>
        <w:numPr>
          <w:ilvl w:val="1"/>
          <w:numId w:val="1"/>
        </w:numPr>
        <w:spacing w:after="120" w:line="240" w:lineRule="auto"/>
        <w:contextualSpacing w:val="0"/>
      </w:pPr>
      <w:r>
        <w:t>A fricassee</w:t>
      </w:r>
    </w:p>
    <w:p w:rsidR="004E52F8" w:rsidRDefault="004E52F8" w:rsidP="0041013E">
      <w:pPr>
        <w:pStyle w:val="ListParagraph"/>
        <w:numPr>
          <w:ilvl w:val="0"/>
          <w:numId w:val="1"/>
        </w:numPr>
        <w:spacing w:after="120" w:line="240" w:lineRule="auto"/>
        <w:contextualSpacing w:val="0"/>
      </w:pPr>
      <w:r>
        <w:t>A white stew made by simmering the meat in stock without first cooking it in fat is called?</w:t>
      </w:r>
    </w:p>
    <w:p w:rsidR="004E52F8" w:rsidRDefault="004E52F8" w:rsidP="0041013E">
      <w:pPr>
        <w:pStyle w:val="ListParagraph"/>
        <w:numPr>
          <w:ilvl w:val="1"/>
          <w:numId w:val="1"/>
        </w:numPr>
        <w:spacing w:after="120" w:line="240" w:lineRule="auto"/>
        <w:contextualSpacing w:val="0"/>
      </w:pPr>
      <w:r>
        <w:t xml:space="preserve">A </w:t>
      </w:r>
      <w:r w:rsidR="006228A3">
        <w:t>Blanquette</w:t>
      </w:r>
    </w:p>
    <w:p w:rsidR="004E52F8" w:rsidRDefault="004E52F8" w:rsidP="0041013E">
      <w:pPr>
        <w:pStyle w:val="ListParagraph"/>
        <w:numPr>
          <w:ilvl w:val="0"/>
          <w:numId w:val="1"/>
        </w:numPr>
        <w:spacing w:after="120" w:line="240" w:lineRule="auto"/>
        <w:contextualSpacing w:val="0"/>
      </w:pPr>
      <w:r>
        <w:t>Dipping food in a breading or batter before frying helps to give the product?</w:t>
      </w:r>
    </w:p>
    <w:p w:rsidR="004E52F8" w:rsidRDefault="004E52F8" w:rsidP="0041013E">
      <w:pPr>
        <w:pStyle w:val="ListParagraph"/>
        <w:numPr>
          <w:ilvl w:val="1"/>
          <w:numId w:val="1"/>
        </w:numPr>
        <w:spacing w:after="120" w:line="240" w:lineRule="auto"/>
        <w:contextualSpacing w:val="0"/>
      </w:pPr>
      <w:r>
        <w:t>Crispness, color and flavor</w:t>
      </w:r>
    </w:p>
    <w:p w:rsidR="004E52F8" w:rsidRDefault="004E52F8" w:rsidP="0041013E">
      <w:pPr>
        <w:pStyle w:val="ListParagraph"/>
        <w:numPr>
          <w:ilvl w:val="0"/>
          <w:numId w:val="1"/>
        </w:numPr>
        <w:spacing w:after="120" w:line="240" w:lineRule="auto"/>
        <w:contextualSpacing w:val="0"/>
      </w:pPr>
      <w:r>
        <w:t>What is excessive greasiness in fried foods caused by?</w:t>
      </w:r>
    </w:p>
    <w:p w:rsidR="004E52F8" w:rsidRDefault="004E52F8" w:rsidP="0041013E">
      <w:pPr>
        <w:pStyle w:val="ListParagraph"/>
        <w:numPr>
          <w:ilvl w:val="1"/>
          <w:numId w:val="1"/>
        </w:numPr>
        <w:spacing w:after="120" w:line="240" w:lineRule="auto"/>
        <w:contextualSpacing w:val="0"/>
      </w:pPr>
      <w:r>
        <w:t>Too low temperature</w:t>
      </w:r>
    </w:p>
    <w:p w:rsidR="006464A2" w:rsidRDefault="006464A2" w:rsidP="0041013E">
      <w:pPr>
        <w:pStyle w:val="ListParagraph"/>
        <w:numPr>
          <w:ilvl w:val="0"/>
          <w:numId w:val="1"/>
        </w:numPr>
        <w:spacing w:after="120" w:line="240" w:lineRule="auto"/>
        <w:contextualSpacing w:val="0"/>
      </w:pPr>
      <w:r>
        <w:t>The best fat for frying has a?</w:t>
      </w:r>
    </w:p>
    <w:p w:rsidR="006464A2" w:rsidRDefault="006464A2" w:rsidP="0041013E">
      <w:pPr>
        <w:pStyle w:val="ListParagraph"/>
        <w:numPr>
          <w:ilvl w:val="1"/>
          <w:numId w:val="1"/>
        </w:numPr>
        <w:spacing w:after="120" w:line="240" w:lineRule="auto"/>
        <w:contextualSpacing w:val="0"/>
      </w:pPr>
      <w:r>
        <w:t>High smoke point</w:t>
      </w:r>
    </w:p>
    <w:p w:rsidR="006464A2" w:rsidRDefault="006464A2" w:rsidP="0041013E">
      <w:pPr>
        <w:pStyle w:val="ListParagraph"/>
        <w:numPr>
          <w:ilvl w:val="0"/>
          <w:numId w:val="1"/>
        </w:numPr>
        <w:spacing w:after="120" w:line="240" w:lineRule="auto"/>
        <w:contextualSpacing w:val="0"/>
      </w:pPr>
      <w:r>
        <w:t>How much fat should you replace after each daily use?</w:t>
      </w:r>
    </w:p>
    <w:p w:rsidR="006464A2" w:rsidRDefault="006464A2" w:rsidP="0041013E">
      <w:pPr>
        <w:pStyle w:val="ListParagraph"/>
        <w:numPr>
          <w:ilvl w:val="1"/>
          <w:numId w:val="1"/>
        </w:numPr>
        <w:spacing w:after="120" w:line="240" w:lineRule="auto"/>
        <w:contextualSpacing w:val="0"/>
      </w:pPr>
      <w:r>
        <w:t>15-20 %</w:t>
      </w:r>
    </w:p>
    <w:p w:rsidR="006464A2" w:rsidRDefault="006464A2" w:rsidP="0041013E">
      <w:pPr>
        <w:pStyle w:val="ListParagraph"/>
        <w:numPr>
          <w:ilvl w:val="0"/>
          <w:numId w:val="1"/>
        </w:numPr>
        <w:spacing w:after="120" w:line="240" w:lineRule="auto"/>
        <w:contextualSpacing w:val="0"/>
      </w:pPr>
      <w:r>
        <w:t>What are fats enemies when deep frying?</w:t>
      </w:r>
    </w:p>
    <w:p w:rsidR="006464A2" w:rsidRDefault="006464A2" w:rsidP="0041013E">
      <w:pPr>
        <w:pStyle w:val="ListParagraph"/>
        <w:numPr>
          <w:ilvl w:val="1"/>
          <w:numId w:val="1"/>
        </w:numPr>
        <w:spacing w:after="120" w:line="240" w:lineRule="auto"/>
        <w:contextualSpacing w:val="0"/>
      </w:pPr>
      <w:r>
        <w:t>Heat, oxygen, water, salt and food particles</w:t>
      </w:r>
    </w:p>
    <w:p w:rsidR="006464A2" w:rsidRDefault="006464A2" w:rsidP="0041013E">
      <w:pPr>
        <w:pStyle w:val="ListParagraph"/>
        <w:numPr>
          <w:ilvl w:val="0"/>
          <w:numId w:val="1"/>
        </w:numPr>
        <w:spacing w:after="120" w:line="240" w:lineRule="auto"/>
        <w:contextualSpacing w:val="0"/>
      </w:pPr>
      <w:r>
        <w:lastRenderedPageBreak/>
        <w:t>Trimming the fat and meat from the ends of the bone is called what?</w:t>
      </w:r>
    </w:p>
    <w:p w:rsidR="006464A2" w:rsidRDefault="006464A2" w:rsidP="0041013E">
      <w:pPr>
        <w:pStyle w:val="ListParagraph"/>
        <w:numPr>
          <w:ilvl w:val="1"/>
          <w:numId w:val="1"/>
        </w:numPr>
        <w:spacing w:after="120" w:line="240" w:lineRule="auto"/>
        <w:contextualSpacing w:val="0"/>
      </w:pPr>
      <w:r>
        <w:t>Frenching</w:t>
      </w:r>
    </w:p>
    <w:p w:rsidR="006464A2" w:rsidRDefault="006464A2" w:rsidP="0041013E">
      <w:pPr>
        <w:pStyle w:val="ListParagraph"/>
        <w:numPr>
          <w:ilvl w:val="0"/>
          <w:numId w:val="1"/>
        </w:numPr>
        <w:spacing w:after="120" w:line="240" w:lineRule="auto"/>
        <w:contextualSpacing w:val="0"/>
      </w:pPr>
      <w:r>
        <w:t>Cutting food particles into uniform shapes and sizes is important why?</w:t>
      </w:r>
    </w:p>
    <w:p w:rsidR="006464A2" w:rsidRDefault="006464A2" w:rsidP="0041013E">
      <w:pPr>
        <w:pStyle w:val="ListParagraph"/>
        <w:numPr>
          <w:ilvl w:val="1"/>
          <w:numId w:val="1"/>
        </w:numPr>
        <w:spacing w:after="120" w:line="240" w:lineRule="auto"/>
        <w:contextualSpacing w:val="0"/>
      </w:pPr>
      <w:r>
        <w:t>Ensures even cooking and enhances the appearance of the product</w:t>
      </w:r>
    </w:p>
    <w:p w:rsidR="006464A2" w:rsidRDefault="006464A2" w:rsidP="0041013E">
      <w:pPr>
        <w:pStyle w:val="ListParagraph"/>
        <w:numPr>
          <w:ilvl w:val="0"/>
          <w:numId w:val="1"/>
        </w:numPr>
        <w:spacing w:after="120" w:line="240" w:lineRule="auto"/>
        <w:contextualSpacing w:val="0"/>
      </w:pPr>
      <w:r>
        <w:t>Sauces add what qualities to food?</w:t>
      </w:r>
    </w:p>
    <w:p w:rsidR="006464A2" w:rsidRDefault="006464A2" w:rsidP="0041013E">
      <w:pPr>
        <w:pStyle w:val="ListParagraph"/>
        <w:numPr>
          <w:ilvl w:val="1"/>
          <w:numId w:val="1"/>
        </w:numPr>
        <w:spacing w:after="120" w:line="240" w:lineRule="auto"/>
        <w:contextualSpacing w:val="0"/>
      </w:pPr>
      <w:r>
        <w:t>Moistness, Flavor, richness, appearance, interest and appetite appeal</w:t>
      </w:r>
    </w:p>
    <w:p w:rsidR="006464A2" w:rsidRDefault="006464A2" w:rsidP="0041013E">
      <w:pPr>
        <w:pStyle w:val="ListParagraph"/>
        <w:numPr>
          <w:ilvl w:val="0"/>
          <w:numId w:val="1"/>
        </w:numPr>
        <w:spacing w:after="120" w:line="240" w:lineRule="auto"/>
        <w:contextualSpacing w:val="0"/>
      </w:pPr>
      <w:r>
        <w:t>What are the three kinds of ingredients for sauces?</w:t>
      </w:r>
    </w:p>
    <w:p w:rsidR="006464A2" w:rsidRDefault="006464A2" w:rsidP="0041013E">
      <w:pPr>
        <w:pStyle w:val="ListParagraph"/>
        <w:numPr>
          <w:ilvl w:val="1"/>
          <w:numId w:val="1"/>
        </w:numPr>
        <w:spacing w:after="120" w:line="240" w:lineRule="auto"/>
        <w:contextualSpacing w:val="0"/>
      </w:pPr>
      <w:r>
        <w:t>A liquid, a thickening agent, additional seasoning and flavoring ingredients</w:t>
      </w:r>
    </w:p>
    <w:p w:rsidR="006464A2" w:rsidRDefault="006464A2" w:rsidP="0041013E">
      <w:pPr>
        <w:pStyle w:val="ListParagraph"/>
        <w:numPr>
          <w:ilvl w:val="0"/>
          <w:numId w:val="1"/>
        </w:numPr>
        <w:spacing w:after="120" w:line="240" w:lineRule="auto"/>
        <w:contextualSpacing w:val="0"/>
      </w:pPr>
      <w:r>
        <w:t>What is a white stock used for?</w:t>
      </w:r>
      <w:r>
        <w:tab/>
      </w:r>
    </w:p>
    <w:p w:rsidR="006464A2" w:rsidRDefault="006464A2" w:rsidP="0041013E">
      <w:pPr>
        <w:pStyle w:val="ListParagraph"/>
        <w:numPr>
          <w:ilvl w:val="1"/>
          <w:numId w:val="1"/>
        </w:numPr>
        <w:spacing w:after="120" w:line="240" w:lineRule="auto"/>
        <w:contextualSpacing w:val="0"/>
      </w:pPr>
      <w:r>
        <w:t>Veloute sauces</w:t>
      </w:r>
    </w:p>
    <w:p w:rsidR="006464A2" w:rsidRDefault="006464A2" w:rsidP="0041013E">
      <w:pPr>
        <w:pStyle w:val="ListParagraph"/>
        <w:numPr>
          <w:ilvl w:val="0"/>
          <w:numId w:val="1"/>
        </w:numPr>
        <w:spacing w:after="120" w:line="240" w:lineRule="auto"/>
        <w:contextualSpacing w:val="0"/>
      </w:pPr>
      <w:r>
        <w:t>What is a brown stock used for?</w:t>
      </w:r>
      <w:r>
        <w:tab/>
      </w:r>
    </w:p>
    <w:p w:rsidR="006464A2" w:rsidRDefault="006464A2" w:rsidP="0041013E">
      <w:pPr>
        <w:pStyle w:val="ListParagraph"/>
        <w:numPr>
          <w:ilvl w:val="1"/>
          <w:numId w:val="1"/>
        </w:numPr>
        <w:spacing w:after="120" w:line="240" w:lineRule="auto"/>
        <w:contextualSpacing w:val="0"/>
      </w:pPr>
      <w:r>
        <w:t>Brown sauce or espagnole</w:t>
      </w:r>
    </w:p>
    <w:p w:rsidR="006464A2" w:rsidRDefault="006464A2" w:rsidP="0041013E">
      <w:pPr>
        <w:pStyle w:val="ListParagraph"/>
        <w:numPr>
          <w:ilvl w:val="0"/>
          <w:numId w:val="1"/>
        </w:numPr>
        <w:spacing w:after="120" w:line="240" w:lineRule="auto"/>
        <w:contextualSpacing w:val="0"/>
      </w:pPr>
      <w:r>
        <w:t>What is milk used for in sauces?</w:t>
      </w:r>
    </w:p>
    <w:p w:rsidR="006464A2" w:rsidRDefault="006464A2" w:rsidP="0041013E">
      <w:pPr>
        <w:pStyle w:val="ListParagraph"/>
        <w:numPr>
          <w:ilvl w:val="1"/>
          <w:numId w:val="1"/>
        </w:numPr>
        <w:spacing w:after="120" w:line="240" w:lineRule="auto"/>
        <w:contextualSpacing w:val="0"/>
      </w:pPr>
      <w:r>
        <w:t>Béchamel</w:t>
      </w:r>
    </w:p>
    <w:p w:rsidR="006464A2" w:rsidRDefault="006464A2" w:rsidP="0041013E">
      <w:pPr>
        <w:pStyle w:val="ListParagraph"/>
        <w:numPr>
          <w:ilvl w:val="0"/>
          <w:numId w:val="1"/>
        </w:numPr>
        <w:spacing w:after="120" w:line="240" w:lineRule="auto"/>
        <w:contextualSpacing w:val="0"/>
      </w:pPr>
      <w:r>
        <w:t>What are tomatoes plus stock used for in sauces?</w:t>
      </w:r>
    </w:p>
    <w:p w:rsidR="006464A2" w:rsidRDefault="006464A2" w:rsidP="0041013E">
      <w:pPr>
        <w:pStyle w:val="ListParagraph"/>
        <w:numPr>
          <w:ilvl w:val="1"/>
          <w:numId w:val="1"/>
        </w:numPr>
        <w:spacing w:after="120" w:line="240" w:lineRule="auto"/>
        <w:contextualSpacing w:val="0"/>
      </w:pPr>
      <w:r>
        <w:t>Tomato sauce</w:t>
      </w:r>
    </w:p>
    <w:p w:rsidR="006464A2" w:rsidRDefault="006464A2" w:rsidP="0041013E">
      <w:pPr>
        <w:pStyle w:val="ListParagraph"/>
        <w:numPr>
          <w:ilvl w:val="0"/>
          <w:numId w:val="1"/>
        </w:numPr>
        <w:spacing w:after="120" w:line="240" w:lineRule="auto"/>
        <w:contextualSpacing w:val="0"/>
      </w:pPr>
      <w:r>
        <w:t>What sauce is clarified butter used for?</w:t>
      </w:r>
    </w:p>
    <w:p w:rsidR="006464A2" w:rsidRDefault="006464A2" w:rsidP="0041013E">
      <w:pPr>
        <w:pStyle w:val="ListParagraph"/>
        <w:numPr>
          <w:ilvl w:val="1"/>
          <w:numId w:val="1"/>
        </w:numPr>
        <w:spacing w:after="120" w:line="240" w:lineRule="auto"/>
        <w:contextualSpacing w:val="0"/>
      </w:pPr>
      <w:r>
        <w:t>Hollandaise</w:t>
      </w:r>
    </w:p>
    <w:p w:rsidR="006464A2" w:rsidRDefault="006464A2" w:rsidP="0041013E">
      <w:pPr>
        <w:pStyle w:val="ListParagraph"/>
        <w:numPr>
          <w:ilvl w:val="0"/>
          <w:numId w:val="1"/>
        </w:numPr>
        <w:spacing w:after="120" w:line="240" w:lineRule="auto"/>
        <w:contextualSpacing w:val="0"/>
      </w:pPr>
      <w:r>
        <w:t xml:space="preserve">What type of roux is used to make a </w:t>
      </w:r>
      <w:r w:rsidR="006228A3">
        <w:t>Veloute</w:t>
      </w:r>
      <w:r>
        <w:t>?</w:t>
      </w:r>
    </w:p>
    <w:p w:rsidR="006464A2" w:rsidRDefault="006464A2" w:rsidP="0041013E">
      <w:pPr>
        <w:pStyle w:val="ListParagraph"/>
        <w:numPr>
          <w:ilvl w:val="1"/>
          <w:numId w:val="1"/>
        </w:numPr>
        <w:spacing w:after="120" w:line="240" w:lineRule="auto"/>
        <w:contextualSpacing w:val="0"/>
      </w:pPr>
      <w:r>
        <w:t>Blonde roux</w:t>
      </w:r>
    </w:p>
    <w:p w:rsidR="006464A2" w:rsidRDefault="006464A2" w:rsidP="0041013E">
      <w:pPr>
        <w:pStyle w:val="ListParagraph"/>
        <w:numPr>
          <w:ilvl w:val="0"/>
          <w:numId w:val="1"/>
        </w:numPr>
        <w:spacing w:after="120" w:line="240" w:lineRule="auto"/>
        <w:contextualSpacing w:val="0"/>
      </w:pPr>
      <w:r>
        <w:t>What color do sauces made with a blonde roux have?</w:t>
      </w:r>
    </w:p>
    <w:p w:rsidR="006464A2" w:rsidRDefault="006464A2" w:rsidP="0041013E">
      <w:pPr>
        <w:pStyle w:val="ListParagraph"/>
        <w:numPr>
          <w:ilvl w:val="1"/>
          <w:numId w:val="1"/>
        </w:numPr>
        <w:spacing w:after="120" w:line="240" w:lineRule="auto"/>
        <w:contextualSpacing w:val="0"/>
      </w:pPr>
      <w:r>
        <w:t>Ivory color</w:t>
      </w:r>
    </w:p>
    <w:p w:rsidR="006464A2" w:rsidRDefault="006464A2" w:rsidP="0041013E">
      <w:pPr>
        <w:pStyle w:val="ListParagraph"/>
        <w:numPr>
          <w:ilvl w:val="0"/>
          <w:numId w:val="1"/>
        </w:numPr>
        <w:spacing w:after="120" w:line="240" w:lineRule="auto"/>
        <w:contextualSpacing w:val="0"/>
      </w:pPr>
      <w:r>
        <w:t>What sauce is used to make an allemande sauce?</w:t>
      </w:r>
    </w:p>
    <w:p w:rsidR="006464A2" w:rsidRDefault="006464A2" w:rsidP="0041013E">
      <w:pPr>
        <w:pStyle w:val="ListParagraph"/>
        <w:numPr>
          <w:ilvl w:val="1"/>
          <w:numId w:val="1"/>
        </w:numPr>
        <w:spacing w:after="120" w:line="240" w:lineRule="auto"/>
        <w:contextualSpacing w:val="0"/>
      </w:pPr>
      <w:r>
        <w:t xml:space="preserve">Veal </w:t>
      </w:r>
      <w:r w:rsidR="006228A3">
        <w:t>Veloute</w:t>
      </w:r>
    </w:p>
    <w:p w:rsidR="006464A2" w:rsidRDefault="006464A2" w:rsidP="0041013E">
      <w:pPr>
        <w:pStyle w:val="ListParagraph"/>
        <w:numPr>
          <w:ilvl w:val="0"/>
          <w:numId w:val="1"/>
        </w:numPr>
        <w:spacing w:after="120" w:line="240" w:lineRule="auto"/>
        <w:contextualSpacing w:val="0"/>
      </w:pPr>
      <w:r>
        <w:t>What sauce is used to make Poulette sauce?</w:t>
      </w:r>
    </w:p>
    <w:p w:rsidR="006464A2" w:rsidRDefault="006464A2" w:rsidP="0041013E">
      <w:pPr>
        <w:pStyle w:val="ListParagraph"/>
        <w:numPr>
          <w:ilvl w:val="1"/>
          <w:numId w:val="1"/>
        </w:numPr>
        <w:spacing w:after="120" w:line="240" w:lineRule="auto"/>
        <w:contextualSpacing w:val="0"/>
      </w:pPr>
      <w:r>
        <w:t xml:space="preserve">Veal </w:t>
      </w:r>
      <w:r w:rsidR="006228A3">
        <w:t>Veloute</w:t>
      </w:r>
    </w:p>
    <w:p w:rsidR="006464A2" w:rsidRDefault="006464A2" w:rsidP="0041013E">
      <w:pPr>
        <w:pStyle w:val="ListParagraph"/>
        <w:numPr>
          <w:ilvl w:val="0"/>
          <w:numId w:val="1"/>
        </w:numPr>
        <w:spacing w:after="120" w:line="240" w:lineRule="auto"/>
        <w:contextualSpacing w:val="0"/>
      </w:pPr>
      <w:r>
        <w:t>What sauce is used to make an aurora sauce?</w:t>
      </w:r>
    </w:p>
    <w:p w:rsidR="006464A2" w:rsidRDefault="006464A2" w:rsidP="0041013E">
      <w:pPr>
        <w:pStyle w:val="ListParagraph"/>
        <w:numPr>
          <w:ilvl w:val="1"/>
          <w:numId w:val="1"/>
        </w:numPr>
        <w:spacing w:after="120" w:line="240" w:lineRule="auto"/>
        <w:contextualSpacing w:val="0"/>
      </w:pPr>
      <w:r>
        <w:t xml:space="preserve">Veal </w:t>
      </w:r>
      <w:r w:rsidR="006228A3">
        <w:t>Veloute</w:t>
      </w:r>
    </w:p>
    <w:p w:rsidR="006464A2" w:rsidRDefault="006464A2" w:rsidP="0041013E">
      <w:pPr>
        <w:pStyle w:val="ListParagraph"/>
        <w:numPr>
          <w:ilvl w:val="0"/>
          <w:numId w:val="1"/>
        </w:numPr>
        <w:spacing w:after="120" w:line="240" w:lineRule="auto"/>
        <w:contextualSpacing w:val="0"/>
      </w:pPr>
      <w:r>
        <w:t>What sauce is used to make an albufera or ivory sauce?</w:t>
      </w:r>
    </w:p>
    <w:p w:rsidR="006464A2" w:rsidRDefault="006464A2" w:rsidP="0041013E">
      <w:pPr>
        <w:pStyle w:val="ListParagraph"/>
        <w:numPr>
          <w:ilvl w:val="1"/>
          <w:numId w:val="1"/>
        </w:numPr>
        <w:spacing w:after="120" w:line="240" w:lineRule="auto"/>
        <w:contextualSpacing w:val="0"/>
      </w:pPr>
      <w:r>
        <w:t xml:space="preserve">Chicken </w:t>
      </w:r>
      <w:r w:rsidR="006228A3">
        <w:t>Veloute</w:t>
      </w:r>
    </w:p>
    <w:p w:rsidR="00A5061E" w:rsidRDefault="006464A2" w:rsidP="0041013E">
      <w:pPr>
        <w:pStyle w:val="ListParagraph"/>
        <w:numPr>
          <w:ilvl w:val="0"/>
          <w:numId w:val="1"/>
        </w:numPr>
        <w:spacing w:after="120" w:line="240" w:lineRule="auto"/>
        <w:contextualSpacing w:val="0"/>
      </w:pPr>
      <w:r>
        <w:t xml:space="preserve">What sauce is used to make </w:t>
      </w:r>
      <w:r w:rsidR="006228A3">
        <w:t>an</w:t>
      </w:r>
      <w:r w:rsidR="00A5061E">
        <w:t xml:space="preserve"> herb sauce?</w:t>
      </w:r>
    </w:p>
    <w:p w:rsidR="00A5061E" w:rsidRDefault="00A5061E" w:rsidP="0041013E">
      <w:pPr>
        <w:pStyle w:val="ListParagraph"/>
        <w:numPr>
          <w:ilvl w:val="1"/>
          <w:numId w:val="1"/>
        </w:numPr>
        <w:spacing w:after="120" w:line="240" w:lineRule="auto"/>
        <w:contextualSpacing w:val="0"/>
      </w:pPr>
      <w:r>
        <w:t xml:space="preserve">Fish </w:t>
      </w:r>
      <w:r w:rsidR="006228A3">
        <w:t>Veloute</w:t>
      </w:r>
    </w:p>
    <w:p w:rsidR="00A5061E" w:rsidRDefault="00A5061E" w:rsidP="0041013E">
      <w:pPr>
        <w:pStyle w:val="ListParagraph"/>
        <w:numPr>
          <w:ilvl w:val="0"/>
          <w:numId w:val="1"/>
        </w:numPr>
        <w:spacing w:after="120" w:line="240" w:lineRule="auto"/>
        <w:contextualSpacing w:val="0"/>
      </w:pPr>
      <w:r>
        <w:lastRenderedPageBreak/>
        <w:t>What sauce is used to make a bercy sauce?</w:t>
      </w:r>
    </w:p>
    <w:p w:rsidR="00A5061E" w:rsidRDefault="00A5061E" w:rsidP="0041013E">
      <w:pPr>
        <w:pStyle w:val="ListParagraph"/>
        <w:numPr>
          <w:ilvl w:val="1"/>
          <w:numId w:val="1"/>
        </w:numPr>
        <w:spacing w:after="120" w:line="240" w:lineRule="auto"/>
        <w:contextualSpacing w:val="0"/>
      </w:pPr>
      <w:r>
        <w:t xml:space="preserve">Fish </w:t>
      </w:r>
      <w:r w:rsidR="006228A3">
        <w:t>Veloute</w:t>
      </w:r>
    </w:p>
    <w:p w:rsidR="00A5061E" w:rsidRDefault="00A5061E" w:rsidP="0041013E">
      <w:pPr>
        <w:pStyle w:val="ListParagraph"/>
        <w:numPr>
          <w:ilvl w:val="0"/>
          <w:numId w:val="1"/>
        </w:numPr>
        <w:spacing w:after="120" w:line="240" w:lineRule="auto"/>
        <w:contextualSpacing w:val="0"/>
      </w:pPr>
      <w:r>
        <w:t>What sauce is also known as an espagnole?</w:t>
      </w:r>
    </w:p>
    <w:p w:rsidR="00A5061E" w:rsidRDefault="00A5061E" w:rsidP="0041013E">
      <w:pPr>
        <w:pStyle w:val="ListParagraph"/>
        <w:numPr>
          <w:ilvl w:val="1"/>
          <w:numId w:val="1"/>
        </w:numPr>
        <w:spacing w:after="120" w:line="240" w:lineRule="auto"/>
        <w:contextualSpacing w:val="0"/>
      </w:pPr>
      <w:r>
        <w:t>Brown sauce</w:t>
      </w:r>
    </w:p>
    <w:p w:rsidR="00A5061E" w:rsidRDefault="00A5061E" w:rsidP="0041013E">
      <w:pPr>
        <w:pStyle w:val="ListParagraph"/>
        <w:numPr>
          <w:ilvl w:val="0"/>
          <w:numId w:val="1"/>
        </w:numPr>
        <w:spacing w:after="120" w:line="240" w:lineRule="auto"/>
        <w:contextualSpacing w:val="0"/>
      </w:pPr>
      <w:r>
        <w:t>What is a fond lie?</w:t>
      </w:r>
    </w:p>
    <w:p w:rsidR="00A5061E" w:rsidRDefault="00A5061E" w:rsidP="0041013E">
      <w:pPr>
        <w:pStyle w:val="ListParagraph"/>
        <w:numPr>
          <w:ilvl w:val="1"/>
          <w:numId w:val="1"/>
        </w:numPr>
        <w:spacing w:after="120" w:line="240" w:lineRule="auto"/>
        <w:contextualSpacing w:val="0"/>
      </w:pPr>
      <w:r>
        <w:t>A brown sauce thickened with arrowroot or cornstarch</w:t>
      </w:r>
    </w:p>
    <w:p w:rsidR="00A5061E" w:rsidRDefault="00A5061E" w:rsidP="0041013E">
      <w:pPr>
        <w:pStyle w:val="ListParagraph"/>
        <w:numPr>
          <w:ilvl w:val="0"/>
          <w:numId w:val="1"/>
        </w:numPr>
        <w:spacing w:after="120" w:line="240" w:lineRule="auto"/>
        <w:contextualSpacing w:val="0"/>
      </w:pPr>
      <w:r>
        <w:t>What is a demi-glace?</w:t>
      </w:r>
    </w:p>
    <w:p w:rsidR="00A5061E" w:rsidRDefault="00A5061E" w:rsidP="0041013E">
      <w:pPr>
        <w:pStyle w:val="ListParagraph"/>
        <w:numPr>
          <w:ilvl w:val="1"/>
          <w:numId w:val="1"/>
        </w:numPr>
        <w:spacing w:after="120" w:line="240" w:lineRule="auto"/>
        <w:contextualSpacing w:val="0"/>
      </w:pPr>
      <w:r>
        <w:t>Half brown sauce and half brown stock</w:t>
      </w:r>
    </w:p>
    <w:p w:rsidR="00A5061E" w:rsidRDefault="00A5061E" w:rsidP="0041013E">
      <w:pPr>
        <w:pStyle w:val="ListParagraph"/>
        <w:numPr>
          <w:ilvl w:val="0"/>
          <w:numId w:val="1"/>
        </w:numPr>
        <w:spacing w:after="120" w:line="240" w:lineRule="auto"/>
        <w:contextualSpacing w:val="0"/>
      </w:pPr>
      <w:r>
        <w:t>What leading sauce is used to make bordelaise?</w:t>
      </w:r>
    </w:p>
    <w:p w:rsidR="00A5061E" w:rsidRDefault="006228A3" w:rsidP="0041013E">
      <w:pPr>
        <w:pStyle w:val="ListParagraph"/>
        <w:numPr>
          <w:ilvl w:val="1"/>
          <w:numId w:val="1"/>
        </w:numPr>
        <w:spacing w:after="120" w:line="240" w:lineRule="auto"/>
        <w:contextualSpacing w:val="0"/>
      </w:pPr>
      <w:r>
        <w:t>Espagnole</w:t>
      </w:r>
      <w:r w:rsidR="00A5061E">
        <w:t>/ Fond Lie</w:t>
      </w:r>
    </w:p>
    <w:p w:rsidR="00A5061E" w:rsidRDefault="00A5061E" w:rsidP="0041013E">
      <w:pPr>
        <w:pStyle w:val="ListParagraph"/>
        <w:numPr>
          <w:ilvl w:val="0"/>
          <w:numId w:val="1"/>
        </w:numPr>
        <w:spacing w:after="120" w:line="240" w:lineRule="auto"/>
        <w:contextualSpacing w:val="0"/>
      </w:pPr>
      <w:r>
        <w:t>What small sauces are made from Espagnole/ Fond Lie?</w:t>
      </w:r>
    </w:p>
    <w:p w:rsidR="00A5061E" w:rsidRDefault="00A5061E" w:rsidP="0041013E">
      <w:pPr>
        <w:pStyle w:val="ListParagraph"/>
        <w:numPr>
          <w:ilvl w:val="1"/>
          <w:numId w:val="1"/>
        </w:numPr>
        <w:spacing w:after="120" w:line="240" w:lineRule="auto"/>
        <w:contextualSpacing w:val="0"/>
      </w:pPr>
      <w:r>
        <w:t>Robert, Charcutiere, chasseur, deviled, Lyonnaise, madeira, perigueux, mushroom, bercy</w:t>
      </w:r>
    </w:p>
    <w:p w:rsidR="00A5061E" w:rsidRDefault="00A5061E" w:rsidP="0041013E">
      <w:pPr>
        <w:pStyle w:val="ListParagraph"/>
        <w:numPr>
          <w:ilvl w:val="0"/>
          <w:numId w:val="1"/>
        </w:numPr>
        <w:spacing w:after="120" w:line="240" w:lineRule="auto"/>
        <w:contextualSpacing w:val="0"/>
      </w:pPr>
      <w:r>
        <w:t>What is a coulis?</w:t>
      </w:r>
    </w:p>
    <w:p w:rsidR="00A5061E" w:rsidRDefault="00A5061E" w:rsidP="0041013E">
      <w:pPr>
        <w:pStyle w:val="ListParagraph"/>
        <w:numPr>
          <w:ilvl w:val="1"/>
          <w:numId w:val="1"/>
        </w:numPr>
        <w:spacing w:after="120" w:line="240" w:lineRule="auto"/>
        <w:contextualSpacing w:val="0"/>
      </w:pPr>
      <w:r>
        <w:t>Tomato sauce</w:t>
      </w:r>
    </w:p>
    <w:p w:rsidR="00A5061E" w:rsidRDefault="00A5061E" w:rsidP="0041013E">
      <w:pPr>
        <w:pStyle w:val="ListParagraph"/>
        <w:numPr>
          <w:ilvl w:val="0"/>
          <w:numId w:val="1"/>
        </w:numPr>
        <w:spacing w:after="120" w:line="240" w:lineRule="auto"/>
        <w:contextualSpacing w:val="0"/>
      </w:pPr>
      <w:r>
        <w:t>Which technique produces the smoothest tomato sauce?</w:t>
      </w:r>
    </w:p>
    <w:p w:rsidR="00A5061E" w:rsidRDefault="00A5061E" w:rsidP="0041013E">
      <w:pPr>
        <w:pStyle w:val="ListParagraph"/>
        <w:numPr>
          <w:ilvl w:val="1"/>
          <w:numId w:val="1"/>
        </w:numPr>
        <w:spacing w:after="120" w:line="240" w:lineRule="auto"/>
        <w:contextualSpacing w:val="0"/>
      </w:pPr>
      <w:r>
        <w:t>Forcing the product through a fine sieve</w:t>
      </w:r>
    </w:p>
    <w:p w:rsidR="00A5061E" w:rsidRDefault="00A5061E" w:rsidP="0041013E">
      <w:pPr>
        <w:pStyle w:val="ListParagraph"/>
        <w:numPr>
          <w:ilvl w:val="0"/>
          <w:numId w:val="1"/>
        </w:numPr>
        <w:spacing w:after="120" w:line="240" w:lineRule="auto"/>
        <w:contextualSpacing w:val="0"/>
      </w:pPr>
      <w:r>
        <w:t>What leading sauce creates a creole sauce?</w:t>
      </w:r>
    </w:p>
    <w:p w:rsidR="00A5061E" w:rsidRDefault="00A5061E" w:rsidP="0041013E">
      <w:pPr>
        <w:pStyle w:val="ListParagraph"/>
        <w:numPr>
          <w:ilvl w:val="1"/>
          <w:numId w:val="1"/>
        </w:numPr>
        <w:spacing w:after="120" w:line="240" w:lineRule="auto"/>
        <w:contextualSpacing w:val="0"/>
      </w:pPr>
      <w:r>
        <w:t>Tomato</w:t>
      </w:r>
    </w:p>
    <w:p w:rsidR="00A5061E" w:rsidRDefault="00A5061E" w:rsidP="0041013E">
      <w:pPr>
        <w:pStyle w:val="ListParagraph"/>
        <w:numPr>
          <w:ilvl w:val="0"/>
          <w:numId w:val="1"/>
        </w:numPr>
        <w:spacing w:after="120" w:line="240" w:lineRule="auto"/>
        <w:contextualSpacing w:val="0"/>
      </w:pPr>
      <w:r>
        <w:t>What leading sauce creates a poruguese sauce?</w:t>
      </w:r>
    </w:p>
    <w:p w:rsidR="00A5061E" w:rsidRDefault="00A5061E" w:rsidP="0041013E">
      <w:pPr>
        <w:pStyle w:val="ListParagraph"/>
        <w:numPr>
          <w:ilvl w:val="1"/>
          <w:numId w:val="1"/>
        </w:numPr>
        <w:spacing w:after="120" w:line="240" w:lineRule="auto"/>
        <w:contextualSpacing w:val="0"/>
      </w:pPr>
      <w:r>
        <w:t>Tomato</w:t>
      </w:r>
    </w:p>
    <w:p w:rsidR="00A5061E" w:rsidRDefault="00A5061E" w:rsidP="0041013E">
      <w:pPr>
        <w:pStyle w:val="ListParagraph"/>
        <w:numPr>
          <w:ilvl w:val="0"/>
          <w:numId w:val="1"/>
        </w:numPr>
        <w:spacing w:after="120" w:line="240" w:lineRule="auto"/>
        <w:contextualSpacing w:val="0"/>
      </w:pPr>
      <w:r>
        <w:t>What leading sauce creates a Spanish sauce?</w:t>
      </w:r>
    </w:p>
    <w:p w:rsidR="00A5061E" w:rsidRDefault="00A5061E" w:rsidP="0041013E">
      <w:pPr>
        <w:pStyle w:val="ListParagraph"/>
        <w:numPr>
          <w:ilvl w:val="1"/>
          <w:numId w:val="1"/>
        </w:numPr>
        <w:spacing w:after="120" w:line="240" w:lineRule="auto"/>
        <w:contextualSpacing w:val="0"/>
      </w:pPr>
      <w:r>
        <w:t>Tomato</w:t>
      </w:r>
    </w:p>
    <w:p w:rsidR="00A5061E" w:rsidRDefault="00A5061E" w:rsidP="0041013E">
      <w:pPr>
        <w:pStyle w:val="ListParagraph"/>
        <w:numPr>
          <w:ilvl w:val="0"/>
          <w:numId w:val="1"/>
        </w:numPr>
        <w:spacing w:after="120" w:line="240" w:lineRule="auto"/>
        <w:contextualSpacing w:val="0"/>
      </w:pPr>
      <w:r>
        <w:t>Raw vegetables are also known as?</w:t>
      </w:r>
    </w:p>
    <w:p w:rsidR="00A5061E" w:rsidRDefault="00A5061E" w:rsidP="0041013E">
      <w:pPr>
        <w:pStyle w:val="ListParagraph"/>
        <w:numPr>
          <w:ilvl w:val="1"/>
          <w:numId w:val="1"/>
        </w:numPr>
        <w:spacing w:after="120" w:line="240" w:lineRule="auto"/>
        <w:contextualSpacing w:val="0"/>
      </w:pPr>
      <w:r>
        <w:t>Crudites</w:t>
      </w:r>
    </w:p>
    <w:p w:rsidR="00A5061E" w:rsidRDefault="00A5061E" w:rsidP="0041013E">
      <w:pPr>
        <w:pStyle w:val="ListParagraph"/>
        <w:numPr>
          <w:ilvl w:val="0"/>
          <w:numId w:val="1"/>
        </w:numPr>
        <w:spacing w:after="120" w:line="240" w:lineRule="auto"/>
        <w:contextualSpacing w:val="0"/>
      </w:pPr>
      <w:r>
        <w:t>What size are the vegetables in a consommé?</w:t>
      </w:r>
    </w:p>
    <w:p w:rsidR="00A5061E" w:rsidRDefault="00A5061E" w:rsidP="0041013E">
      <w:pPr>
        <w:pStyle w:val="ListParagraph"/>
        <w:numPr>
          <w:ilvl w:val="1"/>
          <w:numId w:val="1"/>
        </w:numPr>
        <w:spacing w:after="120" w:line="240" w:lineRule="auto"/>
        <w:contextualSpacing w:val="0"/>
      </w:pPr>
      <w:r>
        <w:t>Bruinoise 1/8” dice</w:t>
      </w:r>
    </w:p>
    <w:p w:rsidR="00A5061E" w:rsidRDefault="00A5061E" w:rsidP="0041013E">
      <w:pPr>
        <w:pStyle w:val="ListParagraph"/>
        <w:numPr>
          <w:ilvl w:val="0"/>
          <w:numId w:val="1"/>
        </w:numPr>
        <w:spacing w:after="120" w:line="240" w:lineRule="auto"/>
        <w:contextualSpacing w:val="0"/>
      </w:pPr>
      <w:r>
        <w:t xml:space="preserve">What size is </w:t>
      </w:r>
      <w:r w:rsidR="006228A3">
        <w:t>an</w:t>
      </w:r>
      <w:r>
        <w:t xml:space="preserve"> appetizer portion of soup?</w:t>
      </w:r>
    </w:p>
    <w:p w:rsidR="00A5061E" w:rsidRDefault="00A5061E" w:rsidP="0041013E">
      <w:pPr>
        <w:pStyle w:val="ListParagraph"/>
        <w:numPr>
          <w:ilvl w:val="1"/>
          <w:numId w:val="1"/>
        </w:numPr>
        <w:spacing w:after="120" w:line="240" w:lineRule="auto"/>
        <w:contextualSpacing w:val="0"/>
      </w:pPr>
      <w:r>
        <w:t xml:space="preserve">6 to 8 </w:t>
      </w:r>
      <w:r w:rsidR="006228A3">
        <w:t>oz.</w:t>
      </w:r>
    </w:p>
    <w:p w:rsidR="00A5061E" w:rsidRDefault="00A5061E" w:rsidP="0041013E">
      <w:pPr>
        <w:pStyle w:val="ListParagraph"/>
        <w:numPr>
          <w:ilvl w:val="0"/>
          <w:numId w:val="1"/>
        </w:numPr>
        <w:spacing w:after="120" w:line="240" w:lineRule="auto"/>
        <w:contextualSpacing w:val="0"/>
      </w:pPr>
      <w:r>
        <w:t>What size is a main course soup?</w:t>
      </w:r>
    </w:p>
    <w:p w:rsidR="00A5061E" w:rsidRDefault="00A5061E" w:rsidP="0041013E">
      <w:pPr>
        <w:pStyle w:val="ListParagraph"/>
        <w:numPr>
          <w:ilvl w:val="1"/>
          <w:numId w:val="1"/>
        </w:numPr>
        <w:spacing w:after="120" w:line="240" w:lineRule="auto"/>
        <w:contextualSpacing w:val="0"/>
      </w:pPr>
      <w:r>
        <w:t xml:space="preserve">10 to 12 </w:t>
      </w:r>
      <w:r w:rsidR="006228A3">
        <w:t>oz.</w:t>
      </w:r>
    </w:p>
    <w:p w:rsidR="00A5061E" w:rsidRDefault="00A5061E" w:rsidP="0041013E">
      <w:pPr>
        <w:pStyle w:val="ListParagraph"/>
        <w:numPr>
          <w:ilvl w:val="0"/>
          <w:numId w:val="1"/>
        </w:numPr>
        <w:spacing w:after="120" w:line="240" w:lineRule="auto"/>
        <w:contextualSpacing w:val="0"/>
      </w:pPr>
      <w:r>
        <w:t>What is essential for roasting?</w:t>
      </w:r>
    </w:p>
    <w:p w:rsidR="00A5061E" w:rsidRDefault="00A5061E" w:rsidP="0041013E">
      <w:pPr>
        <w:pStyle w:val="ListParagraph"/>
        <w:numPr>
          <w:ilvl w:val="1"/>
          <w:numId w:val="1"/>
        </w:numPr>
        <w:spacing w:after="120" w:line="240" w:lineRule="auto"/>
        <w:contextualSpacing w:val="0"/>
      </w:pPr>
      <w:r>
        <w:t>Cooking uncovered</w:t>
      </w:r>
    </w:p>
    <w:p w:rsidR="00A5061E" w:rsidRDefault="00A5061E" w:rsidP="0041013E">
      <w:pPr>
        <w:pStyle w:val="ListParagraph"/>
        <w:numPr>
          <w:ilvl w:val="0"/>
          <w:numId w:val="1"/>
        </w:numPr>
        <w:spacing w:after="120" w:line="240" w:lineRule="auto"/>
        <w:contextualSpacing w:val="0"/>
      </w:pPr>
      <w:r>
        <w:lastRenderedPageBreak/>
        <w:t>How long should you let a roast rib of beef sit before carving?</w:t>
      </w:r>
    </w:p>
    <w:p w:rsidR="00A5061E" w:rsidRDefault="00A5061E" w:rsidP="0041013E">
      <w:pPr>
        <w:pStyle w:val="ListParagraph"/>
        <w:numPr>
          <w:ilvl w:val="1"/>
          <w:numId w:val="1"/>
        </w:numPr>
        <w:spacing w:after="120" w:line="240" w:lineRule="auto"/>
        <w:contextualSpacing w:val="0"/>
      </w:pPr>
      <w:r>
        <w:t>30 minutes</w:t>
      </w:r>
    </w:p>
    <w:p w:rsidR="00F4673A" w:rsidRDefault="00F4673A" w:rsidP="0041013E">
      <w:pPr>
        <w:pStyle w:val="ListParagraph"/>
        <w:numPr>
          <w:ilvl w:val="0"/>
          <w:numId w:val="1"/>
        </w:numPr>
        <w:spacing w:after="120" w:line="240" w:lineRule="auto"/>
        <w:contextualSpacing w:val="0"/>
      </w:pPr>
      <w:r>
        <w:t>What is it called when portion cuts of beef round are braised in a brown sauce?</w:t>
      </w:r>
    </w:p>
    <w:p w:rsidR="00F4673A" w:rsidRDefault="00F4673A" w:rsidP="0041013E">
      <w:pPr>
        <w:pStyle w:val="ListParagraph"/>
        <w:numPr>
          <w:ilvl w:val="1"/>
          <w:numId w:val="1"/>
        </w:numPr>
        <w:spacing w:after="120" w:line="240" w:lineRule="auto"/>
        <w:contextualSpacing w:val="0"/>
      </w:pPr>
      <w:r>
        <w:t>Swissing</w:t>
      </w:r>
    </w:p>
    <w:p w:rsidR="00F4673A" w:rsidRDefault="00F4673A" w:rsidP="0041013E">
      <w:pPr>
        <w:pStyle w:val="ListParagraph"/>
        <w:numPr>
          <w:ilvl w:val="0"/>
          <w:numId w:val="1"/>
        </w:numPr>
        <w:spacing w:after="120" w:line="240" w:lineRule="auto"/>
        <w:contextualSpacing w:val="0"/>
      </w:pPr>
      <w:r>
        <w:t>What is it called when a liquid is added to the pan after an item has been sautéed, to dissolve browned bits of food sticking to the bottom?</w:t>
      </w:r>
    </w:p>
    <w:p w:rsidR="00F4673A" w:rsidRDefault="00F4673A" w:rsidP="0041013E">
      <w:pPr>
        <w:pStyle w:val="ListParagraph"/>
        <w:numPr>
          <w:ilvl w:val="1"/>
          <w:numId w:val="1"/>
        </w:numPr>
        <w:spacing w:after="120" w:line="240" w:lineRule="auto"/>
        <w:contextualSpacing w:val="0"/>
      </w:pPr>
      <w:r>
        <w:t>Deglazing</w:t>
      </w:r>
    </w:p>
    <w:p w:rsidR="00F4673A" w:rsidRDefault="00F4673A" w:rsidP="0041013E">
      <w:pPr>
        <w:pStyle w:val="ListParagraph"/>
        <w:numPr>
          <w:ilvl w:val="0"/>
          <w:numId w:val="1"/>
        </w:numPr>
        <w:spacing w:after="120" w:line="240" w:lineRule="auto"/>
        <w:contextualSpacing w:val="0"/>
      </w:pPr>
      <w:r>
        <w:t>How far apart should the loops be when tying up a roast?</w:t>
      </w:r>
    </w:p>
    <w:p w:rsidR="00F4673A" w:rsidRDefault="00F4673A" w:rsidP="0041013E">
      <w:pPr>
        <w:pStyle w:val="ListParagraph"/>
        <w:numPr>
          <w:ilvl w:val="1"/>
          <w:numId w:val="1"/>
        </w:numPr>
        <w:spacing w:after="120" w:line="240" w:lineRule="auto"/>
        <w:contextualSpacing w:val="0"/>
      </w:pPr>
      <w:r>
        <w:t>An inch or two</w:t>
      </w:r>
    </w:p>
    <w:p w:rsidR="00F4673A" w:rsidRDefault="00F4673A" w:rsidP="0041013E">
      <w:pPr>
        <w:pStyle w:val="ListParagraph"/>
        <w:numPr>
          <w:ilvl w:val="0"/>
          <w:numId w:val="1"/>
        </w:numPr>
        <w:spacing w:after="120" w:line="240" w:lineRule="auto"/>
        <w:contextualSpacing w:val="0"/>
      </w:pPr>
      <w:r>
        <w:t>How is poultry classified?</w:t>
      </w:r>
    </w:p>
    <w:p w:rsidR="00F4673A" w:rsidRDefault="00F4673A" w:rsidP="0041013E">
      <w:pPr>
        <w:pStyle w:val="ListParagraph"/>
        <w:numPr>
          <w:ilvl w:val="1"/>
          <w:numId w:val="1"/>
        </w:numPr>
        <w:spacing w:after="120" w:line="240" w:lineRule="auto"/>
        <w:contextualSpacing w:val="0"/>
      </w:pPr>
      <w:r>
        <w:t>By kind, class, style and state of refrigeration</w:t>
      </w:r>
    </w:p>
    <w:p w:rsidR="00F4673A" w:rsidRDefault="00F4673A" w:rsidP="0041013E">
      <w:pPr>
        <w:pStyle w:val="ListParagraph"/>
        <w:numPr>
          <w:ilvl w:val="0"/>
          <w:numId w:val="1"/>
        </w:numPr>
        <w:spacing w:after="120" w:line="240" w:lineRule="auto"/>
        <w:contextualSpacing w:val="0"/>
      </w:pPr>
      <w:r>
        <w:t>What type of poultry is suitable for sautéing, broiling or frying?</w:t>
      </w:r>
    </w:p>
    <w:p w:rsidR="00F4673A" w:rsidRDefault="00F4673A" w:rsidP="0041013E">
      <w:pPr>
        <w:pStyle w:val="ListParagraph"/>
        <w:numPr>
          <w:ilvl w:val="1"/>
          <w:numId w:val="1"/>
        </w:numPr>
        <w:spacing w:after="120" w:line="240" w:lineRule="auto"/>
        <w:contextualSpacing w:val="0"/>
      </w:pPr>
      <w:r>
        <w:t>Rock Cornish game hens, broilers, and fryers</w:t>
      </w:r>
    </w:p>
    <w:p w:rsidR="00F4673A" w:rsidRDefault="00F4673A" w:rsidP="0041013E">
      <w:pPr>
        <w:pStyle w:val="ListParagraph"/>
        <w:numPr>
          <w:ilvl w:val="0"/>
          <w:numId w:val="1"/>
        </w:numPr>
        <w:spacing w:after="120" w:line="240" w:lineRule="auto"/>
        <w:contextualSpacing w:val="0"/>
      </w:pPr>
      <w:r>
        <w:t>What type of poultry is usually roasted?</w:t>
      </w:r>
    </w:p>
    <w:p w:rsidR="00F4673A" w:rsidRDefault="00F4673A" w:rsidP="0041013E">
      <w:pPr>
        <w:pStyle w:val="ListParagraph"/>
        <w:numPr>
          <w:ilvl w:val="1"/>
          <w:numId w:val="1"/>
        </w:numPr>
        <w:spacing w:after="120" w:line="240" w:lineRule="auto"/>
        <w:contextualSpacing w:val="0"/>
      </w:pPr>
      <w:r>
        <w:t>Roasters and capons</w:t>
      </w:r>
    </w:p>
    <w:p w:rsidR="00F4673A" w:rsidRDefault="00F4673A" w:rsidP="0041013E">
      <w:pPr>
        <w:pStyle w:val="ListParagraph"/>
        <w:numPr>
          <w:ilvl w:val="0"/>
          <w:numId w:val="1"/>
        </w:numPr>
        <w:spacing w:after="120" w:line="240" w:lineRule="auto"/>
        <w:contextualSpacing w:val="0"/>
      </w:pPr>
      <w:r>
        <w:t>What type of poultry must be simmered or braised?</w:t>
      </w:r>
    </w:p>
    <w:p w:rsidR="00F4673A" w:rsidRDefault="00F4673A" w:rsidP="0041013E">
      <w:pPr>
        <w:pStyle w:val="ListParagraph"/>
        <w:numPr>
          <w:ilvl w:val="1"/>
          <w:numId w:val="1"/>
        </w:numPr>
        <w:spacing w:after="120" w:line="240" w:lineRule="auto"/>
        <w:contextualSpacing w:val="0"/>
      </w:pPr>
      <w:r>
        <w:t>Older hens and roosters</w:t>
      </w:r>
    </w:p>
    <w:p w:rsidR="00F4673A" w:rsidRDefault="00F4673A" w:rsidP="0041013E">
      <w:pPr>
        <w:pStyle w:val="ListParagraph"/>
        <w:numPr>
          <w:ilvl w:val="0"/>
          <w:numId w:val="1"/>
        </w:numPr>
        <w:spacing w:after="120" w:line="240" w:lineRule="auto"/>
        <w:contextualSpacing w:val="0"/>
      </w:pPr>
      <w:r>
        <w:t>Why is stuffing a chicken or turkey not practical?</w:t>
      </w:r>
    </w:p>
    <w:p w:rsidR="00F4673A" w:rsidRDefault="00F4673A" w:rsidP="0041013E">
      <w:pPr>
        <w:pStyle w:val="ListParagraph"/>
        <w:numPr>
          <w:ilvl w:val="1"/>
          <w:numId w:val="1"/>
        </w:numPr>
        <w:spacing w:after="120" w:line="240" w:lineRule="auto"/>
        <w:contextualSpacing w:val="0"/>
      </w:pPr>
      <w:r>
        <w:t>Safety, quality, and efficiency</w:t>
      </w:r>
    </w:p>
    <w:p w:rsidR="00F4673A" w:rsidRDefault="00F4673A" w:rsidP="0041013E">
      <w:pPr>
        <w:pStyle w:val="ListParagraph"/>
        <w:numPr>
          <w:ilvl w:val="0"/>
          <w:numId w:val="1"/>
        </w:numPr>
        <w:spacing w:after="120" w:line="240" w:lineRule="auto"/>
        <w:contextualSpacing w:val="0"/>
      </w:pPr>
      <w:r>
        <w:t>What method is used to make brioche?</w:t>
      </w:r>
    </w:p>
    <w:p w:rsidR="00F4673A" w:rsidRDefault="00F4673A" w:rsidP="0041013E">
      <w:pPr>
        <w:pStyle w:val="ListParagraph"/>
        <w:numPr>
          <w:ilvl w:val="1"/>
          <w:numId w:val="1"/>
        </w:numPr>
        <w:spacing w:after="120" w:line="240" w:lineRule="auto"/>
        <w:contextualSpacing w:val="0"/>
      </w:pPr>
      <w:r>
        <w:t>Sponge method</w:t>
      </w:r>
    </w:p>
    <w:p w:rsidR="00F4673A" w:rsidRDefault="00F4673A" w:rsidP="0041013E">
      <w:pPr>
        <w:pStyle w:val="ListParagraph"/>
        <w:numPr>
          <w:ilvl w:val="0"/>
          <w:numId w:val="1"/>
        </w:numPr>
        <w:spacing w:after="120" w:line="240" w:lineRule="auto"/>
        <w:contextualSpacing w:val="0"/>
      </w:pPr>
      <w:r>
        <w:t>What method is used to make focaccia?</w:t>
      </w:r>
    </w:p>
    <w:p w:rsidR="00F4673A" w:rsidRDefault="00F4673A" w:rsidP="0041013E">
      <w:pPr>
        <w:pStyle w:val="ListParagraph"/>
        <w:numPr>
          <w:ilvl w:val="1"/>
          <w:numId w:val="1"/>
        </w:numPr>
        <w:spacing w:after="120" w:line="240" w:lineRule="auto"/>
        <w:contextualSpacing w:val="0"/>
      </w:pPr>
      <w:r>
        <w:t>Straight dough method</w:t>
      </w:r>
    </w:p>
    <w:p w:rsidR="00F4673A" w:rsidRDefault="00F4673A" w:rsidP="0041013E">
      <w:pPr>
        <w:pStyle w:val="ListParagraph"/>
        <w:numPr>
          <w:ilvl w:val="0"/>
          <w:numId w:val="1"/>
        </w:numPr>
        <w:spacing w:after="120" w:line="240" w:lineRule="auto"/>
        <w:contextualSpacing w:val="0"/>
      </w:pPr>
      <w:r>
        <w:t>What are the two types of custards?</w:t>
      </w:r>
    </w:p>
    <w:p w:rsidR="00F4673A" w:rsidRDefault="00F4673A" w:rsidP="0041013E">
      <w:pPr>
        <w:pStyle w:val="ListParagraph"/>
        <w:numPr>
          <w:ilvl w:val="1"/>
          <w:numId w:val="1"/>
        </w:numPr>
        <w:spacing w:after="120" w:line="240" w:lineRule="auto"/>
        <w:contextualSpacing w:val="0"/>
      </w:pPr>
      <w:r>
        <w:t>Baked and stirred</w:t>
      </w:r>
    </w:p>
    <w:p w:rsidR="00F4673A" w:rsidRDefault="00F4673A" w:rsidP="0041013E">
      <w:pPr>
        <w:pStyle w:val="ListParagraph"/>
        <w:numPr>
          <w:ilvl w:val="0"/>
          <w:numId w:val="1"/>
        </w:numPr>
        <w:spacing w:after="120" w:line="240" w:lineRule="auto"/>
        <w:contextualSpacing w:val="0"/>
      </w:pPr>
      <w:r>
        <w:t>What temperature should you not allow custards to get higher than?</w:t>
      </w:r>
    </w:p>
    <w:p w:rsidR="00F4673A" w:rsidRDefault="00F4673A" w:rsidP="0041013E">
      <w:pPr>
        <w:pStyle w:val="ListParagraph"/>
        <w:numPr>
          <w:ilvl w:val="1"/>
          <w:numId w:val="1"/>
        </w:numPr>
        <w:spacing w:after="120" w:line="240" w:lineRule="auto"/>
        <w:contextualSpacing w:val="0"/>
      </w:pPr>
      <w:r>
        <w:t>185</w:t>
      </w:r>
      <w:r>
        <w:rPr>
          <w:rFonts w:cstheme="minorHAnsi"/>
        </w:rPr>
        <w:t>°</w:t>
      </w:r>
      <w:r>
        <w:t>F</w:t>
      </w:r>
    </w:p>
    <w:p w:rsidR="00F4673A" w:rsidRDefault="00F4673A" w:rsidP="0041013E">
      <w:pPr>
        <w:pStyle w:val="ListParagraph"/>
        <w:numPr>
          <w:ilvl w:val="0"/>
          <w:numId w:val="1"/>
        </w:numPr>
        <w:spacing w:after="120" w:line="240" w:lineRule="auto"/>
        <w:contextualSpacing w:val="0"/>
      </w:pPr>
      <w:r>
        <w:t>What happens if the custard is heated higher than 185</w:t>
      </w:r>
      <w:r>
        <w:rPr>
          <w:rFonts w:cstheme="minorHAnsi"/>
        </w:rPr>
        <w:t>°</w:t>
      </w:r>
      <w:r>
        <w:t>F?</w:t>
      </w:r>
    </w:p>
    <w:p w:rsidR="00F4673A" w:rsidRDefault="00F4673A" w:rsidP="0041013E">
      <w:pPr>
        <w:pStyle w:val="ListParagraph"/>
        <w:numPr>
          <w:ilvl w:val="1"/>
          <w:numId w:val="1"/>
        </w:numPr>
        <w:spacing w:after="120" w:line="240" w:lineRule="auto"/>
        <w:contextualSpacing w:val="0"/>
      </w:pPr>
      <w:r>
        <w:t>Likely to curdle</w:t>
      </w:r>
    </w:p>
    <w:p w:rsidR="00F4673A" w:rsidRDefault="00F4673A" w:rsidP="0041013E">
      <w:pPr>
        <w:pStyle w:val="ListParagraph"/>
        <w:numPr>
          <w:ilvl w:val="0"/>
          <w:numId w:val="1"/>
        </w:numPr>
        <w:spacing w:after="120" w:line="240" w:lineRule="auto"/>
        <w:contextualSpacing w:val="0"/>
      </w:pPr>
      <w:r>
        <w:t>What are the advantages of creating a 4 week cycle menu?</w:t>
      </w:r>
    </w:p>
    <w:p w:rsidR="00F4673A" w:rsidRDefault="00F4673A" w:rsidP="0041013E">
      <w:pPr>
        <w:pStyle w:val="ListParagraph"/>
        <w:numPr>
          <w:ilvl w:val="1"/>
          <w:numId w:val="1"/>
        </w:numPr>
        <w:spacing w:after="120" w:line="240" w:lineRule="auto"/>
        <w:contextualSpacing w:val="0"/>
      </w:pPr>
      <w:r>
        <w:t>Time saving, breakout date, cycle lengths, submission for weekly approval, drafting menus, avoiding repetition</w:t>
      </w:r>
    </w:p>
    <w:p w:rsidR="009114ED" w:rsidRDefault="009114ED" w:rsidP="0041013E">
      <w:pPr>
        <w:pStyle w:val="ListParagraph"/>
        <w:numPr>
          <w:ilvl w:val="0"/>
          <w:numId w:val="1"/>
        </w:numPr>
        <w:spacing w:after="120" w:line="240" w:lineRule="auto"/>
        <w:contextualSpacing w:val="0"/>
      </w:pPr>
      <w:r>
        <w:t>How are young poultry birds cooked?</w:t>
      </w:r>
    </w:p>
    <w:p w:rsidR="009114ED" w:rsidRDefault="009114ED" w:rsidP="0041013E">
      <w:pPr>
        <w:pStyle w:val="ListParagraph"/>
        <w:numPr>
          <w:ilvl w:val="1"/>
          <w:numId w:val="1"/>
        </w:numPr>
        <w:spacing w:after="120" w:line="240" w:lineRule="auto"/>
        <w:contextualSpacing w:val="0"/>
      </w:pPr>
      <w:r>
        <w:lastRenderedPageBreak/>
        <w:t>By dry heat methods</w:t>
      </w:r>
    </w:p>
    <w:p w:rsidR="009114ED" w:rsidRDefault="009114ED" w:rsidP="0041013E">
      <w:pPr>
        <w:pStyle w:val="ListParagraph"/>
        <w:numPr>
          <w:ilvl w:val="0"/>
          <w:numId w:val="1"/>
        </w:numPr>
        <w:spacing w:after="120" w:line="240" w:lineRule="auto"/>
        <w:contextualSpacing w:val="0"/>
      </w:pPr>
      <w:r>
        <w:t>How are older tough birds cooked?</w:t>
      </w:r>
    </w:p>
    <w:p w:rsidR="009114ED" w:rsidRDefault="009114ED" w:rsidP="0041013E">
      <w:pPr>
        <w:pStyle w:val="ListParagraph"/>
        <w:numPr>
          <w:ilvl w:val="1"/>
          <w:numId w:val="1"/>
        </w:numPr>
        <w:spacing w:after="120" w:line="240" w:lineRule="auto"/>
        <w:contextualSpacing w:val="0"/>
      </w:pPr>
      <w:r>
        <w:t xml:space="preserve">Moist heat </w:t>
      </w:r>
    </w:p>
    <w:p w:rsidR="009114ED" w:rsidRDefault="009114ED" w:rsidP="0041013E">
      <w:pPr>
        <w:pStyle w:val="ListParagraph"/>
        <w:numPr>
          <w:ilvl w:val="0"/>
          <w:numId w:val="1"/>
        </w:numPr>
        <w:spacing w:after="120" w:line="240" w:lineRule="auto"/>
        <w:contextualSpacing w:val="0"/>
      </w:pPr>
      <w:r>
        <w:t>What type of poultry has all dark meat?</w:t>
      </w:r>
    </w:p>
    <w:p w:rsidR="009114ED" w:rsidRDefault="006228A3" w:rsidP="0041013E">
      <w:pPr>
        <w:pStyle w:val="ListParagraph"/>
        <w:numPr>
          <w:ilvl w:val="1"/>
          <w:numId w:val="1"/>
        </w:numPr>
        <w:spacing w:after="120" w:line="240" w:lineRule="auto"/>
        <w:contextualSpacing w:val="0"/>
      </w:pPr>
      <w:r>
        <w:t>Duck, goose</w:t>
      </w:r>
      <w:r w:rsidR="009114ED">
        <w:t xml:space="preserve"> and squab</w:t>
      </w:r>
    </w:p>
    <w:p w:rsidR="009114ED" w:rsidRDefault="009114ED" w:rsidP="0041013E">
      <w:pPr>
        <w:pStyle w:val="ListParagraph"/>
        <w:numPr>
          <w:ilvl w:val="0"/>
          <w:numId w:val="1"/>
        </w:numPr>
        <w:spacing w:after="120" w:line="240" w:lineRule="auto"/>
        <w:contextualSpacing w:val="0"/>
      </w:pPr>
      <w:r>
        <w:t>What is it called when protein stores oxygen for muscles to use during periods of great activity?</w:t>
      </w:r>
    </w:p>
    <w:p w:rsidR="009114ED" w:rsidRDefault="009114ED" w:rsidP="0041013E">
      <w:pPr>
        <w:pStyle w:val="ListParagraph"/>
        <w:numPr>
          <w:ilvl w:val="1"/>
          <w:numId w:val="1"/>
        </w:numPr>
        <w:spacing w:after="120" w:line="240" w:lineRule="auto"/>
        <w:contextualSpacing w:val="0"/>
      </w:pPr>
      <w:r>
        <w:t>Myoglobin</w:t>
      </w:r>
    </w:p>
    <w:p w:rsidR="009114ED" w:rsidRDefault="009114ED" w:rsidP="0041013E">
      <w:pPr>
        <w:pStyle w:val="ListParagraph"/>
        <w:numPr>
          <w:ilvl w:val="0"/>
          <w:numId w:val="1"/>
        </w:numPr>
        <w:spacing w:after="120" w:line="240" w:lineRule="auto"/>
        <w:contextualSpacing w:val="0"/>
      </w:pPr>
      <w:r>
        <w:t>What is grading of poultry based on?</w:t>
      </w:r>
    </w:p>
    <w:p w:rsidR="009114ED" w:rsidRDefault="009114ED" w:rsidP="0041013E">
      <w:pPr>
        <w:pStyle w:val="ListParagraph"/>
        <w:numPr>
          <w:ilvl w:val="1"/>
          <w:numId w:val="1"/>
        </w:numPr>
        <w:spacing w:after="120" w:line="240" w:lineRule="auto"/>
        <w:contextualSpacing w:val="0"/>
      </w:pPr>
      <w:r>
        <w:t>Quality</w:t>
      </w:r>
    </w:p>
    <w:p w:rsidR="009114ED" w:rsidRDefault="009114ED" w:rsidP="0041013E">
      <w:pPr>
        <w:pStyle w:val="ListParagraph"/>
        <w:numPr>
          <w:ilvl w:val="0"/>
          <w:numId w:val="1"/>
        </w:numPr>
        <w:spacing w:after="120" w:line="240" w:lineRule="auto"/>
        <w:contextualSpacing w:val="0"/>
      </w:pPr>
      <w:r>
        <w:t>What are the grades of poultry?</w:t>
      </w:r>
    </w:p>
    <w:p w:rsidR="009114ED" w:rsidRDefault="009114ED" w:rsidP="0041013E">
      <w:pPr>
        <w:pStyle w:val="ListParagraph"/>
        <w:numPr>
          <w:ilvl w:val="1"/>
          <w:numId w:val="1"/>
        </w:numPr>
        <w:spacing w:after="120" w:line="240" w:lineRule="auto"/>
        <w:contextualSpacing w:val="0"/>
      </w:pPr>
      <w:r>
        <w:t>A, B, and C</w:t>
      </w:r>
    </w:p>
    <w:p w:rsidR="009114ED" w:rsidRDefault="009114ED" w:rsidP="0041013E">
      <w:pPr>
        <w:pStyle w:val="ListParagraph"/>
        <w:numPr>
          <w:ilvl w:val="0"/>
          <w:numId w:val="1"/>
        </w:numPr>
        <w:spacing w:after="120" w:line="240" w:lineRule="auto"/>
        <w:contextualSpacing w:val="0"/>
      </w:pPr>
      <w:r>
        <w:t>What is grading of poultry based on?</w:t>
      </w:r>
    </w:p>
    <w:p w:rsidR="009114ED" w:rsidRDefault="009114ED" w:rsidP="0041013E">
      <w:pPr>
        <w:pStyle w:val="ListParagraph"/>
        <w:numPr>
          <w:ilvl w:val="1"/>
          <w:numId w:val="1"/>
        </w:numPr>
        <w:spacing w:after="120" w:line="240" w:lineRule="auto"/>
        <w:contextualSpacing w:val="0"/>
      </w:pPr>
      <w:r>
        <w:t>Carcass, amount of flesh, amount of fat, pinfeathers, skin tears, cuts, broken bones, and blemishes and bruises</w:t>
      </w:r>
    </w:p>
    <w:p w:rsidR="009114ED" w:rsidRDefault="009114ED" w:rsidP="0041013E">
      <w:pPr>
        <w:pStyle w:val="ListParagraph"/>
        <w:numPr>
          <w:ilvl w:val="0"/>
          <w:numId w:val="1"/>
        </w:numPr>
        <w:spacing w:after="120" w:line="240" w:lineRule="auto"/>
        <w:contextualSpacing w:val="0"/>
      </w:pPr>
      <w:r>
        <w:t>How many kinds of poultry are there?</w:t>
      </w:r>
    </w:p>
    <w:p w:rsidR="009114ED" w:rsidRDefault="009114ED" w:rsidP="0041013E">
      <w:pPr>
        <w:pStyle w:val="ListParagraph"/>
        <w:numPr>
          <w:ilvl w:val="1"/>
          <w:numId w:val="1"/>
        </w:numPr>
        <w:spacing w:after="120" w:line="240" w:lineRule="auto"/>
        <w:contextualSpacing w:val="0"/>
      </w:pPr>
      <w:r>
        <w:t>6</w:t>
      </w:r>
    </w:p>
    <w:p w:rsidR="009114ED" w:rsidRDefault="009114ED" w:rsidP="0041013E">
      <w:pPr>
        <w:pStyle w:val="ListParagraph"/>
        <w:numPr>
          <w:ilvl w:val="0"/>
          <w:numId w:val="1"/>
        </w:numPr>
        <w:spacing w:after="120" w:line="240" w:lineRule="auto"/>
        <w:contextualSpacing w:val="0"/>
      </w:pPr>
      <w:r>
        <w:t>What are the kinds of poultry?</w:t>
      </w:r>
    </w:p>
    <w:p w:rsidR="009114ED" w:rsidRDefault="009114ED" w:rsidP="0041013E">
      <w:pPr>
        <w:pStyle w:val="ListParagraph"/>
        <w:numPr>
          <w:ilvl w:val="1"/>
          <w:numId w:val="1"/>
        </w:numPr>
        <w:spacing w:after="120" w:line="240" w:lineRule="auto"/>
        <w:contextualSpacing w:val="0"/>
      </w:pPr>
      <w:r>
        <w:t>Chicken, turkey, duck, goose, guinea, pigeon</w:t>
      </w:r>
    </w:p>
    <w:p w:rsidR="009114ED" w:rsidRDefault="009114ED" w:rsidP="0041013E">
      <w:pPr>
        <w:pStyle w:val="ListParagraph"/>
        <w:numPr>
          <w:ilvl w:val="0"/>
          <w:numId w:val="1"/>
        </w:numPr>
        <w:spacing w:after="120" w:line="240" w:lineRule="auto"/>
        <w:contextualSpacing w:val="0"/>
      </w:pPr>
      <w:r>
        <w:t>Farm raised birds like ostrich and emu are called?</w:t>
      </w:r>
    </w:p>
    <w:p w:rsidR="009114ED" w:rsidRDefault="009114ED" w:rsidP="0041013E">
      <w:pPr>
        <w:pStyle w:val="ListParagraph"/>
        <w:numPr>
          <w:ilvl w:val="1"/>
          <w:numId w:val="1"/>
        </w:numPr>
        <w:spacing w:after="120" w:line="240" w:lineRule="auto"/>
        <w:contextualSpacing w:val="0"/>
      </w:pPr>
      <w:r>
        <w:t>Ratites</w:t>
      </w:r>
    </w:p>
    <w:p w:rsidR="009114ED" w:rsidRDefault="009114ED" w:rsidP="0041013E">
      <w:pPr>
        <w:pStyle w:val="ListParagraph"/>
        <w:numPr>
          <w:ilvl w:val="0"/>
          <w:numId w:val="1"/>
        </w:numPr>
        <w:spacing w:after="120" w:line="240" w:lineRule="auto"/>
        <w:contextualSpacing w:val="0"/>
      </w:pPr>
      <w:r>
        <w:t>Fresh poultry should be held no longer than?</w:t>
      </w:r>
    </w:p>
    <w:p w:rsidR="009114ED" w:rsidRDefault="009114ED" w:rsidP="0041013E">
      <w:pPr>
        <w:pStyle w:val="ListParagraph"/>
        <w:numPr>
          <w:ilvl w:val="1"/>
          <w:numId w:val="1"/>
        </w:numPr>
        <w:spacing w:after="120" w:line="240" w:lineRule="auto"/>
        <w:contextualSpacing w:val="0"/>
      </w:pPr>
      <w:r>
        <w:t>4 days</w:t>
      </w:r>
    </w:p>
    <w:p w:rsidR="009114ED" w:rsidRDefault="009114ED" w:rsidP="0041013E">
      <w:pPr>
        <w:pStyle w:val="ListParagraph"/>
        <w:numPr>
          <w:ilvl w:val="0"/>
          <w:numId w:val="1"/>
        </w:numPr>
        <w:spacing w:after="120" w:line="240" w:lineRule="auto"/>
        <w:contextualSpacing w:val="0"/>
      </w:pPr>
      <w:r>
        <w:t>How long should you allow chicken to thaw in a refrigerator?</w:t>
      </w:r>
    </w:p>
    <w:p w:rsidR="009114ED" w:rsidRDefault="009114ED" w:rsidP="0041013E">
      <w:pPr>
        <w:pStyle w:val="ListParagraph"/>
        <w:numPr>
          <w:ilvl w:val="1"/>
          <w:numId w:val="1"/>
        </w:numPr>
        <w:spacing w:after="120" w:line="240" w:lineRule="auto"/>
        <w:contextualSpacing w:val="0"/>
      </w:pPr>
      <w:r>
        <w:t>1 to 2 days</w:t>
      </w:r>
    </w:p>
    <w:p w:rsidR="009114ED" w:rsidRDefault="009114ED" w:rsidP="0041013E">
      <w:pPr>
        <w:pStyle w:val="ListParagraph"/>
        <w:numPr>
          <w:ilvl w:val="0"/>
          <w:numId w:val="1"/>
        </w:numPr>
        <w:spacing w:after="120" w:line="240" w:lineRule="auto"/>
        <w:contextualSpacing w:val="0"/>
      </w:pPr>
      <w:r>
        <w:t>How long should you let larger birds thaw?</w:t>
      </w:r>
    </w:p>
    <w:p w:rsidR="009114ED" w:rsidRDefault="009114ED" w:rsidP="0041013E">
      <w:pPr>
        <w:pStyle w:val="ListParagraph"/>
        <w:numPr>
          <w:ilvl w:val="1"/>
          <w:numId w:val="1"/>
        </w:numPr>
        <w:spacing w:after="120" w:line="240" w:lineRule="auto"/>
        <w:contextualSpacing w:val="0"/>
      </w:pPr>
      <w:r>
        <w:t>2 to 4 days</w:t>
      </w:r>
    </w:p>
    <w:p w:rsidR="009114ED" w:rsidRDefault="009114ED" w:rsidP="0041013E">
      <w:pPr>
        <w:pStyle w:val="ListParagraph"/>
        <w:numPr>
          <w:ilvl w:val="0"/>
          <w:numId w:val="1"/>
        </w:numPr>
        <w:spacing w:after="120" w:line="240" w:lineRule="auto"/>
        <w:contextualSpacing w:val="0"/>
      </w:pPr>
      <w:r>
        <w:t xml:space="preserve">Where </w:t>
      </w:r>
      <w:r w:rsidR="00E87D1B">
        <w:t>is the thermometer</w:t>
      </w:r>
      <w:r>
        <w:t xml:space="preserve"> inserted on large roasted birds?</w:t>
      </w:r>
    </w:p>
    <w:p w:rsidR="009114ED" w:rsidRDefault="009114ED" w:rsidP="0041013E">
      <w:pPr>
        <w:pStyle w:val="ListParagraph"/>
        <w:numPr>
          <w:ilvl w:val="1"/>
          <w:numId w:val="1"/>
        </w:numPr>
        <w:spacing w:after="120" w:line="240" w:lineRule="auto"/>
        <w:contextualSpacing w:val="0"/>
      </w:pPr>
      <w:r>
        <w:t>Thickest muscle of the inner part of the thigh away from the bone</w:t>
      </w:r>
    </w:p>
    <w:p w:rsidR="009114ED" w:rsidRDefault="009114ED" w:rsidP="0041013E">
      <w:pPr>
        <w:pStyle w:val="ListParagraph"/>
        <w:numPr>
          <w:ilvl w:val="0"/>
          <w:numId w:val="1"/>
        </w:numPr>
        <w:spacing w:after="120" w:line="240" w:lineRule="auto"/>
        <w:contextualSpacing w:val="0"/>
      </w:pPr>
      <w:r>
        <w:t>What is the final internal temperature of large roasted birds?</w:t>
      </w:r>
    </w:p>
    <w:p w:rsidR="009114ED" w:rsidRDefault="009114ED" w:rsidP="0041013E">
      <w:pPr>
        <w:pStyle w:val="ListParagraph"/>
        <w:numPr>
          <w:ilvl w:val="1"/>
          <w:numId w:val="1"/>
        </w:numPr>
        <w:spacing w:after="120" w:line="240" w:lineRule="auto"/>
        <w:contextualSpacing w:val="0"/>
      </w:pPr>
      <w:r>
        <w:t>180</w:t>
      </w:r>
      <w:r>
        <w:rPr>
          <w:rFonts w:cstheme="minorHAnsi"/>
        </w:rPr>
        <w:t>°</w:t>
      </w:r>
      <w:r>
        <w:t>F</w:t>
      </w:r>
    </w:p>
    <w:p w:rsidR="00E87D1B" w:rsidRDefault="00E87D1B" w:rsidP="0041013E">
      <w:pPr>
        <w:pStyle w:val="ListParagraph"/>
        <w:numPr>
          <w:ilvl w:val="0"/>
          <w:numId w:val="1"/>
        </w:numPr>
        <w:spacing w:after="120" w:line="240" w:lineRule="auto"/>
        <w:contextualSpacing w:val="0"/>
      </w:pPr>
      <w:r>
        <w:t>What is trussing?</w:t>
      </w:r>
    </w:p>
    <w:p w:rsidR="00E87D1B" w:rsidRDefault="00E87D1B" w:rsidP="0041013E">
      <w:pPr>
        <w:pStyle w:val="ListParagraph"/>
        <w:numPr>
          <w:ilvl w:val="1"/>
          <w:numId w:val="1"/>
        </w:numPr>
        <w:spacing w:after="120" w:line="240" w:lineRule="auto"/>
        <w:contextualSpacing w:val="0"/>
      </w:pPr>
      <w:r>
        <w:t>Tying up poultry</w:t>
      </w:r>
    </w:p>
    <w:p w:rsidR="00E87D1B" w:rsidRDefault="00E87D1B" w:rsidP="0041013E">
      <w:pPr>
        <w:pStyle w:val="ListParagraph"/>
        <w:numPr>
          <w:ilvl w:val="0"/>
          <w:numId w:val="1"/>
        </w:numPr>
        <w:spacing w:after="120" w:line="240" w:lineRule="auto"/>
        <w:contextualSpacing w:val="0"/>
      </w:pPr>
      <w:r>
        <w:lastRenderedPageBreak/>
        <w:t>What is a semi-boneless breast with the wing bone left on known as?</w:t>
      </w:r>
    </w:p>
    <w:p w:rsidR="00E87D1B" w:rsidRDefault="00E87D1B" w:rsidP="0041013E">
      <w:pPr>
        <w:pStyle w:val="ListParagraph"/>
        <w:numPr>
          <w:ilvl w:val="1"/>
          <w:numId w:val="1"/>
        </w:numPr>
        <w:spacing w:after="120" w:line="240" w:lineRule="auto"/>
        <w:contextualSpacing w:val="0"/>
      </w:pPr>
      <w:r>
        <w:t>Supreme or air-line breast</w:t>
      </w:r>
    </w:p>
    <w:p w:rsidR="00E87D1B" w:rsidRDefault="00E87D1B" w:rsidP="0041013E">
      <w:pPr>
        <w:pStyle w:val="ListParagraph"/>
        <w:numPr>
          <w:ilvl w:val="0"/>
          <w:numId w:val="1"/>
        </w:numPr>
        <w:spacing w:after="120" w:line="240" w:lineRule="auto"/>
        <w:contextualSpacing w:val="0"/>
      </w:pPr>
      <w:r>
        <w:t>What type of poultry doesn’t need to be basted?</w:t>
      </w:r>
    </w:p>
    <w:p w:rsidR="00E87D1B" w:rsidRDefault="00E87D1B" w:rsidP="0041013E">
      <w:pPr>
        <w:pStyle w:val="ListParagraph"/>
        <w:numPr>
          <w:ilvl w:val="1"/>
          <w:numId w:val="1"/>
        </w:numPr>
        <w:spacing w:after="120" w:line="240" w:lineRule="auto"/>
        <w:contextualSpacing w:val="0"/>
      </w:pPr>
      <w:r>
        <w:t>Duck and geese</w:t>
      </w:r>
    </w:p>
    <w:p w:rsidR="00E87D1B" w:rsidRDefault="00E87D1B" w:rsidP="0041013E">
      <w:pPr>
        <w:pStyle w:val="ListParagraph"/>
        <w:numPr>
          <w:ilvl w:val="0"/>
          <w:numId w:val="1"/>
        </w:numPr>
        <w:spacing w:after="120" w:line="240" w:lineRule="auto"/>
        <w:contextualSpacing w:val="0"/>
      </w:pPr>
      <w:r>
        <w:t>What cooking method is best for chickens under 4 to 5 pounds?</w:t>
      </w:r>
    </w:p>
    <w:p w:rsidR="00E87D1B" w:rsidRDefault="00E87D1B" w:rsidP="0041013E">
      <w:pPr>
        <w:pStyle w:val="ListParagraph"/>
        <w:numPr>
          <w:ilvl w:val="1"/>
          <w:numId w:val="1"/>
        </w:numPr>
        <w:spacing w:after="120" w:line="240" w:lineRule="auto"/>
        <w:contextualSpacing w:val="0"/>
      </w:pPr>
      <w:r>
        <w:t>Searing method</w:t>
      </w:r>
    </w:p>
    <w:p w:rsidR="00E87D1B" w:rsidRDefault="00E87D1B" w:rsidP="0041013E">
      <w:pPr>
        <w:pStyle w:val="ListParagraph"/>
        <w:numPr>
          <w:ilvl w:val="0"/>
          <w:numId w:val="1"/>
        </w:numPr>
        <w:spacing w:after="120" w:line="240" w:lineRule="auto"/>
        <w:contextualSpacing w:val="0"/>
      </w:pPr>
      <w:r>
        <w:t>High temperature roasting is used for what type of poultry?</w:t>
      </w:r>
    </w:p>
    <w:p w:rsidR="00E87D1B" w:rsidRDefault="00E87D1B" w:rsidP="0041013E">
      <w:pPr>
        <w:pStyle w:val="ListParagraph"/>
        <w:numPr>
          <w:ilvl w:val="1"/>
          <w:numId w:val="1"/>
        </w:numPr>
        <w:spacing w:after="120" w:line="240" w:lineRule="auto"/>
        <w:contextualSpacing w:val="0"/>
      </w:pPr>
      <w:r>
        <w:t>Squab and game birds</w:t>
      </w:r>
    </w:p>
    <w:p w:rsidR="00E87D1B" w:rsidRDefault="00E87D1B" w:rsidP="0041013E">
      <w:pPr>
        <w:pStyle w:val="ListParagraph"/>
        <w:numPr>
          <w:ilvl w:val="0"/>
          <w:numId w:val="1"/>
        </w:numPr>
        <w:spacing w:after="120" w:line="240" w:lineRule="auto"/>
        <w:contextualSpacing w:val="0"/>
      </w:pPr>
      <w:r>
        <w:t>What type of poultry should not be roasted at a continuously high temperature because of its larger size and the length of time it takes?</w:t>
      </w:r>
    </w:p>
    <w:p w:rsidR="00E87D1B" w:rsidRDefault="00E87D1B" w:rsidP="0041013E">
      <w:pPr>
        <w:pStyle w:val="ListParagraph"/>
        <w:numPr>
          <w:ilvl w:val="1"/>
          <w:numId w:val="1"/>
        </w:numPr>
        <w:spacing w:after="120" w:line="240" w:lineRule="auto"/>
        <w:contextualSpacing w:val="0"/>
      </w:pPr>
      <w:r>
        <w:t>Goose</w:t>
      </w:r>
    </w:p>
    <w:p w:rsidR="00E87D1B" w:rsidRDefault="00E87D1B" w:rsidP="0041013E">
      <w:pPr>
        <w:pStyle w:val="ListParagraph"/>
        <w:numPr>
          <w:ilvl w:val="0"/>
          <w:numId w:val="1"/>
        </w:numPr>
        <w:spacing w:after="120" w:line="240" w:lineRule="auto"/>
        <w:contextualSpacing w:val="0"/>
      </w:pPr>
      <w:r>
        <w:t>What is it called when white meats and poultry in which the item is cooked with a matignon n a covered container and basted with butter before and during cooking?</w:t>
      </w:r>
    </w:p>
    <w:p w:rsidR="00E87D1B" w:rsidRDefault="00E87D1B" w:rsidP="0041013E">
      <w:pPr>
        <w:pStyle w:val="ListParagraph"/>
        <w:numPr>
          <w:ilvl w:val="1"/>
          <w:numId w:val="1"/>
        </w:numPr>
        <w:spacing w:after="120" w:line="240" w:lineRule="auto"/>
        <w:contextualSpacing w:val="0"/>
      </w:pPr>
      <w:r>
        <w:t>Poelking</w:t>
      </w:r>
    </w:p>
    <w:p w:rsidR="005E60C5" w:rsidRDefault="00E87D1B" w:rsidP="0041013E">
      <w:pPr>
        <w:pStyle w:val="ListParagraph"/>
        <w:numPr>
          <w:ilvl w:val="0"/>
          <w:numId w:val="1"/>
        </w:numPr>
        <w:spacing w:after="120" w:line="240" w:lineRule="auto"/>
        <w:contextualSpacing w:val="0"/>
      </w:pPr>
      <w:r>
        <w:t xml:space="preserve">Why </w:t>
      </w:r>
      <w:r w:rsidR="005E60C5">
        <w:t>should you start fowl in cold water?</w:t>
      </w:r>
    </w:p>
    <w:p w:rsidR="005E60C5" w:rsidRDefault="005E60C5" w:rsidP="0041013E">
      <w:pPr>
        <w:pStyle w:val="ListParagraph"/>
        <w:numPr>
          <w:ilvl w:val="1"/>
          <w:numId w:val="1"/>
        </w:numPr>
        <w:spacing w:after="120" w:line="240" w:lineRule="auto"/>
        <w:contextualSpacing w:val="0"/>
      </w:pPr>
      <w:r>
        <w:t>To produce a flavorful soup</w:t>
      </w:r>
    </w:p>
    <w:p w:rsidR="005E60C5" w:rsidRDefault="005E60C5" w:rsidP="0041013E">
      <w:pPr>
        <w:pStyle w:val="ListParagraph"/>
        <w:numPr>
          <w:ilvl w:val="0"/>
          <w:numId w:val="1"/>
        </w:numPr>
        <w:spacing w:after="120" w:line="240" w:lineRule="auto"/>
        <w:contextualSpacing w:val="0"/>
      </w:pPr>
      <w:r>
        <w:t>What is the range of fat content in fish?</w:t>
      </w:r>
    </w:p>
    <w:p w:rsidR="005E60C5" w:rsidRDefault="005E60C5" w:rsidP="0041013E">
      <w:pPr>
        <w:pStyle w:val="ListParagraph"/>
        <w:numPr>
          <w:ilvl w:val="1"/>
          <w:numId w:val="1"/>
        </w:numPr>
        <w:spacing w:after="120" w:line="240" w:lineRule="auto"/>
        <w:contextualSpacing w:val="0"/>
      </w:pPr>
      <w:r>
        <w:t>5% to 20%</w:t>
      </w:r>
    </w:p>
    <w:p w:rsidR="005E60C5" w:rsidRDefault="005E60C5" w:rsidP="0041013E">
      <w:pPr>
        <w:pStyle w:val="ListParagraph"/>
        <w:numPr>
          <w:ilvl w:val="0"/>
          <w:numId w:val="1"/>
        </w:numPr>
        <w:spacing w:after="120" w:line="240" w:lineRule="auto"/>
        <w:contextualSpacing w:val="0"/>
      </w:pPr>
      <w:r>
        <w:t>Large fish fillets cut into thinner slices is called?</w:t>
      </w:r>
    </w:p>
    <w:p w:rsidR="005E60C5" w:rsidRDefault="006228A3" w:rsidP="0041013E">
      <w:pPr>
        <w:pStyle w:val="ListParagraph"/>
        <w:numPr>
          <w:ilvl w:val="1"/>
          <w:numId w:val="1"/>
        </w:numPr>
        <w:spacing w:after="120" w:line="240" w:lineRule="auto"/>
        <w:contextualSpacing w:val="0"/>
      </w:pPr>
      <w:r>
        <w:t>Escalope’s</w:t>
      </w:r>
    </w:p>
    <w:p w:rsidR="005E60C5" w:rsidRDefault="005E60C5" w:rsidP="0041013E">
      <w:pPr>
        <w:pStyle w:val="ListParagraph"/>
        <w:numPr>
          <w:ilvl w:val="0"/>
          <w:numId w:val="1"/>
        </w:numPr>
        <w:spacing w:after="120" w:line="240" w:lineRule="auto"/>
        <w:contextualSpacing w:val="0"/>
      </w:pPr>
      <w:r>
        <w:t>Fish that live in salt water but spawn in freshwater are called?</w:t>
      </w:r>
    </w:p>
    <w:p w:rsidR="005E60C5" w:rsidRDefault="005E60C5" w:rsidP="0041013E">
      <w:pPr>
        <w:pStyle w:val="ListParagraph"/>
        <w:numPr>
          <w:ilvl w:val="1"/>
          <w:numId w:val="1"/>
        </w:numPr>
        <w:spacing w:after="120" w:line="240" w:lineRule="auto"/>
        <w:contextualSpacing w:val="0"/>
      </w:pPr>
      <w:r>
        <w:t>Andromous</w:t>
      </w:r>
    </w:p>
    <w:p w:rsidR="00FB4410" w:rsidRDefault="00FB4410" w:rsidP="0041013E">
      <w:pPr>
        <w:pStyle w:val="ListParagraph"/>
        <w:numPr>
          <w:ilvl w:val="0"/>
          <w:numId w:val="1"/>
        </w:numPr>
        <w:spacing w:after="120" w:line="240" w:lineRule="auto"/>
        <w:contextualSpacing w:val="0"/>
      </w:pPr>
      <w:r>
        <w:t>Fish that live in fresh water but swim downstream to spawn are called?</w:t>
      </w:r>
    </w:p>
    <w:p w:rsidR="00FB4410" w:rsidRDefault="00FB4410" w:rsidP="0041013E">
      <w:pPr>
        <w:pStyle w:val="ListParagraph"/>
        <w:numPr>
          <w:ilvl w:val="1"/>
          <w:numId w:val="1"/>
        </w:numPr>
        <w:spacing w:after="120" w:line="240" w:lineRule="auto"/>
        <w:contextualSpacing w:val="0"/>
      </w:pPr>
      <w:r>
        <w:t>Catadromous</w:t>
      </w:r>
    </w:p>
    <w:p w:rsidR="00FB4410" w:rsidRDefault="00FB4410" w:rsidP="0041013E">
      <w:pPr>
        <w:pStyle w:val="ListParagraph"/>
        <w:numPr>
          <w:ilvl w:val="0"/>
          <w:numId w:val="1"/>
        </w:numPr>
        <w:spacing w:after="120" w:line="240" w:lineRule="auto"/>
        <w:contextualSpacing w:val="0"/>
      </w:pPr>
      <w:r>
        <w:t>Drawn fish means?</w:t>
      </w:r>
    </w:p>
    <w:p w:rsidR="00FB4410" w:rsidRDefault="00FB4410" w:rsidP="0041013E">
      <w:pPr>
        <w:pStyle w:val="ListParagraph"/>
        <w:numPr>
          <w:ilvl w:val="1"/>
          <w:numId w:val="1"/>
        </w:numPr>
        <w:spacing w:after="120" w:line="240" w:lineRule="auto"/>
        <w:contextualSpacing w:val="0"/>
      </w:pPr>
      <w:r>
        <w:t>The viscera removed</w:t>
      </w:r>
    </w:p>
    <w:p w:rsidR="00FB4410" w:rsidRDefault="00FB4410" w:rsidP="0041013E">
      <w:pPr>
        <w:pStyle w:val="ListParagraph"/>
        <w:numPr>
          <w:ilvl w:val="0"/>
          <w:numId w:val="1"/>
        </w:numPr>
        <w:spacing w:after="120" w:line="240" w:lineRule="auto"/>
        <w:contextualSpacing w:val="0"/>
      </w:pPr>
      <w:r>
        <w:t>How long can fresh fish be stored?</w:t>
      </w:r>
    </w:p>
    <w:p w:rsidR="00FB4410" w:rsidRDefault="00FB4410" w:rsidP="0041013E">
      <w:pPr>
        <w:pStyle w:val="ListParagraph"/>
        <w:numPr>
          <w:ilvl w:val="1"/>
          <w:numId w:val="1"/>
        </w:numPr>
        <w:spacing w:after="120" w:line="240" w:lineRule="auto"/>
        <w:contextualSpacing w:val="0"/>
      </w:pPr>
      <w:r>
        <w:t>1 to 2 days</w:t>
      </w:r>
    </w:p>
    <w:p w:rsidR="00FB4410" w:rsidRDefault="00FB4410" w:rsidP="0041013E">
      <w:pPr>
        <w:pStyle w:val="ListParagraph"/>
        <w:numPr>
          <w:ilvl w:val="0"/>
          <w:numId w:val="1"/>
        </w:numPr>
        <w:spacing w:after="120" w:line="240" w:lineRule="auto"/>
        <w:contextualSpacing w:val="0"/>
      </w:pPr>
      <w:r>
        <w:t>What does PUFI stand for?</w:t>
      </w:r>
    </w:p>
    <w:p w:rsidR="00FB4410" w:rsidRDefault="00FB4410" w:rsidP="0041013E">
      <w:pPr>
        <w:pStyle w:val="ListParagraph"/>
        <w:numPr>
          <w:ilvl w:val="1"/>
          <w:numId w:val="1"/>
        </w:numPr>
        <w:spacing w:after="120" w:line="240" w:lineRule="auto"/>
        <w:contextualSpacing w:val="0"/>
      </w:pPr>
      <w:r>
        <w:t>Packaged under federal inspection</w:t>
      </w:r>
    </w:p>
    <w:p w:rsidR="00FB4410" w:rsidRDefault="00FB4410" w:rsidP="0041013E">
      <w:pPr>
        <w:pStyle w:val="ListParagraph"/>
        <w:numPr>
          <w:ilvl w:val="0"/>
          <w:numId w:val="1"/>
        </w:numPr>
        <w:spacing w:after="120" w:line="240" w:lineRule="auto"/>
        <w:contextualSpacing w:val="0"/>
      </w:pPr>
      <w:r>
        <w:t>What is the maximum storage time for frozen fat fish?</w:t>
      </w:r>
    </w:p>
    <w:p w:rsidR="00FB4410" w:rsidRDefault="00FB4410" w:rsidP="0041013E">
      <w:pPr>
        <w:pStyle w:val="ListParagraph"/>
        <w:numPr>
          <w:ilvl w:val="1"/>
          <w:numId w:val="1"/>
        </w:numPr>
        <w:spacing w:after="120" w:line="240" w:lineRule="auto"/>
        <w:contextualSpacing w:val="0"/>
      </w:pPr>
      <w:r>
        <w:t>2 months</w:t>
      </w:r>
    </w:p>
    <w:p w:rsidR="00FB4410" w:rsidRDefault="00FB4410" w:rsidP="0041013E">
      <w:pPr>
        <w:pStyle w:val="ListParagraph"/>
        <w:numPr>
          <w:ilvl w:val="0"/>
          <w:numId w:val="1"/>
        </w:numPr>
        <w:spacing w:after="120" w:line="240" w:lineRule="auto"/>
        <w:contextualSpacing w:val="0"/>
      </w:pPr>
      <w:r>
        <w:t>What is the maximum storage time for frozen lean fish?</w:t>
      </w:r>
    </w:p>
    <w:p w:rsidR="00FB4410" w:rsidRDefault="00FB4410" w:rsidP="0041013E">
      <w:pPr>
        <w:pStyle w:val="ListParagraph"/>
        <w:numPr>
          <w:ilvl w:val="1"/>
          <w:numId w:val="1"/>
        </w:numPr>
        <w:spacing w:after="120" w:line="240" w:lineRule="auto"/>
        <w:contextualSpacing w:val="0"/>
      </w:pPr>
      <w:r>
        <w:lastRenderedPageBreak/>
        <w:t>6 months</w:t>
      </w:r>
    </w:p>
    <w:p w:rsidR="00FB4410" w:rsidRDefault="00FB4410" w:rsidP="0041013E">
      <w:pPr>
        <w:pStyle w:val="ListParagraph"/>
        <w:numPr>
          <w:ilvl w:val="0"/>
          <w:numId w:val="1"/>
        </w:numPr>
        <w:spacing w:after="120" w:line="240" w:lineRule="auto"/>
        <w:contextualSpacing w:val="0"/>
      </w:pPr>
      <w:r>
        <w:t>How long should you allow frozen fish to thaw?</w:t>
      </w:r>
    </w:p>
    <w:p w:rsidR="00FB4410" w:rsidRDefault="00FB4410" w:rsidP="0041013E">
      <w:pPr>
        <w:pStyle w:val="ListParagraph"/>
        <w:numPr>
          <w:ilvl w:val="1"/>
          <w:numId w:val="1"/>
        </w:numPr>
        <w:spacing w:after="120" w:line="240" w:lineRule="auto"/>
        <w:contextualSpacing w:val="0"/>
      </w:pPr>
      <w:r>
        <w:t>18 to 36 hours depending on size?</w:t>
      </w:r>
    </w:p>
    <w:p w:rsidR="00FB4410" w:rsidRDefault="00FB4410" w:rsidP="0041013E">
      <w:pPr>
        <w:pStyle w:val="ListParagraph"/>
        <w:numPr>
          <w:ilvl w:val="0"/>
          <w:numId w:val="1"/>
        </w:numPr>
        <w:spacing w:after="120" w:line="240" w:lineRule="auto"/>
        <w:contextualSpacing w:val="0"/>
      </w:pPr>
      <w:r>
        <w:t>What size pieces of fish can be cooked from frozen state?</w:t>
      </w:r>
    </w:p>
    <w:p w:rsidR="00FB4410" w:rsidRDefault="00FB4410" w:rsidP="0041013E">
      <w:pPr>
        <w:pStyle w:val="ListParagraph"/>
        <w:numPr>
          <w:ilvl w:val="1"/>
          <w:numId w:val="1"/>
        </w:numPr>
        <w:spacing w:after="120" w:line="240" w:lineRule="auto"/>
        <w:contextualSpacing w:val="0"/>
      </w:pPr>
      <w:r>
        <w:t>Up to 8 oz.</w:t>
      </w:r>
    </w:p>
    <w:p w:rsidR="00FB4410" w:rsidRDefault="00FB4410" w:rsidP="0041013E">
      <w:pPr>
        <w:pStyle w:val="ListParagraph"/>
        <w:numPr>
          <w:ilvl w:val="0"/>
          <w:numId w:val="1"/>
        </w:numPr>
        <w:spacing w:after="120" w:line="240" w:lineRule="auto"/>
        <w:contextualSpacing w:val="0"/>
      </w:pPr>
      <w:r>
        <w:t>How long can you refrigerate opened canned fish?</w:t>
      </w:r>
    </w:p>
    <w:p w:rsidR="00FB4410" w:rsidRDefault="00FB4410" w:rsidP="0041013E">
      <w:pPr>
        <w:pStyle w:val="ListParagraph"/>
        <w:numPr>
          <w:ilvl w:val="1"/>
          <w:numId w:val="1"/>
        </w:numPr>
        <w:spacing w:after="120" w:line="240" w:lineRule="auto"/>
        <w:contextualSpacing w:val="0"/>
      </w:pPr>
      <w:r>
        <w:t>2 or 3 days</w:t>
      </w:r>
    </w:p>
    <w:p w:rsidR="00FB4410" w:rsidRDefault="00FB4410" w:rsidP="0041013E">
      <w:pPr>
        <w:pStyle w:val="ListParagraph"/>
        <w:numPr>
          <w:ilvl w:val="0"/>
          <w:numId w:val="1"/>
        </w:numPr>
        <w:spacing w:after="120" w:line="240" w:lineRule="auto"/>
        <w:contextualSpacing w:val="0"/>
      </w:pPr>
      <w:r>
        <w:t>What size mollusks have 160 or fewer per sack?</w:t>
      </w:r>
    </w:p>
    <w:p w:rsidR="00FB4410" w:rsidRDefault="006228A3" w:rsidP="0041013E">
      <w:pPr>
        <w:pStyle w:val="ListParagraph"/>
        <w:numPr>
          <w:ilvl w:val="1"/>
          <w:numId w:val="1"/>
        </w:numPr>
        <w:spacing w:after="120" w:line="240" w:lineRule="auto"/>
        <w:contextualSpacing w:val="0"/>
      </w:pPr>
      <w:r>
        <w:t>Extra-large</w:t>
      </w:r>
      <w:r w:rsidR="00FB4410">
        <w:t>/ count</w:t>
      </w:r>
    </w:p>
    <w:p w:rsidR="00FB4410" w:rsidRDefault="00FB4410" w:rsidP="0041013E">
      <w:pPr>
        <w:pStyle w:val="ListParagraph"/>
        <w:numPr>
          <w:ilvl w:val="0"/>
          <w:numId w:val="1"/>
        </w:numPr>
        <w:spacing w:after="120" w:line="240" w:lineRule="auto"/>
        <w:contextualSpacing w:val="0"/>
      </w:pPr>
      <w:r>
        <w:t>What size mollusks have 161 to 210?</w:t>
      </w:r>
    </w:p>
    <w:p w:rsidR="00FB4410" w:rsidRDefault="00FB4410" w:rsidP="0041013E">
      <w:pPr>
        <w:pStyle w:val="ListParagraph"/>
        <w:numPr>
          <w:ilvl w:val="1"/>
          <w:numId w:val="1"/>
        </w:numPr>
        <w:spacing w:after="120" w:line="240" w:lineRule="auto"/>
        <w:contextualSpacing w:val="0"/>
      </w:pPr>
      <w:r>
        <w:t>Large or Extra Select</w:t>
      </w:r>
    </w:p>
    <w:p w:rsidR="00FB4410" w:rsidRDefault="00FB4410" w:rsidP="0041013E">
      <w:pPr>
        <w:pStyle w:val="ListParagraph"/>
        <w:numPr>
          <w:ilvl w:val="0"/>
          <w:numId w:val="1"/>
        </w:numPr>
        <w:spacing w:after="120" w:line="240" w:lineRule="auto"/>
        <w:contextualSpacing w:val="0"/>
      </w:pPr>
      <w:r>
        <w:t>What size mollusks have 211 to 300?</w:t>
      </w:r>
    </w:p>
    <w:p w:rsidR="00FB4410" w:rsidRDefault="00FB4410" w:rsidP="0041013E">
      <w:pPr>
        <w:pStyle w:val="ListParagraph"/>
        <w:numPr>
          <w:ilvl w:val="1"/>
          <w:numId w:val="1"/>
        </w:numPr>
        <w:spacing w:after="120" w:line="240" w:lineRule="auto"/>
        <w:contextualSpacing w:val="0"/>
      </w:pPr>
      <w:r>
        <w:t>Medium or Select</w:t>
      </w:r>
    </w:p>
    <w:p w:rsidR="00FB4410" w:rsidRDefault="00FB4410" w:rsidP="0041013E">
      <w:pPr>
        <w:pStyle w:val="ListParagraph"/>
        <w:numPr>
          <w:ilvl w:val="0"/>
          <w:numId w:val="1"/>
        </w:numPr>
        <w:spacing w:after="120" w:line="240" w:lineRule="auto"/>
        <w:contextualSpacing w:val="0"/>
      </w:pPr>
      <w:r>
        <w:t>What size mollusks have 301 to 500?</w:t>
      </w:r>
    </w:p>
    <w:p w:rsidR="00FB4410" w:rsidRDefault="00FB4410" w:rsidP="0041013E">
      <w:pPr>
        <w:pStyle w:val="ListParagraph"/>
        <w:numPr>
          <w:ilvl w:val="1"/>
          <w:numId w:val="1"/>
        </w:numPr>
        <w:spacing w:after="120" w:line="240" w:lineRule="auto"/>
        <w:contextualSpacing w:val="0"/>
      </w:pPr>
      <w:r>
        <w:t>Small or standard</w:t>
      </w:r>
    </w:p>
    <w:p w:rsidR="00FB4410" w:rsidRDefault="00FB4410" w:rsidP="0041013E">
      <w:pPr>
        <w:pStyle w:val="ListParagraph"/>
        <w:numPr>
          <w:ilvl w:val="0"/>
          <w:numId w:val="1"/>
        </w:numPr>
        <w:spacing w:after="120" w:line="240" w:lineRule="auto"/>
        <w:contextualSpacing w:val="0"/>
      </w:pPr>
      <w:r>
        <w:t>What size mollusks have over 500 per sack?</w:t>
      </w:r>
    </w:p>
    <w:p w:rsidR="00FB4410" w:rsidRDefault="00FB4410" w:rsidP="0041013E">
      <w:pPr>
        <w:pStyle w:val="ListParagraph"/>
        <w:numPr>
          <w:ilvl w:val="1"/>
          <w:numId w:val="1"/>
        </w:numPr>
        <w:spacing w:after="120" w:line="240" w:lineRule="auto"/>
        <w:contextualSpacing w:val="0"/>
      </w:pPr>
      <w:r>
        <w:t>Very small</w:t>
      </w:r>
    </w:p>
    <w:p w:rsidR="00FB4410" w:rsidRDefault="00FB4410" w:rsidP="0041013E">
      <w:pPr>
        <w:pStyle w:val="ListParagraph"/>
        <w:numPr>
          <w:ilvl w:val="0"/>
          <w:numId w:val="1"/>
        </w:numPr>
        <w:spacing w:after="120" w:line="240" w:lineRule="auto"/>
        <w:contextualSpacing w:val="0"/>
      </w:pPr>
      <w:r>
        <w:t>How long can you keep live oysters?</w:t>
      </w:r>
    </w:p>
    <w:p w:rsidR="00FB4410" w:rsidRDefault="00FB4410" w:rsidP="0041013E">
      <w:pPr>
        <w:pStyle w:val="ListParagraph"/>
        <w:numPr>
          <w:ilvl w:val="1"/>
          <w:numId w:val="1"/>
        </w:numPr>
        <w:spacing w:after="120" w:line="240" w:lineRule="auto"/>
        <w:contextualSpacing w:val="0"/>
      </w:pPr>
      <w:r>
        <w:t>At least 1 week</w:t>
      </w:r>
    </w:p>
    <w:p w:rsidR="00FB4410" w:rsidRDefault="00FB4410" w:rsidP="0041013E">
      <w:pPr>
        <w:pStyle w:val="ListParagraph"/>
        <w:numPr>
          <w:ilvl w:val="0"/>
          <w:numId w:val="1"/>
        </w:numPr>
        <w:spacing w:after="120" w:line="240" w:lineRule="auto"/>
        <w:contextualSpacing w:val="0"/>
      </w:pPr>
      <w:r>
        <w:t>How long can you keep fresh shucked oysters in their original container?</w:t>
      </w:r>
    </w:p>
    <w:p w:rsidR="00FB4410" w:rsidRDefault="00FB4410" w:rsidP="0041013E">
      <w:pPr>
        <w:pStyle w:val="ListParagraph"/>
        <w:numPr>
          <w:ilvl w:val="1"/>
          <w:numId w:val="1"/>
        </w:numPr>
        <w:spacing w:after="120" w:line="240" w:lineRule="auto"/>
        <w:contextualSpacing w:val="0"/>
      </w:pPr>
      <w:r>
        <w:t>Up to 1 week</w:t>
      </w:r>
    </w:p>
    <w:p w:rsidR="00FB4410" w:rsidRDefault="00FB4410" w:rsidP="0041013E">
      <w:pPr>
        <w:pStyle w:val="ListParagraph"/>
        <w:numPr>
          <w:ilvl w:val="0"/>
          <w:numId w:val="1"/>
        </w:numPr>
        <w:spacing w:after="120" w:line="240" w:lineRule="auto"/>
        <w:contextualSpacing w:val="0"/>
      </w:pPr>
      <w:r>
        <w:t>How much salt per gallon should you use when flushing clams?</w:t>
      </w:r>
    </w:p>
    <w:p w:rsidR="00FB4410" w:rsidRDefault="00FB4410" w:rsidP="0041013E">
      <w:pPr>
        <w:pStyle w:val="ListParagraph"/>
        <w:numPr>
          <w:ilvl w:val="1"/>
          <w:numId w:val="1"/>
        </w:numPr>
        <w:spacing w:after="120" w:line="240" w:lineRule="auto"/>
        <w:contextualSpacing w:val="0"/>
      </w:pPr>
      <w:r>
        <w:t>1/3 cup salt per gallon</w:t>
      </w:r>
    </w:p>
    <w:p w:rsidR="00FB4410" w:rsidRDefault="00FB4410" w:rsidP="0041013E">
      <w:pPr>
        <w:pStyle w:val="ListParagraph"/>
        <w:numPr>
          <w:ilvl w:val="0"/>
          <w:numId w:val="1"/>
        </w:numPr>
        <w:spacing w:after="120" w:line="240" w:lineRule="auto"/>
        <w:contextualSpacing w:val="0"/>
      </w:pPr>
      <w:r>
        <w:t>How long should you let the clams soak in the salt water solution?</w:t>
      </w:r>
    </w:p>
    <w:p w:rsidR="00FB4410" w:rsidRDefault="00FB4410" w:rsidP="0041013E">
      <w:pPr>
        <w:pStyle w:val="ListParagraph"/>
        <w:numPr>
          <w:ilvl w:val="1"/>
          <w:numId w:val="1"/>
        </w:numPr>
        <w:spacing w:after="120" w:line="240" w:lineRule="auto"/>
        <w:contextualSpacing w:val="0"/>
      </w:pPr>
      <w:r>
        <w:t>20 minutes</w:t>
      </w:r>
    </w:p>
    <w:p w:rsidR="00FB4410" w:rsidRDefault="00FB4410" w:rsidP="0041013E">
      <w:pPr>
        <w:pStyle w:val="ListParagraph"/>
        <w:numPr>
          <w:ilvl w:val="0"/>
          <w:numId w:val="1"/>
        </w:numPr>
        <w:spacing w:after="120" w:line="240" w:lineRule="auto"/>
        <w:contextualSpacing w:val="0"/>
      </w:pPr>
      <w:r>
        <w:t>What part of the scallop do we eat?</w:t>
      </w:r>
    </w:p>
    <w:p w:rsidR="00FB4410" w:rsidRDefault="00FB4410" w:rsidP="0041013E">
      <w:pPr>
        <w:pStyle w:val="ListParagraph"/>
        <w:numPr>
          <w:ilvl w:val="1"/>
          <w:numId w:val="1"/>
        </w:numPr>
        <w:spacing w:after="120" w:line="240" w:lineRule="auto"/>
        <w:contextualSpacing w:val="0"/>
      </w:pPr>
      <w:r>
        <w:t>The adductor</w:t>
      </w:r>
    </w:p>
    <w:p w:rsidR="00FB4410" w:rsidRDefault="00FB4410" w:rsidP="0041013E">
      <w:pPr>
        <w:pStyle w:val="ListParagraph"/>
        <w:numPr>
          <w:ilvl w:val="0"/>
          <w:numId w:val="1"/>
        </w:numPr>
        <w:spacing w:after="120" w:line="240" w:lineRule="auto"/>
        <w:contextualSpacing w:val="0"/>
      </w:pPr>
      <w:r>
        <w:t>What is the sign that scallops are old or spoiled?</w:t>
      </w:r>
    </w:p>
    <w:p w:rsidR="00FB4410" w:rsidRDefault="00FB4410" w:rsidP="0041013E">
      <w:pPr>
        <w:pStyle w:val="ListParagraph"/>
        <w:numPr>
          <w:ilvl w:val="1"/>
          <w:numId w:val="1"/>
        </w:numPr>
        <w:spacing w:after="120" w:line="240" w:lineRule="auto"/>
        <w:contextualSpacing w:val="0"/>
      </w:pPr>
      <w:r>
        <w:t>Strong fishy odor or a brownish color</w:t>
      </w:r>
    </w:p>
    <w:p w:rsidR="00CF627C" w:rsidRDefault="00CF627C" w:rsidP="0041013E">
      <w:pPr>
        <w:pStyle w:val="ListParagraph"/>
        <w:numPr>
          <w:ilvl w:val="0"/>
          <w:numId w:val="1"/>
        </w:numPr>
        <w:spacing w:after="120" w:line="240" w:lineRule="auto"/>
        <w:contextualSpacing w:val="0"/>
      </w:pPr>
      <w:r>
        <w:t xml:space="preserve">What size is the lobster if it is 1 </w:t>
      </w:r>
      <w:r w:rsidR="006228A3">
        <w:t>lb.</w:t>
      </w:r>
      <w:r>
        <w:t>?</w:t>
      </w:r>
    </w:p>
    <w:p w:rsidR="00CF627C" w:rsidRDefault="00CF627C" w:rsidP="0041013E">
      <w:pPr>
        <w:pStyle w:val="ListParagraph"/>
        <w:numPr>
          <w:ilvl w:val="1"/>
          <w:numId w:val="1"/>
        </w:numPr>
        <w:spacing w:after="120" w:line="240" w:lineRule="auto"/>
        <w:contextualSpacing w:val="0"/>
      </w:pPr>
      <w:r>
        <w:t>Chicken</w:t>
      </w:r>
    </w:p>
    <w:p w:rsidR="00CF627C" w:rsidRDefault="00CF627C" w:rsidP="0041013E">
      <w:pPr>
        <w:pStyle w:val="ListParagraph"/>
        <w:numPr>
          <w:ilvl w:val="0"/>
          <w:numId w:val="1"/>
        </w:numPr>
        <w:spacing w:after="120" w:line="240" w:lineRule="auto"/>
        <w:contextualSpacing w:val="0"/>
      </w:pPr>
      <w:r>
        <w:t>What size is the lobster if it is 1 ¼ lbs.?</w:t>
      </w:r>
    </w:p>
    <w:p w:rsidR="00CF627C" w:rsidRDefault="00CF627C" w:rsidP="0041013E">
      <w:pPr>
        <w:pStyle w:val="ListParagraph"/>
        <w:numPr>
          <w:ilvl w:val="1"/>
          <w:numId w:val="1"/>
        </w:numPr>
        <w:spacing w:after="120" w:line="240" w:lineRule="auto"/>
        <w:contextualSpacing w:val="0"/>
      </w:pPr>
      <w:r>
        <w:lastRenderedPageBreak/>
        <w:t>Quarter</w:t>
      </w:r>
    </w:p>
    <w:p w:rsidR="00CF627C" w:rsidRDefault="00CF627C" w:rsidP="0041013E">
      <w:pPr>
        <w:pStyle w:val="ListParagraph"/>
        <w:numPr>
          <w:ilvl w:val="0"/>
          <w:numId w:val="1"/>
        </w:numPr>
        <w:spacing w:after="120" w:line="240" w:lineRule="auto"/>
        <w:contextualSpacing w:val="0"/>
      </w:pPr>
      <w:r>
        <w:t>What size is the lobster if it is 1 ½ lbs. to 2 ¼ lbs.?</w:t>
      </w:r>
    </w:p>
    <w:p w:rsidR="00CF627C" w:rsidRDefault="00CF627C" w:rsidP="0041013E">
      <w:pPr>
        <w:pStyle w:val="ListParagraph"/>
        <w:numPr>
          <w:ilvl w:val="1"/>
          <w:numId w:val="1"/>
        </w:numPr>
        <w:spacing w:after="120" w:line="240" w:lineRule="auto"/>
        <w:contextualSpacing w:val="0"/>
      </w:pPr>
      <w:r>
        <w:t>Selects</w:t>
      </w:r>
    </w:p>
    <w:p w:rsidR="00CF627C" w:rsidRDefault="00CF627C" w:rsidP="0041013E">
      <w:pPr>
        <w:pStyle w:val="ListParagraph"/>
        <w:numPr>
          <w:ilvl w:val="0"/>
          <w:numId w:val="1"/>
        </w:numPr>
        <w:spacing w:after="120" w:line="240" w:lineRule="auto"/>
        <w:contextualSpacing w:val="0"/>
      </w:pPr>
      <w:r>
        <w:t>What size is the lobster if it is 2 ½ lbs. or more?</w:t>
      </w:r>
    </w:p>
    <w:p w:rsidR="00CF627C" w:rsidRDefault="00CF627C" w:rsidP="0041013E">
      <w:pPr>
        <w:pStyle w:val="ListParagraph"/>
        <w:numPr>
          <w:ilvl w:val="1"/>
          <w:numId w:val="1"/>
        </w:numPr>
        <w:spacing w:after="120" w:line="240" w:lineRule="auto"/>
        <w:contextualSpacing w:val="0"/>
      </w:pPr>
      <w:r>
        <w:t>Jumbo</w:t>
      </w:r>
    </w:p>
    <w:p w:rsidR="00CF627C" w:rsidRDefault="00CF627C" w:rsidP="0041013E">
      <w:pPr>
        <w:pStyle w:val="ListParagraph"/>
        <w:numPr>
          <w:ilvl w:val="0"/>
          <w:numId w:val="1"/>
        </w:numPr>
        <w:spacing w:after="120" w:line="240" w:lineRule="auto"/>
        <w:contextualSpacing w:val="0"/>
      </w:pPr>
      <w:r>
        <w:t xml:space="preserve">What are sleepers? </w:t>
      </w:r>
    </w:p>
    <w:p w:rsidR="00CF627C" w:rsidRDefault="00CF627C" w:rsidP="0041013E">
      <w:pPr>
        <w:pStyle w:val="ListParagraph"/>
        <w:numPr>
          <w:ilvl w:val="1"/>
          <w:numId w:val="1"/>
        </w:numPr>
        <w:spacing w:after="120" w:line="240" w:lineRule="auto"/>
        <w:contextualSpacing w:val="0"/>
      </w:pPr>
      <w:r>
        <w:t>Dying lobsters</w:t>
      </w:r>
    </w:p>
    <w:p w:rsidR="00CF627C" w:rsidRDefault="00CF627C" w:rsidP="0041013E">
      <w:pPr>
        <w:pStyle w:val="ListParagraph"/>
        <w:numPr>
          <w:ilvl w:val="0"/>
          <w:numId w:val="1"/>
        </w:numPr>
        <w:spacing w:after="120" w:line="240" w:lineRule="auto"/>
        <w:contextualSpacing w:val="0"/>
      </w:pPr>
      <w:r>
        <w:t xml:space="preserve">How long </w:t>
      </w:r>
      <w:r w:rsidR="006228A3">
        <w:t>lobsters should</w:t>
      </w:r>
      <w:r>
        <w:t xml:space="preserve"> be simmered?</w:t>
      </w:r>
    </w:p>
    <w:p w:rsidR="00CF627C" w:rsidRDefault="00CF627C" w:rsidP="0041013E">
      <w:pPr>
        <w:pStyle w:val="ListParagraph"/>
        <w:numPr>
          <w:ilvl w:val="1"/>
          <w:numId w:val="1"/>
        </w:numPr>
        <w:spacing w:after="120" w:line="240" w:lineRule="auto"/>
        <w:contextualSpacing w:val="0"/>
      </w:pPr>
      <w:r>
        <w:t xml:space="preserve">5 to 6 minutes per </w:t>
      </w:r>
      <w:r w:rsidR="006228A3">
        <w:t>lb.</w:t>
      </w:r>
    </w:p>
    <w:p w:rsidR="00CF627C" w:rsidRDefault="00CF627C" w:rsidP="0041013E">
      <w:pPr>
        <w:pStyle w:val="ListParagraph"/>
        <w:numPr>
          <w:ilvl w:val="0"/>
          <w:numId w:val="1"/>
        </w:numPr>
        <w:spacing w:after="120" w:line="240" w:lineRule="auto"/>
        <w:contextualSpacing w:val="0"/>
      </w:pPr>
      <w:r>
        <w:t>How long can you store cooked lobster meat?</w:t>
      </w:r>
    </w:p>
    <w:p w:rsidR="00CF627C" w:rsidRDefault="00CF627C" w:rsidP="0041013E">
      <w:pPr>
        <w:pStyle w:val="ListParagraph"/>
        <w:numPr>
          <w:ilvl w:val="1"/>
          <w:numId w:val="1"/>
        </w:numPr>
        <w:spacing w:after="120" w:line="240" w:lineRule="auto"/>
        <w:contextualSpacing w:val="0"/>
      </w:pPr>
      <w:r>
        <w:t>1 to 2 days</w:t>
      </w:r>
    </w:p>
    <w:p w:rsidR="00CF627C" w:rsidRDefault="00CF627C" w:rsidP="0041013E">
      <w:pPr>
        <w:pStyle w:val="ListParagraph"/>
        <w:numPr>
          <w:ilvl w:val="0"/>
          <w:numId w:val="1"/>
        </w:numPr>
        <w:spacing w:after="120" w:line="240" w:lineRule="auto"/>
        <w:contextualSpacing w:val="0"/>
      </w:pPr>
      <w:r>
        <w:t>What are spiny lobsters or langoustes also known as?</w:t>
      </w:r>
    </w:p>
    <w:p w:rsidR="00CF627C" w:rsidRDefault="00CF627C" w:rsidP="0041013E">
      <w:pPr>
        <w:pStyle w:val="ListParagraph"/>
        <w:numPr>
          <w:ilvl w:val="1"/>
          <w:numId w:val="1"/>
        </w:numPr>
        <w:spacing w:after="120" w:line="240" w:lineRule="auto"/>
        <w:contextualSpacing w:val="0"/>
      </w:pPr>
      <w:r>
        <w:t>Rock lobsters</w:t>
      </w:r>
    </w:p>
    <w:p w:rsidR="00CF627C" w:rsidRDefault="00CF627C" w:rsidP="0041013E">
      <w:pPr>
        <w:pStyle w:val="ListParagraph"/>
        <w:numPr>
          <w:ilvl w:val="0"/>
          <w:numId w:val="1"/>
        </w:numPr>
        <w:spacing w:after="120" w:line="240" w:lineRule="auto"/>
        <w:contextualSpacing w:val="0"/>
      </w:pPr>
      <w:r>
        <w:t>How long should you poach rock lobster tails if you are going to broil them?</w:t>
      </w:r>
    </w:p>
    <w:p w:rsidR="00CF627C" w:rsidRDefault="00CF627C" w:rsidP="0041013E">
      <w:pPr>
        <w:pStyle w:val="ListParagraph"/>
        <w:numPr>
          <w:ilvl w:val="1"/>
          <w:numId w:val="1"/>
        </w:numPr>
        <w:spacing w:after="120" w:line="240" w:lineRule="auto"/>
        <w:contextualSpacing w:val="0"/>
      </w:pPr>
      <w:r>
        <w:t>5 minutes</w:t>
      </w:r>
    </w:p>
    <w:p w:rsidR="00CF627C" w:rsidRDefault="00CF627C" w:rsidP="0041013E">
      <w:pPr>
        <w:pStyle w:val="ListParagraph"/>
        <w:numPr>
          <w:ilvl w:val="0"/>
          <w:numId w:val="1"/>
        </w:numPr>
        <w:spacing w:after="120" w:line="240" w:lineRule="auto"/>
        <w:contextualSpacing w:val="0"/>
      </w:pPr>
      <w:r>
        <w:t>How much yield does 1 lb. raw shrimp tails produce?</w:t>
      </w:r>
    </w:p>
    <w:p w:rsidR="00CF627C" w:rsidRDefault="00CF627C" w:rsidP="0041013E">
      <w:pPr>
        <w:pStyle w:val="ListParagraph"/>
        <w:numPr>
          <w:ilvl w:val="1"/>
          <w:numId w:val="1"/>
        </w:numPr>
        <w:spacing w:after="120" w:line="240" w:lineRule="auto"/>
        <w:contextualSpacing w:val="0"/>
      </w:pPr>
      <w:r>
        <w:t>½ lb. cooked</w:t>
      </w:r>
    </w:p>
    <w:p w:rsidR="00CF627C" w:rsidRDefault="00CF627C" w:rsidP="0041013E">
      <w:pPr>
        <w:pStyle w:val="ListParagraph"/>
        <w:numPr>
          <w:ilvl w:val="0"/>
          <w:numId w:val="1"/>
        </w:numPr>
        <w:spacing w:after="120" w:line="240" w:lineRule="auto"/>
        <w:contextualSpacing w:val="0"/>
      </w:pPr>
      <w:r>
        <w:t>A classic method for sautéing fish in clarifies butter and oil, then sprinkled with lemon juice and chopped parsley.</w:t>
      </w:r>
    </w:p>
    <w:p w:rsidR="00CF627C" w:rsidRDefault="00CF627C" w:rsidP="0041013E">
      <w:pPr>
        <w:pStyle w:val="ListParagraph"/>
        <w:numPr>
          <w:ilvl w:val="1"/>
          <w:numId w:val="1"/>
        </w:numPr>
        <w:spacing w:after="120" w:line="240" w:lineRule="auto"/>
        <w:contextualSpacing w:val="0"/>
      </w:pPr>
      <w:r>
        <w:t>A la meuniere</w:t>
      </w:r>
    </w:p>
    <w:p w:rsidR="00CF627C" w:rsidRDefault="00CF627C" w:rsidP="0041013E">
      <w:pPr>
        <w:pStyle w:val="ListParagraph"/>
        <w:numPr>
          <w:ilvl w:val="0"/>
          <w:numId w:val="1"/>
        </w:numPr>
        <w:spacing w:after="120" w:line="240" w:lineRule="auto"/>
        <w:contextualSpacing w:val="0"/>
      </w:pPr>
      <w:r>
        <w:t>Processed seafood, made by grinding lean, inexpensive white fish and combining it with flavorings and forming into various shapes?</w:t>
      </w:r>
    </w:p>
    <w:p w:rsidR="00CF627C" w:rsidRDefault="00CF627C" w:rsidP="0041013E">
      <w:pPr>
        <w:pStyle w:val="ListParagraph"/>
        <w:numPr>
          <w:ilvl w:val="1"/>
          <w:numId w:val="1"/>
        </w:numPr>
        <w:spacing w:after="120" w:line="240" w:lineRule="auto"/>
        <w:contextualSpacing w:val="0"/>
      </w:pPr>
      <w:r>
        <w:t>Surimi</w:t>
      </w:r>
    </w:p>
    <w:p w:rsidR="00CF627C" w:rsidRDefault="00CF627C" w:rsidP="0041013E">
      <w:pPr>
        <w:pStyle w:val="ListParagraph"/>
        <w:numPr>
          <w:ilvl w:val="0"/>
          <w:numId w:val="1"/>
        </w:numPr>
        <w:spacing w:after="120" w:line="240" w:lineRule="auto"/>
        <w:contextualSpacing w:val="0"/>
      </w:pPr>
      <w:r>
        <w:t>When whole fish and thick steaks are completely submerged in a seasoned liquid it is called?</w:t>
      </w:r>
    </w:p>
    <w:p w:rsidR="00CF627C" w:rsidRDefault="00CF627C" w:rsidP="0041013E">
      <w:pPr>
        <w:pStyle w:val="ListParagraph"/>
        <w:numPr>
          <w:ilvl w:val="1"/>
          <w:numId w:val="1"/>
        </w:numPr>
        <w:spacing w:after="120" w:line="240" w:lineRule="auto"/>
        <w:contextualSpacing w:val="0"/>
      </w:pPr>
      <w:r>
        <w:t>Court bouillon</w:t>
      </w:r>
    </w:p>
    <w:p w:rsidR="00CF627C" w:rsidRDefault="00CF627C" w:rsidP="0041013E">
      <w:pPr>
        <w:pStyle w:val="ListParagraph"/>
        <w:numPr>
          <w:ilvl w:val="0"/>
          <w:numId w:val="1"/>
        </w:numPr>
        <w:spacing w:after="120" w:line="240" w:lineRule="auto"/>
        <w:contextualSpacing w:val="0"/>
      </w:pPr>
      <w:r>
        <w:t>Process of poaching trout that are alive until cooking time</w:t>
      </w:r>
    </w:p>
    <w:p w:rsidR="00CF627C" w:rsidRDefault="00CF627C" w:rsidP="0041013E">
      <w:pPr>
        <w:pStyle w:val="ListParagraph"/>
        <w:numPr>
          <w:ilvl w:val="1"/>
          <w:numId w:val="1"/>
        </w:numPr>
        <w:spacing w:after="120" w:line="240" w:lineRule="auto"/>
        <w:contextualSpacing w:val="0"/>
      </w:pPr>
      <w:r>
        <w:t>Truite au bleu</w:t>
      </w:r>
    </w:p>
    <w:p w:rsidR="00CF627C" w:rsidRDefault="00CF627C" w:rsidP="0041013E">
      <w:pPr>
        <w:pStyle w:val="ListParagraph"/>
        <w:numPr>
          <w:ilvl w:val="0"/>
          <w:numId w:val="1"/>
        </w:numPr>
        <w:spacing w:after="120" w:line="240" w:lineRule="auto"/>
        <w:contextualSpacing w:val="0"/>
      </w:pPr>
      <w:r>
        <w:t>Water containing seasonings, herbs and usually an acid for cooking fish?</w:t>
      </w:r>
    </w:p>
    <w:p w:rsidR="00CF627C" w:rsidRDefault="00CF627C" w:rsidP="0041013E">
      <w:pPr>
        <w:pStyle w:val="ListParagraph"/>
        <w:numPr>
          <w:ilvl w:val="1"/>
          <w:numId w:val="1"/>
        </w:numPr>
        <w:spacing w:after="120" w:line="240" w:lineRule="auto"/>
        <w:contextualSpacing w:val="0"/>
      </w:pPr>
      <w:r>
        <w:t>Court bouillon</w:t>
      </w:r>
    </w:p>
    <w:p w:rsidR="00CF627C" w:rsidRDefault="00CF627C" w:rsidP="0041013E">
      <w:pPr>
        <w:pStyle w:val="ListParagraph"/>
        <w:numPr>
          <w:ilvl w:val="0"/>
          <w:numId w:val="1"/>
        </w:numPr>
        <w:spacing w:after="120" w:line="240" w:lineRule="auto"/>
        <w:contextualSpacing w:val="0"/>
      </w:pPr>
      <w:r>
        <w:t>When the item cooks slowly in very little liquid, to cook or steam in its own juices</w:t>
      </w:r>
    </w:p>
    <w:p w:rsidR="00CF627C" w:rsidRDefault="00CF627C" w:rsidP="0041013E">
      <w:pPr>
        <w:pStyle w:val="ListParagraph"/>
        <w:numPr>
          <w:ilvl w:val="1"/>
          <w:numId w:val="1"/>
        </w:numPr>
        <w:spacing w:after="120" w:line="240" w:lineRule="auto"/>
        <w:contextualSpacing w:val="0"/>
      </w:pPr>
      <w:r>
        <w:t>Etuver</w:t>
      </w:r>
    </w:p>
    <w:p w:rsidR="00CF627C" w:rsidRDefault="00CF627C" w:rsidP="0041013E">
      <w:pPr>
        <w:pStyle w:val="ListParagraph"/>
        <w:numPr>
          <w:ilvl w:val="0"/>
          <w:numId w:val="1"/>
        </w:numPr>
        <w:spacing w:after="120" w:line="240" w:lineRule="auto"/>
        <w:contextualSpacing w:val="0"/>
      </w:pPr>
      <w:r>
        <w:t>A mixture of chopped raw fish mixed with various condiments and seasoning?</w:t>
      </w:r>
    </w:p>
    <w:p w:rsidR="00CF627C" w:rsidRDefault="00CF627C" w:rsidP="0041013E">
      <w:pPr>
        <w:pStyle w:val="ListParagraph"/>
        <w:numPr>
          <w:ilvl w:val="1"/>
          <w:numId w:val="1"/>
        </w:numPr>
        <w:spacing w:after="120" w:line="240" w:lineRule="auto"/>
        <w:contextualSpacing w:val="0"/>
      </w:pPr>
      <w:r>
        <w:t>Fish tartare</w:t>
      </w:r>
    </w:p>
    <w:p w:rsidR="00CF627C" w:rsidRDefault="00CF627C" w:rsidP="0041013E">
      <w:pPr>
        <w:pStyle w:val="ListParagraph"/>
        <w:numPr>
          <w:ilvl w:val="0"/>
          <w:numId w:val="1"/>
        </w:numPr>
        <w:spacing w:after="120" w:line="240" w:lineRule="auto"/>
        <w:contextualSpacing w:val="0"/>
      </w:pPr>
      <w:r>
        <w:lastRenderedPageBreak/>
        <w:t>A dish containing very thin slices of firm, meaty fish served with various garnishes and usually a piquant sauce?</w:t>
      </w:r>
    </w:p>
    <w:p w:rsidR="00CF627C" w:rsidRDefault="00CF627C" w:rsidP="0041013E">
      <w:pPr>
        <w:pStyle w:val="ListParagraph"/>
        <w:numPr>
          <w:ilvl w:val="1"/>
          <w:numId w:val="1"/>
        </w:numPr>
        <w:spacing w:after="120" w:line="240" w:lineRule="auto"/>
        <w:contextualSpacing w:val="0"/>
      </w:pPr>
      <w:r>
        <w:t>Fish carpaccio</w:t>
      </w:r>
    </w:p>
    <w:p w:rsidR="00CF627C" w:rsidRDefault="00CF627C" w:rsidP="0041013E">
      <w:pPr>
        <w:pStyle w:val="ListParagraph"/>
        <w:numPr>
          <w:ilvl w:val="0"/>
          <w:numId w:val="1"/>
        </w:numPr>
        <w:spacing w:after="120" w:line="240" w:lineRule="auto"/>
        <w:contextualSpacing w:val="0"/>
      </w:pPr>
      <w:r>
        <w:t>A preparation of raw seafood marinated in an acid mixture?</w:t>
      </w:r>
    </w:p>
    <w:p w:rsidR="00CF627C" w:rsidRDefault="00CF627C" w:rsidP="0041013E">
      <w:pPr>
        <w:pStyle w:val="ListParagraph"/>
        <w:numPr>
          <w:ilvl w:val="1"/>
          <w:numId w:val="1"/>
        </w:numPr>
        <w:spacing w:after="120" w:line="240" w:lineRule="auto"/>
        <w:contextualSpacing w:val="0"/>
      </w:pPr>
      <w:r>
        <w:t>Seviche</w:t>
      </w:r>
    </w:p>
    <w:p w:rsidR="00B0033C" w:rsidRDefault="00B0033C" w:rsidP="0041013E">
      <w:pPr>
        <w:pStyle w:val="ListParagraph"/>
        <w:numPr>
          <w:ilvl w:val="0"/>
          <w:numId w:val="1"/>
        </w:numPr>
        <w:spacing w:after="120" w:line="240" w:lineRule="auto"/>
        <w:contextualSpacing w:val="0"/>
      </w:pPr>
      <w:r>
        <w:t>How does cooking affect vegetables?</w:t>
      </w:r>
    </w:p>
    <w:p w:rsidR="00B0033C" w:rsidRDefault="00B0033C" w:rsidP="0041013E">
      <w:pPr>
        <w:pStyle w:val="ListParagraph"/>
        <w:numPr>
          <w:ilvl w:val="1"/>
          <w:numId w:val="1"/>
        </w:numPr>
        <w:spacing w:after="120" w:line="240" w:lineRule="auto"/>
        <w:contextualSpacing w:val="0"/>
      </w:pPr>
      <w:r>
        <w:t>Texture, flavor, color, and nutrients</w:t>
      </w:r>
    </w:p>
    <w:p w:rsidR="00B0033C" w:rsidRDefault="00B0033C" w:rsidP="0041013E">
      <w:pPr>
        <w:pStyle w:val="ListParagraph"/>
        <w:numPr>
          <w:ilvl w:val="0"/>
          <w:numId w:val="1"/>
        </w:numPr>
        <w:spacing w:after="120" w:line="240" w:lineRule="auto"/>
        <w:contextualSpacing w:val="0"/>
      </w:pPr>
      <w:r>
        <w:t>How is fiber made firmer?</w:t>
      </w:r>
    </w:p>
    <w:p w:rsidR="00B0033C" w:rsidRDefault="00B0033C" w:rsidP="0041013E">
      <w:pPr>
        <w:pStyle w:val="ListParagraph"/>
        <w:numPr>
          <w:ilvl w:val="1"/>
          <w:numId w:val="1"/>
        </w:numPr>
        <w:spacing w:after="120" w:line="240" w:lineRule="auto"/>
        <w:contextualSpacing w:val="0"/>
      </w:pPr>
      <w:r>
        <w:t>Acids, and Sugars</w:t>
      </w:r>
    </w:p>
    <w:p w:rsidR="00B0033C" w:rsidRDefault="00B0033C" w:rsidP="0041013E">
      <w:pPr>
        <w:pStyle w:val="ListParagraph"/>
        <w:numPr>
          <w:ilvl w:val="0"/>
          <w:numId w:val="1"/>
        </w:numPr>
        <w:spacing w:after="120" w:line="240" w:lineRule="auto"/>
        <w:contextualSpacing w:val="0"/>
      </w:pPr>
      <w:r>
        <w:t>How is fiber softened?</w:t>
      </w:r>
    </w:p>
    <w:p w:rsidR="00B0033C" w:rsidRDefault="00B0033C" w:rsidP="0041013E">
      <w:pPr>
        <w:pStyle w:val="ListParagraph"/>
        <w:numPr>
          <w:ilvl w:val="1"/>
          <w:numId w:val="1"/>
        </w:numPr>
        <w:spacing w:after="120" w:line="240" w:lineRule="auto"/>
        <w:contextualSpacing w:val="0"/>
      </w:pPr>
      <w:r>
        <w:t>Heat and alkalis</w:t>
      </w:r>
    </w:p>
    <w:p w:rsidR="00B0033C" w:rsidRDefault="00B0033C" w:rsidP="0041013E">
      <w:pPr>
        <w:pStyle w:val="ListParagraph"/>
        <w:numPr>
          <w:ilvl w:val="0"/>
          <w:numId w:val="1"/>
        </w:numPr>
        <w:spacing w:after="120" w:line="240" w:lineRule="auto"/>
        <w:contextualSpacing w:val="0"/>
      </w:pPr>
      <w:r>
        <w:t>How can you keep cauliflower white while simmering?</w:t>
      </w:r>
    </w:p>
    <w:p w:rsidR="00B0033C" w:rsidRDefault="00B0033C" w:rsidP="0041013E">
      <w:pPr>
        <w:pStyle w:val="ListParagraph"/>
        <w:numPr>
          <w:ilvl w:val="1"/>
          <w:numId w:val="1"/>
        </w:numPr>
        <w:spacing w:after="120" w:line="240" w:lineRule="auto"/>
        <w:contextualSpacing w:val="0"/>
      </w:pPr>
      <w:r>
        <w:t>Add a little lemon juice or cream of tartar</w:t>
      </w:r>
    </w:p>
    <w:p w:rsidR="00B0033C" w:rsidRDefault="00B0033C" w:rsidP="0041013E">
      <w:pPr>
        <w:pStyle w:val="ListParagraph"/>
        <w:numPr>
          <w:ilvl w:val="0"/>
          <w:numId w:val="1"/>
        </w:numPr>
        <w:spacing w:after="120" w:line="240" w:lineRule="auto"/>
        <w:contextualSpacing w:val="0"/>
      </w:pPr>
      <w:r>
        <w:t>What makes red pigment vegetables brighter?</w:t>
      </w:r>
    </w:p>
    <w:p w:rsidR="00B0033C" w:rsidRDefault="00B0033C" w:rsidP="0041013E">
      <w:pPr>
        <w:pStyle w:val="ListParagraph"/>
        <w:numPr>
          <w:ilvl w:val="1"/>
          <w:numId w:val="1"/>
        </w:numPr>
        <w:spacing w:after="120" w:line="240" w:lineRule="auto"/>
        <w:contextualSpacing w:val="0"/>
      </w:pPr>
      <w:r>
        <w:t>Acids</w:t>
      </w:r>
    </w:p>
    <w:p w:rsidR="00B0033C" w:rsidRDefault="00B0033C" w:rsidP="0041013E">
      <w:pPr>
        <w:pStyle w:val="ListParagraph"/>
        <w:numPr>
          <w:ilvl w:val="0"/>
          <w:numId w:val="1"/>
        </w:numPr>
        <w:spacing w:after="120" w:line="240" w:lineRule="auto"/>
        <w:contextualSpacing w:val="0"/>
      </w:pPr>
      <w:r>
        <w:t>What turns red pigment vegetables turn blue-green?</w:t>
      </w:r>
    </w:p>
    <w:p w:rsidR="00B0033C" w:rsidRDefault="00B0033C" w:rsidP="0041013E">
      <w:pPr>
        <w:pStyle w:val="ListParagraph"/>
        <w:numPr>
          <w:ilvl w:val="1"/>
          <w:numId w:val="1"/>
        </w:numPr>
        <w:spacing w:after="120" w:line="240" w:lineRule="auto"/>
        <w:contextualSpacing w:val="0"/>
      </w:pPr>
      <w:r>
        <w:t>Alkalis</w:t>
      </w:r>
    </w:p>
    <w:p w:rsidR="00B0033C" w:rsidRDefault="00B0033C" w:rsidP="0041013E">
      <w:pPr>
        <w:pStyle w:val="ListParagraph"/>
        <w:numPr>
          <w:ilvl w:val="0"/>
          <w:numId w:val="1"/>
        </w:numPr>
        <w:spacing w:after="120" w:line="240" w:lineRule="auto"/>
        <w:contextualSpacing w:val="0"/>
      </w:pPr>
      <w:r>
        <w:t>What are enemies of green vegetables?</w:t>
      </w:r>
    </w:p>
    <w:p w:rsidR="00B0033C" w:rsidRDefault="00B0033C" w:rsidP="0041013E">
      <w:pPr>
        <w:pStyle w:val="ListParagraph"/>
        <w:numPr>
          <w:ilvl w:val="1"/>
          <w:numId w:val="1"/>
        </w:numPr>
        <w:spacing w:after="120" w:line="240" w:lineRule="auto"/>
        <w:contextualSpacing w:val="0"/>
      </w:pPr>
      <w:r>
        <w:t>Acids</w:t>
      </w:r>
    </w:p>
    <w:p w:rsidR="00B0033C" w:rsidRDefault="00B0033C" w:rsidP="0041013E">
      <w:pPr>
        <w:pStyle w:val="ListParagraph"/>
        <w:numPr>
          <w:ilvl w:val="0"/>
          <w:numId w:val="1"/>
        </w:numPr>
        <w:spacing w:after="120" w:line="240" w:lineRule="auto"/>
        <w:contextualSpacing w:val="0"/>
      </w:pPr>
      <w:r>
        <w:t>What happens if you add baking soda to green vegetables?</w:t>
      </w:r>
    </w:p>
    <w:p w:rsidR="00B0033C" w:rsidRDefault="00B0033C" w:rsidP="0041013E">
      <w:pPr>
        <w:pStyle w:val="ListParagraph"/>
        <w:numPr>
          <w:ilvl w:val="1"/>
          <w:numId w:val="1"/>
        </w:numPr>
        <w:spacing w:after="120" w:line="240" w:lineRule="auto"/>
        <w:contextualSpacing w:val="0"/>
      </w:pPr>
      <w:r>
        <w:t>Destroys vitamins and makes texture unpleasantly mushy and slippery</w:t>
      </w:r>
    </w:p>
    <w:p w:rsidR="00B0033C" w:rsidRDefault="00B0033C" w:rsidP="0041013E">
      <w:pPr>
        <w:pStyle w:val="ListParagraph"/>
        <w:numPr>
          <w:ilvl w:val="0"/>
          <w:numId w:val="1"/>
        </w:numPr>
        <w:spacing w:after="120" w:line="240" w:lineRule="auto"/>
        <w:contextualSpacing w:val="0"/>
      </w:pPr>
      <w:r>
        <w:t>What factors control nutrient loss?</w:t>
      </w:r>
    </w:p>
    <w:p w:rsidR="00B0033C" w:rsidRDefault="00B0033C" w:rsidP="0041013E">
      <w:pPr>
        <w:pStyle w:val="ListParagraph"/>
        <w:numPr>
          <w:ilvl w:val="1"/>
          <w:numId w:val="1"/>
        </w:numPr>
        <w:spacing w:after="120" w:line="240" w:lineRule="auto"/>
        <w:contextualSpacing w:val="0"/>
      </w:pPr>
      <w:r>
        <w:t>High temperature, long cooking, leaching, alkalis, plant enzymes, and oxygen</w:t>
      </w:r>
    </w:p>
    <w:p w:rsidR="00B0033C" w:rsidRDefault="00B0033C" w:rsidP="0041013E">
      <w:pPr>
        <w:pStyle w:val="ListParagraph"/>
        <w:numPr>
          <w:ilvl w:val="0"/>
          <w:numId w:val="1"/>
        </w:numPr>
        <w:spacing w:after="120" w:line="240" w:lineRule="auto"/>
        <w:contextualSpacing w:val="0"/>
      </w:pPr>
      <w:r>
        <w:t>What is the typical drained weight of canned vegetables?</w:t>
      </w:r>
    </w:p>
    <w:p w:rsidR="00B0033C" w:rsidRDefault="00B0033C" w:rsidP="0041013E">
      <w:pPr>
        <w:pStyle w:val="ListParagraph"/>
        <w:numPr>
          <w:ilvl w:val="1"/>
          <w:numId w:val="1"/>
        </w:numPr>
        <w:spacing w:after="120" w:line="240" w:lineRule="auto"/>
        <w:contextualSpacing w:val="0"/>
      </w:pPr>
      <w:r>
        <w:t>60 to 65% of total contents</w:t>
      </w:r>
    </w:p>
    <w:p w:rsidR="00B0033C" w:rsidRDefault="00B0033C" w:rsidP="0041013E">
      <w:pPr>
        <w:pStyle w:val="ListParagraph"/>
        <w:numPr>
          <w:ilvl w:val="0"/>
          <w:numId w:val="1"/>
        </w:numPr>
        <w:spacing w:after="120" w:line="240" w:lineRule="auto"/>
        <w:contextualSpacing w:val="0"/>
      </w:pPr>
      <w:r>
        <w:t>What are can grades based on?</w:t>
      </w:r>
    </w:p>
    <w:p w:rsidR="00B0033C" w:rsidRDefault="00B0033C" w:rsidP="0041013E">
      <w:pPr>
        <w:pStyle w:val="ListParagraph"/>
        <w:numPr>
          <w:ilvl w:val="1"/>
          <w:numId w:val="1"/>
        </w:numPr>
        <w:spacing w:after="120" w:line="240" w:lineRule="auto"/>
        <w:contextualSpacing w:val="0"/>
      </w:pPr>
      <w:r>
        <w:t>Color, absence of defect and sieve size</w:t>
      </w:r>
    </w:p>
    <w:p w:rsidR="00B0033C" w:rsidRDefault="00B0033C" w:rsidP="0041013E">
      <w:pPr>
        <w:pStyle w:val="ListParagraph"/>
        <w:numPr>
          <w:ilvl w:val="0"/>
          <w:numId w:val="1"/>
        </w:numPr>
        <w:spacing w:after="120" w:line="240" w:lineRule="auto"/>
        <w:contextualSpacing w:val="0"/>
      </w:pPr>
      <w:r>
        <w:t>What are the grades assigned to canned goods?</w:t>
      </w:r>
    </w:p>
    <w:p w:rsidR="00B0033C" w:rsidRDefault="00B0033C" w:rsidP="0041013E">
      <w:pPr>
        <w:pStyle w:val="ListParagraph"/>
        <w:numPr>
          <w:ilvl w:val="1"/>
          <w:numId w:val="1"/>
        </w:numPr>
        <w:spacing w:after="120" w:line="240" w:lineRule="auto"/>
        <w:contextualSpacing w:val="0"/>
      </w:pPr>
      <w:r>
        <w:t>U.S. Grade A (Fancy), U.S. Grade B (Extra Standard for vegetables or Choice for fruits), U.S. Grade C (Standard)</w:t>
      </w:r>
    </w:p>
    <w:p w:rsidR="00B0033C" w:rsidRDefault="00B0033C" w:rsidP="0041013E">
      <w:pPr>
        <w:pStyle w:val="ListParagraph"/>
        <w:numPr>
          <w:ilvl w:val="0"/>
          <w:numId w:val="1"/>
        </w:numPr>
        <w:spacing w:after="120" w:line="240" w:lineRule="auto"/>
        <w:contextualSpacing w:val="0"/>
      </w:pPr>
      <w:r>
        <w:t>How long and at what temperature can you hold vegetables?</w:t>
      </w:r>
    </w:p>
    <w:p w:rsidR="00B0033C" w:rsidRDefault="00B0033C" w:rsidP="0041013E">
      <w:pPr>
        <w:pStyle w:val="ListParagraph"/>
        <w:numPr>
          <w:ilvl w:val="1"/>
          <w:numId w:val="1"/>
        </w:numPr>
        <w:spacing w:after="120" w:line="240" w:lineRule="auto"/>
        <w:contextualSpacing w:val="0"/>
      </w:pPr>
      <w:r>
        <w:t>190</w:t>
      </w:r>
      <w:r>
        <w:rPr>
          <w:rFonts w:cstheme="minorHAnsi"/>
        </w:rPr>
        <w:t>°</w:t>
      </w:r>
      <w:r>
        <w:t xml:space="preserve">F for 10 minutes </w:t>
      </w:r>
    </w:p>
    <w:p w:rsidR="00B0033C" w:rsidRDefault="00B0033C" w:rsidP="0041013E">
      <w:pPr>
        <w:pStyle w:val="ListParagraph"/>
        <w:numPr>
          <w:ilvl w:val="0"/>
          <w:numId w:val="1"/>
        </w:numPr>
        <w:spacing w:after="120" w:line="240" w:lineRule="auto"/>
        <w:contextualSpacing w:val="0"/>
      </w:pPr>
      <w:r>
        <w:t>How long can you hold non-acid vegetables?</w:t>
      </w:r>
    </w:p>
    <w:p w:rsidR="00B0033C" w:rsidRDefault="00B0033C" w:rsidP="0041013E">
      <w:pPr>
        <w:pStyle w:val="ListParagraph"/>
        <w:numPr>
          <w:ilvl w:val="1"/>
          <w:numId w:val="1"/>
        </w:numPr>
        <w:spacing w:after="120" w:line="240" w:lineRule="auto"/>
        <w:contextualSpacing w:val="0"/>
      </w:pPr>
      <w:r>
        <w:lastRenderedPageBreak/>
        <w:t>20 to 30 minutes</w:t>
      </w:r>
    </w:p>
    <w:p w:rsidR="00B0033C" w:rsidRDefault="00B0033C" w:rsidP="0041013E">
      <w:pPr>
        <w:pStyle w:val="ListParagraph"/>
        <w:numPr>
          <w:ilvl w:val="0"/>
          <w:numId w:val="1"/>
        </w:numPr>
        <w:spacing w:after="120" w:line="240" w:lineRule="auto"/>
        <w:contextualSpacing w:val="0"/>
      </w:pPr>
      <w:r>
        <w:t>When boiling vegetables, how much salt should you add to the water?</w:t>
      </w:r>
    </w:p>
    <w:p w:rsidR="00B0033C" w:rsidRDefault="00B0033C" w:rsidP="0041013E">
      <w:pPr>
        <w:pStyle w:val="ListParagraph"/>
        <w:numPr>
          <w:ilvl w:val="1"/>
          <w:numId w:val="1"/>
        </w:numPr>
        <w:spacing w:after="120" w:line="240" w:lineRule="auto"/>
        <w:contextualSpacing w:val="0"/>
      </w:pPr>
      <w:r>
        <w:t>1 ½ to 2 tbsp.</w:t>
      </w:r>
    </w:p>
    <w:p w:rsidR="00B0033C" w:rsidRDefault="00B0033C" w:rsidP="0041013E">
      <w:pPr>
        <w:pStyle w:val="ListParagraph"/>
        <w:numPr>
          <w:ilvl w:val="0"/>
          <w:numId w:val="1"/>
        </w:numPr>
        <w:spacing w:after="120" w:line="240" w:lineRule="auto"/>
        <w:contextualSpacing w:val="0"/>
      </w:pPr>
      <w:r>
        <w:t>How can you make a very smooth vegetable puree?</w:t>
      </w:r>
    </w:p>
    <w:p w:rsidR="00B0033C" w:rsidRDefault="00B0033C" w:rsidP="0041013E">
      <w:pPr>
        <w:pStyle w:val="ListParagraph"/>
        <w:numPr>
          <w:ilvl w:val="1"/>
          <w:numId w:val="1"/>
        </w:numPr>
        <w:spacing w:after="120" w:line="240" w:lineRule="auto"/>
        <w:contextualSpacing w:val="0"/>
      </w:pPr>
      <w:r>
        <w:t>Fine sieve</w:t>
      </w:r>
    </w:p>
    <w:p w:rsidR="00B0033C" w:rsidRDefault="00B0033C" w:rsidP="0041013E">
      <w:pPr>
        <w:pStyle w:val="ListParagraph"/>
        <w:numPr>
          <w:ilvl w:val="0"/>
          <w:numId w:val="1"/>
        </w:numPr>
        <w:spacing w:after="120" w:line="240" w:lineRule="auto"/>
        <w:contextualSpacing w:val="0"/>
      </w:pPr>
      <w:r>
        <w:t>What produces the smoothest result for a puree?</w:t>
      </w:r>
    </w:p>
    <w:p w:rsidR="00B0033C" w:rsidRDefault="00B0033C" w:rsidP="0041013E">
      <w:pPr>
        <w:pStyle w:val="ListParagraph"/>
        <w:numPr>
          <w:ilvl w:val="1"/>
          <w:numId w:val="1"/>
        </w:numPr>
        <w:spacing w:after="120" w:line="240" w:lineRule="auto"/>
        <w:contextualSpacing w:val="0"/>
      </w:pPr>
      <w:r>
        <w:t>Using a food processor then passing through a food mill or tamis</w:t>
      </w:r>
    </w:p>
    <w:p w:rsidR="00B0033C" w:rsidRDefault="00B0033C" w:rsidP="0041013E">
      <w:pPr>
        <w:pStyle w:val="ListParagraph"/>
        <w:numPr>
          <w:ilvl w:val="0"/>
          <w:numId w:val="1"/>
        </w:numPr>
        <w:spacing w:after="120" w:line="240" w:lineRule="auto"/>
        <w:contextualSpacing w:val="0"/>
      </w:pPr>
      <w:r>
        <w:t>How can you keep the artichoke white as they cook?</w:t>
      </w:r>
    </w:p>
    <w:p w:rsidR="00B0033C" w:rsidRDefault="00B0033C" w:rsidP="0041013E">
      <w:pPr>
        <w:pStyle w:val="ListParagraph"/>
        <w:numPr>
          <w:ilvl w:val="1"/>
          <w:numId w:val="1"/>
        </w:numPr>
        <w:spacing w:after="120" w:line="240" w:lineRule="auto"/>
        <w:contextualSpacing w:val="0"/>
      </w:pPr>
      <w:r>
        <w:t>Blanc</w:t>
      </w:r>
    </w:p>
    <w:p w:rsidR="00B0033C" w:rsidRDefault="00B0033C" w:rsidP="0041013E">
      <w:pPr>
        <w:pStyle w:val="ListParagraph"/>
        <w:numPr>
          <w:ilvl w:val="0"/>
          <w:numId w:val="1"/>
        </w:numPr>
        <w:spacing w:after="120" w:line="240" w:lineRule="auto"/>
        <w:contextualSpacing w:val="0"/>
      </w:pPr>
      <w:r>
        <w:t>What type of potatoes are best for making French fries?</w:t>
      </w:r>
    </w:p>
    <w:p w:rsidR="00B0033C" w:rsidRDefault="00B0033C" w:rsidP="0041013E">
      <w:pPr>
        <w:pStyle w:val="ListParagraph"/>
        <w:numPr>
          <w:ilvl w:val="1"/>
          <w:numId w:val="1"/>
        </w:numPr>
        <w:spacing w:after="120" w:line="240" w:lineRule="auto"/>
        <w:contextualSpacing w:val="0"/>
      </w:pPr>
      <w:r>
        <w:t>Russets or Idaho</w:t>
      </w:r>
    </w:p>
    <w:p w:rsidR="00A51128" w:rsidRDefault="00A51128" w:rsidP="0041013E">
      <w:pPr>
        <w:pStyle w:val="ListParagraph"/>
        <w:numPr>
          <w:ilvl w:val="0"/>
          <w:numId w:val="1"/>
        </w:numPr>
        <w:spacing w:after="120" w:line="240" w:lineRule="auto"/>
        <w:contextualSpacing w:val="0"/>
      </w:pPr>
      <w:r>
        <w:t>At what temperatures do potato starches convert to sugar?</w:t>
      </w:r>
    </w:p>
    <w:p w:rsidR="00A51128" w:rsidRDefault="00A51128" w:rsidP="0041013E">
      <w:pPr>
        <w:pStyle w:val="ListParagraph"/>
        <w:numPr>
          <w:ilvl w:val="1"/>
          <w:numId w:val="1"/>
        </w:numPr>
        <w:spacing w:after="120" w:line="240" w:lineRule="auto"/>
        <w:contextualSpacing w:val="0"/>
      </w:pPr>
      <w:r>
        <w:t>45</w:t>
      </w:r>
      <w:r>
        <w:rPr>
          <w:rFonts w:cstheme="minorHAnsi"/>
        </w:rPr>
        <w:t>°</w:t>
      </w:r>
      <w:r>
        <w:t>F or below</w:t>
      </w:r>
    </w:p>
    <w:p w:rsidR="00A51128" w:rsidRDefault="00A51128" w:rsidP="0041013E">
      <w:pPr>
        <w:pStyle w:val="ListParagraph"/>
        <w:numPr>
          <w:ilvl w:val="0"/>
          <w:numId w:val="1"/>
        </w:numPr>
        <w:spacing w:after="120" w:line="240" w:lineRule="auto"/>
        <w:contextualSpacing w:val="0"/>
      </w:pPr>
      <w:r>
        <w:t>How long must refrigerated potatoes be stored at 50</w:t>
      </w:r>
      <w:r>
        <w:rPr>
          <w:rFonts w:cstheme="minorHAnsi"/>
        </w:rPr>
        <w:t>°</w:t>
      </w:r>
      <w:r>
        <w:t>F to change the sugar back to starch?</w:t>
      </w:r>
    </w:p>
    <w:p w:rsidR="00A51128" w:rsidRDefault="00A51128" w:rsidP="0041013E">
      <w:pPr>
        <w:pStyle w:val="ListParagraph"/>
        <w:numPr>
          <w:ilvl w:val="1"/>
          <w:numId w:val="1"/>
        </w:numPr>
        <w:spacing w:after="120" w:line="240" w:lineRule="auto"/>
        <w:contextualSpacing w:val="0"/>
      </w:pPr>
      <w:r>
        <w:t>Two weeks</w:t>
      </w:r>
    </w:p>
    <w:p w:rsidR="00A51128" w:rsidRDefault="00A51128" w:rsidP="0041013E">
      <w:pPr>
        <w:pStyle w:val="ListParagraph"/>
        <w:numPr>
          <w:ilvl w:val="0"/>
          <w:numId w:val="1"/>
        </w:numPr>
        <w:spacing w:after="120" w:line="240" w:lineRule="auto"/>
        <w:contextualSpacing w:val="0"/>
      </w:pPr>
      <w:r>
        <w:t>What happens when you mix or whip starchy potatoes too much?</w:t>
      </w:r>
    </w:p>
    <w:p w:rsidR="00A51128" w:rsidRDefault="00A51128" w:rsidP="0041013E">
      <w:pPr>
        <w:pStyle w:val="ListParagraph"/>
        <w:numPr>
          <w:ilvl w:val="1"/>
          <w:numId w:val="1"/>
        </w:numPr>
        <w:spacing w:after="120" w:line="240" w:lineRule="auto"/>
        <w:contextualSpacing w:val="0"/>
      </w:pPr>
      <w:r>
        <w:t>Make the puree gluey</w:t>
      </w:r>
    </w:p>
    <w:p w:rsidR="00A51128" w:rsidRDefault="00A51128" w:rsidP="0041013E">
      <w:pPr>
        <w:pStyle w:val="ListParagraph"/>
        <w:numPr>
          <w:ilvl w:val="0"/>
          <w:numId w:val="1"/>
        </w:numPr>
        <w:spacing w:after="120" w:line="240" w:lineRule="auto"/>
        <w:contextualSpacing w:val="0"/>
      </w:pPr>
      <w:r>
        <w:t>How long should you hold baking potatoes?</w:t>
      </w:r>
    </w:p>
    <w:p w:rsidR="00A51128" w:rsidRDefault="00A51128" w:rsidP="0041013E">
      <w:pPr>
        <w:pStyle w:val="ListParagraph"/>
        <w:numPr>
          <w:ilvl w:val="1"/>
          <w:numId w:val="1"/>
        </w:numPr>
        <w:spacing w:after="120" w:line="240" w:lineRule="auto"/>
        <w:contextualSpacing w:val="0"/>
      </w:pPr>
      <w:r>
        <w:t>No more than 1 hour</w:t>
      </w:r>
    </w:p>
    <w:p w:rsidR="00A51128" w:rsidRDefault="00A51128" w:rsidP="0041013E">
      <w:pPr>
        <w:pStyle w:val="ListParagraph"/>
        <w:numPr>
          <w:ilvl w:val="0"/>
          <w:numId w:val="1"/>
        </w:numPr>
        <w:spacing w:after="120" w:line="240" w:lineRule="auto"/>
        <w:contextualSpacing w:val="0"/>
      </w:pPr>
      <w:r>
        <w:t>How can you eliminate the hard spot that forms where the potato is in contact with the pan?</w:t>
      </w:r>
    </w:p>
    <w:p w:rsidR="00A51128" w:rsidRDefault="00A51128" w:rsidP="0041013E">
      <w:pPr>
        <w:pStyle w:val="ListParagraph"/>
        <w:numPr>
          <w:ilvl w:val="1"/>
          <w:numId w:val="1"/>
        </w:numPr>
        <w:spacing w:after="120" w:line="240" w:lineRule="auto"/>
        <w:contextualSpacing w:val="0"/>
      </w:pPr>
      <w:r>
        <w:t>Use sheet pan racks</w:t>
      </w:r>
    </w:p>
    <w:p w:rsidR="00A51128" w:rsidRDefault="00A51128" w:rsidP="0041013E">
      <w:pPr>
        <w:pStyle w:val="ListParagraph"/>
        <w:numPr>
          <w:ilvl w:val="0"/>
          <w:numId w:val="1"/>
        </w:numPr>
        <w:spacing w:after="120" w:line="240" w:lineRule="auto"/>
        <w:contextualSpacing w:val="0"/>
      </w:pPr>
      <w:r>
        <w:t>How much water should you soak dried legumes in overnight?</w:t>
      </w:r>
    </w:p>
    <w:p w:rsidR="00A51128" w:rsidRDefault="00A51128" w:rsidP="0041013E">
      <w:pPr>
        <w:pStyle w:val="ListParagraph"/>
        <w:numPr>
          <w:ilvl w:val="1"/>
          <w:numId w:val="1"/>
        </w:numPr>
        <w:spacing w:after="120" w:line="240" w:lineRule="auto"/>
        <w:contextualSpacing w:val="0"/>
      </w:pPr>
      <w:r>
        <w:t>3x the volume of water</w:t>
      </w:r>
    </w:p>
    <w:p w:rsidR="00A51128" w:rsidRDefault="00A51128" w:rsidP="0041013E">
      <w:pPr>
        <w:pStyle w:val="ListParagraph"/>
        <w:numPr>
          <w:ilvl w:val="0"/>
          <w:numId w:val="1"/>
        </w:numPr>
        <w:spacing w:after="120" w:line="240" w:lineRule="auto"/>
        <w:contextualSpacing w:val="0"/>
      </w:pPr>
      <w:r>
        <w:t>How much water should you add to rehydrated beans when cooking?</w:t>
      </w:r>
    </w:p>
    <w:p w:rsidR="00A51128" w:rsidRDefault="00A51128" w:rsidP="0041013E">
      <w:pPr>
        <w:pStyle w:val="ListParagraph"/>
        <w:numPr>
          <w:ilvl w:val="1"/>
          <w:numId w:val="1"/>
        </w:numPr>
        <w:spacing w:after="120" w:line="240" w:lineRule="auto"/>
        <w:contextualSpacing w:val="0"/>
      </w:pPr>
      <w:r>
        <w:t>1-2 inches above the beans</w:t>
      </w:r>
    </w:p>
    <w:p w:rsidR="00A51128" w:rsidRDefault="00A51128" w:rsidP="0041013E">
      <w:pPr>
        <w:pStyle w:val="ListParagraph"/>
        <w:numPr>
          <w:ilvl w:val="0"/>
          <w:numId w:val="1"/>
        </w:numPr>
        <w:spacing w:after="120" w:line="240" w:lineRule="auto"/>
        <w:contextualSpacing w:val="0"/>
      </w:pPr>
      <w:r>
        <w:t>Why should you not boil legumes?</w:t>
      </w:r>
    </w:p>
    <w:p w:rsidR="00A51128" w:rsidRDefault="00A51128" w:rsidP="0041013E">
      <w:pPr>
        <w:pStyle w:val="ListParagraph"/>
        <w:numPr>
          <w:ilvl w:val="1"/>
          <w:numId w:val="1"/>
        </w:numPr>
        <w:spacing w:after="120" w:line="240" w:lineRule="auto"/>
        <w:contextualSpacing w:val="0"/>
      </w:pPr>
      <w:r>
        <w:t>They may toughen</w:t>
      </w:r>
    </w:p>
    <w:p w:rsidR="00A51128" w:rsidRDefault="00A51128" w:rsidP="0041013E">
      <w:pPr>
        <w:pStyle w:val="ListParagraph"/>
        <w:numPr>
          <w:ilvl w:val="0"/>
          <w:numId w:val="1"/>
        </w:numPr>
        <w:spacing w:after="120" w:line="240" w:lineRule="auto"/>
        <w:contextualSpacing w:val="0"/>
      </w:pPr>
      <w:r>
        <w:t>If you forget to put the beans in water overnight, how can you quickly rehydrate?</w:t>
      </w:r>
    </w:p>
    <w:p w:rsidR="00A51128" w:rsidRDefault="00A51128" w:rsidP="0041013E">
      <w:pPr>
        <w:pStyle w:val="ListParagraph"/>
        <w:numPr>
          <w:ilvl w:val="1"/>
          <w:numId w:val="1"/>
        </w:numPr>
        <w:spacing w:after="120" w:line="240" w:lineRule="auto"/>
        <w:contextualSpacing w:val="0"/>
      </w:pPr>
      <w:r>
        <w:t>Place 3x water in pan and bring to boil, shut off and cover pan tightly with a lid and let sit one hour</w:t>
      </w:r>
    </w:p>
    <w:p w:rsidR="00A51128" w:rsidRDefault="00A51128" w:rsidP="0041013E">
      <w:pPr>
        <w:pStyle w:val="ListParagraph"/>
        <w:numPr>
          <w:ilvl w:val="0"/>
          <w:numId w:val="1"/>
        </w:numPr>
        <w:spacing w:after="120" w:line="240" w:lineRule="auto"/>
        <w:contextualSpacing w:val="0"/>
      </w:pPr>
      <w:r>
        <w:t>What do whole grains consist of?</w:t>
      </w:r>
    </w:p>
    <w:p w:rsidR="00A51128" w:rsidRDefault="00A51128" w:rsidP="0041013E">
      <w:pPr>
        <w:pStyle w:val="ListParagraph"/>
        <w:numPr>
          <w:ilvl w:val="1"/>
          <w:numId w:val="1"/>
        </w:numPr>
        <w:spacing w:after="120" w:line="240" w:lineRule="auto"/>
        <w:contextualSpacing w:val="0"/>
      </w:pPr>
      <w:r>
        <w:t>The endosperm, the bran and the germ</w:t>
      </w:r>
    </w:p>
    <w:p w:rsidR="00A51128" w:rsidRDefault="00A51128" w:rsidP="0041013E">
      <w:pPr>
        <w:pStyle w:val="ListParagraph"/>
        <w:numPr>
          <w:ilvl w:val="0"/>
          <w:numId w:val="1"/>
        </w:numPr>
        <w:spacing w:after="120" w:line="240" w:lineRule="auto"/>
        <w:contextualSpacing w:val="0"/>
      </w:pPr>
      <w:r>
        <w:t>What are white rice and other polish grains?</w:t>
      </w:r>
    </w:p>
    <w:p w:rsidR="00A51128" w:rsidRDefault="00A51128" w:rsidP="0041013E">
      <w:pPr>
        <w:pStyle w:val="ListParagraph"/>
        <w:numPr>
          <w:ilvl w:val="1"/>
          <w:numId w:val="1"/>
        </w:numPr>
        <w:spacing w:after="120" w:line="240" w:lineRule="auto"/>
        <w:contextualSpacing w:val="0"/>
      </w:pPr>
      <w:r>
        <w:lastRenderedPageBreak/>
        <w:t>The endosperm</w:t>
      </w:r>
    </w:p>
    <w:p w:rsidR="00A51128" w:rsidRDefault="00A51128" w:rsidP="0041013E">
      <w:pPr>
        <w:pStyle w:val="ListParagraph"/>
        <w:numPr>
          <w:ilvl w:val="0"/>
          <w:numId w:val="1"/>
        </w:numPr>
        <w:spacing w:after="120" w:line="240" w:lineRule="auto"/>
        <w:contextualSpacing w:val="0"/>
      </w:pPr>
      <w:r>
        <w:t>How much longer does brown rice take as opposed to white rice?</w:t>
      </w:r>
    </w:p>
    <w:p w:rsidR="00A51128" w:rsidRDefault="00A51128" w:rsidP="0041013E">
      <w:pPr>
        <w:pStyle w:val="ListParagraph"/>
        <w:numPr>
          <w:ilvl w:val="1"/>
          <w:numId w:val="1"/>
        </w:numPr>
        <w:spacing w:after="120" w:line="240" w:lineRule="auto"/>
        <w:contextualSpacing w:val="0"/>
      </w:pPr>
      <w:r>
        <w:t>2 times as long</w:t>
      </w:r>
    </w:p>
    <w:p w:rsidR="00A51128" w:rsidRDefault="00A51128" w:rsidP="0041013E">
      <w:pPr>
        <w:pStyle w:val="ListParagraph"/>
        <w:numPr>
          <w:ilvl w:val="0"/>
          <w:numId w:val="1"/>
        </w:numPr>
        <w:spacing w:after="120" w:line="240" w:lineRule="auto"/>
        <w:contextualSpacing w:val="0"/>
      </w:pPr>
      <w:r>
        <w:t>What are wheat berries?</w:t>
      </w:r>
    </w:p>
    <w:p w:rsidR="00A51128" w:rsidRDefault="00A51128" w:rsidP="0041013E">
      <w:pPr>
        <w:pStyle w:val="ListParagraph"/>
        <w:numPr>
          <w:ilvl w:val="1"/>
          <w:numId w:val="1"/>
        </w:numPr>
        <w:spacing w:after="120" w:line="240" w:lineRule="auto"/>
        <w:contextualSpacing w:val="0"/>
      </w:pPr>
      <w:r>
        <w:t>Whole grain minus the hull</w:t>
      </w:r>
    </w:p>
    <w:p w:rsidR="00A51128" w:rsidRDefault="00A51128" w:rsidP="0041013E">
      <w:pPr>
        <w:pStyle w:val="ListParagraph"/>
        <w:numPr>
          <w:ilvl w:val="0"/>
          <w:numId w:val="1"/>
        </w:numPr>
        <w:spacing w:after="120" w:line="240" w:lineRule="auto"/>
        <w:contextualSpacing w:val="0"/>
      </w:pPr>
      <w:r>
        <w:t>What does soaking wheat berries overnight due?</w:t>
      </w:r>
    </w:p>
    <w:p w:rsidR="00A51128" w:rsidRDefault="00A51128" w:rsidP="0041013E">
      <w:pPr>
        <w:pStyle w:val="ListParagraph"/>
        <w:numPr>
          <w:ilvl w:val="1"/>
          <w:numId w:val="1"/>
        </w:numPr>
        <w:spacing w:after="120" w:line="240" w:lineRule="auto"/>
        <w:contextualSpacing w:val="0"/>
      </w:pPr>
      <w:r>
        <w:t>Reduces cooking time to about 1 hour</w:t>
      </w:r>
    </w:p>
    <w:p w:rsidR="00A51128" w:rsidRDefault="00A51128" w:rsidP="0041013E">
      <w:pPr>
        <w:pStyle w:val="ListParagraph"/>
        <w:numPr>
          <w:ilvl w:val="0"/>
          <w:numId w:val="1"/>
        </w:numPr>
        <w:spacing w:after="120" w:line="240" w:lineRule="auto"/>
        <w:contextualSpacing w:val="0"/>
      </w:pPr>
      <w:r>
        <w:t>When making pilaf you want to measure the rice by?</w:t>
      </w:r>
    </w:p>
    <w:p w:rsidR="00A51128" w:rsidRDefault="00A51128" w:rsidP="0041013E">
      <w:pPr>
        <w:pStyle w:val="ListParagraph"/>
        <w:numPr>
          <w:ilvl w:val="1"/>
          <w:numId w:val="1"/>
        </w:numPr>
        <w:spacing w:after="120" w:line="240" w:lineRule="auto"/>
        <w:contextualSpacing w:val="0"/>
      </w:pPr>
      <w:r>
        <w:t>Volume</w:t>
      </w:r>
    </w:p>
    <w:p w:rsidR="00A51128" w:rsidRDefault="00A51128" w:rsidP="0041013E">
      <w:pPr>
        <w:pStyle w:val="ListParagraph"/>
        <w:numPr>
          <w:ilvl w:val="0"/>
          <w:numId w:val="1"/>
        </w:numPr>
        <w:spacing w:after="120" w:line="240" w:lineRule="auto"/>
        <w:contextualSpacing w:val="0"/>
      </w:pPr>
      <w:r>
        <w:t>How much stock do you want to use when making pilaf?</w:t>
      </w:r>
    </w:p>
    <w:p w:rsidR="00A51128" w:rsidRDefault="00A51128" w:rsidP="0041013E">
      <w:pPr>
        <w:pStyle w:val="ListParagraph"/>
        <w:numPr>
          <w:ilvl w:val="1"/>
          <w:numId w:val="1"/>
        </w:numPr>
        <w:spacing w:after="120" w:line="240" w:lineRule="auto"/>
        <w:contextualSpacing w:val="0"/>
      </w:pPr>
      <w:r>
        <w:t>1 ½ to 2 times its volume</w:t>
      </w:r>
    </w:p>
    <w:p w:rsidR="00A51128" w:rsidRDefault="00A51128" w:rsidP="0041013E">
      <w:pPr>
        <w:pStyle w:val="ListParagraph"/>
        <w:numPr>
          <w:ilvl w:val="0"/>
          <w:numId w:val="1"/>
        </w:numPr>
        <w:spacing w:after="120" w:line="240" w:lineRule="auto"/>
        <w:contextualSpacing w:val="0"/>
      </w:pPr>
      <w:r>
        <w:t>What factors influence the amount of liquid needed for cooking rice?</w:t>
      </w:r>
    </w:p>
    <w:p w:rsidR="00A51128" w:rsidRDefault="00A51128" w:rsidP="0041013E">
      <w:pPr>
        <w:pStyle w:val="ListParagraph"/>
        <w:numPr>
          <w:ilvl w:val="1"/>
          <w:numId w:val="1"/>
        </w:numPr>
        <w:spacing w:after="120" w:line="240" w:lineRule="auto"/>
        <w:contextualSpacing w:val="0"/>
      </w:pPr>
      <w:r>
        <w:t>Type of grain, its age, moisture content, tightness and looseness of the cover, desired moistness of the finished product</w:t>
      </w:r>
    </w:p>
    <w:p w:rsidR="00A51128" w:rsidRDefault="00A51128" w:rsidP="0041013E">
      <w:pPr>
        <w:pStyle w:val="ListParagraph"/>
        <w:numPr>
          <w:ilvl w:val="0"/>
          <w:numId w:val="1"/>
        </w:numPr>
        <w:spacing w:after="120" w:line="240" w:lineRule="auto"/>
        <w:contextualSpacing w:val="0"/>
      </w:pPr>
      <w:r>
        <w:t>How much does one pint of raw rice weigh?</w:t>
      </w:r>
    </w:p>
    <w:p w:rsidR="00A51128" w:rsidRDefault="00A51128" w:rsidP="0041013E">
      <w:pPr>
        <w:pStyle w:val="ListParagraph"/>
        <w:numPr>
          <w:ilvl w:val="1"/>
          <w:numId w:val="1"/>
        </w:numPr>
        <w:spacing w:after="120" w:line="240" w:lineRule="auto"/>
        <w:contextualSpacing w:val="0"/>
      </w:pPr>
      <w:r>
        <w:t>14 ounces</w:t>
      </w:r>
    </w:p>
    <w:p w:rsidR="00A51128" w:rsidRDefault="00A51128" w:rsidP="0041013E">
      <w:pPr>
        <w:pStyle w:val="ListParagraph"/>
        <w:numPr>
          <w:ilvl w:val="0"/>
          <w:numId w:val="1"/>
        </w:numPr>
        <w:spacing w:after="120" w:line="240" w:lineRule="auto"/>
        <w:contextualSpacing w:val="0"/>
      </w:pPr>
      <w:r>
        <w:t>How many cups is 1 lb. of raw rice?</w:t>
      </w:r>
    </w:p>
    <w:p w:rsidR="00A51128" w:rsidRDefault="00A51128" w:rsidP="0041013E">
      <w:pPr>
        <w:pStyle w:val="ListParagraph"/>
        <w:numPr>
          <w:ilvl w:val="1"/>
          <w:numId w:val="1"/>
        </w:numPr>
        <w:spacing w:after="120" w:line="240" w:lineRule="auto"/>
        <w:contextualSpacing w:val="0"/>
      </w:pPr>
      <w:r>
        <w:t>2 ¼ cups</w:t>
      </w:r>
    </w:p>
    <w:p w:rsidR="0041013E" w:rsidRDefault="0041013E"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What are the best dried pastas made from?</w:t>
      </w:r>
    </w:p>
    <w:p w:rsidR="00C95EE2" w:rsidRDefault="00C95EE2" w:rsidP="0041013E">
      <w:pPr>
        <w:pStyle w:val="ListParagraph"/>
        <w:numPr>
          <w:ilvl w:val="1"/>
          <w:numId w:val="1"/>
        </w:numPr>
        <w:spacing w:after="120" w:line="240" w:lineRule="auto"/>
        <w:contextualSpacing w:val="0"/>
      </w:pPr>
      <w:r>
        <w:t>Semolina flour</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How much egg solids does dried egg pasta contain?</w:t>
      </w:r>
    </w:p>
    <w:p w:rsidR="00C95EE2" w:rsidRDefault="00C95EE2" w:rsidP="0041013E">
      <w:pPr>
        <w:pStyle w:val="ListParagraph"/>
        <w:numPr>
          <w:ilvl w:val="1"/>
          <w:numId w:val="1"/>
        </w:numPr>
        <w:spacing w:after="120" w:line="240" w:lineRule="auto"/>
        <w:contextualSpacing w:val="0"/>
      </w:pPr>
      <w:r>
        <w:t>At least 5.5%</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How long does it take for fresh egg pasta if it has not been allowed to dry, to cook?</w:t>
      </w:r>
    </w:p>
    <w:p w:rsidR="00C95EE2" w:rsidRDefault="00C95EE2" w:rsidP="0041013E">
      <w:pPr>
        <w:pStyle w:val="ListParagraph"/>
        <w:numPr>
          <w:ilvl w:val="1"/>
          <w:numId w:val="1"/>
        </w:numPr>
        <w:spacing w:after="120" w:line="240" w:lineRule="auto"/>
        <w:contextualSpacing w:val="0"/>
      </w:pPr>
      <w:r>
        <w:t>1 to 1 ½ minutes</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 xml:space="preserve">How much does one </w:t>
      </w:r>
      <w:r w:rsidR="006228A3">
        <w:t>lb.</w:t>
      </w:r>
      <w:r>
        <w:t xml:space="preserve"> uncooked fried pasta yield?</w:t>
      </w:r>
    </w:p>
    <w:p w:rsidR="00C95EE2" w:rsidRDefault="00C95EE2" w:rsidP="0041013E">
      <w:pPr>
        <w:pStyle w:val="ListParagraph"/>
        <w:numPr>
          <w:ilvl w:val="1"/>
          <w:numId w:val="1"/>
        </w:numPr>
        <w:spacing w:after="120" w:line="240" w:lineRule="auto"/>
        <w:contextualSpacing w:val="0"/>
      </w:pPr>
      <w:r>
        <w:t>3 pounds cooked pasta</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 xml:space="preserve">How much does one </w:t>
      </w:r>
      <w:r w:rsidR="006228A3">
        <w:t>lb.</w:t>
      </w:r>
      <w:r>
        <w:t xml:space="preserve"> fresh pasta yield? </w:t>
      </w:r>
    </w:p>
    <w:p w:rsidR="00C95EE2" w:rsidRDefault="00C95EE2" w:rsidP="0041013E">
      <w:pPr>
        <w:pStyle w:val="ListParagraph"/>
        <w:numPr>
          <w:ilvl w:val="1"/>
          <w:numId w:val="1"/>
        </w:numPr>
        <w:spacing w:after="120" w:line="240" w:lineRule="auto"/>
        <w:contextualSpacing w:val="0"/>
      </w:pPr>
      <w:r>
        <w:t xml:space="preserve">About 2 to 2 ½ </w:t>
      </w:r>
      <w:r w:rsidR="006228A3">
        <w:t>lbs.</w:t>
      </w:r>
      <w:r>
        <w:t xml:space="preserve"> cooked pasta</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How much salted water should you use to cook pasta?</w:t>
      </w:r>
    </w:p>
    <w:p w:rsidR="00C95EE2" w:rsidRDefault="00C95EE2" w:rsidP="0041013E">
      <w:pPr>
        <w:pStyle w:val="ListParagraph"/>
        <w:numPr>
          <w:ilvl w:val="1"/>
          <w:numId w:val="1"/>
        </w:numPr>
        <w:spacing w:after="120" w:line="240" w:lineRule="auto"/>
        <w:contextualSpacing w:val="0"/>
      </w:pPr>
      <w:r>
        <w:t>4 quarts</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How much salt should you use per 4 quarts of water?</w:t>
      </w:r>
    </w:p>
    <w:p w:rsidR="00C95EE2" w:rsidRDefault="00C95EE2" w:rsidP="0041013E">
      <w:pPr>
        <w:pStyle w:val="ListParagraph"/>
        <w:numPr>
          <w:ilvl w:val="1"/>
          <w:numId w:val="1"/>
        </w:numPr>
        <w:spacing w:after="120" w:line="240" w:lineRule="auto"/>
        <w:contextualSpacing w:val="0"/>
      </w:pPr>
      <w:r>
        <w:t>1 ½ tbsp.</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How long can steamed pasta be held?</w:t>
      </w:r>
    </w:p>
    <w:p w:rsidR="00C95EE2" w:rsidRDefault="00C95EE2" w:rsidP="0041013E">
      <w:pPr>
        <w:pStyle w:val="ListParagraph"/>
        <w:numPr>
          <w:ilvl w:val="1"/>
          <w:numId w:val="1"/>
        </w:numPr>
        <w:spacing w:after="120" w:line="240" w:lineRule="auto"/>
        <w:contextualSpacing w:val="0"/>
      </w:pPr>
      <w:r>
        <w:t>30 minutes</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What type of oil should be used for refrigerated dressings?</w:t>
      </w:r>
    </w:p>
    <w:p w:rsidR="00C95EE2" w:rsidRDefault="00C95EE2" w:rsidP="0041013E">
      <w:pPr>
        <w:pStyle w:val="ListParagraph"/>
        <w:numPr>
          <w:ilvl w:val="1"/>
          <w:numId w:val="1"/>
        </w:numPr>
        <w:spacing w:after="120" w:line="240" w:lineRule="auto"/>
        <w:contextualSpacing w:val="0"/>
      </w:pPr>
      <w:r>
        <w:t>Winterized</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What is a serious problem for salads and can ruin an entire batch of dressing?</w:t>
      </w:r>
    </w:p>
    <w:p w:rsidR="00C95EE2" w:rsidRDefault="00C95EE2" w:rsidP="0041013E">
      <w:pPr>
        <w:pStyle w:val="ListParagraph"/>
        <w:numPr>
          <w:ilvl w:val="1"/>
          <w:numId w:val="1"/>
        </w:numPr>
        <w:spacing w:after="120" w:line="240" w:lineRule="auto"/>
        <w:contextualSpacing w:val="0"/>
      </w:pPr>
      <w:r>
        <w:t>Rancidity</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Most dressings are best made how long before serving?</w:t>
      </w:r>
    </w:p>
    <w:p w:rsidR="00C95EE2" w:rsidRDefault="00C95EE2" w:rsidP="0041013E">
      <w:pPr>
        <w:pStyle w:val="ListParagraph"/>
        <w:numPr>
          <w:ilvl w:val="1"/>
          <w:numId w:val="1"/>
        </w:numPr>
        <w:spacing w:after="120" w:line="240" w:lineRule="auto"/>
        <w:contextualSpacing w:val="0"/>
      </w:pPr>
      <w:r>
        <w:t>2 to 3 hours</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A uniform mixture of two unmixable liquids?</w:t>
      </w:r>
    </w:p>
    <w:p w:rsidR="00C95EE2" w:rsidRDefault="00C95EE2" w:rsidP="0041013E">
      <w:pPr>
        <w:pStyle w:val="ListParagraph"/>
        <w:numPr>
          <w:ilvl w:val="1"/>
          <w:numId w:val="1"/>
        </w:numPr>
        <w:spacing w:after="120" w:line="240" w:lineRule="auto"/>
        <w:contextualSpacing w:val="0"/>
      </w:pPr>
      <w:r>
        <w:t>Emulsion</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What are the ingredients in a vinaigrette that helps the vinegar stay suspended in the oil longer?</w:t>
      </w:r>
    </w:p>
    <w:p w:rsidR="00C95EE2" w:rsidRDefault="00C95EE2" w:rsidP="0041013E">
      <w:pPr>
        <w:pStyle w:val="ListParagraph"/>
        <w:numPr>
          <w:ilvl w:val="1"/>
          <w:numId w:val="1"/>
        </w:numPr>
        <w:spacing w:after="120" w:line="240" w:lineRule="auto"/>
        <w:contextualSpacing w:val="0"/>
      </w:pPr>
      <w:r>
        <w:t>Stabilizer</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A component of egg yolks that is a powerful emulsifier that makes possible the production of mayo?</w:t>
      </w:r>
      <w:r>
        <w:tab/>
      </w:r>
    </w:p>
    <w:p w:rsidR="00C95EE2" w:rsidRDefault="00C95EE2" w:rsidP="0041013E">
      <w:pPr>
        <w:pStyle w:val="ListParagraph"/>
        <w:numPr>
          <w:ilvl w:val="1"/>
          <w:numId w:val="1"/>
        </w:numPr>
        <w:spacing w:after="120" w:line="240" w:lineRule="auto"/>
        <w:contextualSpacing w:val="0"/>
      </w:pPr>
      <w:r>
        <w:t>Lecithin</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Oil and vinegar are made with?</w:t>
      </w:r>
    </w:p>
    <w:p w:rsidR="00C95EE2" w:rsidRDefault="00C95EE2" w:rsidP="0041013E">
      <w:pPr>
        <w:pStyle w:val="ListParagraph"/>
        <w:numPr>
          <w:ilvl w:val="1"/>
          <w:numId w:val="1"/>
        </w:numPr>
        <w:spacing w:after="120" w:line="240" w:lineRule="auto"/>
        <w:contextualSpacing w:val="0"/>
      </w:pPr>
      <w:r>
        <w:t>3 parts oil to 1 part vinegar</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lastRenderedPageBreak/>
        <w:t xml:space="preserve">How can you make the dressing </w:t>
      </w:r>
      <w:r w:rsidR="006228A3">
        <w:t>tarter</w:t>
      </w:r>
      <w:r>
        <w:t>?</w:t>
      </w:r>
    </w:p>
    <w:p w:rsidR="00C95EE2" w:rsidRDefault="00C95EE2" w:rsidP="0041013E">
      <w:pPr>
        <w:pStyle w:val="ListParagraph"/>
        <w:numPr>
          <w:ilvl w:val="1"/>
          <w:numId w:val="1"/>
        </w:numPr>
        <w:spacing w:after="120" w:line="240" w:lineRule="auto"/>
        <w:contextualSpacing w:val="0"/>
      </w:pPr>
      <w:r>
        <w:t>Less oil</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How can you make the dressing taste milder and oilier?</w:t>
      </w:r>
    </w:p>
    <w:p w:rsidR="00C95EE2" w:rsidRDefault="00C95EE2" w:rsidP="0041013E">
      <w:pPr>
        <w:pStyle w:val="ListParagraph"/>
        <w:numPr>
          <w:ilvl w:val="1"/>
          <w:numId w:val="1"/>
        </w:numPr>
        <w:spacing w:after="120" w:line="240" w:lineRule="auto"/>
        <w:contextualSpacing w:val="0"/>
      </w:pPr>
      <w:r>
        <w:t xml:space="preserve">More </w:t>
      </w:r>
      <w:r w:rsidR="006228A3">
        <w:t>oil</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How can you thin out mayonnaise?</w:t>
      </w:r>
    </w:p>
    <w:p w:rsidR="00C95EE2" w:rsidRDefault="00C95EE2" w:rsidP="0041013E">
      <w:pPr>
        <w:pStyle w:val="ListParagraph"/>
        <w:numPr>
          <w:ilvl w:val="1"/>
          <w:numId w:val="1"/>
        </w:numPr>
        <w:spacing w:after="120" w:line="240" w:lineRule="auto"/>
        <w:contextualSpacing w:val="0"/>
      </w:pPr>
      <w:r>
        <w:t>V</w:t>
      </w:r>
      <w:r w:rsidR="006228A3">
        <w:t>inegar</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What makes a more stable emulsifier?</w:t>
      </w:r>
    </w:p>
    <w:p w:rsidR="00C95EE2" w:rsidRDefault="00C95EE2" w:rsidP="0041013E">
      <w:pPr>
        <w:pStyle w:val="ListParagraph"/>
        <w:numPr>
          <w:ilvl w:val="1"/>
          <w:numId w:val="1"/>
        </w:numPr>
        <w:spacing w:after="120" w:line="240" w:lineRule="auto"/>
        <w:contextualSpacing w:val="0"/>
      </w:pPr>
      <w:r>
        <w:t>Power mixer</w:t>
      </w:r>
    </w:p>
    <w:p w:rsidR="006228A3" w:rsidRDefault="006228A3" w:rsidP="0041013E">
      <w:pPr>
        <w:pStyle w:val="ListParagraph"/>
        <w:spacing w:after="120" w:line="240" w:lineRule="auto"/>
        <w:ind w:left="1440"/>
        <w:contextualSpacing w:val="0"/>
      </w:pPr>
    </w:p>
    <w:p w:rsidR="00C95EE2" w:rsidRDefault="00C95EE2" w:rsidP="0041013E">
      <w:pPr>
        <w:pStyle w:val="ListParagraph"/>
        <w:numPr>
          <w:ilvl w:val="0"/>
          <w:numId w:val="1"/>
        </w:numPr>
        <w:spacing w:after="120" w:line="240" w:lineRule="auto"/>
        <w:contextualSpacing w:val="0"/>
      </w:pPr>
      <w:r>
        <w:t>How much oil per large egg yolks should you use?</w:t>
      </w:r>
    </w:p>
    <w:p w:rsidR="00C95EE2" w:rsidRDefault="00C95EE2" w:rsidP="0041013E">
      <w:pPr>
        <w:pStyle w:val="ListParagraph"/>
        <w:numPr>
          <w:ilvl w:val="1"/>
          <w:numId w:val="1"/>
        </w:numPr>
        <w:spacing w:after="120" w:line="240" w:lineRule="auto"/>
        <w:contextualSpacing w:val="0"/>
      </w:pPr>
      <w:r>
        <w:t>8 ounces oil</w:t>
      </w:r>
      <w:r w:rsidR="006228A3">
        <w:t xml:space="preserve"> or no more than 1 quart per 4 yolks</w:t>
      </w:r>
    </w:p>
    <w:p w:rsidR="006228A3" w:rsidRDefault="006228A3" w:rsidP="0041013E">
      <w:pPr>
        <w:pStyle w:val="ListParagraph"/>
        <w:spacing w:after="120" w:line="240" w:lineRule="auto"/>
        <w:ind w:left="1440"/>
        <w:contextualSpacing w:val="0"/>
      </w:pPr>
    </w:p>
    <w:p w:rsidR="006228A3" w:rsidRDefault="006228A3" w:rsidP="0041013E">
      <w:pPr>
        <w:pStyle w:val="ListParagraph"/>
        <w:numPr>
          <w:ilvl w:val="0"/>
          <w:numId w:val="1"/>
        </w:numPr>
        <w:spacing w:after="120" w:line="240" w:lineRule="auto"/>
        <w:contextualSpacing w:val="0"/>
      </w:pPr>
      <w:r>
        <w:t>If the mayo breaks, how can it be rescued?</w:t>
      </w:r>
    </w:p>
    <w:p w:rsidR="006B6560" w:rsidRDefault="006228A3" w:rsidP="0041013E">
      <w:pPr>
        <w:pStyle w:val="ListParagraph"/>
        <w:numPr>
          <w:ilvl w:val="1"/>
          <w:numId w:val="1"/>
        </w:numPr>
        <w:spacing w:after="120" w:line="240" w:lineRule="auto"/>
        <w:contextualSpacing w:val="0"/>
      </w:pPr>
      <w:r>
        <w:t>Beat an egg yolk or two or some good prepared mayonnaise in a bowl and very slowly begin to beat in the broken mayo or place broken mayo in a blender and spin until emulsion is re-formed</w:t>
      </w:r>
      <w:r w:rsidR="006B6560">
        <w:br/>
      </w:r>
    </w:p>
    <w:sectPr w:rsidR="006B6560" w:rsidSect="00CF58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7B8" w:rsidRDefault="00EB67B8" w:rsidP="00EB67B8">
      <w:pPr>
        <w:spacing w:after="0" w:line="240" w:lineRule="auto"/>
      </w:pPr>
      <w:r>
        <w:separator/>
      </w:r>
    </w:p>
  </w:endnote>
  <w:endnote w:type="continuationSeparator" w:id="0">
    <w:p w:rsidR="00EB67B8" w:rsidRDefault="00EB67B8" w:rsidP="00EB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77365"/>
      <w:docPartObj>
        <w:docPartGallery w:val="Page Numbers (Bottom of Page)"/>
        <w:docPartUnique/>
      </w:docPartObj>
    </w:sdtPr>
    <w:sdtEndPr/>
    <w:sdtContent>
      <w:p w:rsidR="00EB67B8" w:rsidRDefault="005C0BED">
        <w:pPr>
          <w:pStyle w:val="Footer"/>
          <w:jc w:val="center"/>
        </w:pPr>
        <w:r>
          <w:rPr>
            <w:noProof/>
          </w:rPr>
          <w:fldChar w:fldCharType="begin"/>
        </w:r>
        <w:r>
          <w:rPr>
            <w:noProof/>
          </w:rPr>
          <w:instrText xml:space="preserve"> PAGE   \* MERGEFORMAT </w:instrText>
        </w:r>
        <w:r>
          <w:rPr>
            <w:noProof/>
          </w:rPr>
          <w:fldChar w:fldCharType="separate"/>
        </w:r>
        <w:r w:rsidR="00242A3A">
          <w:rPr>
            <w:noProof/>
          </w:rPr>
          <w:t>1</w:t>
        </w:r>
        <w:r>
          <w:rPr>
            <w:noProof/>
          </w:rPr>
          <w:fldChar w:fldCharType="end"/>
        </w:r>
      </w:p>
    </w:sdtContent>
  </w:sdt>
  <w:p w:rsidR="00EB67B8" w:rsidRDefault="00EB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7B8" w:rsidRDefault="00EB67B8" w:rsidP="00EB67B8">
      <w:pPr>
        <w:spacing w:after="0" w:line="240" w:lineRule="auto"/>
      </w:pPr>
      <w:r>
        <w:separator/>
      </w:r>
    </w:p>
  </w:footnote>
  <w:footnote w:type="continuationSeparator" w:id="0">
    <w:p w:rsidR="00EB67B8" w:rsidRDefault="00EB67B8" w:rsidP="00EB6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A5921"/>
    <w:multiLevelType w:val="hybridMultilevel"/>
    <w:tmpl w:val="84DC85EA"/>
    <w:lvl w:ilvl="0" w:tplc="D4E271EC">
      <w:start w:val="1"/>
      <w:numFmt w:val="decimal"/>
      <w:suff w:val="space"/>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23"/>
    <w:rsid w:val="00002DDB"/>
    <w:rsid w:val="000328A2"/>
    <w:rsid w:val="00040123"/>
    <w:rsid w:val="000C11D1"/>
    <w:rsid w:val="000C7BC5"/>
    <w:rsid w:val="000D31F3"/>
    <w:rsid w:val="00127C97"/>
    <w:rsid w:val="001640C2"/>
    <w:rsid w:val="0019451B"/>
    <w:rsid w:val="00212876"/>
    <w:rsid w:val="00217C1D"/>
    <w:rsid w:val="00242A3A"/>
    <w:rsid w:val="00267FD6"/>
    <w:rsid w:val="002772A0"/>
    <w:rsid w:val="002C76E5"/>
    <w:rsid w:val="003615C0"/>
    <w:rsid w:val="00361AC7"/>
    <w:rsid w:val="003763AB"/>
    <w:rsid w:val="003B5F84"/>
    <w:rsid w:val="003E666C"/>
    <w:rsid w:val="003F1BBC"/>
    <w:rsid w:val="0041013E"/>
    <w:rsid w:val="00426E12"/>
    <w:rsid w:val="00495D8E"/>
    <w:rsid w:val="004E52F8"/>
    <w:rsid w:val="005C0BED"/>
    <w:rsid w:val="005E60C5"/>
    <w:rsid w:val="006228A3"/>
    <w:rsid w:val="006464A2"/>
    <w:rsid w:val="00650CD0"/>
    <w:rsid w:val="0067530F"/>
    <w:rsid w:val="006B6560"/>
    <w:rsid w:val="006C2F29"/>
    <w:rsid w:val="006C79A9"/>
    <w:rsid w:val="006E6FDC"/>
    <w:rsid w:val="00753038"/>
    <w:rsid w:val="00795931"/>
    <w:rsid w:val="007E55FB"/>
    <w:rsid w:val="00821A2B"/>
    <w:rsid w:val="00836155"/>
    <w:rsid w:val="008C15A5"/>
    <w:rsid w:val="008D11ED"/>
    <w:rsid w:val="009114ED"/>
    <w:rsid w:val="00A103C4"/>
    <w:rsid w:val="00A32404"/>
    <w:rsid w:val="00A5061E"/>
    <w:rsid w:val="00A51128"/>
    <w:rsid w:val="00A85560"/>
    <w:rsid w:val="00AE55F7"/>
    <w:rsid w:val="00B0033C"/>
    <w:rsid w:val="00B47977"/>
    <w:rsid w:val="00B636D0"/>
    <w:rsid w:val="00B63BB0"/>
    <w:rsid w:val="00B6547F"/>
    <w:rsid w:val="00B85509"/>
    <w:rsid w:val="00BA07FE"/>
    <w:rsid w:val="00BE2B99"/>
    <w:rsid w:val="00C111C3"/>
    <w:rsid w:val="00C67B47"/>
    <w:rsid w:val="00C95EE2"/>
    <w:rsid w:val="00CF5860"/>
    <w:rsid w:val="00CF627C"/>
    <w:rsid w:val="00D5366A"/>
    <w:rsid w:val="00DD5272"/>
    <w:rsid w:val="00DD721A"/>
    <w:rsid w:val="00DE5ABD"/>
    <w:rsid w:val="00E056EA"/>
    <w:rsid w:val="00E44F25"/>
    <w:rsid w:val="00E87D1B"/>
    <w:rsid w:val="00EB67B8"/>
    <w:rsid w:val="00F0770E"/>
    <w:rsid w:val="00F4673A"/>
    <w:rsid w:val="00F51C4A"/>
    <w:rsid w:val="00F74D7F"/>
    <w:rsid w:val="00F9171C"/>
    <w:rsid w:val="00FB4410"/>
    <w:rsid w:val="00FE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FA167-E202-40AC-8277-823BCEA4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123"/>
    <w:pPr>
      <w:ind w:left="720"/>
      <w:contextualSpacing/>
    </w:pPr>
  </w:style>
  <w:style w:type="paragraph" w:styleId="Header">
    <w:name w:val="header"/>
    <w:basedOn w:val="Normal"/>
    <w:link w:val="HeaderChar"/>
    <w:uiPriority w:val="99"/>
    <w:semiHidden/>
    <w:unhideWhenUsed/>
    <w:rsid w:val="00EB67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67B8"/>
  </w:style>
  <w:style w:type="paragraph" w:styleId="Footer">
    <w:name w:val="footer"/>
    <w:basedOn w:val="Normal"/>
    <w:link w:val="FooterChar"/>
    <w:uiPriority w:val="99"/>
    <w:unhideWhenUsed/>
    <w:rsid w:val="00EB6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72E4F078</Template>
  <TotalTime>2</TotalTime>
  <Pages>43</Pages>
  <Words>8658</Words>
  <Characters>49354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57897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Mishoe, Lincoln M CSCS</dc:creator>
  <cp:lastModifiedBy>Tuck, Richard K CS1</cp:lastModifiedBy>
  <cp:revision>2</cp:revision>
  <cp:lastPrinted>2017-05-02T10:05:00Z</cp:lastPrinted>
  <dcterms:created xsi:type="dcterms:W3CDTF">2019-03-08T00:21:00Z</dcterms:created>
  <dcterms:modified xsi:type="dcterms:W3CDTF">2019-03-08T00:21:00Z</dcterms:modified>
</cp:coreProperties>
</file>