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79" w:rsidRPr="00855D90" w:rsidRDefault="00F22C79" w:rsidP="00A946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855D90">
        <w:rPr>
          <w:rFonts w:ascii="Arial" w:hAnsi="Arial" w:cs="Arial"/>
          <w:b/>
          <w:sz w:val="32"/>
          <w:szCs w:val="32"/>
        </w:rPr>
        <w:t xml:space="preserve"> 5.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855D90">
        <w:rPr>
          <w:rFonts w:ascii="Arial" w:hAnsi="Arial" w:cs="Arial"/>
          <w:b/>
          <w:sz w:val="32"/>
          <w:szCs w:val="32"/>
        </w:rPr>
        <w:t xml:space="preserve"> </w:t>
      </w:r>
      <w:r w:rsidRPr="007F7B12">
        <w:rPr>
          <w:rFonts w:ascii="Arial" w:hAnsi="Arial" w:cs="Arial"/>
          <w:b/>
          <w:sz w:val="32"/>
          <w:szCs w:val="32"/>
          <w:lang w:val="it-IT"/>
        </w:rPr>
        <w:t>lll</w:t>
      </w:r>
      <w:r w:rsidRPr="00855D90">
        <w:rPr>
          <w:rFonts w:ascii="Arial" w:hAnsi="Arial" w:cs="Arial"/>
          <w:b/>
          <w:sz w:val="32"/>
          <w:szCs w:val="32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F22C79" w:rsidRPr="00ED12FD" w:rsidRDefault="00F22C79" w:rsidP="00EF4B5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D12FD">
        <w:rPr>
          <w:rFonts w:ascii="Arial" w:hAnsi="Arial" w:cs="Arial"/>
          <w:b/>
          <w:sz w:val="24"/>
          <w:szCs w:val="24"/>
        </w:rPr>
        <w:t>В</w:t>
      </w:r>
      <w:r w:rsidRPr="00855D90">
        <w:rPr>
          <w:rFonts w:ascii="Arial" w:hAnsi="Arial" w:cs="Arial"/>
          <w:b/>
          <w:sz w:val="24"/>
          <w:szCs w:val="24"/>
        </w:rPr>
        <w:t xml:space="preserve"> </w:t>
      </w:r>
      <w:r w:rsidRPr="00ED12FD">
        <w:rPr>
          <w:rFonts w:ascii="Arial" w:hAnsi="Arial" w:cs="Arial"/>
          <w:b/>
          <w:sz w:val="24"/>
          <w:szCs w:val="24"/>
        </w:rPr>
        <w:t>следующей</w:t>
      </w:r>
      <w:r w:rsidRPr="00855D90">
        <w:rPr>
          <w:rFonts w:ascii="Arial" w:hAnsi="Arial" w:cs="Arial"/>
          <w:b/>
          <w:sz w:val="24"/>
          <w:szCs w:val="24"/>
        </w:rPr>
        <w:t xml:space="preserve"> </w:t>
      </w:r>
      <w:r w:rsidRPr="00ED12FD">
        <w:rPr>
          <w:rFonts w:ascii="Arial" w:hAnsi="Arial" w:cs="Arial"/>
          <w:b/>
          <w:sz w:val="24"/>
          <w:szCs w:val="24"/>
        </w:rPr>
        <w:t>беседе</w:t>
      </w:r>
      <w:r w:rsidRPr="00855D90">
        <w:rPr>
          <w:rFonts w:ascii="Arial" w:hAnsi="Arial" w:cs="Arial"/>
          <w:b/>
          <w:sz w:val="24"/>
          <w:szCs w:val="24"/>
        </w:rPr>
        <w:t xml:space="preserve"> </w:t>
      </w:r>
      <w:r w:rsidRPr="00ED12FD">
        <w:rPr>
          <w:rFonts w:ascii="Arial" w:hAnsi="Arial" w:cs="Arial"/>
          <w:b/>
          <w:sz w:val="24"/>
          <w:szCs w:val="24"/>
        </w:rPr>
        <w:t>Вы</w:t>
      </w:r>
      <w:r w:rsidRPr="00855D90">
        <w:rPr>
          <w:rFonts w:ascii="Arial" w:hAnsi="Arial" w:cs="Arial"/>
          <w:b/>
          <w:sz w:val="24"/>
          <w:szCs w:val="24"/>
        </w:rPr>
        <w:t xml:space="preserve"> </w:t>
      </w:r>
      <w:r w:rsidRPr="00ED12FD">
        <w:rPr>
          <w:rFonts w:ascii="Arial" w:hAnsi="Arial" w:cs="Arial"/>
          <w:b/>
          <w:sz w:val="24"/>
          <w:szCs w:val="24"/>
        </w:rPr>
        <w:t>услышите</w:t>
      </w:r>
      <w:r w:rsidRPr="00855D90">
        <w:rPr>
          <w:rFonts w:ascii="Arial" w:hAnsi="Arial" w:cs="Arial"/>
          <w:sz w:val="24"/>
          <w:szCs w:val="24"/>
        </w:rPr>
        <w:t xml:space="preserve"> «</w:t>
      </w:r>
      <w:r w:rsidRPr="00ED12FD">
        <w:rPr>
          <w:rFonts w:ascii="Arial" w:hAnsi="Arial" w:cs="Arial"/>
          <w:sz w:val="24"/>
          <w:szCs w:val="24"/>
          <w:lang w:val="it-IT"/>
        </w:rPr>
        <w:t>gli</w:t>
      </w:r>
      <w:r w:rsidRPr="00855D90">
        <w:rPr>
          <w:rFonts w:ascii="Arial" w:hAnsi="Arial" w:cs="Arial"/>
          <w:sz w:val="24"/>
          <w:szCs w:val="24"/>
        </w:rPr>
        <w:t xml:space="preserve"> </w:t>
      </w:r>
      <w:r w:rsidRPr="00ED12FD">
        <w:rPr>
          <w:rFonts w:ascii="Arial" w:hAnsi="Arial" w:cs="Arial"/>
          <w:sz w:val="24"/>
          <w:szCs w:val="24"/>
          <w:lang w:val="it-IT"/>
        </w:rPr>
        <w:t>italiani</w:t>
      </w:r>
      <w:r w:rsidRPr="00855D90">
        <w:rPr>
          <w:rFonts w:ascii="Arial" w:hAnsi="Arial" w:cs="Arial"/>
          <w:sz w:val="24"/>
          <w:szCs w:val="24"/>
        </w:rPr>
        <w:t xml:space="preserve">», </w:t>
      </w:r>
      <w:r w:rsidRPr="00ED12FD">
        <w:rPr>
          <w:rFonts w:ascii="Arial" w:hAnsi="Arial" w:cs="Arial"/>
          <w:b/>
          <w:sz w:val="24"/>
          <w:szCs w:val="24"/>
        </w:rPr>
        <w:t>что</w:t>
      </w:r>
      <w:r w:rsidRPr="00855D90">
        <w:rPr>
          <w:rFonts w:ascii="Arial" w:hAnsi="Arial" w:cs="Arial"/>
          <w:b/>
          <w:sz w:val="24"/>
          <w:szCs w:val="24"/>
        </w:rPr>
        <w:t xml:space="preserve"> </w:t>
      </w:r>
      <w:r w:rsidRPr="00ED12FD">
        <w:rPr>
          <w:rFonts w:ascii="Arial" w:hAnsi="Arial" w:cs="Arial"/>
          <w:b/>
          <w:sz w:val="24"/>
          <w:szCs w:val="24"/>
        </w:rPr>
        <w:t>означает</w:t>
      </w:r>
      <w:r w:rsidRPr="00855D90">
        <w:rPr>
          <w:rFonts w:ascii="Arial" w:hAnsi="Arial" w:cs="Arial"/>
          <w:b/>
          <w:sz w:val="24"/>
          <w:szCs w:val="24"/>
        </w:rPr>
        <w:t xml:space="preserve"> «</w:t>
      </w:r>
      <w:r w:rsidRPr="00ED12FD">
        <w:rPr>
          <w:rFonts w:ascii="Arial" w:hAnsi="Arial" w:cs="Arial"/>
          <w:b/>
          <w:sz w:val="24"/>
          <w:szCs w:val="24"/>
        </w:rPr>
        <w:t>итальянцы</w:t>
      </w:r>
      <w:r w:rsidRPr="00855D90">
        <w:rPr>
          <w:rFonts w:ascii="Arial" w:hAnsi="Arial" w:cs="Arial"/>
          <w:b/>
          <w:sz w:val="24"/>
          <w:szCs w:val="24"/>
        </w:rPr>
        <w:t>».</w:t>
      </w:r>
    </w:p>
    <w:p w:rsidR="00F22C79" w:rsidRPr="00855D90" w:rsidRDefault="00F22C79" w:rsidP="00ED12FD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it-IT"/>
        </w:rPr>
      </w:pPr>
      <w:r w:rsidRPr="00ED12FD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F22C79" w:rsidRPr="00ED12FD" w:rsidRDefault="00F22C79" w:rsidP="00ED12FD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it-IT"/>
        </w:rPr>
      </w:pPr>
      <w:r w:rsidRPr="00ED12FD">
        <w:rPr>
          <w:rFonts w:ascii="Arial" w:hAnsi="Arial" w:cs="Arial"/>
          <w:sz w:val="24"/>
          <w:szCs w:val="24"/>
          <w:lang w:val="it-IT"/>
        </w:rPr>
        <w:t>Signor Fost</w:t>
      </w:r>
      <w:r>
        <w:rPr>
          <w:rFonts w:ascii="Arial" w:hAnsi="Arial" w:cs="Arial"/>
          <w:sz w:val="24"/>
          <w:szCs w:val="24"/>
          <w:lang w:val="it-IT"/>
        </w:rPr>
        <w:t>er</w:t>
      </w:r>
      <w:r w:rsidRPr="00ED12FD">
        <w:rPr>
          <w:rFonts w:ascii="Arial" w:hAnsi="Arial" w:cs="Arial"/>
          <w:sz w:val="24"/>
          <w:szCs w:val="24"/>
          <w:lang w:val="it-IT"/>
        </w:rPr>
        <w:t>, ma Lei parla veramente bene l'italiano.</w:t>
      </w:r>
    </w:p>
    <w:p w:rsidR="00F22C79" w:rsidRPr="00ED12FD" w:rsidRDefault="00F22C79" w:rsidP="00EF4B5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ED12FD">
        <w:rPr>
          <w:rFonts w:ascii="Arial" w:hAnsi="Arial" w:cs="Arial"/>
          <w:sz w:val="24"/>
          <w:szCs w:val="24"/>
          <w:lang w:val="it-IT"/>
        </w:rPr>
        <w:t>No, non penso. Ma è gentile da parte Sua signora.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" w:hAnsi="Arial" w:cs="Arial"/>
          <w:sz w:val="24"/>
          <w:szCs w:val="24"/>
          <w:lang w:val="it-IT"/>
        </w:rPr>
        <w:t>Ma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ED12FD">
        <w:rPr>
          <w:rFonts w:ascii="Arial" w:hAnsi="Arial" w:cs="Arial"/>
          <w:sz w:val="24"/>
          <w:szCs w:val="24"/>
          <w:lang w:val="it-IT"/>
        </w:rPr>
        <w:t>s</w:t>
      </w:r>
      <w:r>
        <w:rPr>
          <w:rFonts w:ascii="Arial" w:hAnsi="Arial" w:cs="Arial"/>
          <w:sz w:val="24"/>
          <w:szCs w:val="24"/>
          <w:lang w:val="it-IT"/>
        </w:rPr>
        <w:t>ì, il Suo italiano 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molto buono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Lei 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molto gentile signora</w:t>
      </w:r>
      <w:r>
        <w:rPr>
          <w:rFonts w:ascii="Arial CYR" w:hAnsi="Arial CYR" w:cs="Arial CYR"/>
          <w:sz w:val="24"/>
          <w:szCs w:val="24"/>
          <w:lang w:val="it-IT"/>
        </w:rPr>
        <w:t xml:space="preserve">. </w:t>
      </w:r>
      <w:r w:rsidRPr="00ED12FD">
        <w:rPr>
          <w:rFonts w:ascii="Arial CYR" w:hAnsi="Arial CYR" w:cs="Arial CYR"/>
          <w:sz w:val="24"/>
          <w:szCs w:val="24"/>
          <w:lang w:val="it-IT"/>
        </w:rPr>
        <w:t>Sa</w:t>
      </w:r>
      <w:r>
        <w:rPr>
          <w:rFonts w:ascii="Arial CYR" w:hAnsi="Arial CYR" w:cs="Arial CYR"/>
          <w:sz w:val="24"/>
          <w:szCs w:val="24"/>
          <w:lang w:val="it-IT"/>
        </w:rPr>
        <w:t>,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l'italiano mi piace molto e anche gli italiani naturalmente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Viene spesso in Italia?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Non molto purtroppo</w:t>
      </w:r>
      <w:r>
        <w:rPr>
          <w:rFonts w:ascii="Arial CYR" w:hAnsi="Arial CYR" w:cs="Arial CYR"/>
          <w:sz w:val="24"/>
          <w:szCs w:val="24"/>
          <w:lang w:val="it-IT"/>
        </w:rPr>
        <w:t>.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Ma sa</w:t>
      </w:r>
      <w:r>
        <w:rPr>
          <w:rFonts w:ascii="Arial CYR" w:hAnsi="Arial CYR" w:cs="Arial CYR"/>
          <w:sz w:val="24"/>
          <w:szCs w:val="24"/>
          <w:lang w:val="it-IT"/>
        </w:rPr>
        <w:t>,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mia figlia </w:t>
      </w:r>
      <w:r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sposata con un italiano</w:t>
      </w:r>
      <w:r>
        <w:rPr>
          <w:rFonts w:ascii="Arial CYR" w:hAnsi="Arial CYR" w:cs="Arial CYR"/>
          <w:sz w:val="24"/>
          <w:szCs w:val="24"/>
          <w:lang w:val="it-IT"/>
        </w:rPr>
        <w:t>...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È dove abita </w:t>
      </w:r>
      <w:r w:rsidRPr="00ED12FD">
        <w:rPr>
          <w:rFonts w:ascii="Arial CYR" w:hAnsi="Arial CYR" w:cs="Arial CYR"/>
          <w:sz w:val="24"/>
          <w:szCs w:val="24"/>
          <w:lang w:val="it-IT"/>
        </w:rPr>
        <w:t>Sua figlia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</w:t>
      </w:r>
      <w:r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Pisa</w:t>
      </w:r>
      <w:r>
        <w:rPr>
          <w:rFonts w:ascii="Arial CYR" w:hAnsi="Arial CYR" w:cs="Arial CYR"/>
          <w:sz w:val="24"/>
          <w:szCs w:val="24"/>
          <w:lang w:val="it-IT"/>
        </w:rPr>
        <w:t>.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Pisa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una citt</w:t>
      </w:r>
      <w:r>
        <w:rPr>
          <w:rFonts w:ascii="Arial CYR" w:hAnsi="Arial CYR" w:cs="Arial CYR"/>
          <w:sz w:val="24"/>
          <w:szCs w:val="24"/>
          <w:lang w:val="it-IT"/>
        </w:rPr>
        <w:t>à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molto bella</w:t>
      </w:r>
      <w:r>
        <w:rPr>
          <w:rFonts w:ascii="Arial CYR" w:hAnsi="Arial CYR" w:cs="Arial CYR"/>
          <w:sz w:val="24"/>
          <w:szCs w:val="24"/>
          <w:lang w:val="it-IT"/>
        </w:rPr>
        <w:t>.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E</w:t>
      </w:r>
      <w:r>
        <w:rPr>
          <w:rFonts w:ascii="Arial CYR" w:hAnsi="Arial CYR" w:cs="Arial CYR"/>
          <w:sz w:val="24"/>
          <w:szCs w:val="24"/>
          <w:lang w:val="it-IT"/>
        </w:rPr>
        <w:t xml:space="preserve"> a </w:t>
      </w:r>
      <w:r w:rsidRPr="00ED12FD">
        <w:rPr>
          <w:rFonts w:ascii="Arial CYR" w:hAnsi="Arial CYR" w:cs="Arial CYR"/>
          <w:sz w:val="24"/>
          <w:szCs w:val="24"/>
          <w:lang w:val="it-IT"/>
        </w:rPr>
        <w:t>S</w:t>
      </w:r>
      <w:r>
        <w:rPr>
          <w:rFonts w:ascii="Arial CYR" w:hAnsi="Arial CYR" w:cs="Arial CYR"/>
          <w:sz w:val="24"/>
          <w:szCs w:val="24"/>
          <w:lang w:val="it-IT"/>
        </w:rPr>
        <w:t>u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a </w:t>
      </w:r>
      <w:r>
        <w:rPr>
          <w:rFonts w:ascii="Arial CYR" w:hAnsi="Arial CYR" w:cs="Arial CYR"/>
          <w:sz w:val="24"/>
          <w:szCs w:val="24"/>
          <w:lang w:val="it-IT"/>
        </w:rPr>
        <w:t xml:space="preserve">figlia </w:t>
      </w:r>
      <w:r w:rsidRPr="00ED12FD">
        <w:rPr>
          <w:rFonts w:ascii="Arial CYR" w:hAnsi="Arial CYR" w:cs="Arial CYR"/>
          <w:sz w:val="24"/>
          <w:szCs w:val="24"/>
          <w:lang w:val="it-IT"/>
        </w:rPr>
        <w:t>piace l'Italia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Sì,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 xml:space="preserve">Le </w:t>
      </w:r>
      <w:r w:rsidRPr="00ED12FD">
        <w:rPr>
          <w:rFonts w:ascii="Arial CYR" w:hAnsi="Arial CYR" w:cs="Arial CYR"/>
          <w:sz w:val="24"/>
          <w:szCs w:val="24"/>
          <w:lang w:val="it-IT"/>
        </w:rPr>
        <w:t>piace molto</w:t>
      </w:r>
      <w:r>
        <w:rPr>
          <w:rFonts w:ascii="Arial CYR" w:hAnsi="Arial CYR" w:cs="Arial CYR"/>
          <w:sz w:val="24"/>
          <w:szCs w:val="24"/>
          <w:lang w:val="it-IT"/>
        </w:rPr>
        <w:t>, e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po</w:t>
      </w:r>
      <w:r>
        <w:rPr>
          <w:rFonts w:ascii="Arial CYR" w:hAnsi="Arial CYR" w:cs="Arial CYR"/>
          <w:sz w:val="24"/>
          <w:szCs w:val="24"/>
          <w:lang w:val="it-IT"/>
        </w:rPr>
        <w:t>i pa</w:t>
      </w:r>
      <w:r w:rsidRPr="00ED12FD">
        <w:rPr>
          <w:rFonts w:ascii="Arial CYR" w:hAnsi="Arial CYR" w:cs="Arial CYR"/>
          <w:sz w:val="24"/>
          <w:szCs w:val="24"/>
          <w:lang w:val="it-IT"/>
        </w:rPr>
        <w:t>r</w:t>
      </w:r>
      <w:r>
        <w:rPr>
          <w:rFonts w:ascii="Arial CYR" w:hAnsi="Arial CYR" w:cs="Arial CYR"/>
          <w:sz w:val="24"/>
          <w:szCs w:val="24"/>
          <w:lang w:val="it-IT"/>
        </w:rPr>
        <w:t>l</w:t>
      </w:r>
      <w:r w:rsidRPr="00ED12FD">
        <w:rPr>
          <w:rFonts w:ascii="Arial CYR" w:hAnsi="Arial CYR" w:cs="Arial CYR"/>
          <w:sz w:val="24"/>
          <w:szCs w:val="24"/>
          <w:lang w:val="it-IT"/>
        </w:rPr>
        <w:t>a italiano meglio di me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166CC0" w:rsidRDefault="00F22C79" w:rsidP="00166CC0">
      <w:pPr>
        <w:autoSpaceDE w:val="0"/>
        <w:autoSpaceDN w:val="0"/>
        <w:adjustRightInd w:val="0"/>
        <w:spacing w:before="240"/>
        <w:rPr>
          <w:rFonts w:ascii="Arial CYR" w:hAnsi="Arial CYR" w:cs="Arial CYR"/>
          <w:b/>
          <w:sz w:val="24"/>
          <w:szCs w:val="24"/>
        </w:rPr>
      </w:pPr>
      <w:r w:rsidRPr="00166CC0">
        <w:rPr>
          <w:rFonts w:ascii="Arial CYR" w:hAnsi="Arial CYR" w:cs="Arial CYR"/>
          <w:b/>
          <w:sz w:val="24"/>
          <w:szCs w:val="24"/>
        </w:rPr>
        <w:t>Теперь предположим, что Вы разговариваете с женщиной, которую только что встретили на вечеринке.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Lei ricorda come si domanda </w:t>
      </w:r>
    </w:p>
    <w:p w:rsidR="00F22C79" w:rsidRPr="000B1D22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166CC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166CC0">
        <w:rPr>
          <w:rFonts w:ascii="Arial CYR" w:hAnsi="Arial CYR" w:cs="Arial CYR"/>
          <w:b/>
          <w:sz w:val="24"/>
          <w:szCs w:val="24"/>
        </w:rPr>
        <w:t>К</w:t>
      </w:r>
      <w:r>
        <w:rPr>
          <w:rFonts w:ascii="Arial CYR" w:hAnsi="Arial CYR" w:cs="Arial CYR"/>
          <w:b/>
          <w:sz w:val="24"/>
          <w:szCs w:val="24"/>
        </w:rPr>
        <w:t>то</w:t>
      </w:r>
      <w:r w:rsidRPr="00166CC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166CC0">
        <w:rPr>
          <w:rFonts w:ascii="Arial CYR" w:hAnsi="Arial CYR" w:cs="Arial CYR"/>
          <w:b/>
          <w:sz w:val="24"/>
          <w:szCs w:val="24"/>
        </w:rPr>
        <w:t>Вы</w:t>
      </w:r>
      <w:r w:rsidRPr="00166CC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по</w:t>
      </w:r>
      <w:r w:rsidRPr="000B1D22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профессии</w:t>
      </w:r>
      <w:r w:rsidRPr="00166CC0">
        <w:rPr>
          <w:rFonts w:ascii="Arial CYR" w:hAnsi="Arial CYR" w:cs="Arial CYR"/>
          <w:b/>
          <w:sz w:val="24"/>
          <w:szCs w:val="24"/>
          <w:lang w:val="it-IT"/>
        </w:rPr>
        <w:t>?»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 che cosa si occupa</w:t>
      </w:r>
      <w:r w:rsidRPr="00166CC0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0B1D22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ED12FD">
          <w:rPr>
            <w:rFonts w:ascii="Arial CYR" w:hAnsi="Arial CYR" w:cs="Arial CYR"/>
            <w:sz w:val="24"/>
            <w:szCs w:val="24"/>
            <w:lang w:val="it-IT"/>
          </w:rPr>
          <w:t>La Sua</w:t>
        </w:r>
      </w:smartTag>
      <w:r w:rsidRPr="00ED12FD">
        <w:rPr>
          <w:rFonts w:ascii="Arial CYR" w:hAnsi="Arial CYR" w:cs="Arial CYR"/>
          <w:sz w:val="24"/>
          <w:szCs w:val="24"/>
          <w:lang w:val="it-IT"/>
        </w:rPr>
        <w:t xml:space="preserve"> amica risponde </w:t>
      </w:r>
      <w:r w:rsidRPr="000B1D22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0B1D22">
        <w:rPr>
          <w:rFonts w:ascii="Arial CYR" w:hAnsi="Arial CYR" w:cs="Arial CYR"/>
          <w:b/>
          <w:sz w:val="24"/>
          <w:szCs w:val="24"/>
        </w:rPr>
        <w:t>Я</w:t>
      </w:r>
      <w:r w:rsidRPr="000B1D22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учительница</w:t>
      </w:r>
      <w:r w:rsidRPr="000B1D22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Sono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professoressa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B1D22">
        <w:rPr>
          <w:rFonts w:ascii="Arial CYR" w:hAnsi="Arial CYR" w:cs="Arial CYR"/>
          <w:b/>
          <w:sz w:val="24"/>
          <w:szCs w:val="24"/>
        </w:rPr>
        <w:t xml:space="preserve">Как мужчина скажет: «Я </w:t>
      </w:r>
      <w:r w:rsidRPr="00534D5A">
        <w:rPr>
          <w:rFonts w:ascii="Arial CYR" w:hAnsi="Arial CYR" w:cs="Arial CYR"/>
          <w:b/>
          <w:sz w:val="24"/>
          <w:szCs w:val="24"/>
        </w:rPr>
        <w:t xml:space="preserve">– </w:t>
      </w:r>
      <w:r>
        <w:rPr>
          <w:rFonts w:ascii="Arial CYR" w:hAnsi="Arial CYR" w:cs="Arial CYR"/>
          <w:b/>
          <w:sz w:val="24"/>
          <w:szCs w:val="24"/>
        </w:rPr>
        <w:t>педагог</w:t>
      </w:r>
      <w:r w:rsidRPr="000B1D22">
        <w:rPr>
          <w:rFonts w:ascii="Arial CYR" w:hAnsi="Arial CYR" w:cs="Arial CYR"/>
          <w:b/>
          <w:sz w:val="24"/>
          <w:szCs w:val="24"/>
        </w:rPr>
        <w:t>»?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Sono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professore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B1D22">
        <w:rPr>
          <w:rFonts w:ascii="Arial CYR" w:hAnsi="Arial CYR" w:cs="Arial CYR"/>
          <w:b/>
          <w:sz w:val="24"/>
          <w:szCs w:val="24"/>
        </w:rPr>
        <w:t>А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0B1D22">
        <w:rPr>
          <w:rFonts w:ascii="Arial CYR" w:hAnsi="Arial CYR" w:cs="Arial CYR"/>
          <w:b/>
          <w:sz w:val="24"/>
          <w:szCs w:val="24"/>
        </w:rPr>
        <w:t>как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0B1D22">
        <w:rPr>
          <w:rFonts w:ascii="Arial CYR" w:hAnsi="Arial CYR" w:cs="Arial CYR"/>
          <w:b/>
          <w:sz w:val="24"/>
          <w:szCs w:val="24"/>
        </w:rPr>
        <w:t>он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0B1D22">
        <w:rPr>
          <w:rFonts w:ascii="Arial CYR" w:hAnsi="Arial CYR" w:cs="Arial CYR"/>
          <w:b/>
          <w:sz w:val="24"/>
          <w:szCs w:val="24"/>
        </w:rPr>
        <w:t>скажет</w:t>
      </w:r>
      <w:r w:rsidRPr="00855D90">
        <w:rPr>
          <w:rFonts w:ascii="Arial CYR" w:hAnsi="Arial CYR" w:cs="Arial CYR"/>
          <w:b/>
          <w:sz w:val="24"/>
          <w:szCs w:val="24"/>
        </w:rPr>
        <w:t xml:space="preserve">: </w:t>
      </w:r>
    </w:p>
    <w:p w:rsidR="00F22C79" w:rsidRPr="000B1D22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855D90">
        <w:rPr>
          <w:rFonts w:ascii="Arial CYR" w:hAnsi="Arial CYR" w:cs="Arial CYR"/>
          <w:b/>
          <w:sz w:val="24"/>
          <w:szCs w:val="24"/>
        </w:rPr>
        <w:t>«</w:t>
      </w:r>
      <w:r w:rsidRPr="000B1D22">
        <w:rPr>
          <w:rFonts w:ascii="Arial CYR" w:hAnsi="Arial CYR" w:cs="Arial CYR"/>
          <w:b/>
          <w:sz w:val="24"/>
          <w:szCs w:val="24"/>
        </w:rPr>
        <w:t>Я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0B1D22">
        <w:rPr>
          <w:rFonts w:ascii="Arial CYR" w:hAnsi="Arial CYR" w:cs="Arial CYR"/>
          <w:b/>
          <w:sz w:val="24"/>
          <w:szCs w:val="24"/>
        </w:rPr>
        <w:t>управляющий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0B1D22">
        <w:rPr>
          <w:rFonts w:ascii="Arial CYR" w:hAnsi="Arial CYR" w:cs="Arial CYR"/>
          <w:b/>
          <w:sz w:val="24"/>
          <w:szCs w:val="24"/>
        </w:rPr>
        <w:t>банком</w:t>
      </w:r>
      <w:r w:rsidRPr="00855D90">
        <w:rPr>
          <w:rFonts w:ascii="Arial CYR" w:hAnsi="Arial CYR" w:cs="Arial CYR"/>
          <w:b/>
          <w:sz w:val="24"/>
          <w:szCs w:val="24"/>
        </w:rPr>
        <w:t>»?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Sono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direttore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banca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D029A4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D029A4">
        <w:rPr>
          <w:rFonts w:ascii="Arial CYR" w:hAnsi="Arial CYR" w:cs="Arial CYR"/>
          <w:b/>
          <w:sz w:val="24"/>
          <w:szCs w:val="24"/>
        </w:rPr>
        <w:t>Я управляющий в американском банке.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Sono direttore in una banca americana</w:t>
      </w:r>
      <w:r w:rsidRPr="00702DC7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D029A4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Domandi</w:t>
      </w:r>
      <w:r w:rsidRPr="00D029A4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D029A4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D029A4">
        <w:rPr>
          <w:rFonts w:ascii="Arial CYR" w:hAnsi="Arial CYR" w:cs="Arial CYR"/>
          <w:b/>
          <w:sz w:val="24"/>
          <w:szCs w:val="24"/>
        </w:rPr>
        <w:t>В</w:t>
      </w:r>
      <w:r w:rsidRPr="00D029A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029A4">
        <w:rPr>
          <w:rFonts w:ascii="Arial CYR" w:hAnsi="Arial CYR" w:cs="Arial CYR"/>
          <w:b/>
          <w:sz w:val="24"/>
          <w:szCs w:val="24"/>
        </w:rPr>
        <w:t>каком</w:t>
      </w:r>
      <w:r w:rsidRPr="00D029A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029A4">
        <w:rPr>
          <w:rFonts w:ascii="Arial CYR" w:hAnsi="Arial CYR" w:cs="Arial CYR"/>
          <w:b/>
          <w:sz w:val="24"/>
          <w:szCs w:val="24"/>
        </w:rPr>
        <w:t>банке</w:t>
      </w:r>
      <w:r w:rsidRPr="00D029A4">
        <w:rPr>
          <w:rFonts w:ascii="Arial CYR" w:hAnsi="Arial CYR" w:cs="Arial CYR"/>
          <w:b/>
          <w:sz w:val="24"/>
          <w:szCs w:val="24"/>
          <w:lang w:val="it-IT"/>
        </w:rPr>
        <w:t>?»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In </w:t>
      </w:r>
      <w:r w:rsidRPr="00ED12FD">
        <w:rPr>
          <w:rFonts w:ascii="Arial CYR" w:hAnsi="Arial CYR" w:cs="Arial CYR"/>
          <w:sz w:val="24"/>
          <w:szCs w:val="24"/>
          <w:lang w:val="it-IT"/>
        </w:rPr>
        <w:t>qu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ED12FD">
        <w:rPr>
          <w:rFonts w:ascii="Arial CYR" w:hAnsi="Arial CYR" w:cs="Arial CYR"/>
          <w:sz w:val="24"/>
          <w:szCs w:val="24"/>
          <w:lang w:val="it-IT"/>
        </w:rPr>
        <w:t>l</w:t>
      </w:r>
      <w:r>
        <w:rPr>
          <w:rFonts w:ascii="Arial CYR" w:hAnsi="Arial CYR" w:cs="Arial CYR"/>
          <w:sz w:val="24"/>
          <w:szCs w:val="24"/>
          <w:lang w:val="it-IT"/>
        </w:rPr>
        <w:t>e banca?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В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9C2AB0">
        <w:rPr>
          <w:rFonts w:ascii="Arial CYR" w:hAnsi="Arial CYR" w:cs="Arial CYR"/>
          <w:b/>
          <w:sz w:val="24"/>
          <w:szCs w:val="24"/>
        </w:rPr>
        <w:t>Ситибанк</w:t>
      </w:r>
      <w:r>
        <w:rPr>
          <w:rFonts w:ascii="Arial CYR" w:hAnsi="Arial CYR" w:cs="Arial CYR"/>
          <w:b/>
          <w:sz w:val="24"/>
          <w:szCs w:val="24"/>
        </w:rPr>
        <w:t>е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в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Милане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Pr="00855D90" w:rsidRDefault="00F22C79" w:rsidP="00D029A4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Alla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Citibank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a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9C2AB0">
        <w:rPr>
          <w:rFonts w:ascii="Arial CYR" w:hAnsi="Arial CYR" w:cs="Arial CYR"/>
          <w:sz w:val="24"/>
          <w:szCs w:val="24"/>
          <w:lang w:val="it-IT"/>
        </w:rPr>
        <w:t>Milano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D029A4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Domandi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855D90">
        <w:rPr>
          <w:rFonts w:ascii="Arial CYR" w:hAnsi="Arial CYR" w:cs="Arial CYR"/>
          <w:b/>
          <w:sz w:val="24"/>
          <w:szCs w:val="24"/>
        </w:rPr>
        <w:t>«</w:t>
      </w:r>
      <w:r w:rsidRPr="00D029A4">
        <w:rPr>
          <w:rFonts w:ascii="Arial CYR" w:hAnsi="Arial CYR" w:cs="Arial CYR"/>
          <w:b/>
          <w:sz w:val="24"/>
          <w:szCs w:val="24"/>
        </w:rPr>
        <w:t>Где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D029A4">
        <w:rPr>
          <w:rFonts w:ascii="Arial CYR" w:hAnsi="Arial CYR" w:cs="Arial CYR"/>
          <w:b/>
          <w:sz w:val="24"/>
          <w:szCs w:val="24"/>
        </w:rPr>
        <w:t>находится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D029A4">
        <w:rPr>
          <w:rFonts w:ascii="Arial CYR" w:hAnsi="Arial CYR" w:cs="Arial CYR"/>
          <w:b/>
          <w:sz w:val="24"/>
          <w:szCs w:val="24"/>
        </w:rPr>
        <w:t>этот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D029A4">
        <w:rPr>
          <w:rFonts w:ascii="Arial CYR" w:hAnsi="Arial CYR" w:cs="Arial CYR"/>
          <w:b/>
          <w:sz w:val="24"/>
          <w:szCs w:val="24"/>
        </w:rPr>
        <w:t>банк</w:t>
      </w:r>
      <w:r w:rsidRPr="00855D90">
        <w:rPr>
          <w:rFonts w:ascii="Arial CYR" w:hAnsi="Arial CYR" w:cs="Arial CYR"/>
          <w:b/>
          <w:sz w:val="24"/>
          <w:szCs w:val="24"/>
        </w:rPr>
        <w:t>?»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Dov’è </w:t>
      </w:r>
      <w:r w:rsidRPr="00ED12FD">
        <w:rPr>
          <w:rFonts w:ascii="Arial CYR" w:hAnsi="Arial CYR" w:cs="Arial CYR"/>
          <w:sz w:val="24"/>
          <w:szCs w:val="24"/>
          <w:lang w:val="it-IT"/>
        </w:rPr>
        <w:t>questa banca</w:t>
      </w:r>
      <w:r w:rsidRPr="00D029A4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D029A4">
        <w:rPr>
          <w:rFonts w:ascii="Arial CYR" w:hAnsi="Arial CYR" w:cs="Arial CYR"/>
          <w:b/>
          <w:sz w:val="24"/>
          <w:szCs w:val="24"/>
        </w:rPr>
        <w:t>Он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029A4">
        <w:rPr>
          <w:rFonts w:ascii="Arial CYR" w:hAnsi="Arial CYR" w:cs="Arial CYR"/>
          <w:b/>
          <w:sz w:val="24"/>
          <w:szCs w:val="24"/>
        </w:rPr>
        <w:t>на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029A4">
        <w:rPr>
          <w:rFonts w:ascii="Arial CYR" w:hAnsi="Arial CYR" w:cs="Arial CYR"/>
          <w:b/>
          <w:sz w:val="24"/>
          <w:szCs w:val="24"/>
        </w:rPr>
        <w:t>улице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029A4">
        <w:rPr>
          <w:rFonts w:ascii="Arial CYR" w:hAnsi="Arial CYR" w:cs="Arial CYR"/>
          <w:b/>
          <w:sz w:val="24"/>
          <w:szCs w:val="24"/>
        </w:rPr>
        <w:t>Кондотти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- </w:t>
      </w:r>
      <w:r w:rsidRPr="00ED12FD">
        <w:rPr>
          <w:rFonts w:ascii="Arial CYR" w:hAnsi="Arial CYR" w:cs="Arial CYR"/>
          <w:sz w:val="24"/>
          <w:szCs w:val="24"/>
          <w:lang w:val="it-IT"/>
        </w:rPr>
        <w:t>Via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Condotti</w:t>
      </w:r>
      <w:r w:rsidRPr="00855D90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È a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Via Condotti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Lei ricorda come si domanda </w:t>
      </w:r>
    </w:p>
    <w:p w:rsidR="00F22C79" w:rsidRPr="00D029A4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AC02DF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AC02DF">
        <w:rPr>
          <w:rFonts w:ascii="Arial CYR" w:hAnsi="Arial CYR" w:cs="Arial CYR"/>
          <w:b/>
          <w:sz w:val="24"/>
          <w:szCs w:val="24"/>
        </w:rPr>
        <w:t>Откуда</w:t>
      </w:r>
      <w:r w:rsidRPr="00AC02DF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C02DF">
        <w:rPr>
          <w:rFonts w:ascii="Arial CYR" w:hAnsi="Arial CYR" w:cs="Arial CYR"/>
          <w:b/>
          <w:sz w:val="24"/>
          <w:szCs w:val="24"/>
        </w:rPr>
        <w:t>Вы</w:t>
      </w:r>
      <w:r w:rsidRPr="00AC02DF">
        <w:rPr>
          <w:rFonts w:ascii="Arial CYR" w:hAnsi="Arial CYR" w:cs="Arial CYR"/>
          <w:b/>
          <w:sz w:val="24"/>
          <w:szCs w:val="24"/>
          <w:lang w:val="it-IT"/>
        </w:rPr>
        <w:t>?».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 dov</w:t>
      </w:r>
      <w:r>
        <w:rPr>
          <w:rFonts w:ascii="Arial CYR" w:hAnsi="Arial CYR" w:cs="Arial CYR"/>
          <w:sz w:val="24"/>
          <w:szCs w:val="24"/>
          <w:lang w:val="it-IT"/>
        </w:rPr>
        <w:t>’è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Lei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Come risponde che Lei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di Verona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Sono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Verona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Pr="00AC02DF" w:rsidRDefault="00F22C79" w:rsidP="00AC02DF">
      <w:pPr>
        <w:autoSpaceDE w:val="0"/>
        <w:autoSpaceDN w:val="0"/>
        <w:adjustRightInd w:val="0"/>
        <w:spacing w:before="240"/>
        <w:rPr>
          <w:rFonts w:ascii="Arial CYR" w:hAnsi="Arial CYR" w:cs="Arial CYR"/>
          <w:b/>
          <w:sz w:val="24"/>
          <w:szCs w:val="24"/>
        </w:rPr>
      </w:pPr>
      <w:r w:rsidRPr="00AC02DF">
        <w:rPr>
          <w:rFonts w:ascii="Arial CYR" w:hAnsi="Arial CYR" w:cs="Arial CYR"/>
          <w:b/>
          <w:sz w:val="24"/>
          <w:szCs w:val="24"/>
        </w:rPr>
        <w:t>Спросите ее</w:t>
      </w:r>
      <w:r w:rsidRPr="00534D5A">
        <w:rPr>
          <w:rFonts w:ascii="Arial CYR" w:hAnsi="Arial CYR" w:cs="Arial CYR"/>
          <w:b/>
          <w:sz w:val="24"/>
          <w:szCs w:val="24"/>
        </w:rPr>
        <w:t xml:space="preserve"> –</w:t>
      </w:r>
      <w:r w:rsidRPr="00AC02DF">
        <w:rPr>
          <w:rFonts w:ascii="Arial CYR" w:hAnsi="Arial CYR" w:cs="Arial CYR"/>
          <w:b/>
          <w:sz w:val="24"/>
          <w:szCs w:val="24"/>
        </w:rPr>
        <w:t xml:space="preserve"> она выросла в Вероне?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855D90">
        <w:rPr>
          <w:rFonts w:ascii="Arial CYR" w:hAnsi="Arial CYR" w:cs="Arial CYR"/>
          <w:sz w:val="24"/>
          <w:szCs w:val="24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cresciuta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Verona</w:t>
      </w:r>
      <w:r w:rsidRPr="00855D90">
        <w:rPr>
          <w:rFonts w:ascii="Arial CYR" w:hAnsi="Arial CYR" w:cs="Arial CYR"/>
          <w:sz w:val="24"/>
          <w:szCs w:val="24"/>
        </w:rPr>
        <w:t>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AC02DF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AC02DF">
        <w:rPr>
          <w:rFonts w:ascii="Arial CYR" w:hAnsi="Arial CYR" w:cs="Arial CYR"/>
          <w:b/>
          <w:sz w:val="24"/>
          <w:szCs w:val="24"/>
        </w:rPr>
        <w:t>Как она скажет «Я выросла…»?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Sono </w:t>
      </w:r>
      <w:r w:rsidRPr="00ED12FD">
        <w:rPr>
          <w:rFonts w:ascii="Arial CYR" w:hAnsi="Arial CYR" w:cs="Arial CYR"/>
          <w:sz w:val="24"/>
          <w:szCs w:val="24"/>
          <w:lang w:val="it-IT"/>
        </w:rPr>
        <w:t>cresciuta</w:t>
      </w:r>
      <w:r>
        <w:rPr>
          <w:rFonts w:ascii="Arial CYR" w:hAnsi="Arial CYR" w:cs="Arial CYR"/>
          <w:sz w:val="24"/>
          <w:szCs w:val="24"/>
          <w:lang w:val="it-IT"/>
        </w:rPr>
        <w:t>...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46376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463760">
        <w:rPr>
          <w:rFonts w:ascii="Arial CYR" w:hAnsi="Arial CYR" w:cs="Arial CYR"/>
          <w:b/>
          <w:sz w:val="24"/>
          <w:szCs w:val="24"/>
        </w:rPr>
        <w:t>Я</w:t>
      </w:r>
      <w:r w:rsidRPr="0046376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63760">
        <w:rPr>
          <w:rFonts w:ascii="Arial CYR" w:hAnsi="Arial CYR" w:cs="Arial CYR"/>
          <w:b/>
          <w:sz w:val="24"/>
          <w:szCs w:val="24"/>
        </w:rPr>
        <w:t>и</w:t>
      </w:r>
      <w:r w:rsidRPr="0046376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63760">
        <w:rPr>
          <w:rFonts w:ascii="Arial CYR" w:hAnsi="Arial CYR" w:cs="Arial CYR"/>
          <w:b/>
          <w:sz w:val="24"/>
          <w:szCs w:val="24"/>
        </w:rPr>
        <w:t>моя</w:t>
      </w:r>
      <w:r w:rsidRPr="0046376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63760">
        <w:rPr>
          <w:rFonts w:ascii="Arial CYR" w:hAnsi="Arial CYR" w:cs="Arial CYR"/>
          <w:b/>
          <w:sz w:val="24"/>
          <w:szCs w:val="24"/>
        </w:rPr>
        <w:t>сестра</w:t>
      </w:r>
      <w:r w:rsidRPr="00463760">
        <w:rPr>
          <w:rFonts w:ascii="Arial CYR" w:hAnsi="Arial CYR" w:cs="Arial CYR"/>
          <w:b/>
          <w:sz w:val="24"/>
          <w:szCs w:val="24"/>
          <w:lang w:val="it-IT"/>
        </w:rPr>
        <w:t>…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Io </w:t>
      </w:r>
      <w:r w:rsidRPr="00ED12FD">
        <w:rPr>
          <w:rFonts w:ascii="Arial CYR" w:hAnsi="Arial CYR" w:cs="Arial CYR"/>
          <w:sz w:val="24"/>
          <w:szCs w:val="24"/>
          <w:lang w:val="it-IT"/>
        </w:rPr>
        <w:t>e mia sorella</w:t>
      </w:r>
      <w:r>
        <w:rPr>
          <w:rFonts w:ascii="Arial CYR" w:hAnsi="Arial CYR" w:cs="Arial CYR"/>
          <w:sz w:val="24"/>
          <w:szCs w:val="24"/>
          <w:lang w:val="it-IT"/>
        </w:rPr>
        <w:t>…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463760">
        <w:rPr>
          <w:rFonts w:ascii="Arial CYR" w:hAnsi="Arial CYR" w:cs="Arial CYR"/>
          <w:b/>
          <w:sz w:val="24"/>
          <w:szCs w:val="24"/>
        </w:rPr>
        <w:t>Мы</w:t>
      </w:r>
      <w:r w:rsidRPr="0046376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63760">
        <w:rPr>
          <w:rFonts w:ascii="Arial CYR" w:hAnsi="Arial CYR" w:cs="Arial CYR"/>
          <w:b/>
          <w:sz w:val="24"/>
          <w:szCs w:val="24"/>
        </w:rPr>
        <w:t>выросли</w:t>
      </w:r>
      <w:r w:rsidRPr="0046376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63760">
        <w:rPr>
          <w:rFonts w:ascii="Arial CYR" w:hAnsi="Arial CYR" w:cs="Arial CYR"/>
          <w:b/>
          <w:sz w:val="24"/>
          <w:szCs w:val="24"/>
        </w:rPr>
        <w:t>в</w:t>
      </w:r>
      <w:r w:rsidRPr="0046376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63760">
        <w:rPr>
          <w:rFonts w:ascii="Arial CYR" w:hAnsi="Arial CYR" w:cs="Arial CYR"/>
          <w:b/>
          <w:sz w:val="24"/>
          <w:szCs w:val="24"/>
        </w:rPr>
        <w:t>Вероне</w:t>
      </w:r>
      <w:r w:rsidRPr="0046376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Ascolti e ripet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463760">
        <w:rPr>
          <w:rFonts w:ascii="Arial CYR" w:hAnsi="Arial CYR" w:cs="Arial CYR"/>
          <w:sz w:val="24"/>
          <w:szCs w:val="24"/>
          <w:lang w:val="it-IT"/>
        </w:rPr>
        <w:t>: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Siamo cresciute </w:t>
      </w:r>
      <w:r>
        <w:rPr>
          <w:rFonts w:ascii="Arial CYR" w:hAnsi="Arial CYR" w:cs="Arial CYR"/>
          <w:sz w:val="24"/>
          <w:szCs w:val="24"/>
          <w:lang w:val="it-IT"/>
        </w:rPr>
        <w:t xml:space="preserve">a </w:t>
      </w:r>
      <w:r w:rsidRPr="00ED12FD">
        <w:rPr>
          <w:rFonts w:ascii="Arial CYR" w:hAnsi="Arial CYR" w:cs="Arial CYR"/>
          <w:sz w:val="24"/>
          <w:szCs w:val="24"/>
          <w:lang w:val="it-IT"/>
        </w:rPr>
        <w:t>Verona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46376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463760">
        <w:rPr>
          <w:rFonts w:ascii="Arial CYR" w:hAnsi="Arial CYR" w:cs="Arial CYR"/>
          <w:b/>
          <w:sz w:val="24"/>
          <w:szCs w:val="24"/>
        </w:rPr>
        <w:t>Но сейчас я живу в Риме,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Ma adesso </w:t>
      </w:r>
      <w:r>
        <w:rPr>
          <w:rFonts w:ascii="Arial CYR" w:hAnsi="Arial CYR" w:cs="Arial CYR"/>
          <w:sz w:val="24"/>
          <w:szCs w:val="24"/>
          <w:lang w:val="it-IT"/>
        </w:rPr>
        <w:t xml:space="preserve">io </w:t>
      </w:r>
      <w:r w:rsidRPr="00ED12FD">
        <w:rPr>
          <w:rFonts w:ascii="Arial CYR" w:hAnsi="Arial CYR" w:cs="Arial CYR"/>
          <w:sz w:val="24"/>
          <w:szCs w:val="24"/>
          <w:lang w:val="it-IT"/>
        </w:rPr>
        <w:t>abit</w:t>
      </w:r>
      <w:r>
        <w:rPr>
          <w:rFonts w:ascii="Arial CYR" w:hAnsi="Arial CYR" w:cs="Arial CYR"/>
          <w:sz w:val="24"/>
          <w:szCs w:val="24"/>
          <w:lang w:val="it-IT"/>
        </w:rPr>
        <w:t>o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a Roma</w:t>
      </w:r>
      <w:r>
        <w:rPr>
          <w:rFonts w:ascii="Arial CYR" w:hAnsi="Arial CYR" w:cs="Arial CYR"/>
          <w:sz w:val="24"/>
          <w:szCs w:val="24"/>
          <w:lang w:val="it-IT"/>
        </w:rPr>
        <w:t>,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46376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463760">
        <w:rPr>
          <w:rFonts w:ascii="Arial CYR" w:hAnsi="Arial CYR" w:cs="Arial CYR"/>
          <w:b/>
          <w:sz w:val="24"/>
          <w:szCs w:val="24"/>
        </w:rPr>
        <w:t>а она живет в Швейцарии.</w:t>
      </w:r>
    </w:p>
    <w:p w:rsidR="00F22C79" w:rsidRPr="0046376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e Lei abita in Svizzera</w:t>
      </w:r>
      <w:r w:rsidRPr="00463760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46376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4C03B4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Domandi</w:t>
      </w:r>
      <w:r w:rsidRPr="004C03B4">
        <w:rPr>
          <w:rFonts w:ascii="Arial CYR" w:hAnsi="Arial CYR" w:cs="Arial CYR"/>
          <w:sz w:val="24"/>
          <w:szCs w:val="24"/>
        </w:rPr>
        <w:t xml:space="preserve"> </w:t>
      </w:r>
      <w:r w:rsidRPr="004C03B4">
        <w:rPr>
          <w:rFonts w:ascii="Arial CYR" w:hAnsi="Arial CYR" w:cs="Arial CYR"/>
          <w:b/>
          <w:sz w:val="24"/>
          <w:szCs w:val="24"/>
        </w:rPr>
        <w:t>«Ваша сестра живет в Швейцарии?»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Sua sorella abita in Svizzera</w:t>
      </w:r>
      <w:r w:rsidRPr="004C03B4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4C03B4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Abita in Svizzera Sua sorella</w:t>
      </w:r>
      <w:r w:rsidRPr="004C03B4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4C03B4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4C03B4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4C03B4">
        <w:rPr>
          <w:rFonts w:ascii="Arial CYR" w:hAnsi="Arial CYR" w:cs="Arial CYR"/>
          <w:b/>
          <w:sz w:val="24"/>
          <w:szCs w:val="24"/>
        </w:rPr>
        <w:t>Да, она там живет много лет.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Sì, ci abita </w:t>
      </w:r>
      <w:r w:rsidRPr="00ED12FD">
        <w:rPr>
          <w:rFonts w:ascii="Arial CYR" w:hAnsi="Arial CYR" w:cs="Arial CYR"/>
          <w:sz w:val="24"/>
          <w:szCs w:val="24"/>
          <w:lang w:val="it-IT"/>
        </w:rPr>
        <w:t>da molti anni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347A6D">
        <w:rPr>
          <w:rFonts w:ascii="Arial CYR" w:hAnsi="Arial CYR" w:cs="Arial CYR"/>
          <w:b/>
          <w:sz w:val="24"/>
          <w:szCs w:val="24"/>
        </w:rPr>
        <w:t>Она</w:t>
      </w:r>
      <w:r w:rsidRPr="00347A6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347A6D">
        <w:rPr>
          <w:rFonts w:ascii="Arial CYR" w:hAnsi="Arial CYR" w:cs="Arial CYR"/>
          <w:b/>
          <w:sz w:val="24"/>
          <w:szCs w:val="24"/>
        </w:rPr>
        <w:t>замужем</w:t>
      </w:r>
      <w:r w:rsidRPr="00347A6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347A6D">
        <w:rPr>
          <w:rFonts w:ascii="Arial CYR" w:hAnsi="Arial CYR" w:cs="Arial CYR"/>
          <w:b/>
          <w:sz w:val="24"/>
          <w:szCs w:val="24"/>
        </w:rPr>
        <w:t>за</w:t>
      </w:r>
      <w:r w:rsidRPr="00347A6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347A6D">
        <w:rPr>
          <w:rFonts w:ascii="Arial CYR" w:hAnsi="Arial CYR" w:cs="Arial CYR"/>
          <w:b/>
          <w:sz w:val="24"/>
          <w:szCs w:val="24"/>
        </w:rPr>
        <w:t>швейцарцем</w:t>
      </w:r>
      <w:r w:rsidRPr="00347A6D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347A6D"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sposata con uno svizzero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451AA2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451AA2">
        <w:rPr>
          <w:rFonts w:ascii="Arial CYR" w:hAnsi="Arial CYR" w:cs="Arial CYR"/>
          <w:b/>
          <w:sz w:val="24"/>
          <w:szCs w:val="24"/>
        </w:rPr>
        <w:t>Они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451AA2">
        <w:rPr>
          <w:rFonts w:ascii="Arial CYR" w:hAnsi="Arial CYR" w:cs="Arial CYR"/>
          <w:b/>
          <w:sz w:val="24"/>
          <w:szCs w:val="24"/>
        </w:rPr>
        <w:t>живут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451AA2">
        <w:rPr>
          <w:rFonts w:ascii="Arial CYR" w:hAnsi="Arial CYR" w:cs="Arial CYR"/>
          <w:b/>
          <w:sz w:val="24"/>
          <w:szCs w:val="24"/>
        </w:rPr>
        <w:t>в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451AA2">
        <w:rPr>
          <w:rFonts w:ascii="Arial CYR" w:hAnsi="Arial CYR" w:cs="Arial CYR"/>
          <w:b/>
          <w:sz w:val="24"/>
          <w:szCs w:val="24"/>
        </w:rPr>
        <w:t>Женеве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Abitano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a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Ginevra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6D23AA">
        <w:rPr>
          <w:rFonts w:ascii="Arial CYR" w:hAnsi="Arial CYR" w:cs="Arial CYR"/>
          <w:b/>
          <w:sz w:val="24"/>
          <w:szCs w:val="24"/>
        </w:rPr>
        <w:t xml:space="preserve">Они хотят остаться </w:t>
      </w:r>
      <w:r>
        <w:rPr>
          <w:rFonts w:ascii="Arial CYR" w:hAnsi="Arial CYR" w:cs="Arial CYR"/>
          <w:b/>
          <w:sz w:val="24"/>
          <w:szCs w:val="24"/>
        </w:rPr>
        <w:t>там</w:t>
      </w:r>
      <w:r w:rsidRPr="006D23AA">
        <w:rPr>
          <w:rFonts w:ascii="Arial CYR" w:hAnsi="Arial CYR" w:cs="Arial CYR"/>
          <w:b/>
          <w:sz w:val="24"/>
          <w:szCs w:val="24"/>
        </w:rPr>
        <w:t xml:space="preserve"> на длительное время. Вы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6D23AA">
        <w:rPr>
          <w:rFonts w:ascii="Arial CYR" w:hAnsi="Arial CYR" w:cs="Arial CYR"/>
          <w:b/>
          <w:sz w:val="24"/>
          <w:szCs w:val="24"/>
        </w:rPr>
        <w:t>скажете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«</w:t>
      </w:r>
      <w:r w:rsidRPr="006D23AA">
        <w:rPr>
          <w:rFonts w:ascii="Arial CYR" w:hAnsi="Arial CYR" w:cs="Arial CYR"/>
          <w:b/>
          <w:sz w:val="24"/>
          <w:szCs w:val="24"/>
        </w:rPr>
        <w:t>много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6D23AA">
        <w:rPr>
          <w:rFonts w:ascii="Arial CYR" w:hAnsi="Arial CYR" w:cs="Arial CYR"/>
          <w:b/>
          <w:sz w:val="24"/>
          <w:szCs w:val="24"/>
        </w:rPr>
        <w:t>времени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Voglio</w:t>
      </w:r>
      <w:r>
        <w:rPr>
          <w:rFonts w:ascii="Arial CYR" w:hAnsi="Arial CYR" w:cs="Arial CYR"/>
          <w:sz w:val="24"/>
          <w:szCs w:val="24"/>
          <w:lang w:val="it-IT"/>
        </w:rPr>
        <w:t xml:space="preserve">no </w:t>
      </w:r>
      <w:r w:rsidRPr="00ED12FD">
        <w:rPr>
          <w:rFonts w:ascii="Arial CYR" w:hAnsi="Arial CYR" w:cs="Arial CYR"/>
          <w:sz w:val="24"/>
          <w:szCs w:val="24"/>
          <w:lang w:val="it-IT"/>
        </w:rPr>
        <w:t>restarci molto tempo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Le</w:t>
      </w:r>
      <w:r>
        <w:rPr>
          <w:rFonts w:ascii="Arial CYR" w:hAnsi="Arial CYR" w:cs="Arial CYR"/>
          <w:sz w:val="24"/>
          <w:szCs w:val="24"/>
          <w:lang w:val="it-IT"/>
        </w:rPr>
        <w:t xml:space="preserve">i 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ricorda come si dice </w:t>
      </w:r>
    </w:p>
    <w:p w:rsidR="00F22C79" w:rsidRPr="002120CC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6D23AA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6D23AA">
        <w:rPr>
          <w:rFonts w:ascii="Arial CYR" w:hAnsi="Arial CYR" w:cs="Arial CYR"/>
          <w:b/>
          <w:sz w:val="24"/>
          <w:szCs w:val="24"/>
        </w:rPr>
        <w:t>Ее</w:t>
      </w:r>
      <w:r w:rsidRPr="006D23A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6D23AA">
        <w:rPr>
          <w:rFonts w:ascii="Arial CYR" w:hAnsi="Arial CYR" w:cs="Arial CYR"/>
          <w:b/>
          <w:sz w:val="24"/>
          <w:szCs w:val="24"/>
        </w:rPr>
        <w:t>муж</w:t>
      </w:r>
      <w:r w:rsidRPr="006D23A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6D23AA">
        <w:rPr>
          <w:rFonts w:ascii="Arial CYR" w:hAnsi="Arial CYR" w:cs="Arial CYR"/>
          <w:b/>
          <w:sz w:val="24"/>
          <w:szCs w:val="24"/>
        </w:rPr>
        <w:t>не</w:t>
      </w:r>
      <w:r w:rsidRPr="006D23A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6D23AA">
        <w:rPr>
          <w:rFonts w:ascii="Arial CYR" w:hAnsi="Arial CYR" w:cs="Arial CYR"/>
          <w:b/>
          <w:sz w:val="24"/>
          <w:szCs w:val="24"/>
        </w:rPr>
        <w:t>любит</w:t>
      </w:r>
      <w:r w:rsidRPr="006D23A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6D23AA">
        <w:rPr>
          <w:rFonts w:ascii="Arial CYR" w:hAnsi="Arial CYR" w:cs="Arial CYR"/>
          <w:b/>
          <w:sz w:val="24"/>
          <w:szCs w:val="24"/>
        </w:rPr>
        <w:t>путешествовать</w:t>
      </w:r>
      <w:r>
        <w:rPr>
          <w:rFonts w:ascii="Arial CYR" w:hAnsi="Arial CYR" w:cs="Arial CYR"/>
          <w:b/>
          <w:sz w:val="24"/>
          <w:szCs w:val="24"/>
          <w:lang w:val="it-IT"/>
        </w:rPr>
        <w:t>»</w:t>
      </w:r>
      <w:r>
        <w:rPr>
          <w:rFonts w:ascii="Arial CYR" w:hAnsi="Arial CYR" w:cs="Arial CYR"/>
          <w:b/>
          <w:sz w:val="24"/>
          <w:szCs w:val="24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 suo m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ED12FD">
        <w:rPr>
          <w:rFonts w:ascii="Arial CYR" w:hAnsi="Arial CYR" w:cs="Arial CYR"/>
          <w:sz w:val="24"/>
          <w:szCs w:val="24"/>
          <w:lang w:val="it-IT"/>
        </w:rPr>
        <w:t>rito non piace viaggiare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6D23AA">
        <w:rPr>
          <w:rFonts w:ascii="Arial CYR" w:hAnsi="Arial CYR" w:cs="Arial CYR"/>
          <w:b/>
          <w:sz w:val="24"/>
          <w:szCs w:val="24"/>
        </w:rPr>
        <w:t>Теперь попробуйте спросить, нравится ли ее сестре Швейцария.</w:t>
      </w:r>
      <w:r>
        <w:rPr>
          <w:rFonts w:ascii="Arial CYR" w:hAnsi="Arial CYR" w:cs="Arial CYR"/>
          <w:b/>
          <w:sz w:val="24"/>
          <w:szCs w:val="24"/>
        </w:rPr>
        <w:t xml:space="preserve"> 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855D90">
        <w:rPr>
          <w:rFonts w:ascii="Arial CYR" w:hAnsi="Arial CYR" w:cs="Arial CYR"/>
          <w:sz w:val="24"/>
          <w:szCs w:val="24"/>
          <w:lang w:val="it-IT"/>
        </w:rPr>
        <w:t>(</w:t>
      </w:r>
      <w:smartTag w:uri="urn:schemas-microsoft-com:office:smarttags" w:element="PersonName">
        <w:smartTagPr>
          <w:attr w:name="ProductID" w:val="la Svizzera"/>
        </w:smartTagPr>
        <w:r w:rsidRPr="00ED12FD">
          <w:rPr>
            <w:rFonts w:ascii="Arial CYR" w:hAnsi="Arial CYR" w:cs="Arial CYR"/>
            <w:sz w:val="24"/>
            <w:szCs w:val="24"/>
            <w:lang w:val="it-IT"/>
          </w:rPr>
          <w:t>la</w:t>
        </w:r>
        <w:r w:rsidRPr="00855D90">
          <w:rPr>
            <w:rFonts w:ascii="Arial CYR" w:hAnsi="Arial CYR" w:cs="Arial CYR"/>
            <w:sz w:val="24"/>
            <w:szCs w:val="24"/>
            <w:lang w:val="it-IT"/>
          </w:rPr>
          <w:t xml:space="preserve"> </w:t>
        </w:r>
        <w:r w:rsidRPr="00ED12FD">
          <w:rPr>
            <w:rFonts w:ascii="Arial CYR" w:hAnsi="Arial CYR" w:cs="Arial CYR"/>
            <w:sz w:val="24"/>
            <w:szCs w:val="24"/>
            <w:lang w:val="it-IT"/>
          </w:rPr>
          <w:t>Svizzera</w:t>
        </w:r>
      </w:smartTag>
      <w:r w:rsidRPr="00855D90">
        <w:rPr>
          <w:rFonts w:ascii="Arial CYR" w:hAnsi="Arial CYR" w:cs="Arial CYR"/>
          <w:sz w:val="24"/>
          <w:szCs w:val="24"/>
          <w:lang w:val="it-IT"/>
        </w:rPr>
        <w:t>)</w:t>
      </w:r>
    </w:p>
    <w:p w:rsidR="00F22C79" w:rsidRPr="006D23AA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A Sua sorella piace </w:t>
      </w:r>
      <w:smartTag w:uri="urn:schemas-microsoft-com:office:smarttags" w:element="PersonName">
        <w:smartTagPr>
          <w:attr w:name="ProductID" w:val="la Svizzera"/>
        </w:smartTagPr>
        <w:r w:rsidRPr="00ED12FD">
          <w:rPr>
            <w:rFonts w:ascii="Arial CYR" w:hAnsi="Arial CYR" w:cs="Arial CYR"/>
            <w:sz w:val="24"/>
            <w:szCs w:val="24"/>
            <w:lang w:val="it-IT"/>
          </w:rPr>
          <w:t>la Svizzera</w:t>
        </w:r>
      </w:smartTag>
      <w:r w:rsidRPr="006D23AA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6D23AA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855D90">
        <w:rPr>
          <w:rFonts w:ascii="Arial CYR" w:hAnsi="Arial CYR" w:cs="Arial CYR"/>
          <w:sz w:val="24"/>
          <w:szCs w:val="24"/>
        </w:rPr>
        <w:t xml:space="preserve">: </w:t>
      </w:r>
      <w:r w:rsidRPr="006D23AA">
        <w:rPr>
          <w:rFonts w:ascii="Arial CYR" w:hAnsi="Arial CYR" w:cs="Arial CYR"/>
          <w:b/>
          <w:sz w:val="24"/>
          <w:szCs w:val="24"/>
        </w:rPr>
        <w:t>Да</w:t>
      </w:r>
      <w:r w:rsidRPr="00855D90">
        <w:rPr>
          <w:rFonts w:ascii="Arial CYR" w:hAnsi="Arial CYR" w:cs="Arial CYR"/>
          <w:b/>
          <w:sz w:val="24"/>
          <w:szCs w:val="24"/>
        </w:rPr>
        <w:t xml:space="preserve">, </w:t>
      </w:r>
      <w:r w:rsidRPr="006D23AA">
        <w:rPr>
          <w:rFonts w:ascii="Arial CYR" w:hAnsi="Arial CYR" w:cs="Arial CYR"/>
          <w:b/>
          <w:sz w:val="24"/>
          <w:szCs w:val="24"/>
        </w:rPr>
        <w:t>ей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6D23AA">
        <w:rPr>
          <w:rFonts w:ascii="Arial CYR" w:hAnsi="Arial CYR" w:cs="Arial CYR"/>
          <w:b/>
          <w:sz w:val="24"/>
          <w:szCs w:val="24"/>
        </w:rPr>
        <w:t>очень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6D23AA">
        <w:rPr>
          <w:rFonts w:ascii="Arial CYR" w:hAnsi="Arial CYR" w:cs="Arial CYR"/>
          <w:b/>
          <w:sz w:val="24"/>
          <w:szCs w:val="24"/>
        </w:rPr>
        <w:t>нравится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Sì,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le piace molto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Come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si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dice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>
        <w:rPr>
          <w:rFonts w:ascii="Arial CYR" w:hAnsi="Arial CYR" w:cs="Arial CYR"/>
          <w:b/>
          <w:sz w:val="24"/>
          <w:szCs w:val="24"/>
        </w:rPr>
        <w:t>«</w:t>
      </w:r>
      <w:r w:rsidRPr="00C63155">
        <w:rPr>
          <w:rFonts w:ascii="Arial CYR" w:hAnsi="Arial CYR" w:cs="Arial CYR"/>
          <w:b/>
          <w:sz w:val="24"/>
          <w:szCs w:val="24"/>
        </w:rPr>
        <w:t>навестить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», </w:t>
      </w:r>
      <w:r w:rsidRPr="00C63155">
        <w:rPr>
          <w:rFonts w:ascii="Arial CYR" w:hAnsi="Arial CYR" w:cs="Arial CYR"/>
          <w:b/>
          <w:sz w:val="24"/>
          <w:szCs w:val="24"/>
        </w:rPr>
        <w:t>буквально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– «</w:t>
      </w:r>
      <w:r w:rsidRPr="00C63155">
        <w:rPr>
          <w:rFonts w:ascii="Arial CYR" w:hAnsi="Arial CYR" w:cs="Arial CYR"/>
          <w:b/>
          <w:sz w:val="24"/>
          <w:szCs w:val="24"/>
        </w:rPr>
        <w:t>найти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F22C79" w:rsidRPr="00C63155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Trova</w:t>
      </w:r>
      <w:r>
        <w:rPr>
          <w:rFonts w:ascii="Arial CYR" w:hAnsi="Arial CYR" w:cs="Arial CYR"/>
          <w:sz w:val="24"/>
          <w:szCs w:val="24"/>
          <w:lang w:val="it-IT"/>
        </w:rPr>
        <w:t>re</w:t>
      </w:r>
      <w:r w:rsidRPr="00C63155">
        <w:rPr>
          <w:rFonts w:ascii="Arial CYR" w:hAnsi="Arial CYR" w:cs="Arial CYR"/>
          <w:sz w:val="24"/>
          <w:szCs w:val="24"/>
        </w:rPr>
        <w:t>.</w:t>
      </w:r>
    </w:p>
    <w:p w:rsidR="00F22C79" w:rsidRPr="00C63155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C63155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C63155">
        <w:rPr>
          <w:rFonts w:ascii="Arial CYR" w:hAnsi="Arial CYR" w:cs="Arial CYR"/>
          <w:b/>
          <w:sz w:val="24"/>
          <w:szCs w:val="24"/>
        </w:rPr>
        <w:t>Я собираюсь навестить ее завтра.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La vado a trovare domani.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C63155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C63155">
        <w:rPr>
          <w:rFonts w:ascii="Arial CYR" w:hAnsi="Arial CYR" w:cs="Arial CYR"/>
          <w:b/>
          <w:sz w:val="24"/>
          <w:szCs w:val="24"/>
        </w:rPr>
        <w:t>Я еду в Швейцарию на машине завтра утром.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Vado in </w:t>
      </w:r>
      <w:r w:rsidRPr="00ED12FD">
        <w:rPr>
          <w:rFonts w:ascii="Arial CYR" w:hAnsi="Arial CYR" w:cs="Arial CYR"/>
          <w:sz w:val="24"/>
          <w:szCs w:val="24"/>
          <w:lang w:val="it-IT"/>
        </w:rPr>
        <w:t>Svizzera domani mattina in macchina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C63155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Слово для «</w:t>
      </w:r>
      <w:r w:rsidRPr="00C63155">
        <w:rPr>
          <w:rFonts w:ascii="Arial CYR" w:hAnsi="Arial CYR" w:cs="Arial CYR"/>
          <w:b/>
          <w:sz w:val="24"/>
          <w:szCs w:val="24"/>
        </w:rPr>
        <w:t>рано» то же самое, что и для «скоро».</w:t>
      </w:r>
    </w:p>
    <w:p w:rsidR="00F22C79" w:rsidRPr="00C63155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Provi</w:t>
      </w:r>
      <w:r w:rsidRPr="00C63155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a</w:t>
      </w:r>
      <w:r w:rsidRPr="00C63155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dire</w:t>
      </w:r>
      <w:r w:rsidRPr="00C63155">
        <w:rPr>
          <w:rFonts w:ascii="Arial CYR" w:hAnsi="Arial CYR" w:cs="Arial CYR"/>
          <w:sz w:val="24"/>
          <w:szCs w:val="24"/>
        </w:rPr>
        <w:t xml:space="preserve"> </w:t>
      </w:r>
      <w:r w:rsidRPr="00C63155">
        <w:rPr>
          <w:rFonts w:ascii="Arial CYR" w:hAnsi="Arial CYR" w:cs="Arial CYR"/>
          <w:b/>
          <w:sz w:val="24"/>
          <w:szCs w:val="24"/>
        </w:rPr>
        <w:t>«Я уе</w:t>
      </w:r>
      <w:r>
        <w:rPr>
          <w:rFonts w:ascii="Arial CYR" w:hAnsi="Arial CYR" w:cs="Arial CYR"/>
          <w:b/>
          <w:sz w:val="24"/>
          <w:szCs w:val="24"/>
        </w:rPr>
        <w:t>зж</w:t>
      </w:r>
      <w:r w:rsidRPr="00C63155">
        <w:rPr>
          <w:rFonts w:ascii="Arial CYR" w:hAnsi="Arial CYR" w:cs="Arial CYR"/>
          <w:b/>
          <w:sz w:val="24"/>
          <w:szCs w:val="24"/>
        </w:rPr>
        <w:t>а</w:t>
      </w:r>
      <w:r>
        <w:rPr>
          <w:rFonts w:ascii="Arial CYR" w:hAnsi="Arial CYR" w:cs="Arial CYR"/>
          <w:b/>
          <w:sz w:val="24"/>
          <w:szCs w:val="24"/>
        </w:rPr>
        <w:t>ю</w:t>
      </w:r>
      <w:r w:rsidRPr="00C63155">
        <w:rPr>
          <w:rFonts w:ascii="Arial CYR" w:hAnsi="Arial CYR" w:cs="Arial CYR"/>
          <w:b/>
          <w:sz w:val="24"/>
          <w:szCs w:val="24"/>
        </w:rPr>
        <w:t xml:space="preserve"> очень рано».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  <w:lang w:val="it-IT"/>
        </w:rPr>
        <w:t>Parto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molto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presto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B86B9A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B86B9A">
        <w:rPr>
          <w:rFonts w:ascii="Arial CYR" w:hAnsi="Arial CYR" w:cs="Arial CYR"/>
          <w:b/>
          <w:sz w:val="24"/>
          <w:szCs w:val="24"/>
        </w:rPr>
        <w:t>Я не хотела бы  приехать поздно.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Non vorrei arrivare </w:t>
      </w:r>
      <w:r w:rsidRPr="00ED12FD">
        <w:rPr>
          <w:rFonts w:ascii="Arial CYR" w:hAnsi="Arial CYR" w:cs="Arial CYR"/>
          <w:sz w:val="24"/>
          <w:szCs w:val="24"/>
          <w:lang w:val="it-IT"/>
        </w:rPr>
        <w:t>in ritardo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E67118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67118">
        <w:rPr>
          <w:rFonts w:ascii="Arial CYR" w:hAnsi="Arial CYR" w:cs="Arial CYR"/>
          <w:b/>
          <w:sz w:val="24"/>
          <w:szCs w:val="24"/>
        </w:rPr>
        <w:t>Я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хочу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остаться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там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на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три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дня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Voglio restarci per tre giorni</w:t>
      </w:r>
      <w:r w:rsidRPr="00E67118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E67118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67118">
        <w:rPr>
          <w:rFonts w:ascii="Arial CYR" w:hAnsi="Arial CYR" w:cs="Arial CYR"/>
          <w:b/>
          <w:sz w:val="24"/>
          <w:szCs w:val="24"/>
        </w:rPr>
        <w:t>Как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Вы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пожелаете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ей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счастливого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пути</w:t>
      </w:r>
      <w:r w:rsidRPr="00855D90">
        <w:rPr>
          <w:rFonts w:ascii="Arial CYR" w:hAnsi="Arial CYR" w:cs="Arial CYR"/>
          <w:b/>
          <w:sz w:val="24"/>
          <w:szCs w:val="24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Buon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viaggio</w:t>
      </w:r>
      <w:r w:rsidRPr="00855D90">
        <w:rPr>
          <w:rFonts w:ascii="Arial CYR" w:hAnsi="Arial CYR" w:cs="Arial CYR"/>
          <w:sz w:val="24"/>
          <w:szCs w:val="24"/>
        </w:rPr>
        <w:t>!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DF09BA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Представьте, что Вы говорите со знакомой о своем брате.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Lei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Le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domanda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</w:p>
    <w:p w:rsidR="00F22C79" w:rsidRPr="00E67118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855D90">
        <w:rPr>
          <w:rFonts w:ascii="Arial CYR" w:hAnsi="Arial CYR" w:cs="Arial CYR"/>
          <w:b/>
          <w:sz w:val="24"/>
          <w:szCs w:val="24"/>
        </w:rPr>
        <w:t>«</w:t>
      </w:r>
      <w:r w:rsidRPr="00E67118">
        <w:rPr>
          <w:rFonts w:ascii="Arial CYR" w:hAnsi="Arial CYR" w:cs="Arial CYR"/>
          <w:b/>
          <w:sz w:val="24"/>
          <w:szCs w:val="24"/>
        </w:rPr>
        <w:t>Чем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Ваш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брат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E67118">
        <w:rPr>
          <w:rFonts w:ascii="Arial CYR" w:hAnsi="Arial CYR" w:cs="Arial CYR"/>
          <w:b/>
          <w:sz w:val="24"/>
          <w:szCs w:val="24"/>
        </w:rPr>
        <w:t>занимается</w:t>
      </w:r>
      <w:r w:rsidRPr="00855D90">
        <w:rPr>
          <w:rFonts w:ascii="Arial CYR" w:hAnsi="Arial CYR" w:cs="Arial CYR"/>
          <w:b/>
          <w:sz w:val="24"/>
          <w:szCs w:val="24"/>
        </w:rPr>
        <w:t>?»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 che cosa si occupa Suo fratello</w:t>
      </w:r>
      <w:r w:rsidRPr="00E67118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1E5464">
        <w:rPr>
          <w:rFonts w:ascii="Arial CYR" w:hAnsi="Arial CYR" w:cs="Arial CYR"/>
          <w:b/>
          <w:sz w:val="24"/>
          <w:szCs w:val="24"/>
        </w:rPr>
        <w:t>Он</w:t>
      </w:r>
      <w:r w:rsidRPr="001E546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1E5464">
        <w:rPr>
          <w:rFonts w:ascii="Arial CYR" w:hAnsi="Arial CYR" w:cs="Arial CYR"/>
          <w:b/>
          <w:sz w:val="24"/>
          <w:szCs w:val="24"/>
        </w:rPr>
        <w:t>инженер</w:t>
      </w:r>
      <w:r w:rsidRPr="001E5464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Ascolti e ripet</w:t>
      </w:r>
      <w:r>
        <w:rPr>
          <w:rFonts w:ascii="Arial CYR" w:hAnsi="Arial CYR" w:cs="Arial CYR"/>
          <w:sz w:val="24"/>
          <w:szCs w:val="24"/>
          <w:lang w:val="it-IT"/>
        </w:rPr>
        <w:t>a: 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ingegnere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855D90">
        <w:rPr>
          <w:rFonts w:ascii="Arial CYR" w:hAnsi="Arial CYR" w:cs="Arial CYR"/>
          <w:sz w:val="24"/>
          <w:szCs w:val="24"/>
        </w:rPr>
        <w:t xml:space="preserve"> «</w:t>
      </w:r>
      <w:r w:rsidRPr="001E5464">
        <w:rPr>
          <w:rFonts w:ascii="Arial CYR" w:hAnsi="Arial CYR" w:cs="Arial CYR"/>
          <w:b/>
          <w:sz w:val="24"/>
          <w:szCs w:val="24"/>
        </w:rPr>
        <w:t>инженер</w:t>
      </w:r>
      <w:r w:rsidRPr="00855D90">
        <w:rPr>
          <w:rFonts w:ascii="Arial CYR" w:hAnsi="Arial CYR" w:cs="Arial CYR"/>
          <w:sz w:val="24"/>
          <w:szCs w:val="24"/>
        </w:rPr>
        <w:t>».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Ingegnere</w:t>
      </w:r>
      <w:r w:rsidRPr="00855D90">
        <w:rPr>
          <w:rFonts w:ascii="Arial CYR" w:hAnsi="Arial CYR" w:cs="Arial CYR"/>
          <w:sz w:val="24"/>
          <w:szCs w:val="24"/>
        </w:rPr>
        <w:t xml:space="preserve">. 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79648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96489">
        <w:rPr>
          <w:rFonts w:ascii="Arial CYR" w:hAnsi="Arial CYR" w:cs="Arial CYR"/>
          <w:b/>
          <w:sz w:val="24"/>
          <w:szCs w:val="24"/>
        </w:rPr>
        <w:t>Он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работает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в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американской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компании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Pr="0079648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Ripete la parola per </w:t>
      </w:r>
      <w:r w:rsidRPr="0079648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796489">
        <w:rPr>
          <w:rFonts w:ascii="Arial CYR" w:hAnsi="Arial CYR" w:cs="Arial CYR"/>
          <w:b/>
          <w:sz w:val="24"/>
          <w:szCs w:val="24"/>
        </w:rPr>
        <w:t>компания</w:t>
      </w:r>
      <w:r w:rsidRPr="00796489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Societ</w:t>
      </w:r>
      <w:r w:rsidRPr="00ED12FD">
        <w:rPr>
          <w:rFonts w:cs="Calibri"/>
          <w:sz w:val="24"/>
          <w:szCs w:val="24"/>
          <w:lang w:val="it-IT"/>
        </w:rPr>
        <w:t>à</w:t>
      </w:r>
      <w:r w:rsidRPr="00796489">
        <w:rPr>
          <w:rFonts w:ascii="Arial CYR" w:hAnsi="Arial CYR" w:cs="Arial CYR"/>
          <w:sz w:val="24"/>
          <w:szCs w:val="24"/>
          <w:lang w:val="it-IT"/>
        </w:rPr>
        <w:t>;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una societ</w:t>
      </w:r>
      <w:r w:rsidRPr="00ED12FD">
        <w:rPr>
          <w:rFonts w:cs="Calibri"/>
          <w:sz w:val="24"/>
          <w:szCs w:val="24"/>
          <w:lang w:val="it-IT"/>
        </w:rPr>
        <w:t>à</w:t>
      </w:r>
      <w:r w:rsidRPr="00796489">
        <w:rPr>
          <w:rFonts w:ascii="Arial CYR" w:hAnsi="Arial CYR" w:cs="Arial CYR"/>
          <w:sz w:val="24"/>
          <w:szCs w:val="24"/>
          <w:lang w:val="it-IT"/>
        </w:rPr>
        <w:t>;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societ</w:t>
      </w:r>
      <w:r w:rsidRPr="00ED12FD">
        <w:rPr>
          <w:rFonts w:cs="Calibri"/>
          <w:sz w:val="24"/>
          <w:szCs w:val="24"/>
          <w:lang w:val="it-IT"/>
        </w:rPr>
        <w:t>à</w:t>
      </w:r>
      <w:r w:rsidRPr="00796489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Lei ricorda come si dice </w:t>
      </w:r>
    </w:p>
    <w:p w:rsidR="00F22C79" w:rsidRPr="0079648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79648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796489">
        <w:rPr>
          <w:rFonts w:ascii="Arial CYR" w:hAnsi="Arial CYR" w:cs="Arial CYR"/>
          <w:b/>
          <w:sz w:val="24"/>
          <w:szCs w:val="24"/>
        </w:rPr>
        <w:t>в</w:t>
      </w:r>
      <w:r w:rsidRPr="007964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американском</w:t>
      </w:r>
      <w:r w:rsidRPr="007964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банке</w:t>
      </w:r>
      <w:r w:rsidRPr="00796489">
        <w:rPr>
          <w:rFonts w:ascii="Arial CYR" w:hAnsi="Arial CYR" w:cs="Arial CYR"/>
          <w:b/>
          <w:sz w:val="24"/>
          <w:szCs w:val="24"/>
          <w:lang w:val="it-IT"/>
        </w:rPr>
        <w:t>»?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in una banca americana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79648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Come si dice </w:t>
      </w:r>
      <w:r w:rsidRPr="00796489">
        <w:rPr>
          <w:rFonts w:ascii="Arial CYR" w:hAnsi="Arial CYR" w:cs="Arial CYR"/>
          <w:sz w:val="24"/>
          <w:szCs w:val="24"/>
          <w:lang w:val="it-IT"/>
        </w:rPr>
        <w:t>«</w:t>
      </w:r>
      <w:r w:rsidRPr="00796489">
        <w:rPr>
          <w:rFonts w:ascii="Arial CYR" w:hAnsi="Arial CYR" w:cs="Arial CYR"/>
          <w:b/>
          <w:sz w:val="24"/>
          <w:szCs w:val="24"/>
        </w:rPr>
        <w:t>компания</w:t>
      </w:r>
      <w:r w:rsidRPr="00796489">
        <w:rPr>
          <w:rFonts w:ascii="Arial CYR" w:hAnsi="Arial CYR" w:cs="Arial CYR"/>
          <w:sz w:val="24"/>
          <w:szCs w:val="24"/>
          <w:lang w:val="it-IT"/>
        </w:rPr>
        <w:t>»?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Societ</w:t>
      </w:r>
      <w:r w:rsidRPr="00ED12FD">
        <w:rPr>
          <w:rFonts w:cs="Calibri"/>
          <w:sz w:val="24"/>
          <w:szCs w:val="24"/>
          <w:lang w:val="it-IT"/>
        </w:rPr>
        <w:t>à</w:t>
      </w:r>
      <w:r w:rsidRPr="00796489">
        <w:rPr>
          <w:rFonts w:ascii="Arial CYR" w:hAnsi="Arial CYR" w:cs="Arial CYR"/>
          <w:sz w:val="24"/>
          <w:szCs w:val="24"/>
          <w:lang w:val="it-IT"/>
        </w:rPr>
        <w:t>;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una societ</w:t>
      </w:r>
      <w:r w:rsidRPr="00ED12FD">
        <w:rPr>
          <w:rFonts w:cs="Calibri"/>
          <w:sz w:val="24"/>
          <w:szCs w:val="24"/>
          <w:lang w:val="it-IT"/>
        </w:rPr>
        <w:t>à</w:t>
      </w:r>
      <w:r w:rsidRPr="00796489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Adesso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855D90">
        <w:rPr>
          <w:rFonts w:ascii="Arial CYR" w:hAnsi="Arial CYR" w:cs="Arial CYR"/>
          <w:sz w:val="24"/>
          <w:szCs w:val="24"/>
          <w:lang w:val="it-IT"/>
        </w:rPr>
        <w:t>«</w:t>
      </w:r>
      <w:r w:rsidRPr="00796489">
        <w:rPr>
          <w:rFonts w:ascii="Arial CYR" w:hAnsi="Arial CYR" w:cs="Arial CYR"/>
          <w:b/>
          <w:sz w:val="24"/>
          <w:szCs w:val="24"/>
        </w:rPr>
        <w:t>в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американской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компании</w:t>
      </w:r>
      <w:r w:rsidRPr="00855D90">
        <w:rPr>
          <w:rFonts w:ascii="Arial CYR" w:hAnsi="Arial CYR" w:cs="Arial CYR"/>
          <w:sz w:val="24"/>
          <w:szCs w:val="24"/>
          <w:lang w:val="it-IT"/>
        </w:rPr>
        <w:t>».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in una societ</w:t>
      </w:r>
      <w:r w:rsidRPr="00ED12FD">
        <w:rPr>
          <w:rFonts w:cs="Calibri"/>
          <w:sz w:val="24"/>
          <w:szCs w:val="24"/>
          <w:lang w:val="it-IT"/>
        </w:rPr>
        <w:t>à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americana</w:t>
      </w:r>
      <w:r w:rsidRPr="00796489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F111F1" w:rsidRDefault="00F22C79" w:rsidP="00796489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1E5464">
        <w:rPr>
          <w:rFonts w:ascii="Arial CYR" w:hAnsi="Arial CYR" w:cs="Arial CYR"/>
          <w:b/>
          <w:sz w:val="24"/>
          <w:szCs w:val="24"/>
        </w:rPr>
        <w:t>Он</w:t>
      </w:r>
      <w:r w:rsidRPr="00F111F1">
        <w:rPr>
          <w:rFonts w:ascii="Arial CYR" w:hAnsi="Arial CYR" w:cs="Arial CYR"/>
          <w:b/>
          <w:sz w:val="24"/>
          <w:szCs w:val="24"/>
          <w:lang w:val="en-US"/>
        </w:rPr>
        <w:t xml:space="preserve"> </w:t>
      </w:r>
      <w:r w:rsidRPr="001E5464">
        <w:rPr>
          <w:rFonts w:ascii="Arial CYR" w:hAnsi="Arial CYR" w:cs="Arial CYR"/>
          <w:b/>
          <w:sz w:val="24"/>
          <w:szCs w:val="24"/>
        </w:rPr>
        <w:t>инженер</w:t>
      </w:r>
      <w:r w:rsidRPr="00F111F1">
        <w:rPr>
          <w:rFonts w:ascii="Arial CYR" w:hAnsi="Arial CYR" w:cs="Arial CYR"/>
          <w:b/>
          <w:sz w:val="24"/>
          <w:szCs w:val="24"/>
          <w:lang w:val="en-US"/>
        </w:rPr>
        <w:t>.</w:t>
      </w:r>
    </w:p>
    <w:p w:rsidR="00F22C79" w:rsidRPr="00855D90" w:rsidRDefault="00F22C79" w:rsidP="00796489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855D90">
        <w:rPr>
          <w:rFonts w:ascii="Arial CYR" w:hAnsi="Arial CYR" w:cs="Arial CYR"/>
          <w:sz w:val="24"/>
          <w:szCs w:val="24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ingegnere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79648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96489">
        <w:rPr>
          <w:rFonts w:ascii="Arial CYR" w:hAnsi="Arial CYR" w:cs="Arial CYR"/>
          <w:b/>
          <w:sz w:val="24"/>
          <w:szCs w:val="24"/>
        </w:rPr>
        <w:t>В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одной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американской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компании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в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Милане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In una societ</w:t>
      </w:r>
      <w:r w:rsidRPr="00ED12FD">
        <w:rPr>
          <w:rFonts w:cs="Calibri"/>
          <w:sz w:val="24"/>
          <w:szCs w:val="24"/>
          <w:lang w:val="it-IT"/>
        </w:rPr>
        <w:t>à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americana a</w:t>
      </w:r>
      <w:r w:rsidRPr="0079648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Milano</w:t>
      </w:r>
      <w:r w:rsidRPr="00796489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96489">
        <w:rPr>
          <w:rFonts w:ascii="Arial CYR" w:hAnsi="Arial CYR" w:cs="Arial CYR"/>
          <w:b/>
          <w:sz w:val="24"/>
          <w:szCs w:val="24"/>
        </w:rPr>
        <w:t xml:space="preserve">Вы помните, как сказать </w:t>
      </w:r>
    </w:p>
    <w:p w:rsidR="00F22C79" w:rsidRPr="0079648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96489">
        <w:rPr>
          <w:rFonts w:ascii="Arial CYR" w:hAnsi="Arial CYR" w:cs="Arial CYR"/>
          <w:b/>
          <w:sz w:val="24"/>
          <w:szCs w:val="24"/>
        </w:rPr>
        <w:t>«Вы приехали», адресуясь к мужчине?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arrivato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Adesso provi a domandare 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</w:rPr>
        <w:t>«</w:t>
      </w:r>
      <w:r w:rsidRPr="00796489">
        <w:rPr>
          <w:rFonts w:ascii="Arial CYR" w:hAnsi="Arial CYR" w:cs="Arial CYR"/>
          <w:b/>
          <w:sz w:val="24"/>
          <w:szCs w:val="24"/>
        </w:rPr>
        <w:t>Когда</w:t>
      </w:r>
      <w:r w:rsidRPr="007964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он</w:t>
      </w:r>
      <w:r w:rsidRPr="007964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приехал</w:t>
      </w:r>
      <w:r w:rsidRPr="007964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в</w:t>
      </w:r>
      <w:r w:rsidRPr="007964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Италию</w:t>
      </w:r>
      <w:r w:rsidRPr="00796489">
        <w:rPr>
          <w:rFonts w:ascii="Arial CYR" w:hAnsi="Arial CYR" w:cs="Arial CYR"/>
          <w:b/>
          <w:sz w:val="24"/>
          <w:szCs w:val="24"/>
          <w:lang w:val="it-IT"/>
        </w:rPr>
        <w:t>?»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Quando 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arrivato in Italia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EF195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Come</w:t>
      </w:r>
      <w:r w:rsidRPr="00796489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si</w:t>
      </w:r>
      <w:r w:rsidRPr="00796489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dice</w:t>
      </w:r>
      <w:r w:rsidRPr="00796489">
        <w:rPr>
          <w:rFonts w:ascii="Arial CYR" w:hAnsi="Arial CYR" w:cs="Arial CYR"/>
          <w:sz w:val="24"/>
          <w:szCs w:val="24"/>
        </w:rPr>
        <w:t xml:space="preserve"> </w:t>
      </w:r>
      <w:r w:rsidRPr="00796489">
        <w:rPr>
          <w:rFonts w:ascii="Arial CYR" w:hAnsi="Arial CYR" w:cs="Arial CYR"/>
          <w:b/>
          <w:sz w:val="24"/>
          <w:szCs w:val="24"/>
        </w:rPr>
        <w:t>«</w:t>
      </w:r>
      <w:r>
        <w:rPr>
          <w:rFonts w:ascii="Arial CYR" w:hAnsi="Arial CYR" w:cs="Arial CYR"/>
          <w:b/>
          <w:sz w:val="24"/>
          <w:szCs w:val="24"/>
        </w:rPr>
        <w:t xml:space="preserve">прошлый месяц / </w:t>
      </w:r>
      <w:r w:rsidRPr="00796489">
        <w:rPr>
          <w:rFonts w:ascii="Arial CYR" w:hAnsi="Arial CYR" w:cs="Arial CYR"/>
          <w:b/>
          <w:sz w:val="24"/>
          <w:szCs w:val="24"/>
        </w:rPr>
        <w:t>в прошлом месяце»?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Il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mese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scorso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3974FB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3974FB">
        <w:rPr>
          <w:rFonts w:ascii="Arial CYR" w:hAnsi="Arial CYR" w:cs="Arial CYR"/>
          <w:b/>
          <w:sz w:val="24"/>
          <w:szCs w:val="24"/>
        </w:rPr>
        <w:t>Он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3974FB">
        <w:rPr>
          <w:rFonts w:ascii="Arial CYR" w:hAnsi="Arial CYR" w:cs="Arial CYR"/>
          <w:b/>
          <w:sz w:val="24"/>
          <w:szCs w:val="24"/>
        </w:rPr>
        <w:t>приехал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3974FB">
        <w:rPr>
          <w:rFonts w:ascii="Arial CYR" w:hAnsi="Arial CYR" w:cs="Arial CYR"/>
          <w:b/>
          <w:sz w:val="24"/>
          <w:szCs w:val="24"/>
        </w:rPr>
        <w:t>в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3974FB">
        <w:rPr>
          <w:rFonts w:ascii="Arial CYR" w:hAnsi="Arial CYR" w:cs="Arial CYR"/>
          <w:b/>
          <w:sz w:val="24"/>
          <w:szCs w:val="24"/>
        </w:rPr>
        <w:t>прошлом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3974FB">
        <w:rPr>
          <w:rFonts w:ascii="Arial CYR" w:hAnsi="Arial CYR" w:cs="Arial CYR"/>
          <w:b/>
          <w:sz w:val="24"/>
          <w:szCs w:val="24"/>
        </w:rPr>
        <w:t>месяце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arrivato il mese scorso</w:t>
      </w:r>
      <w:r w:rsidRPr="003974FB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3974FB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«</w:t>
      </w:r>
      <w:r w:rsidRPr="003974FB">
        <w:rPr>
          <w:rFonts w:ascii="Arial CYR" w:hAnsi="Arial CYR" w:cs="Arial CYR"/>
          <w:b/>
          <w:sz w:val="24"/>
          <w:szCs w:val="24"/>
        </w:rPr>
        <w:t>Нет, мой брат приехал в прошлом году в феврале</w:t>
      </w:r>
      <w:r>
        <w:rPr>
          <w:rFonts w:ascii="Arial CYR" w:hAnsi="Arial CYR" w:cs="Arial CYR"/>
          <w:sz w:val="24"/>
          <w:szCs w:val="24"/>
        </w:rPr>
        <w:t>».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No</w:t>
      </w:r>
      <w:r>
        <w:rPr>
          <w:rFonts w:ascii="Arial CYR" w:hAnsi="Arial CYR" w:cs="Arial CYR"/>
          <w:sz w:val="24"/>
          <w:szCs w:val="24"/>
          <w:lang w:val="it-IT"/>
        </w:rPr>
        <w:t>,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mio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fratello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arrivato l'anno scorso in febbraio</w:t>
      </w:r>
      <w:r w:rsidRPr="003974FB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7921E0">
        <w:rPr>
          <w:rFonts w:ascii="Arial CYR" w:hAnsi="Arial CYR" w:cs="Arial CYR"/>
          <w:b/>
          <w:sz w:val="24"/>
          <w:szCs w:val="24"/>
        </w:rPr>
        <w:t>Он</w:t>
      </w:r>
      <w:r w:rsidRPr="007921E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21E0">
        <w:rPr>
          <w:rFonts w:ascii="Arial CYR" w:hAnsi="Arial CYR" w:cs="Arial CYR"/>
          <w:b/>
          <w:sz w:val="24"/>
          <w:szCs w:val="24"/>
        </w:rPr>
        <w:t>женат</w:t>
      </w:r>
      <w:r w:rsidRPr="007921E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21E0">
        <w:rPr>
          <w:rFonts w:ascii="Arial CYR" w:hAnsi="Arial CYR" w:cs="Arial CYR"/>
          <w:b/>
          <w:sz w:val="24"/>
          <w:szCs w:val="24"/>
        </w:rPr>
        <w:t>на</w:t>
      </w:r>
      <w:r w:rsidRPr="007921E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921E0">
        <w:rPr>
          <w:rFonts w:ascii="Arial CYR" w:hAnsi="Arial CYR" w:cs="Arial CYR"/>
          <w:b/>
          <w:sz w:val="24"/>
          <w:szCs w:val="24"/>
        </w:rPr>
        <w:t>американке</w:t>
      </w:r>
      <w:r w:rsidRPr="007921E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sposato con un'americana</w:t>
      </w:r>
      <w:r w:rsidRPr="007921E0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7921E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921E0">
        <w:rPr>
          <w:rFonts w:ascii="Arial CYR" w:hAnsi="Arial CYR" w:cs="Arial CYR"/>
          <w:b/>
          <w:sz w:val="24"/>
          <w:szCs w:val="24"/>
        </w:rPr>
        <w:t xml:space="preserve">Он вырос </w:t>
      </w:r>
      <w:r>
        <w:rPr>
          <w:rFonts w:ascii="Arial CYR" w:hAnsi="Arial CYR" w:cs="Arial CYR"/>
          <w:b/>
          <w:sz w:val="24"/>
          <w:szCs w:val="24"/>
        </w:rPr>
        <w:t>в</w:t>
      </w:r>
      <w:r w:rsidRPr="007921E0">
        <w:rPr>
          <w:rFonts w:ascii="Arial CYR" w:hAnsi="Arial CYR" w:cs="Arial CYR"/>
          <w:b/>
          <w:sz w:val="24"/>
          <w:szCs w:val="24"/>
        </w:rPr>
        <w:t xml:space="preserve"> Соединенных Штатах.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cresciuto negli Stati Uniti</w:t>
      </w:r>
      <w:r w:rsidRPr="007921E0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7921E0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«</w:t>
      </w:r>
      <w:r w:rsidRPr="007921E0">
        <w:rPr>
          <w:rFonts w:ascii="Arial CYR" w:hAnsi="Arial CYR" w:cs="Arial CYR"/>
          <w:b/>
          <w:sz w:val="24"/>
          <w:szCs w:val="24"/>
        </w:rPr>
        <w:t>Но ему очень нравится Италия</w:t>
      </w:r>
      <w:r>
        <w:rPr>
          <w:rFonts w:ascii="Arial CYR" w:hAnsi="Arial CYR" w:cs="Arial CYR"/>
          <w:sz w:val="24"/>
          <w:szCs w:val="24"/>
        </w:rPr>
        <w:t>».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M</w:t>
      </w:r>
      <w:r w:rsidRPr="00ED12FD">
        <w:rPr>
          <w:rFonts w:ascii="Arial CYR" w:hAnsi="Arial CYR" w:cs="Arial CYR"/>
          <w:sz w:val="24"/>
          <w:szCs w:val="24"/>
          <w:lang w:val="it-IT"/>
        </w:rPr>
        <w:t>a</w:t>
      </w:r>
      <w:r>
        <w:rPr>
          <w:rFonts w:ascii="Arial CYR" w:hAnsi="Arial CYR" w:cs="Arial CYR"/>
          <w:sz w:val="24"/>
          <w:szCs w:val="24"/>
          <w:lang w:val="it-IT"/>
        </w:rPr>
        <w:t xml:space="preserve"> gli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piace molto l'Italia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367D66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Моему брату нравится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367D66">
        <w:rPr>
          <w:rFonts w:ascii="Arial CYR" w:hAnsi="Arial CYR" w:cs="Arial CYR"/>
          <w:b/>
          <w:sz w:val="24"/>
          <w:szCs w:val="24"/>
        </w:rPr>
        <w:t>путешествовать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mio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fratello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piace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viaggiare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367D66">
        <w:rPr>
          <w:rFonts w:ascii="Arial CYR" w:hAnsi="Arial CYR" w:cs="Arial CYR"/>
          <w:sz w:val="24"/>
          <w:szCs w:val="24"/>
        </w:rPr>
        <w:t xml:space="preserve"> 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367D66">
        <w:rPr>
          <w:rFonts w:ascii="Arial CYR" w:hAnsi="Arial CYR" w:cs="Arial CYR"/>
          <w:b/>
          <w:sz w:val="24"/>
          <w:szCs w:val="24"/>
        </w:rPr>
        <w:t>«Его итальянский очень хороший».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Il suo italiano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molto buono</w:t>
      </w:r>
      <w:r w:rsidRPr="00367D66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855D90">
        <w:rPr>
          <w:rFonts w:ascii="Arial CYR" w:hAnsi="Arial CYR" w:cs="Arial CYR"/>
          <w:sz w:val="24"/>
          <w:szCs w:val="24"/>
        </w:rPr>
        <w:t>«</w:t>
      </w:r>
      <w:r w:rsidRPr="00E27010">
        <w:rPr>
          <w:rFonts w:ascii="Arial CYR" w:hAnsi="Arial CYR" w:cs="Arial CYR"/>
          <w:b/>
          <w:sz w:val="24"/>
          <w:szCs w:val="24"/>
        </w:rPr>
        <w:t>Ваш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367D66">
        <w:rPr>
          <w:rFonts w:ascii="Arial CYR" w:hAnsi="Arial CYR" w:cs="Arial CYR"/>
          <w:b/>
          <w:sz w:val="24"/>
          <w:szCs w:val="24"/>
        </w:rPr>
        <w:t>итальянский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367D66">
        <w:rPr>
          <w:rFonts w:ascii="Arial CYR" w:hAnsi="Arial CYR" w:cs="Arial CYR"/>
          <w:b/>
          <w:sz w:val="24"/>
          <w:szCs w:val="24"/>
        </w:rPr>
        <w:t>очень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367D66">
        <w:rPr>
          <w:rFonts w:ascii="Arial CYR" w:hAnsi="Arial CYR" w:cs="Arial CYR"/>
          <w:b/>
          <w:sz w:val="24"/>
          <w:szCs w:val="24"/>
        </w:rPr>
        <w:t>хороший</w:t>
      </w:r>
      <w:r w:rsidRPr="00855D90">
        <w:rPr>
          <w:rFonts w:ascii="Arial CYR" w:hAnsi="Arial CYR" w:cs="Arial CYR"/>
          <w:b/>
          <w:sz w:val="24"/>
          <w:szCs w:val="24"/>
        </w:rPr>
        <w:t>».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Il Suo italiano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367D66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molto buono</w:t>
      </w:r>
      <w:r w:rsidRPr="00367D66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BE61CB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52BC3">
        <w:rPr>
          <w:rFonts w:ascii="Arial CYR" w:hAnsi="Arial CYR" w:cs="Arial CYR"/>
          <w:b/>
          <w:sz w:val="24"/>
          <w:szCs w:val="24"/>
        </w:rPr>
        <w:t xml:space="preserve">Ваша знакомая хочет узнать, где Вы </w:t>
      </w:r>
      <w:r>
        <w:rPr>
          <w:rFonts w:ascii="Arial CYR" w:hAnsi="Arial CYR" w:cs="Arial CYR"/>
          <w:b/>
          <w:sz w:val="24"/>
          <w:szCs w:val="24"/>
        </w:rPr>
        <w:t>научились</w:t>
      </w:r>
      <w:r w:rsidRPr="00052BC3">
        <w:rPr>
          <w:rFonts w:ascii="Arial CYR" w:hAnsi="Arial CYR" w:cs="Arial CYR"/>
          <w:b/>
          <w:sz w:val="24"/>
          <w:szCs w:val="24"/>
        </w:rPr>
        <w:t xml:space="preserve"> итальянск</w:t>
      </w:r>
      <w:r>
        <w:rPr>
          <w:rFonts w:ascii="Arial CYR" w:hAnsi="Arial CYR" w:cs="Arial CYR"/>
          <w:b/>
          <w:sz w:val="24"/>
          <w:szCs w:val="24"/>
        </w:rPr>
        <w:t>ому</w:t>
      </w:r>
      <w:r w:rsidRPr="00052BC3">
        <w:rPr>
          <w:rFonts w:ascii="Arial CYR" w:hAnsi="Arial CYR" w:cs="Arial CYR"/>
          <w:b/>
          <w:sz w:val="24"/>
          <w:szCs w:val="24"/>
        </w:rPr>
        <w:t xml:space="preserve"> язык</w:t>
      </w:r>
      <w:r>
        <w:rPr>
          <w:rFonts w:ascii="Arial CYR" w:hAnsi="Arial CYR" w:cs="Arial CYR"/>
          <w:b/>
          <w:sz w:val="24"/>
          <w:szCs w:val="24"/>
        </w:rPr>
        <w:t>у</w:t>
      </w:r>
      <w:r w:rsidRPr="00052BC3">
        <w:rPr>
          <w:rFonts w:ascii="Arial CYR" w:hAnsi="Arial CYR" w:cs="Arial CYR"/>
          <w:b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52BC3">
        <w:rPr>
          <w:rFonts w:ascii="Arial CYR" w:hAnsi="Arial CYR" w:cs="Arial CYR"/>
          <w:b/>
          <w:sz w:val="24"/>
          <w:szCs w:val="24"/>
        </w:rPr>
        <w:t xml:space="preserve">Вот как она спросит: </w:t>
      </w:r>
    </w:p>
    <w:p w:rsidR="00F22C79" w:rsidRPr="00052BC3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52BC3">
        <w:rPr>
          <w:rFonts w:ascii="Arial CYR" w:hAnsi="Arial CYR" w:cs="Arial CYR"/>
          <w:b/>
          <w:sz w:val="24"/>
          <w:szCs w:val="24"/>
        </w:rPr>
        <w:t xml:space="preserve">«Где Вы </w:t>
      </w:r>
      <w:r>
        <w:rPr>
          <w:rFonts w:ascii="Arial CYR" w:hAnsi="Arial CYR" w:cs="Arial CYR"/>
          <w:b/>
          <w:sz w:val="24"/>
          <w:szCs w:val="24"/>
        </w:rPr>
        <w:t>на</w:t>
      </w:r>
      <w:r w:rsidRPr="00052BC3">
        <w:rPr>
          <w:rFonts w:ascii="Arial CYR" w:hAnsi="Arial CYR" w:cs="Arial CYR"/>
          <w:b/>
          <w:sz w:val="24"/>
          <w:szCs w:val="24"/>
        </w:rPr>
        <w:t>учили</w:t>
      </w:r>
      <w:r>
        <w:rPr>
          <w:rFonts w:ascii="Arial CYR" w:hAnsi="Arial CYR" w:cs="Arial CYR"/>
          <w:b/>
          <w:sz w:val="24"/>
          <w:szCs w:val="24"/>
        </w:rPr>
        <w:t>сь</w:t>
      </w:r>
      <w:r w:rsidRPr="00052BC3">
        <w:rPr>
          <w:rFonts w:ascii="Arial CYR" w:hAnsi="Arial CYR" w:cs="Arial CYR"/>
          <w:b/>
          <w:sz w:val="24"/>
          <w:szCs w:val="24"/>
        </w:rPr>
        <w:t>?»</w:t>
      </w:r>
    </w:p>
    <w:p w:rsidR="00F22C79" w:rsidRPr="00BE61CB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Ascolti </w:t>
      </w:r>
      <w:r>
        <w:rPr>
          <w:rFonts w:ascii="Arial CYR" w:hAnsi="Arial CYR" w:cs="Arial CYR"/>
          <w:sz w:val="24"/>
          <w:szCs w:val="24"/>
          <w:lang w:val="it-IT"/>
        </w:rPr>
        <w:t xml:space="preserve">e </w:t>
      </w:r>
      <w:r w:rsidRPr="00ED12FD">
        <w:rPr>
          <w:rFonts w:ascii="Arial CYR" w:hAnsi="Arial CYR" w:cs="Arial CYR"/>
          <w:sz w:val="24"/>
          <w:szCs w:val="24"/>
          <w:lang w:val="it-IT"/>
        </w:rPr>
        <w:t>ripet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052BC3">
        <w:rPr>
          <w:rFonts w:ascii="Arial CYR" w:hAnsi="Arial CYR" w:cs="Arial CYR"/>
          <w:sz w:val="24"/>
          <w:szCs w:val="24"/>
          <w:lang w:val="it-IT"/>
        </w:rPr>
        <w:t>«</w:t>
      </w:r>
      <w:r>
        <w:rPr>
          <w:rFonts w:ascii="Arial CYR" w:hAnsi="Arial CYR" w:cs="Arial CYR"/>
          <w:sz w:val="24"/>
          <w:szCs w:val="24"/>
          <w:lang w:val="it-IT"/>
        </w:rPr>
        <w:t xml:space="preserve">Dove ha </w:t>
      </w:r>
      <w:r w:rsidRPr="00ED12FD">
        <w:rPr>
          <w:rFonts w:ascii="Arial CYR" w:hAnsi="Arial CYR" w:cs="Arial CYR"/>
          <w:sz w:val="24"/>
          <w:szCs w:val="24"/>
          <w:lang w:val="it-IT"/>
        </w:rPr>
        <w:t>imp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ED12FD">
        <w:rPr>
          <w:rFonts w:ascii="Arial CYR" w:hAnsi="Arial CYR" w:cs="Arial CYR"/>
          <w:sz w:val="24"/>
          <w:szCs w:val="24"/>
          <w:lang w:val="it-IT"/>
        </w:rPr>
        <w:t>rato</w:t>
      </w:r>
      <w:r w:rsidRPr="00052BC3">
        <w:rPr>
          <w:rFonts w:ascii="Arial CYR" w:hAnsi="Arial CYR" w:cs="Arial CYR"/>
          <w:sz w:val="24"/>
          <w:szCs w:val="24"/>
          <w:lang w:val="it-IT"/>
        </w:rPr>
        <w:t>?»</w:t>
      </w:r>
    </w:p>
    <w:p w:rsidR="00F22C79" w:rsidRPr="00BE61CB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Come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si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dice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855D90">
        <w:rPr>
          <w:rFonts w:ascii="Arial CYR" w:hAnsi="Arial CYR" w:cs="Arial CYR"/>
          <w:b/>
          <w:sz w:val="24"/>
          <w:szCs w:val="24"/>
        </w:rPr>
        <w:t>«</w:t>
      </w:r>
      <w:r w:rsidRPr="00B679BA">
        <w:rPr>
          <w:rFonts w:ascii="Arial CYR" w:hAnsi="Arial CYR" w:cs="Arial CYR"/>
          <w:b/>
          <w:sz w:val="24"/>
          <w:szCs w:val="24"/>
        </w:rPr>
        <w:t>Вы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B679BA">
        <w:rPr>
          <w:rFonts w:ascii="Arial CYR" w:hAnsi="Arial CYR" w:cs="Arial CYR"/>
          <w:b/>
          <w:sz w:val="24"/>
          <w:szCs w:val="24"/>
        </w:rPr>
        <w:t>выучили</w:t>
      </w:r>
      <w:r w:rsidRPr="00855D90">
        <w:rPr>
          <w:rFonts w:ascii="Arial CYR" w:hAnsi="Arial CYR" w:cs="Arial CYR"/>
          <w:b/>
          <w:sz w:val="24"/>
          <w:szCs w:val="24"/>
        </w:rPr>
        <w:t>», «</w:t>
      </w:r>
      <w:r w:rsidRPr="00B679BA">
        <w:rPr>
          <w:rFonts w:ascii="Arial CYR" w:hAnsi="Arial CYR" w:cs="Arial CYR"/>
          <w:b/>
          <w:sz w:val="24"/>
          <w:szCs w:val="24"/>
        </w:rPr>
        <w:t>научились</w:t>
      </w:r>
      <w:r w:rsidRPr="00855D90">
        <w:rPr>
          <w:rFonts w:ascii="Arial CYR" w:hAnsi="Arial CYR" w:cs="Arial CYR"/>
          <w:b/>
          <w:sz w:val="24"/>
          <w:szCs w:val="24"/>
        </w:rPr>
        <w:t>»?</w:t>
      </w:r>
      <w:r>
        <w:rPr>
          <w:rFonts w:ascii="Arial CYR" w:hAnsi="Arial CYR" w:cs="Arial CYR"/>
          <w:b/>
          <w:sz w:val="24"/>
          <w:szCs w:val="24"/>
        </w:rPr>
        <w:t xml:space="preserve"> 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  <w:lang w:val="it-IT"/>
        </w:rPr>
        <w:t>Ha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imp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ED12FD">
        <w:rPr>
          <w:rFonts w:ascii="Arial CYR" w:hAnsi="Arial CYR" w:cs="Arial CYR"/>
          <w:sz w:val="24"/>
          <w:szCs w:val="24"/>
          <w:lang w:val="it-IT"/>
        </w:rPr>
        <w:t>rato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B679BA">
        <w:rPr>
          <w:rFonts w:ascii="Arial CYR" w:hAnsi="Arial CYR" w:cs="Arial CYR"/>
          <w:b/>
          <w:sz w:val="24"/>
          <w:szCs w:val="24"/>
        </w:rPr>
        <w:t>Скажите</w:t>
      </w:r>
      <w:r>
        <w:rPr>
          <w:rFonts w:ascii="Arial CYR" w:hAnsi="Arial CYR" w:cs="Arial CYR"/>
          <w:b/>
          <w:sz w:val="24"/>
          <w:szCs w:val="24"/>
        </w:rPr>
        <w:t xml:space="preserve">: </w:t>
      </w: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855D90">
        <w:rPr>
          <w:rFonts w:ascii="Arial CYR" w:hAnsi="Arial CYR" w:cs="Arial CYR"/>
          <w:b/>
          <w:sz w:val="24"/>
          <w:szCs w:val="24"/>
        </w:rPr>
        <w:t>«</w:t>
      </w:r>
      <w:r w:rsidRPr="00B679BA">
        <w:rPr>
          <w:rFonts w:ascii="Arial CYR" w:hAnsi="Arial CYR" w:cs="Arial CYR"/>
          <w:b/>
          <w:sz w:val="24"/>
          <w:szCs w:val="24"/>
        </w:rPr>
        <w:t>Вы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B679BA">
        <w:rPr>
          <w:rFonts w:ascii="Arial CYR" w:hAnsi="Arial CYR" w:cs="Arial CYR"/>
          <w:b/>
          <w:sz w:val="24"/>
          <w:szCs w:val="24"/>
        </w:rPr>
        <w:t>приехали</w:t>
      </w:r>
      <w:r w:rsidRPr="00855D90">
        <w:rPr>
          <w:rFonts w:ascii="Arial CYR" w:hAnsi="Arial CYR" w:cs="Arial CYR"/>
          <w:b/>
          <w:sz w:val="24"/>
          <w:szCs w:val="24"/>
        </w:rPr>
        <w:t xml:space="preserve">», </w:t>
      </w:r>
      <w:r w:rsidRPr="00B679BA">
        <w:rPr>
          <w:rFonts w:ascii="Arial CYR" w:hAnsi="Arial CYR" w:cs="Arial CYR"/>
          <w:b/>
          <w:sz w:val="24"/>
          <w:szCs w:val="24"/>
        </w:rPr>
        <w:t>адресуясь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B679BA">
        <w:rPr>
          <w:rFonts w:ascii="Arial CYR" w:hAnsi="Arial CYR" w:cs="Arial CYR"/>
          <w:b/>
          <w:sz w:val="24"/>
          <w:szCs w:val="24"/>
        </w:rPr>
        <w:t>к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B679BA">
        <w:rPr>
          <w:rFonts w:ascii="Arial CYR" w:hAnsi="Arial CYR" w:cs="Arial CYR"/>
          <w:b/>
          <w:sz w:val="24"/>
          <w:szCs w:val="24"/>
        </w:rPr>
        <w:t>мужчине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Default="00F22C79" w:rsidP="00B679BA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arrivato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1EEA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5B6E47">
        <w:rPr>
          <w:rFonts w:ascii="Arial CYR" w:hAnsi="Arial CYR" w:cs="Arial CYR"/>
          <w:b/>
          <w:sz w:val="24"/>
          <w:szCs w:val="24"/>
        </w:rPr>
        <w:t>Вы</w:t>
      </w:r>
      <w:r w:rsidRPr="005B6E4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выучили</w:t>
      </w:r>
      <w:r w:rsidRPr="005B6E47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Ha </w:t>
      </w:r>
      <w:r w:rsidRPr="00ED12FD">
        <w:rPr>
          <w:rFonts w:ascii="Arial CYR" w:hAnsi="Arial CYR" w:cs="Arial CYR"/>
          <w:sz w:val="24"/>
          <w:szCs w:val="24"/>
          <w:lang w:val="it-IT"/>
        </w:rPr>
        <w:t>imp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ED12FD">
        <w:rPr>
          <w:rFonts w:ascii="Arial CYR" w:hAnsi="Arial CYR" w:cs="Arial CYR"/>
          <w:sz w:val="24"/>
          <w:szCs w:val="24"/>
          <w:lang w:val="it-IT"/>
        </w:rPr>
        <w:t>rato</w:t>
      </w:r>
      <w:r w:rsidRPr="005B6E47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Come</w:t>
      </w:r>
      <w:r w:rsidRPr="008B278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si</w:t>
      </w:r>
      <w:r w:rsidRPr="008B278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dice</w:t>
      </w:r>
    </w:p>
    <w:p w:rsidR="00F22C79" w:rsidRPr="008B278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8B2789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5B6E47">
        <w:rPr>
          <w:rFonts w:ascii="Arial CYR" w:hAnsi="Arial CYR" w:cs="Arial CYR"/>
          <w:b/>
          <w:sz w:val="24"/>
          <w:szCs w:val="24"/>
        </w:rPr>
        <w:t>Где</w:t>
      </w:r>
      <w:r w:rsidRPr="008B27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Вы</w:t>
      </w:r>
      <w:r w:rsidRPr="008B27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вы</w:t>
      </w:r>
      <w:r w:rsidRPr="005B6E47">
        <w:rPr>
          <w:rFonts w:ascii="Arial CYR" w:hAnsi="Arial CYR" w:cs="Arial CYR"/>
          <w:b/>
          <w:sz w:val="24"/>
          <w:szCs w:val="24"/>
        </w:rPr>
        <w:t>учили</w:t>
      </w:r>
      <w:r w:rsidRPr="008B27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итальянск</w:t>
      </w:r>
      <w:r>
        <w:rPr>
          <w:rFonts w:ascii="Arial CYR" w:hAnsi="Arial CYR" w:cs="Arial CYR"/>
          <w:b/>
          <w:sz w:val="24"/>
          <w:szCs w:val="24"/>
        </w:rPr>
        <w:t>ий</w:t>
      </w:r>
      <w:r w:rsidRPr="008B27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язык</w:t>
      </w:r>
      <w:r w:rsidRPr="008B2789">
        <w:rPr>
          <w:rFonts w:ascii="Arial CYR" w:hAnsi="Arial CYR" w:cs="Arial CYR"/>
          <w:b/>
          <w:sz w:val="24"/>
          <w:szCs w:val="24"/>
          <w:lang w:val="it-IT"/>
        </w:rPr>
        <w:t xml:space="preserve">?» </w:t>
      </w:r>
    </w:p>
    <w:p w:rsidR="00F22C79" w:rsidRPr="008B278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Dove</w:t>
      </w:r>
      <w:r w:rsidRPr="008B2789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ha</w:t>
      </w:r>
      <w:r w:rsidRPr="008B278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imparato</w:t>
      </w:r>
      <w:r w:rsidRPr="008B278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l</w:t>
      </w:r>
      <w:r w:rsidRPr="008B2789">
        <w:rPr>
          <w:rFonts w:ascii="Arial CYR" w:hAnsi="Arial CYR" w:cs="Arial CYR"/>
          <w:sz w:val="24"/>
          <w:szCs w:val="24"/>
          <w:lang w:val="it-IT"/>
        </w:rPr>
        <w:t>'</w:t>
      </w:r>
      <w:r w:rsidRPr="00ED12FD">
        <w:rPr>
          <w:rFonts w:ascii="Arial CYR" w:hAnsi="Arial CYR" w:cs="Arial CYR"/>
          <w:sz w:val="24"/>
          <w:szCs w:val="24"/>
          <w:lang w:val="it-IT"/>
        </w:rPr>
        <w:t>italiano</w:t>
      </w:r>
      <w:r w:rsidRPr="008B2789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8B278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5B6E47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5B6E47">
        <w:rPr>
          <w:rFonts w:ascii="Arial CYR" w:hAnsi="Arial CYR" w:cs="Arial CYR"/>
          <w:b/>
          <w:sz w:val="24"/>
          <w:szCs w:val="24"/>
        </w:rPr>
        <w:t>Я</w:t>
      </w:r>
      <w:r w:rsidRPr="008B27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выучил</w:t>
      </w:r>
      <w:r w:rsidRPr="008B27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итальянский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язык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в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Соединенных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Штатах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Ho imparato l'italiano negli Stati Uniti</w:t>
      </w:r>
      <w:r w:rsidRPr="005B6E47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5B6E47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5B6E47">
        <w:rPr>
          <w:rFonts w:ascii="Arial CYR" w:hAnsi="Arial CYR" w:cs="Arial CYR"/>
          <w:b/>
          <w:sz w:val="24"/>
          <w:szCs w:val="24"/>
        </w:rPr>
        <w:t>Послушайте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ее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ответ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и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повторите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его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Davvero</w:t>
      </w:r>
      <w:r w:rsidRPr="00855D90">
        <w:rPr>
          <w:rFonts w:ascii="Arial CYR" w:hAnsi="Arial CYR" w:cs="Arial CYR"/>
          <w:sz w:val="24"/>
          <w:szCs w:val="24"/>
        </w:rPr>
        <w:t>!</w:t>
      </w: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Davvero</w:t>
      </w:r>
      <w:r w:rsidRPr="009666D8">
        <w:rPr>
          <w:rFonts w:ascii="Arial CYR" w:hAnsi="Arial CYR" w:cs="Arial CYR"/>
          <w:sz w:val="24"/>
          <w:szCs w:val="24"/>
        </w:rPr>
        <w:t xml:space="preserve"> –</w:t>
      </w:r>
      <w:r>
        <w:rPr>
          <w:rFonts w:ascii="Arial CYR" w:hAnsi="Arial CYR" w:cs="Arial CYR"/>
          <w:sz w:val="24"/>
          <w:szCs w:val="24"/>
        </w:rPr>
        <w:t xml:space="preserve"> </w:t>
      </w:r>
      <w:r w:rsidRPr="009666D8">
        <w:rPr>
          <w:rFonts w:ascii="Arial CYR" w:hAnsi="Arial CYR" w:cs="Arial CYR"/>
          <w:b/>
          <w:sz w:val="24"/>
          <w:szCs w:val="24"/>
        </w:rPr>
        <w:t xml:space="preserve">подобно русскому выражению: </w:t>
      </w:r>
    </w:p>
    <w:p w:rsidR="00F22C79" w:rsidRPr="009666D8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666D8">
        <w:rPr>
          <w:rFonts w:ascii="Arial CYR" w:hAnsi="Arial CYR" w:cs="Arial CYR"/>
          <w:b/>
          <w:sz w:val="24"/>
          <w:szCs w:val="24"/>
        </w:rPr>
        <w:t>«В самом деле?</w:t>
      </w:r>
      <w:r>
        <w:rPr>
          <w:rFonts w:ascii="Arial CYR" w:hAnsi="Arial CYR" w:cs="Arial CYR"/>
          <w:b/>
          <w:sz w:val="24"/>
          <w:szCs w:val="24"/>
        </w:rPr>
        <w:t xml:space="preserve"> / Правда?</w:t>
      </w:r>
      <w:r w:rsidRPr="009666D8">
        <w:rPr>
          <w:rFonts w:ascii="Arial CYR" w:hAnsi="Arial CYR" w:cs="Arial CYR"/>
          <w:b/>
          <w:sz w:val="24"/>
          <w:szCs w:val="24"/>
        </w:rPr>
        <w:t>»</w:t>
      </w:r>
    </w:p>
    <w:p w:rsidR="00F22C79" w:rsidRPr="009666D8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9666D8" w:rsidRDefault="00F22C79" w:rsidP="009666D8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666D8">
        <w:rPr>
          <w:rFonts w:ascii="Arial CYR" w:hAnsi="Arial CYR" w:cs="Arial CYR"/>
          <w:b/>
          <w:sz w:val="24"/>
          <w:szCs w:val="24"/>
        </w:rPr>
        <w:t>Скажите: Я выучил итальянский язык в Соединенных Штатах.</w:t>
      </w:r>
    </w:p>
    <w:p w:rsidR="00F22C79" w:rsidRPr="00855D90" w:rsidRDefault="00F22C79" w:rsidP="009666D8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Ho imparato l'italiano negli Stati Uniti</w:t>
      </w:r>
      <w:r w:rsidRPr="005B6E47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F26382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Come si dice </w:t>
      </w:r>
      <w:r w:rsidRPr="00F26382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666D8">
        <w:rPr>
          <w:rFonts w:ascii="Arial CYR" w:hAnsi="Arial CYR" w:cs="Arial CYR"/>
          <w:b/>
          <w:sz w:val="24"/>
          <w:szCs w:val="24"/>
        </w:rPr>
        <w:t>В</w:t>
      </w:r>
      <w:r w:rsidRPr="00F26382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666D8">
        <w:rPr>
          <w:rFonts w:ascii="Arial CYR" w:hAnsi="Arial CYR" w:cs="Arial CYR"/>
          <w:b/>
          <w:sz w:val="24"/>
          <w:szCs w:val="24"/>
        </w:rPr>
        <w:t>самом</w:t>
      </w:r>
      <w:r w:rsidRPr="00F26382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666D8">
        <w:rPr>
          <w:rFonts w:ascii="Arial CYR" w:hAnsi="Arial CYR" w:cs="Arial CYR"/>
          <w:b/>
          <w:sz w:val="24"/>
          <w:szCs w:val="24"/>
        </w:rPr>
        <w:t>деле</w:t>
      </w:r>
      <w:r w:rsidRPr="00F26382">
        <w:rPr>
          <w:rFonts w:ascii="Arial CYR" w:hAnsi="Arial CYR" w:cs="Arial CYR"/>
          <w:b/>
          <w:sz w:val="24"/>
          <w:szCs w:val="24"/>
          <w:lang w:val="it-IT"/>
        </w:rPr>
        <w:t>?»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Davvero</w:t>
      </w:r>
      <w:r w:rsidRPr="00F26382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F26382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Отлично или Довольно неплохо</w:t>
      </w:r>
      <w:r w:rsidRPr="00855D90">
        <w:rPr>
          <w:rFonts w:ascii="Arial CYR" w:hAnsi="Arial CYR" w:cs="Arial CYR"/>
          <w:b/>
          <w:sz w:val="24"/>
          <w:szCs w:val="24"/>
        </w:rPr>
        <w:t>!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Ascolti</w:t>
      </w:r>
      <w:r w:rsidRPr="00F111F1">
        <w:rPr>
          <w:rFonts w:ascii="Arial CYR" w:hAnsi="Arial CYR" w:cs="Arial CYR"/>
          <w:sz w:val="24"/>
          <w:szCs w:val="24"/>
          <w:lang w:val="en-US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e</w:t>
      </w:r>
      <w:r w:rsidRPr="00F111F1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ripet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F111F1">
        <w:rPr>
          <w:rFonts w:ascii="Arial CYR" w:hAnsi="Arial CYR" w:cs="Arial CYR"/>
          <w:sz w:val="24"/>
          <w:szCs w:val="24"/>
          <w:lang w:val="en-US"/>
        </w:rPr>
        <w:t xml:space="preserve"> «</w:t>
      </w:r>
      <w:r w:rsidRPr="00ED12FD">
        <w:rPr>
          <w:rFonts w:ascii="Arial CYR" w:hAnsi="Arial CYR" w:cs="Arial CYR"/>
          <w:sz w:val="24"/>
          <w:szCs w:val="24"/>
          <w:lang w:val="it-IT"/>
        </w:rPr>
        <w:t>Niente</w:t>
      </w:r>
      <w:r w:rsidRPr="00F111F1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male</w:t>
      </w:r>
      <w:r w:rsidRPr="00F111F1">
        <w:rPr>
          <w:rFonts w:ascii="Arial CYR" w:hAnsi="Arial CYR" w:cs="Arial CYR"/>
          <w:sz w:val="24"/>
          <w:szCs w:val="24"/>
          <w:lang w:val="en-US"/>
        </w:rPr>
        <w:t>».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F26382">
        <w:rPr>
          <w:rFonts w:ascii="Arial CYR" w:hAnsi="Arial CYR" w:cs="Arial CYR"/>
          <w:b/>
          <w:sz w:val="24"/>
          <w:szCs w:val="24"/>
        </w:rPr>
        <w:t>Буквально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F26382">
        <w:rPr>
          <w:rFonts w:ascii="Arial CYR" w:hAnsi="Arial CYR" w:cs="Arial CYR"/>
          <w:b/>
          <w:sz w:val="24"/>
          <w:szCs w:val="24"/>
        </w:rPr>
        <w:t>Вы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F26382">
        <w:rPr>
          <w:rFonts w:ascii="Arial CYR" w:hAnsi="Arial CYR" w:cs="Arial CYR"/>
          <w:b/>
          <w:sz w:val="24"/>
          <w:szCs w:val="24"/>
        </w:rPr>
        <w:t>говорите</w:t>
      </w:r>
      <w:r w:rsidRPr="00855D90">
        <w:rPr>
          <w:rFonts w:ascii="Arial CYR" w:hAnsi="Arial CYR" w:cs="Arial CYR"/>
          <w:b/>
          <w:sz w:val="24"/>
          <w:szCs w:val="24"/>
        </w:rPr>
        <w:t xml:space="preserve">: </w:t>
      </w:r>
    </w:p>
    <w:p w:rsidR="00F22C79" w:rsidRPr="00F26382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855D90">
        <w:rPr>
          <w:rFonts w:ascii="Arial CYR" w:hAnsi="Arial CYR" w:cs="Arial CYR"/>
          <w:b/>
          <w:sz w:val="24"/>
          <w:szCs w:val="24"/>
        </w:rPr>
        <w:t>«</w:t>
      </w:r>
      <w:r w:rsidRPr="00F26382">
        <w:rPr>
          <w:rFonts w:ascii="Arial CYR" w:hAnsi="Arial CYR" w:cs="Arial CYR"/>
          <w:b/>
          <w:sz w:val="24"/>
          <w:szCs w:val="24"/>
        </w:rPr>
        <w:t>Ничего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F26382">
        <w:rPr>
          <w:rFonts w:ascii="Arial CYR" w:hAnsi="Arial CYR" w:cs="Arial CYR"/>
          <w:b/>
          <w:sz w:val="24"/>
          <w:szCs w:val="24"/>
        </w:rPr>
        <w:t>плохого</w:t>
      </w:r>
      <w:r w:rsidRPr="00855D90">
        <w:rPr>
          <w:rFonts w:ascii="Arial CYR" w:hAnsi="Arial CYR" w:cs="Arial CYR"/>
          <w:b/>
          <w:sz w:val="24"/>
          <w:szCs w:val="24"/>
        </w:rPr>
        <w:t>».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F26382" w:rsidRDefault="00F22C79" w:rsidP="00F263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F26382">
        <w:rPr>
          <w:rFonts w:ascii="Arial CYR" w:hAnsi="Arial CYR" w:cs="Arial CYR"/>
          <w:b/>
          <w:sz w:val="24"/>
          <w:szCs w:val="24"/>
        </w:rPr>
        <w:t>Скажите:  Неплохо.</w:t>
      </w:r>
    </w:p>
    <w:p w:rsidR="00F22C79" w:rsidRPr="00F26382" w:rsidRDefault="00F22C79" w:rsidP="00F263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Niente</w:t>
      </w:r>
      <w:r w:rsidRPr="00F26382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male</w:t>
      </w:r>
      <w:r w:rsidRPr="00F26382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F263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</w:p>
    <w:p w:rsidR="00F22C79" w:rsidRPr="00F26382" w:rsidRDefault="00F22C79" w:rsidP="00F263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666D8">
        <w:rPr>
          <w:rFonts w:ascii="Arial CYR" w:hAnsi="Arial CYR" w:cs="Arial CYR"/>
          <w:b/>
          <w:sz w:val="24"/>
          <w:szCs w:val="24"/>
        </w:rPr>
        <w:t>В</w:t>
      </w:r>
      <w:r w:rsidRPr="00F26382">
        <w:rPr>
          <w:rFonts w:ascii="Arial CYR" w:hAnsi="Arial CYR" w:cs="Arial CYR"/>
          <w:b/>
          <w:sz w:val="24"/>
          <w:szCs w:val="24"/>
        </w:rPr>
        <w:t xml:space="preserve"> </w:t>
      </w:r>
      <w:r w:rsidRPr="009666D8">
        <w:rPr>
          <w:rFonts w:ascii="Arial CYR" w:hAnsi="Arial CYR" w:cs="Arial CYR"/>
          <w:b/>
          <w:sz w:val="24"/>
          <w:szCs w:val="24"/>
        </w:rPr>
        <w:t>самом</w:t>
      </w:r>
      <w:r w:rsidRPr="00F26382">
        <w:rPr>
          <w:rFonts w:ascii="Arial CYR" w:hAnsi="Arial CYR" w:cs="Arial CYR"/>
          <w:b/>
          <w:sz w:val="24"/>
          <w:szCs w:val="24"/>
        </w:rPr>
        <w:t xml:space="preserve"> </w:t>
      </w:r>
      <w:r w:rsidRPr="009666D8">
        <w:rPr>
          <w:rFonts w:ascii="Arial CYR" w:hAnsi="Arial CYR" w:cs="Arial CYR"/>
          <w:b/>
          <w:sz w:val="24"/>
          <w:szCs w:val="24"/>
        </w:rPr>
        <w:t>деле</w:t>
      </w:r>
      <w:r w:rsidRPr="00F26382">
        <w:rPr>
          <w:rFonts w:ascii="Arial CYR" w:hAnsi="Arial CYR" w:cs="Arial CYR"/>
          <w:b/>
          <w:sz w:val="24"/>
          <w:szCs w:val="24"/>
        </w:rPr>
        <w:t>?</w:t>
      </w:r>
    </w:p>
    <w:p w:rsidR="00F22C79" w:rsidRPr="00855D90" w:rsidRDefault="00F22C79" w:rsidP="00F263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Davvero</w:t>
      </w:r>
      <w:r w:rsidRPr="00F26382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855D90" w:rsidRDefault="00F22C79" w:rsidP="00F263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Ecco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come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si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dice</w:t>
      </w:r>
      <w:r w:rsidRPr="00855D90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855D90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F26382">
        <w:rPr>
          <w:rFonts w:ascii="Arial CYR" w:hAnsi="Arial CYR" w:cs="Arial CYR"/>
          <w:b/>
          <w:sz w:val="24"/>
          <w:szCs w:val="24"/>
        </w:rPr>
        <w:t>Ваш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26382">
        <w:rPr>
          <w:rFonts w:ascii="Arial CYR" w:hAnsi="Arial CYR" w:cs="Arial CYR"/>
          <w:b/>
          <w:sz w:val="24"/>
          <w:szCs w:val="24"/>
        </w:rPr>
        <w:t>итальянский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26382">
        <w:rPr>
          <w:rFonts w:ascii="Arial CYR" w:hAnsi="Arial CYR" w:cs="Arial CYR"/>
          <w:b/>
          <w:sz w:val="24"/>
          <w:szCs w:val="24"/>
        </w:rPr>
        <w:t>довольно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26382">
        <w:rPr>
          <w:rFonts w:ascii="Arial CYR" w:hAnsi="Arial CYR" w:cs="Arial CYR"/>
          <w:b/>
          <w:sz w:val="24"/>
          <w:szCs w:val="24"/>
        </w:rPr>
        <w:t>неплох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Ascolti e ripet</w:t>
      </w:r>
      <w:r>
        <w:rPr>
          <w:rFonts w:ascii="Arial CYR" w:hAnsi="Arial CYR" w:cs="Arial CYR"/>
          <w:sz w:val="24"/>
          <w:szCs w:val="24"/>
          <w:lang w:val="it-IT"/>
        </w:rPr>
        <w:t>a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F26382">
        <w:rPr>
          <w:rFonts w:ascii="Arial CYR" w:hAnsi="Arial CYR" w:cs="Arial CYR"/>
          <w:sz w:val="24"/>
          <w:szCs w:val="24"/>
          <w:lang w:val="it-IT"/>
        </w:rPr>
        <w:t>«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Il Suo italiano </w:t>
      </w:r>
      <w:r>
        <w:rPr>
          <w:rFonts w:ascii="Arial CYR" w:hAnsi="Arial CYR" w:cs="Arial CYR"/>
          <w:sz w:val="24"/>
          <w:szCs w:val="24"/>
          <w:lang w:val="it-IT"/>
        </w:rPr>
        <w:t xml:space="preserve">non è </w:t>
      </w:r>
      <w:r w:rsidRPr="00ED12FD">
        <w:rPr>
          <w:rFonts w:ascii="Arial CYR" w:hAnsi="Arial CYR" w:cs="Arial CYR"/>
          <w:sz w:val="24"/>
          <w:szCs w:val="24"/>
          <w:lang w:val="it-IT"/>
        </w:rPr>
        <w:t>niente male</w:t>
      </w:r>
      <w:r w:rsidRPr="00017CB9">
        <w:rPr>
          <w:rFonts w:ascii="Arial CYR" w:hAnsi="Arial CYR" w:cs="Arial CYR"/>
          <w:sz w:val="24"/>
          <w:szCs w:val="24"/>
          <w:lang w:val="en-US"/>
        </w:rPr>
        <w:t>»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9666D8" w:rsidRDefault="00F22C79" w:rsidP="00F2638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>
        <w:rPr>
          <w:rFonts w:ascii="Arial CYR" w:hAnsi="Arial CYR" w:cs="Arial CYR"/>
          <w:sz w:val="24"/>
          <w:szCs w:val="24"/>
        </w:rPr>
        <w:t xml:space="preserve">: </w:t>
      </w:r>
      <w:r w:rsidRPr="009666D8">
        <w:rPr>
          <w:rFonts w:ascii="Arial CYR" w:hAnsi="Arial CYR" w:cs="Arial CYR"/>
          <w:b/>
          <w:sz w:val="24"/>
          <w:szCs w:val="24"/>
        </w:rPr>
        <w:t>Я выучил итальянский язык в Соединенных Штатах.</w:t>
      </w:r>
    </w:p>
    <w:p w:rsidR="00F22C79" w:rsidRPr="00F26382" w:rsidRDefault="00F22C79" w:rsidP="00F2638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Ho imparato l'italiano negli Stati Uniti</w:t>
      </w:r>
      <w:r w:rsidRPr="005B6E47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C47D25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C47D25">
        <w:rPr>
          <w:rFonts w:ascii="Arial CYR" w:hAnsi="Arial CYR" w:cs="Arial CYR"/>
          <w:b/>
          <w:sz w:val="24"/>
          <w:szCs w:val="24"/>
        </w:rPr>
        <w:t>И я часто приезжаю в Италию.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E vengo spesso in Italia</w:t>
      </w:r>
      <w:r w:rsidRPr="00C47D25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5C2965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5C2965">
        <w:rPr>
          <w:rFonts w:ascii="Arial CYR" w:hAnsi="Arial CYR" w:cs="Arial CYR"/>
          <w:b/>
          <w:sz w:val="24"/>
          <w:szCs w:val="24"/>
        </w:rPr>
        <w:t>Спросите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ее</w:t>
      </w:r>
      <w:r w:rsidRPr="00855D90">
        <w:rPr>
          <w:rFonts w:ascii="Arial CYR" w:hAnsi="Arial CYR" w:cs="Arial CYR"/>
          <w:b/>
          <w:sz w:val="24"/>
          <w:szCs w:val="24"/>
        </w:rPr>
        <w:t xml:space="preserve">, </w:t>
      </w:r>
      <w:r w:rsidRPr="005C2965">
        <w:rPr>
          <w:rFonts w:ascii="Arial CYR" w:hAnsi="Arial CYR" w:cs="Arial CYR"/>
          <w:b/>
          <w:sz w:val="24"/>
          <w:szCs w:val="24"/>
        </w:rPr>
        <w:t>говорит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ли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она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по</w:t>
      </w:r>
      <w:r w:rsidRPr="00855D90">
        <w:rPr>
          <w:rFonts w:ascii="Arial CYR" w:hAnsi="Arial CYR" w:cs="Arial CYR"/>
          <w:b/>
          <w:sz w:val="24"/>
          <w:szCs w:val="24"/>
        </w:rPr>
        <w:t>-</w:t>
      </w:r>
      <w:r w:rsidRPr="005C2965">
        <w:rPr>
          <w:rFonts w:ascii="Arial CYR" w:hAnsi="Arial CYR" w:cs="Arial CYR"/>
          <w:b/>
          <w:sz w:val="24"/>
          <w:szCs w:val="24"/>
        </w:rPr>
        <w:t>английски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Parla inglese</w:t>
      </w:r>
      <w:r w:rsidRPr="005C2965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5C2965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Lei risponda </w:t>
      </w:r>
      <w:r w:rsidRPr="005C2965">
        <w:rPr>
          <w:rFonts w:ascii="Arial CYR" w:hAnsi="Arial CYR" w:cs="Arial CYR"/>
          <w:sz w:val="24"/>
          <w:szCs w:val="24"/>
          <w:lang w:val="it-IT"/>
        </w:rPr>
        <w:t>«</w:t>
      </w:r>
      <w:r w:rsidRPr="005C2965">
        <w:rPr>
          <w:rFonts w:ascii="Arial CYR" w:hAnsi="Arial CYR" w:cs="Arial CYR"/>
          <w:b/>
          <w:sz w:val="24"/>
          <w:szCs w:val="24"/>
        </w:rPr>
        <w:t>Да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5C2965">
        <w:rPr>
          <w:rFonts w:ascii="Arial CYR" w:hAnsi="Arial CYR" w:cs="Arial CYR"/>
          <w:b/>
          <w:sz w:val="24"/>
          <w:szCs w:val="24"/>
        </w:rPr>
        <w:t>немного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  <w:lang w:val="it-IT"/>
        </w:rPr>
        <w:t>S</w:t>
      </w:r>
      <w:r w:rsidRPr="00855D90">
        <w:rPr>
          <w:rFonts w:ascii="Arial CYR" w:hAnsi="Arial CYR" w:cs="Arial CYR"/>
          <w:sz w:val="24"/>
          <w:szCs w:val="24"/>
        </w:rPr>
        <w:t xml:space="preserve">ì, </w:t>
      </w:r>
      <w:r>
        <w:rPr>
          <w:rFonts w:ascii="Arial CYR" w:hAnsi="Arial CYR" w:cs="Arial CYR"/>
          <w:sz w:val="24"/>
          <w:szCs w:val="24"/>
          <w:lang w:val="it-IT"/>
        </w:rPr>
        <w:t>un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po’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5C2965">
        <w:rPr>
          <w:rFonts w:ascii="Arial CYR" w:hAnsi="Arial CYR" w:cs="Arial CYR"/>
          <w:b/>
          <w:sz w:val="24"/>
          <w:szCs w:val="24"/>
        </w:rPr>
        <w:t xml:space="preserve">Вы хотите сказать: </w:t>
      </w:r>
    </w:p>
    <w:p w:rsidR="00F22C79" w:rsidRPr="005C2965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5C2965">
        <w:rPr>
          <w:rFonts w:ascii="Arial CYR" w:hAnsi="Arial CYR" w:cs="Arial CYR"/>
          <w:b/>
          <w:sz w:val="24"/>
          <w:szCs w:val="24"/>
        </w:rPr>
        <w:t xml:space="preserve">Английский язык </w:t>
      </w:r>
      <w:r>
        <w:rPr>
          <w:rFonts w:ascii="Arial CYR" w:hAnsi="Arial CYR" w:cs="Arial CYR"/>
          <w:b/>
          <w:sz w:val="24"/>
          <w:szCs w:val="24"/>
        </w:rPr>
        <w:t>–</w:t>
      </w:r>
      <w:r w:rsidRPr="005C2965">
        <w:rPr>
          <w:rFonts w:ascii="Arial CYR" w:hAnsi="Arial CYR" w:cs="Arial CYR"/>
          <w:b/>
          <w:sz w:val="24"/>
          <w:szCs w:val="24"/>
        </w:rPr>
        <w:t>не легкий.</w:t>
      </w:r>
    </w:p>
    <w:p w:rsidR="00F22C79" w:rsidRPr="005C2965" w:rsidRDefault="00F22C79" w:rsidP="00534D5A">
      <w:pPr>
        <w:autoSpaceDE w:val="0"/>
        <w:autoSpaceDN w:val="0"/>
        <w:adjustRightInd w:val="0"/>
        <w:ind w:right="-422"/>
        <w:rPr>
          <w:rFonts w:ascii="Arial CYR" w:hAnsi="Arial CYR" w:cs="Arial CYR"/>
          <w:b/>
          <w:sz w:val="24"/>
          <w:szCs w:val="24"/>
        </w:rPr>
      </w:pPr>
      <w:r w:rsidRPr="005C2965">
        <w:rPr>
          <w:rFonts w:ascii="Arial CYR" w:hAnsi="Arial CYR" w:cs="Arial CYR"/>
          <w:b/>
          <w:sz w:val="24"/>
          <w:szCs w:val="24"/>
        </w:rPr>
        <w:t>Повторите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слово, означающее</w:t>
      </w:r>
      <w:r w:rsidRPr="00855D90">
        <w:rPr>
          <w:rFonts w:ascii="Arial CYR" w:hAnsi="Arial CYR" w:cs="Arial CYR"/>
          <w:b/>
          <w:sz w:val="24"/>
          <w:szCs w:val="24"/>
        </w:rPr>
        <w:t xml:space="preserve"> «</w:t>
      </w:r>
      <w:r w:rsidRPr="005C2965">
        <w:rPr>
          <w:rFonts w:ascii="Arial CYR" w:hAnsi="Arial CYR" w:cs="Arial CYR"/>
          <w:b/>
          <w:sz w:val="24"/>
          <w:szCs w:val="24"/>
        </w:rPr>
        <w:t>легкий»</w:t>
      </w:r>
      <w:r>
        <w:rPr>
          <w:rFonts w:ascii="Arial CYR" w:hAnsi="Arial CYR" w:cs="Arial CYR"/>
          <w:b/>
          <w:sz w:val="24"/>
          <w:szCs w:val="24"/>
        </w:rPr>
        <w:t>: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facile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F26382" w:rsidRDefault="00F22C79" w:rsidP="005C296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666D8">
        <w:rPr>
          <w:rFonts w:ascii="Arial CYR" w:hAnsi="Arial CYR" w:cs="Arial CYR"/>
          <w:b/>
          <w:sz w:val="24"/>
          <w:szCs w:val="24"/>
        </w:rPr>
        <w:t>В</w:t>
      </w:r>
      <w:r w:rsidRPr="00F26382">
        <w:rPr>
          <w:rFonts w:ascii="Arial CYR" w:hAnsi="Arial CYR" w:cs="Arial CYR"/>
          <w:b/>
          <w:sz w:val="24"/>
          <w:szCs w:val="24"/>
        </w:rPr>
        <w:t xml:space="preserve"> </w:t>
      </w:r>
      <w:r w:rsidRPr="009666D8">
        <w:rPr>
          <w:rFonts w:ascii="Arial CYR" w:hAnsi="Arial CYR" w:cs="Arial CYR"/>
          <w:b/>
          <w:sz w:val="24"/>
          <w:szCs w:val="24"/>
        </w:rPr>
        <w:t>самом</w:t>
      </w:r>
      <w:r w:rsidRPr="00F26382">
        <w:rPr>
          <w:rFonts w:ascii="Arial CYR" w:hAnsi="Arial CYR" w:cs="Arial CYR"/>
          <w:b/>
          <w:sz w:val="24"/>
          <w:szCs w:val="24"/>
        </w:rPr>
        <w:t xml:space="preserve"> </w:t>
      </w:r>
      <w:r w:rsidRPr="009666D8">
        <w:rPr>
          <w:rFonts w:ascii="Arial CYR" w:hAnsi="Arial CYR" w:cs="Arial CYR"/>
          <w:b/>
          <w:sz w:val="24"/>
          <w:szCs w:val="24"/>
        </w:rPr>
        <w:t>деле</w:t>
      </w:r>
      <w:r w:rsidRPr="00F26382">
        <w:rPr>
          <w:rFonts w:ascii="Arial CYR" w:hAnsi="Arial CYR" w:cs="Arial CYR"/>
          <w:b/>
          <w:sz w:val="24"/>
          <w:szCs w:val="24"/>
        </w:rPr>
        <w:t>?</w:t>
      </w:r>
    </w:p>
    <w:p w:rsidR="00F22C79" w:rsidRPr="00855D90" w:rsidRDefault="00F22C79" w:rsidP="005C296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Davvero</w:t>
      </w:r>
      <w:r w:rsidRPr="00F26382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855D90">
        <w:rPr>
          <w:rFonts w:ascii="Arial CYR" w:hAnsi="Arial CYR" w:cs="Arial CYR"/>
          <w:sz w:val="24"/>
          <w:szCs w:val="24"/>
          <w:lang w:val="it-IT"/>
        </w:rPr>
        <w:t>«</w:t>
      </w:r>
      <w:r w:rsidRPr="005C2965">
        <w:rPr>
          <w:rFonts w:ascii="Arial CYR" w:hAnsi="Arial CYR" w:cs="Arial CYR"/>
          <w:b/>
          <w:sz w:val="24"/>
          <w:szCs w:val="24"/>
        </w:rPr>
        <w:t>легкий</w:t>
      </w:r>
      <w:r w:rsidRPr="00855D90">
        <w:rPr>
          <w:rFonts w:ascii="Arial CYR" w:hAnsi="Arial CYR" w:cs="Arial CYR"/>
          <w:sz w:val="24"/>
          <w:szCs w:val="24"/>
          <w:lang w:val="it-IT"/>
        </w:rPr>
        <w:t>».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facile 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5C2965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5C2965">
        <w:rPr>
          <w:rFonts w:ascii="Arial CYR" w:hAnsi="Arial CYR" w:cs="Arial CYR"/>
          <w:b/>
          <w:sz w:val="24"/>
          <w:szCs w:val="24"/>
        </w:rPr>
        <w:t>Он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нелегкий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  <w:lang w:val="it-IT"/>
        </w:rPr>
        <w:t>Non</w:t>
      </w:r>
      <w:r w:rsidRPr="00855D90">
        <w:rPr>
          <w:rFonts w:ascii="Arial CYR" w:hAnsi="Arial CYR" w:cs="Arial CYR"/>
          <w:sz w:val="24"/>
          <w:szCs w:val="24"/>
        </w:rPr>
        <w:t xml:space="preserve"> è </w:t>
      </w:r>
      <w:r w:rsidRPr="00ED12FD">
        <w:rPr>
          <w:rFonts w:ascii="Arial CYR" w:hAnsi="Arial CYR" w:cs="Arial CYR"/>
          <w:sz w:val="24"/>
          <w:szCs w:val="24"/>
          <w:lang w:val="it-IT"/>
        </w:rPr>
        <w:t>facile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5C2965">
        <w:rPr>
          <w:rFonts w:ascii="Arial CYR" w:hAnsi="Arial CYR" w:cs="Arial CYR"/>
          <w:sz w:val="24"/>
          <w:szCs w:val="24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«Я выучила английский язык».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Ho </w:t>
      </w:r>
      <w:r w:rsidRPr="00ED12FD">
        <w:rPr>
          <w:rFonts w:ascii="Arial CYR" w:hAnsi="Arial CYR" w:cs="Arial CYR"/>
          <w:sz w:val="24"/>
          <w:szCs w:val="24"/>
          <w:lang w:val="it-IT"/>
        </w:rPr>
        <w:t>imparato l'inglese</w:t>
      </w:r>
      <w:r w:rsidRPr="005C2965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5C2965">
        <w:rPr>
          <w:rFonts w:ascii="Arial CYR" w:hAnsi="Arial CYR" w:cs="Arial CYR"/>
          <w:b/>
          <w:sz w:val="24"/>
          <w:szCs w:val="24"/>
        </w:rPr>
        <w:t>Английский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язык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не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из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легких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L'inglese </w:t>
      </w:r>
      <w:r>
        <w:rPr>
          <w:rFonts w:ascii="Arial CYR" w:hAnsi="Arial CYR" w:cs="Arial CYR"/>
          <w:sz w:val="24"/>
          <w:szCs w:val="24"/>
          <w:lang w:val="it-IT"/>
        </w:rPr>
        <w:t xml:space="preserve">non è </w:t>
      </w:r>
      <w:r w:rsidRPr="00ED12FD">
        <w:rPr>
          <w:rFonts w:ascii="Arial CYR" w:hAnsi="Arial CYR" w:cs="Arial CYR"/>
          <w:sz w:val="24"/>
          <w:szCs w:val="24"/>
          <w:lang w:val="it-IT"/>
        </w:rPr>
        <w:t>facile</w:t>
      </w:r>
      <w:r w:rsidRPr="005C2965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5C2965">
        <w:rPr>
          <w:rFonts w:ascii="Arial CYR" w:hAnsi="Arial CYR" w:cs="Arial CYR"/>
          <w:b/>
          <w:sz w:val="24"/>
          <w:szCs w:val="24"/>
        </w:rPr>
        <w:t>Не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легче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5C2965">
        <w:rPr>
          <w:rFonts w:ascii="Arial CYR" w:hAnsi="Arial CYR" w:cs="Arial CYR"/>
          <w:b/>
          <w:sz w:val="24"/>
          <w:szCs w:val="24"/>
        </w:rPr>
        <w:t>чем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C2965">
        <w:rPr>
          <w:rFonts w:ascii="Arial CYR" w:hAnsi="Arial CYR" w:cs="Arial CYR"/>
          <w:b/>
          <w:sz w:val="24"/>
          <w:szCs w:val="24"/>
        </w:rPr>
        <w:t>итальянский</w:t>
      </w:r>
      <w:r w:rsidRPr="005C2965">
        <w:rPr>
          <w:rFonts w:ascii="Arial CYR" w:hAnsi="Arial CYR" w:cs="Arial CYR"/>
          <w:b/>
          <w:sz w:val="24"/>
          <w:szCs w:val="24"/>
          <w:lang w:val="it-IT"/>
        </w:rPr>
        <w:t>.</w:t>
      </w:r>
      <w:r>
        <w:rPr>
          <w:rFonts w:ascii="Arial CYR" w:hAnsi="Arial CYR" w:cs="Arial CYR"/>
          <w:b/>
          <w:sz w:val="24"/>
          <w:szCs w:val="24"/>
        </w:rPr>
        <w:t xml:space="preserve"> 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Ascolti e ripeta</w:t>
      </w:r>
      <w:r>
        <w:rPr>
          <w:rFonts w:ascii="Arial CYR" w:hAnsi="Arial CYR" w:cs="Arial CYR"/>
          <w:sz w:val="24"/>
          <w:szCs w:val="24"/>
          <w:lang w:val="it-IT"/>
        </w:rPr>
        <w:t>: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 xml:space="preserve">“Non è </w:t>
      </w:r>
      <w:r w:rsidRPr="00ED12FD">
        <w:rPr>
          <w:rFonts w:ascii="Arial CYR" w:hAnsi="Arial CYR" w:cs="Arial CYR"/>
          <w:sz w:val="24"/>
          <w:szCs w:val="24"/>
          <w:lang w:val="it-IT"/>
        </w:rPr>
        <w:t>pi</w:t>
      </w:r>
      <w:r>
        <w:rPr>
          <w:rFonts w:ascii="Arial CYR" w:hAnsi="Arial CYR" w:cs="Arial CYR"/>
          <w:sz w:val="24"/>
          <w:szCs w:val="24"/>
          <w:lang w:val="it-IT"/>
        </w:rPr>
        <w:t>ù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facile dell'italiano</w:t>
      </w:r>
      <w:r>
        <w:rPr>
          <w:rFonts w:ascii="Arial CYR" w:hAnsi="Arial CYR" w:cs="Arial CYR"/>
          <w:sz w:val="24"/>
          <w:szCs w:val="24"/>
          <w:lang w:val="it-IT"/>
        </w:rPr>
        <w:t>”.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752899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Неужели</w:t>
      </w:r>
      <w:r w:rsidRPr="00855D90">
        <w:rPr>
          <w:rFonts w:ascii="Arial CYR" w:hAnsi="Arial CYR" w:cs="Arial CYR"/>
          <w:b/>
          <w:sz w:val="24"/>
          <w:szCs w:val="24"/>
        </w:rPr>
        <w:t>?</w:t>
      </w:r>
    </w:p>
    <w:p w:rsidR="00F22C79" w:rsidRPr="00855D90" w:rsidRDefault="00F22C79" w:rsidP="00752899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Davvero</w:t>
      </w:r>
      <w:r w:rsidRPr="00855D90">
        <w:rPr>
          <w:rFonts w:ascii="Arial CYR" w:hAnsi="Arial CYR" w:cs="Arial CYR"/>
          <w:sz w:val="24"/>
          <w:szCs w:val="24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75289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752899">
        <w:rPr>
          <w:rFonts w:ascii="Arial CYR" w:hAnsi="Arial CYR" w:cs="Arial CYR"/>
          <w:sz w:val="24"/>
          <w:szCs w:val="24"/>
        </w:rPr>
        <w:t xml:space="preserve"> </w:t>
      </w:r>
      <w:r w:rsidRPr="00752899">
        <w:rPr>
          <w:rFonts w:ascii="Arial CYR" w:hAnsi="Arial CYR" w:cs="Arial CYR"/>
          <w:b/>
          <w:sz w:val="24"/>
          <w:szCs w:val="24"/>
        </w:rPr>
        <w:t>«Да, я знаю</w:t>
      </w:r>
      <w:r>
        <w:rPr>
          <w:rFonts w:ascii="Arial CYR" w:hAnsi="Arial CYR" w:cs="Arial CYR"/>
          <w:b/>
          <w:sz w:val="24"/>
          <w:szCs w:val="24"/>
        </w:rPr>
        <w:t>,…</w:t>
      </w:r>
      <w:r w:rsidRPr="00752899">
        <w:rPr>
          <w:rFonts w:ascii="Arial CYR" w:hAnsi="Arial CYR" w:cs="Arial CYR"/>
          <w:b/>
          <w:sz w:val="24"/>
          <w:szCs w:val="24"/>
        </w:rPr>
        <w:t>»</w:t>
      </w:r>
    </w:p>
    <w:p w:rsidR="00F22C79" w:rsidRPr="0075289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  <w:lang w:val="it-IT"/>
        </w:rPr>
        <w:t>S</w:t>
      </w:r>
      <w:r w:rsidRPr="00752899">
        <w:rPr>
          <w:rFonts w:ascii="Arial CYR" w:hAnsi="Arial CYR" w:cs="Arial CYR"/>
          <w:sz w:val="24"/>
          <w:szCs w:val="24"/>
        </w:rPr>
        <w:t xml:space="preserve">ì, </w:t>
      </w:r>
      <w:r>
        <w:rPr>
          <w:rFonts w:ascii="Arial CYR" w:hAnsi="Arial CYR" w:cs="Arial CYR"/>
          <w:sz w:val="24"/>
          <w:szCs w:val="24"/>
          <w:lang w:val="it-IT"/>
        </w:rPr>
        <w:t>so</w:t>
      </w:r>
      <w:r>
        <w:rPr>
          <w:rFonts w:ascii="Arial CYR" w:hAnsi="Arial CYR" w:cs="Arial CYR"/>
          <w:sz w:val="24"/>
          <w:szCs w:val="24"/>
        </w:rPr>
        <w:t>..</w:t>
      </w:r>
      <w:r w:rsidRPr="00752899">
        <w:rPr>
          <w:rFonts w:ascii="Arial CYR" w:hAnsi="Arial CYR" w:cs="Arial CYR"/>
          <w:sz w:val="24"/>
          <w:szCs w:val="24"/>
        </w:rPr>
        <w:t>.</w:t>
      </w:r>
    </w:p>
    <w:p w:rsidR="00F22C79" w:rsidRPr="0075289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52899">
        <w:rPr>
          <w:rFonts w:ascii="Arial CYR" w:hAnsi="Arial CYR" w:cs="Arial CYR"/>
          <w:b/>
          <w:sz w:val="24"/>
          <w:szCs w:val="24"/>
        </w:rPr>
        <w:t xml:space="preserve">что английский язык </w:t>
      </w:r>
      <w:r>
        <w:rPr>
          <w:rFonts w:ascii="Arial CYR" w:hAnsi="Arial CYR" w:cs="Arial CYR"/>
          <w:b/>
          <w:sz w:val="24"/>
          <w:szCs w:val="24"/>
        </w:rPr>
        <w:t xml:space="preserve">– </w:t>
      </w:r>
      <w:r w:rsidRPr="00752899">
        <w:rPr>
          <w:rFonts w:ascii="Arial CYR" w:hAnsi="Arial CYR" w:cs="Arial CYR"/>
          <w:b/>
          <w:sz w:val="24"/>
          <w:szCs w:val="24"/>
        </w:rPr>
        <w:t>нелегкий.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che l'inglese non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facile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752899">
        <w:rPr>
          <w:rFonts w:ascii="Arial CYR" w:hAnsi="Arial CYR" w:cs="Arial CYR"/>
          <w:b/>
          <w:sz w:val="24"/>
          <w:szCs w:val="24"/>
        </w:rPr>
        <w:t>Он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52899">
        <w:rPr>
          <w:rFonts w:ascii="Arial CYR" w:hAnsi="Arial CYR" w:cs="Arial CYR"/>
          <w:b/>
          <w:sz w:val="24"/>
          <w:szCs w:val="24"/>
        </w:rPr>
        <w:t>совсем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52899">
        <w:rPr>
          <w:rFonts w:ascii="Arial CYR" w:hAnsi="Arial CYR" w:cs="Arial CYR"/>
          <w:b/>
          <w:sz w:val="24"/>
          <w:szCs w:val="24"/>
        </w:rPr>
        <w:t>нелегкий</w:t>
      </w:r>
      <w:r w:rsidRPr="00855D9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Pr="0075289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Ascolti </w:t>
      </w:r>
      <w:r w:rsidRPr="00752899">
        <w:rPr>
          <w:rFonts w:ascii="Arial CYR" w:hAnsi="Arial CYR" w:cs="Arial CYR"/>
          <w:sz w:val="24"/>
          <w:szCs w:val="24"/>
          <w:lang w:val="it-IT"/>
        </w:rPr>
        <w:t xml:space="preserve">e </w:t>
      </w:r>
      <w:r w:rsidRPr="00ED12FD">
        <w:rPr>
          <w:rFonts w:ascii="Arial CYR" w:hAnsi="Arial CYR" w:cs="Arial CYR"/>
          <w:sz w:val="24"/>
          <w:szCs w:val="24"/>
          <w:lang w:val="it-IT"/>
        </w:rPr>
        <w:t>ripet</w:t>
      </w:r>
      <w:r>
        <w:rPr>
          <w:rFonts w:ascii="Arial CYR" w:hAnsi="Arial CYR" w:cs="Arial CYR"/>
          <w:sz w:val="24"/>
          <w:szCs w:val="24"/>
          <w:lang w:val="it-IT"/>
        </w:rPr>
        <w:t>a: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Non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affatto facile</w:t>
      </w:r>
      <w:r w:rsidRPr="00752899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75289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855D90">
        <w:rPr>
          <w:rFonts w:ascii="Arial CYR" w:hAnsi="Arial CYR" w:cs="Arial CYR"/>
          <w:b/>
          <w:sz w:val="24"/>
          <w:szCs w:val="24"/>
        </w:rPr>
        <w:t>«</w:t>
      </w:r>
      <w:r w:rsidRPr="00752899">
        <w:rPr>
          <w:rFonts w:ascii="Arial CYR" w:hAnsi="Arial CYR" w:cs="Arial CYR"/>
          <w:b/>
          <w:sz w:val="24"/>
          <w:szCs w:val="24"/>
        </w:rPr>
        <w:t>совершенно</w:t>
      </w:r>
      <w:r w:rsidRPr="00855D90">
        <w:rPr>
          <w:rFonts w:ascii="Arial CYR" w:hAnsi="Arial CYR" w:cs="Arial CYR"/>
          <w:b/>
          <w:sz w:val="24"/>
          <w:szCs w:val="24"/>
        </w:rPr>
        <w:t>», «</w:t>
      </w:r>
      <w:r w:rsidRPr="00752899">
        <w:rPr>
          <w:rFonts w:ascii="Arial CYR" w:hAnsi="Arial CYR" w:cs="Arial CYR"/>
          <w:b/>
          <w:sz w:val="24"/>
          <w:szCs w:val="24"/>
        </w:rPr>
        <w:t>совсем</w:t>
      </w:r>
      <w:r w:rsidRPr="00855D90">
        <w:rPr>
          <w:rFonts w:ascii="Arial CYR" w:hAnsi="Arial CYR" w:cs="Arial CYR"/>
          <w:b/>
          <w:sz w:val="24"/>
          <w:szCs w:val="24"/>
        </w:rPr>
        <w:t>».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Affatto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752899" w:rsidRDefault="00F22C79" w:rsidP="00752899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752899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«</w:t>
      </w:r>
      <w:r w:rsidRPr="00752899">
        <w:rPr>
          <w:rFonts w:ascii="Arial CYR" w:hAnsi="Arial CYR" w:cs="Arial CYR"/>
          <w:b/>
          <w:sz w:val="24"/>
          <w:szCs w:val="24"/>
        </w:rPr>
        <w:t>Он совсем нелегкий</w:t>
      </w:r>
      <w:r>
        <w:rPr>
          <w:rFonts w:ascii="Arial CYR" w:hAnsi="Arial CYR" w:cs="Arial CYR"/>
          <w:b/>
          <w:sz w:val="24"/>
          <w:szCs w:val="24"/>
        </w:rPr>
        <w:t>»</w:t>
      </w:r>
      <w:r w:rsidRPr="00752899">
        <w:rPr>
          <w:rFonts w:ascii="Arial CYR" w:hAnsi="Arial CYR" w:cs="Arial CYR"/>
          <w:b/>
          <w:sz w:val="24"/>
          <w:szCs w:val="24"/>
        </w:rPr>
        <w:t>.</w:t>
      </w:r>
    </w:p>
    <w:p w:rsidR="00F22C79" w:rsidRPr="00855D90" w:rsidRDefault="00F22C79" w:rsidP="00752899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Non</w:t>
      </w:r>
      <w:r w:rsidRPr="00855D90">
        <w:rPr>
          <w:rFonts w:ascii="Arial CYR" w:hAnsi="Arial CYR" w:cs="Arial CYR"/>
          <w:sz w:val="24"/>
          <w:szCs w:val="24"/>
        </w:rPr>
        <w:t xml:space="preserve"> è </w:t>
      </w:r>
      <w:r w:rsidRPr="00ED12FD">
        <w:rPr>
          <w:rFonts w:ascii="Arial CYR" w:hAnsi="Arial CYR" w:cs="Arial CYR"/>
          <w:sz w:val="24"/>
          <w:szCs w:val="24"/>
          <w:lang w:val="it-IT"/>
        </w:rPr>
        <w:t>affatto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facile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Pr="00855D90" w:rsidRDefault="00F22C79" w:rsidP="00752899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F26382">
        <w:rPr>
          <w:rFonts w:ascii="Arial CYR" w:hAnsi="Arial CYR" w:cs="Arial CYR"/>
          <w:b/>
          <w:sz w:val="24"/>
          <w:szCs w:val="24"/>
        </w:rPr>
        <w:t>Ваш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F26382">
        <w:rPr>
          <w:rFonts w:ascii="Arial CYR" w:hAnsi="Arial CYR" w:cs="Arial CYR"/>
          <w:b/>
          <w:sz w:val="24"/>
          <w:szCs w:val="24"/>
        </w:rPr>
        <w:t>итальянский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F26382">
        <w:rPr>
          <w:rFonts w:ascii="Arial CYR" w:hAnsi="Arial CYR" w:cs="Arial CYR"/>
          <w:b/>
          <w:sz w:val="24"/>
          <w:szCs w:val="24"/>
        </w:rPr>
        <w:t>довольно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F26382">
        <w:rPr>
          <w:rFonts w:ascii="Arial CYR" w:hAnsi="Arial CYR" w:cs="Arial CYR"/>
          <w:b/>
          <w:sz w:val="24"/>
          <w:szCs w:val="24"/>
        </w:rPr>
        <w:t>неплох</w:t>
      </w:r>
      <w:r w:rsidRPr="00855D90">
        <w:rPr>
          <w:rFonts w:ascii="Arial CYR" w:hAnsi="Arial CYR" w:cs="Arial CYR"/>
          <w:b/>
          <w:sz w:val="24"/>
          <w:szCs w:val="24"/>
        </w:rPr>
        <w:t>.</w:t>
      </w:r>
    </w:p>
    <w:p w:rsidR="00F22C79" w:rsidRDefault="00F22C79" w:rsidP="00752899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Il Suo italiano </w:t>
      </w:r>
      <w:r>
        <w:rPr>
          <w:rFonts w:ascii="Arial CYR" w:hAnsi="Arial CYR" w:cs="Arial CYR"/>
          <w:sz w:val="24"/>
          <w:szCs w:val="24"/>
          <w:lang w:val="it-IT"/>
        </w:rPr>
        <w:t xml:space="preserve">non è </w:t>
      </w:r>
      <w:r w:rsidRPr="00ED12FD">
        <w:rPr>
          <w:rFonts w:ascii="Arial CYR" w:hAnsi="Arial CYR" w:cs="Arial CYR"/>
          <w:sz w:val="24"/>
          <w:szCs w:val="24"/>
          <w:lang w:val="it-IT"/>
        </w:rPr>
        <w:t>niente male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52899">
        <w:rPr>
          <w:rFonts w:ascii="Arial CYR" w:hAnsi="Arial CYR" w:cs="Arial CYR"/>
          <w:b/>
          <w:sz w:val="24"/>
          <w:szCs w:val="24"/>
        </w:rPr>
        <w:t>Правда</w:t>
      </w:r>
      <w:r w:rsidRPr="00855D90">
        <w:rPr>
          <w:rFonts w:ascii="Arial CYR" w:hAnsi="Arial CYR" w:cs="Arial CYR"/>
          <w:b/>
          <w:sz w:val="24"/>
          <w:szCs w:val="24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Davvero</w:t>
      </w:r>
      <w:r w:rsidRPr="00855D90">
        <w:rPr>
          <w:rFonts w:ascii="Arial CYR" w:hAnsi="Arial CYR" w:cs="Arial CYR"/>
          <w:sz w:val="24"/>
          <w:szCs w:val="24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5B6E47" w:rsidRDefault="00F22C79" w:rsidP="00752899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52899">
        <w:rPr>
          <w:rFonts w:ascii="Arial CYR" w:hAnsi="Arial CYR" w:cs="Arial CYR"/>
          <w:b/>
          <w:sz w:val="24"/>
          <w:szCs w:val="24"/>
        </w:rPr>
        <w:t>«</w:t>
      </w:r>
      <w:r>
        <w:rPr>
          <w:rFonts w:ascii="Arial CYR" w:hAnsi="Arial CYR" w:cs="Arial CYR"/>
          <w:b/>
          <w:sz w:val="24"/>
          <w:szCs w:val="24"/>
        </w:rPr>
        <w:t>Когда</w:t>
      </w:r>
      <w:r w:rsidRPr="00752899">
        <w:rPr>
          <w:rFonts w:ascii="Arial CYR" w:hAnsi="Arial CYR" w:cs="Arial CYR"/>
          <w:b/>
          <w:sz w:val="24"/>
          <w:szCs w:val="24"/>
        </w:rPr>
        <w:t xml:space="preserve"> </w:t>
      </w:r>
      <w:r w:rsidRPr="005B6E47">
        <w:rPr>
          <w:rFonts w:ascii="Arial CYR" w:hAnsi="Arial CYR" w:cs="Arial CYR"/>
          <w:b/>
          <w:sz w:val="24"/>
          <w:szCs w:val="24"/>
        </w:rPr>
        <w:t>Вы</w:t>
      </w:r>
      <w:r w:rsidRPr="00752899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вы</w:t>
      </w:r>
      <w:r w:rsidRPr="005B6E47">
        <w:rPr>
          <w:rFonts w:ascii="Arial CYR" w:hAnsi="Arial CYR" w:cs="Arial CYR"/>
          <w:b/>
          <w:sz w:val="24"/>
          <w:szCs w:val="24"/>
        </w:rPr>
        <w:t>учили</w:t>
      </w:r>
      <w:r w:rsidRPr="00752899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 xml:space="preserve">английский </w:t>
      </w:r>
      <w:r w:rsidRPr="005B6E47">
        <w:rPr>
          <w:rFonts w:ascii="Arial CYR" w:hAnsi="Arial CYR" w:cs="Arial CYR"/>
          <w:b/>
          <w:sz w:val="24"/>
          <w:szCs w:val="24"/>
        </w:rPr>
        <w:t>язык</w:t>
      </w:r>
      <w:r w:rsidRPr="00752899">
        <w:rPr>
          <w:rFonts w:ascii="Arial CYR" w:hAnsi="Arial CYR" w:cs="Arial CYR"/>
          <w:b/>
          <w:sz w:val="24"/>
          <w:szCs w:val="24"/>
        </w:rPr>
        <w:t>?»</w:t>
      </w:r>
    </w:p>
    <w:p w:rsidR="00F22C79" w:rsidRPr="00752899" w:rsidRDefault="00F22C79" w:rsidP="00752899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Quando ha </w:t>
      </w:r>
      <w:r w:rsidRPr="00ED12FD">
        <w:rPr>
          <w:rFonts w:ascii="Arial CYR" w:hAnsi="Arial CYR" w:cs="Arial CYR"/>
          <w:sz w:val="24"/>
          <w:szCs w:val="24"/>
          <w:lang w:val="it-IT"/>
        </w:rPr>
        <w:t>imparato l'</w:t>
      </w:r>
      <w:r>
        <w:rPr>
          <w:rFonts w:ascii="Arial CYR" w:hAnsi="Arial CYR" w:cs="Arial CYR"/>
          <w:sz w:val="24"/>
          <w:szCs w:val="24"/>
          <w:lang w:val="it-IT"/>
        </w:rPr>
        <w:t>inglese</w:t>
      </w:r>
      <w:r w:rsidRPr="005B6E47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0A7E5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0A7E5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0A7E50">
        <w:rPr>
          <w:rFonts w:ascii="Arial CYR" w:hAnsi="Arial CYR" w:cs="Arial CYR"/>
          <w:b/>
          <w:sz w:val="24"/>
          <w:szCs w:val="24"/>
        </w:rPr>
        <w:t>Прошлым</w:t>
      </w:r>
      <w:r w:rsidRPr="000A7E5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A7E50">
        <w:rPr>
          <w:rFonts w:ascii="Arial CYR" w:hAnsi="Arial CYR" w:cs="Arial CYR"/>
          <w:b/>
          <w:sz w:val="24"/>
          <w:szCs w:val="24"/>
        </w:rPr>
        <w:t>летом</w:t>
      </w:r>
      <w:r w:rsidRPr="000A7E5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L</w:t>
      </w:r>
      <w:r w:rsidRPr="00855D90">
        <w:rPr>
          <w:rFonts w:ascii="Arial CYR" w:hAnsi="Arial CYR" w:cs="Arial CYR"/>
          <w:sz w:val="24"/>
          <w:szCs w:val="24"/>
        </w:rPr>
        <w:t>'</w:t>
      </w:r>
      <w:r w:rsidRPr="00ED12FD">
        <w:rPr>
          <w:rFonts w:ascii="Arial CYR" w:hAnsi="Arial CYR" w:cs="Arial CYR"/>
          <w:sz w:val="24"/>
          <w:szCs w:val="24"/>
          <w:lang w:val="it-IT"/>
        </w:rPr>
        <w:t>estate</w:t>
      </w:r>
      <w:r w:rsidRPr="00855D90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scorsa</w:t>
      </w:r>
      <w:r w:rsidRPr="00855D90"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0A7E50">
        <w:rPr>
          <w:rFonts w:ascii="Arial CYR" w:hAnsi="Arial CYR" w:cs="Arial CYR"/>
          <w:b/>
          <w:sz w:val="24"/>
          <w:szCs w:val="24"/>
        </w:rPr>
        <w:t>Как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бы она сказала</w:t>
      </w:r>
      <w:r w:rsidRPr="00855D90">
        <w:rPr>
          <w:rFonts w:ascii="Arial CYR" w:hAnsi="Arial CYR" w:cs="Arial CYR"/>
          <w:b/>
          <w:sz w:val="24"/>
          <w:szCs w:val="24"/>
        </w:rPr>
        <w:t xml:space="preserve">: </w:t>
      </w:r>
    </w:p>
    <w:p w:rsidR="00F22C79" w:rsidRPr="000A7E5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855D90">
        <w:rPr>
          <w:rFonts w:ascii="Arial CYR" w:hAnsi="Arial CYR" w:cs="Arial CYR"/>
          <w:b/>
          <w:sz w:val="24"/>
          <w:szCs w:val="24"/>
        </w:rPr>
        <w:t>«</w:t>
      </w:r>
      <w:r w:rsidRPr="000A7E50">
        <w:rPr>
          <w:rFonts w:ascii="Arial CYR" w:hAnsi="Arial CYR" w:cs="Arial CYR"/>
          <w:b/>
          <w:sz w:val="24"/>
          <w:szCs w:val="24"/>
        </w:rPr>
        <w:t>в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0A7E50">
        <w:rPr>
          <w:rFonts w:ascii="Arial CYR" w:hAnsi="Arial CYR" w:cs="Arial CYR"/>
          <w:b/>
          <w:sz w:val="24"/>
          <w:szCs w:val="24"/>
        </w:rPr>
        <w:t>прошлом</w:t>
      </w:r>
      <w:r w:rsidRPr="00855D90">
        <w:rPr>
          <w:rFonts w:ascii="Arial CYR" w:hAnsi="Arial CYR" w:cs="Arial CYR"/>
          <w:b/>
          <w:sz w:val="24"/>
          <w:szCs w:val="24"/>
        </w:rPr>
        <w:t xml:space="preserve"> </w:t>
      </w:r>
      <w:r w:rsidRPr="000A7E50">
        <w:rPr>
          <w:rFonts w:ascii="Arial CYR" w:hAnsi="Arial CYR" w:cs="Arial CYR"/>
          <w:b/>
          <w:sz w:val="24"/>
          <w:szCs w:val="24"/>
        </w:rPr>
        <w:t>месяце</w:t>
      </w:r>
      <w:r w:rsidRPr="00855D90">
        <w:rPr>
          <w:rFonts w:ascii="Arial CYR" w:hAnsi="Arial CYR" w:cs="Arial CYR"/>
          <w:b/>
          <w:sz w:val="24"/>
          <w:szCs w:val="24"/>
        </w:rPr>
        <w:t>»?</w:t>
      </w:r>
      <w:r>
        <w:rPr>
          <w:rFonts w:ascii="Arial CYR" w:hAnsi="Arial CYR" w:cs="Arial CYR"/>
          <w:b/>
          <w:sz w:val="24"/>
          <w:szCs w:val="24"/>
        </w:rPr>
        <w:t xml:space="preserve"> </w:t>
      </w: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I</w:t>
      </w:r>
      <w:r w:rsidRPr="00855D90">
        <w:rPr>
          <w:rFonts w:ascii="Arial CYR" w:hAnsi="Arial CYR" w:cs="Arial CYR"/>
          <w:sz w:val="24"/>
          <w:szCs w:val="24"/>
          <w:lang w:val="it-IT"/>
        </w:rPr>
        <w:t>l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mese scorso</w:t>
      </w:r>
      <w:r w:rsidRPr="00534D5A">
        <w:rPr>
          <w:rFonts w:ascii="Arial CYR" w:hAnsi="Arial CYR" w:cs="Arial CYR"/>
          <w:sz w:val="24"/>
          <w:szCs w:val="24"/>
          <w:lang w:val="en-US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0A7E5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0A7E50">
        <w:rPr>
          <w:rFonts w:ascii="Arial CYR" w:hAnsi="Arial CYR" w:cs="Arial CYR"/>
          <w:b/>
          <w:sz w:val="24"/>
          <w:szCs w:val="24"/>
        </w:rPr>
        <w:t>Мой</w:t>
      </w:r>
      <w:r w:rsidRPr="000A7E50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A7E50">
        <w:rPr>
          <w:rFonts w:ascii="Arial CYR" w:hAnsi="Arial CYR" w:cs="Arial CYR"/>
          <w:b/>
          <w:sz w:val="24"/>
          <w:szCs w:val="24"/>
        </w:rPr>
        <w:t>муж</w:t>
      </w:r>
      <w:r w:rsidRPr="000A7E50">
        <w:rPr>
          <w:rFonts w:ascii="Arial CYR" w:hAnsi="Arial CYR" w:cs="Arial CYR"/>
          <w:b/>
          <w:sz w:val="24"/>
          <w:szCs w:val="24"/>
          <w:lang w:val="it-IT"/>
        </w:rPr>
        <w:t xml:space="preserve"> – </w:t>
      </w:r>
      <w:r w:rsidRPr="000A7E50">
        <w:rPr>
          <w:rFonts w:ascii="Arial CYR" w:hAnsi="Arial CYR" w:cs="Arial CYR"/>
          <w:b/>
          <w:sz w:val="24"/>
          <w:szCs w:val="24"/>
        </w:rPr>
        <w:t>инженер</w:t>
      </w:r>
      <w:r w:rsidRPr="000A7E50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Mio marito è </w:t>
      </w:r>
      <w:r w:rsidRPr="00ED12FD">
        <w:rPr>
          <w:rFonts w:ascii="Arial CYR" w:hAnsi="Arial CYR" w:cs="Arial CYR"/>
          <w:sz w:val="24"/>
          <w:szCs w:val="24"/>
          <w:lang w:val="it-IT"/>
        </w:rPr>
        <w:t>ingegnere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0A7E5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A7E50">
        <w:rPr>
          <w:rFonts w:ascii="Arial CYR" w:hAnsi="Arial CYR" w:cs="Arial CYR"/>
          <w:b/>
          <w:sz w:val="24"/>
          <w:szCs w:val="24"/>
        </w:rPr>
        <w:t>Мы ездили в Соединенные Штаты в прошлом году.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Siamo andati </w:t>
      </w:r>
      <w:r w:rsidRPr="00ED12FD">
        <w:rPr>
          <w:rFonts w:ascii="Arial CYR" w:hAnsi="Arial CYR" w:cs="Arial CYR"/>
          <w:sz w:val="24"/>
          <w:szCs w:val="24"/>
          <w:lang w:val="it-IT"/>
        </w:rPr>
        <w:t>negli Stati Uniti l'anno scorso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0A7E5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0A7E50">
        <w:rPr>
          <w:rFonts w:ascii="Arial CYR" w:hAnsi="Arial CYR" w:cs="Arial CYR"/>
          <w:sz w:val="24"/>
          <w:szCs w:val="24"/>
        </w:rPr>
        <w:t xml:space="preserve"> </w:t>
      </w:r>
      <w:r w:rsidRPr="000A7E50">
        <w:rPr>
          <w:rFonts w:ascii="Arial CYR" w:hAnsi="Arial CYR" w:cs="Arial CYR"/>
          <w:b/>
          <w:sz w:val="24"/>
          <w:szCs w:val="24"/>
        </w:rPr>
        <w:t>«Я выучила английский язык там». Используйте</w:t>
      </w:r>
      <w:r w:rsidRPr="000A7E50">
        <w:rPr>
          <w:rFonts w:ascii="Arial CYR" w:hAnsi="Arial CYR" w:cs="Arial CYR"/>
          <w:sz w:val="24"/>
          <w:szCs w:val="24"/>
          <w:lang w:val="it-IT"/>
        </w:rPr>
        <w:t xml:space="preserve"> «</w:t>
      </w:r>
      <w:r>
        <w:rPr>
          <w:rFonts w:ascii="Arial CYR" w:hAnsi="Arial CYR" w:cs="Arial CYR"/>
          <w:sz w:val="24"/>
          <w:szCs w:val="24"/>
          <w:lang w:val="it-IT"/>
        </w:rPr>
        <w:t>lì</w:t>
      </w:r>
      <w:r w:rsidRPr="000A7E50">
        <w:rPr>
          <w:rFonts w:ascii="Arial CYR" w:hAnsi="Arial CYR" w:cs="Arial CYR"/>
          <w:sz w:val="24"/>
          <w:szCs w:val="24"/>
          <w:lang w:val="it-IT"/>
        </w:rPr>
        <w:t>».</w:t>
      </w:r>
    </w:p>
    <w:p w:rsidR="00F22C79" w:rsidRPr="000A7E5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Ho imparato l'inglese </w:t>
      </w:r>
      <w:r>
        <w:rPr>
          <w:rFonts w:ascii="Arial CYR" w:hAnsi="Arial CYR" w:cs="Arial CYR"/>
          <w:sz w:val="24"/>
          <w:szCs w:val="24"/>
          <w:lang w:val="it-IT"/>
        </w:rPr>
        <w:t>lì</w:t>
      </w:r>
      <w:r w:rsidRPr="000A7E50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0A7E50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855D90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855D90">
        <w:rPr>
          <w:rFonts w:ascii="Arial CYR" w:hAnsi="Arial CYR" w:cs="Arial CYR"/>
          <w:b/>
          <w:sz w:val="24"/>
          <w:szCs w:val="24"/>
        </w:rPr>
        <w:t>Но это было нелегко.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Ma non era facile</w:t>
      </w:r>
      <w:r w:rsidRPr="00855D90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FF2DC7">
        <w:rPr>
          <w:rFonts w:ascii="Arial CYR" w:hAnsi="Arial CYR" w:cs="Arial CYR"/>
          <w:b/>
          <w:sz w:val="24"/>
          <w:szCs w:val="24"/>
        </w:rPr>
        <w:t xml:space="preserve">Это было </w:t>
      </w:r>
      <w:r>
        <w:rPr>
          <w:rFonts w:ascii="Arial CYR" w:hAnsi="Arial CYR" w:cs="Arial CYR"/>
          <w:b/>
          <w:sz w:val="24"/>
          <w:szCs w:val="24"/>
        </w:rPr>
        <w:t>совсем</w:t>
      </w:r>
      <w:r w:rsidRPr="00FF2DC7">
        <w:rPr>
          <w:rFonts w:ascii="Arial CYR" w:hAnsi="Arial CYR" w:cs="Arial CYR"/>
          <w:b/>
          <w:sz w:val="24"/>
          <w:szCs w:val="24"/>
        </w:rPr>
        <w:t xml:space="preserve"> не легким. Следите за порядком слов.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Non era affatto facile</w:t>
      </w:r>
      <w:r w:rsidRPr="00855D90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FF2DC7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Come si dice </w:t>
      </w:r>
      <w:r w:rsidRPr="00FF2DC7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FF2DC7">
        <w:rPr>
          <w:rFonts w:ascii="Arial CYR" w:hAnsi="Arial CYR" w:cs="Arial CYR"/>
          <w:b/>
          <w:sz w:val="24"/>
          <w:szCs w:val="24"/>
        </w:rPr>
        <w:t>А</w:t>
      </w:r>
      <w:r w:rsidRPr="00FF2DC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F2DC7">
        <w:rPr>
          <w:rFonts w:ascii="Arial CYR" w:hAnsi="Arial CYR" w:cs="Arial CYR"/>
          <w:b/>
          <w:sz w:val="24"/>
          <w:szCs w:val="24"/>
        </w:rPr>
        <w:t>Вы</w:t>
      </w:r>
      <w:r>
        <w:rPr>
          <w:rFonts w:ascii="Arial CYR" w:hAnsi="Arial CYR" w:cs="Arial CYR"/>
          <w:b/>
          <w:sz w:val="24"/>
          <w:szCs w:val="24"/>
        </w:rPr>
        <w:t>,</w:t>
      </w:r>
      <w:r w:rsidRPr="00FF2DC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когда</w:t>
      </w:r>
      <w:r w:rsidRPr="00FF2DC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F2DC7">
        <w:rPr>
          <w:rFonts w:ascii="Arial CYR" w:hAnsi="Arial CYR" w:cs="Arial CYR"/>
          <w:b/>
          <w:sz w:val="24"/>
          <w:szCs w:val="24"/>
        </w:rPr>
        <w:t>Вы</w:t>
      </w:r>
      <w:r w:rsidRPr="00FF2DC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выу</w:t>
      </w:r>
      <w:r w:rsidRPr="00FF2DC7">
        <w:rPr>
          <w:rFonts w:ascii="Arial CYR" w:hAnsi="Arial CYR" w:cs="Arial CYR"/>
          <w:b/>
          <w:sz w:val="24"/>
          <w:szCs w:val="24"/>
        </w:rPr>
        <w:t>чили</w:t>
      </w:r>
      <w:r w:rsidRPr="00FF2DC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F2DC7">
        <w:rPr>
          <w:rFonts w:ascii="Arial CYR" w:hAnsi="Arial CYR" w:cs="Arial CYR"/>
          <w:b/>
          <w:sz w:val="24"/>
          <w:szCs w:val="24"/>
        </w:rPr>
        <w:t>итальянск</w:t>
      </w:r>
      <w:r>
        <w:rPr>
          <w:rFonts w:ascii="Arial CYR" w:hAnsi="Arial CYR" w:cs="Arial CYR"/>
          <w:b/>
          <w:sz w:val="24"/>
          <w:szCs w:val="24"/>
        </w:rPr>
        <w:t>ий</w:t>
      </w:r>
      <w:r w:rsidRPr="00FF2DC7">
        <w:rPr>
          <w:rFonts w:ascii="Arial CYR" w:hAnsi="Arial CYR" w:cs="Arial CYR"/>
          <w:b/>
          <w:sz w:val="24"/>
          <w:szCs w:val="24"/>
          <w:lang w:val="it-IT"/>
        </w:rPr>
        <w:t>?»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E Lei quando ha </w:t>
      </w:r>
      <w:r w:rsidRPr="00ED12FD">
        <w:rPr>
          <w:rFonts w:ascii="Arial CYR" w:hAnsi="Arial CYR" w:cs="Arial CYR"/>
          <w:sz w:val="24"/>
          <w:szCs w:val="24"/>
          <w:lang w:val="it-IT"/>
        </w:rPr>
        <w:t>imparato l'italiano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Dica</w:t>
      </w:r>
      <w:r w:rsidRPr="00FF2DC7">
        <w:rPr>
          <w:rFonts w:ascii="Arial CYR" w:hAnsi="Arial CYR" w:cs="Arial CYR"/>
          <w:sz w:val="24"/>
          <w:szCs w:val="24"/>
        </w:rPr>
        <w:t xml:space="preserve">: </w:t>
      </w:r>
      <w:r w:rsidRPr="00FF2DC7">
        <w:rPr>
          <w:rFonts w:ascii="Arial CYR" w:hAnsi="Arial CYR" w:cs="Arial CYR"/>
          <w:b/>
          <w:sz w:val="24"/>
          <w:szCs w:val="24"/>
        </w:rPr>
        <w:t>Я выучил итальянский</w:t>
      </w:r>
      <w:r>
        <w:rPr>
          <w:rFonts w:ascii="Arial CYR" w:hAnsi="Arial CYR" w:cs="Arial CYR"/>
          <w:b/>
          <w:sz w:val="24"/>
          <w:szCs w:val="24"/>
        </w:rPr>
        <w:t xml:space="preserve"> язык</w:t>
      </w:r>
      <w:r w:rsidRPr="00FF2DC7">
        <w:rPr>
          <w:rFonts w:ascii="Arial CYR" w:hAnsi="Arial CYR" w:cs="Arial CYR"/>
          <w:b/>
          <w:sz w:val="24"/>
          <w:szCs w:val="24"/>
        </w:rPr>
        <w:t xml:space="preserve"> в прошлом году</w:t>
      </w:r>
      <w:r>
        <w:rPr>
          <w:rFonts w:ascii="Arial CYR" w:hAnsi="Arial CYR" w:cs="Arial CYR"/>
          <w:b/>
          <w:sz w:val="24"/>
          <w:szCs w:val="24"/>
        </w:rPr>
        <w:t>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Ho imparato l'italiano l'anno scorso</w:t>
      </w:r>
      <w:r w:rsidRPr="00FF2DC7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FF2DC7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Come</w:t>
      </w:r>
      <w:r w:rsidRPr="00FF2DC7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si</w:t>
      </w:r>
      <w:r w:rsidRPr="00FF2DC7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dice</w:t>
      </w:r>
      <w:r w:rsidRPr="00FF2DC7">
        <w:rPr>
          <w:rFonts w:ascii="Arial CYR" w:hAnsi="Arial CYR" w:cs="Arial CYR"/>
          <w:sz w:val="24"/>
          <w:szCs w:val="24"/>
        </w:rPr>
        <w:t xml:space="preserve"> «</w:t>
      </w:r>
      <w:r w:rsidRPr="00FF2DC7">
        <w:rPr>
          <w:rFonts w:ascii="Arial CYR" w:hAnsi="Arial CYR" w:cs="Arial CYR"/>
          <w:b/>
          <w:sz w:val="24"/>
          <w:szCs w:val="24"/>
        </w:rPr>
        <w:t xml:space="preserve">в офисе / </w:t>
      </w:r>
      <w:r>
        <w:rPr>
          <w:rFonts w:ascii="Arial CYR" w:hAnsi="Arial CYR" w:cs="Arial CYR"/>
          <w:b/>
          <w:sz w:val="24"/>
          <w:szCs w:val="24"/>
        </w:rPr>
        <w:t>на работе</w:t>
      </w:r>
      <w:r w:rsidRPr="00FF2DC7">
        <w:rPr>
          <w:rFonts w:ascii="Arial CYR" w:hAnsi="Arial CYR" w:cs="Arial CYR"/>
          <w:sz w:val="24"/>
          <w:szCs w:val="24"/>
        </w:rPr>
        <w:t>»?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In ufficio</w:t>
      </w:r>
      <w:r w:rsidRPr="00FF2DC7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534D5A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Domandi</w:t>
      </w:r>
      <w:r w:rsidRPr="00FF2DC7">
        <w:rPr>
          <w:rFonts w:ascii="Arial CYR" w:hAnsi="Arial CYR" w:cs="Arial CYR"/>
          <w:sz w:val="24"/>
          <w:szCs w:val="24"/>
        </w:rPr>
        <w:t xml:space="preserve">: </w:t>
      </w:r>
      <w:r w:rsidRPr="00FF2DC7">
        <w:rPr>
          <w:rFonts w:ascii="Arial CYR" w:hAnsi="Arial CYR" w:cs="Arial CYR"/>
          <w:b/>
          <w:sz w:val="24"/>
          <w:szCs w:val="24"/>
        </w:rPr>
        <w:t>Вы говорите на итальянском на работе?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Parla italiano in </w:t>
      </w:r>
      <w:r w:rsidRPr="00ED12FD">
        <w:rPr>
          <w:rFonts w:ascii="Arial CYR" w:hAnsi="Arial CYR" w:cs="Arial CYR"/>
          <w:sz w:val="24"/>
          <w:szCs w:val="24"/>
          <w:lang w:val="it-IT"/>
        </w:rPr>
        <w:t>ufficio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Risponda</w:t>
      </w:r>
      <w:r w:rsidRPr="00F111F1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F111F1">
        <w:rPr>
          <w:rFonts w:ascii="Arial CYR" w:hAnsi="Arial CYR" w:cs="Arial CYR"/>
          <w:b/>
          <w:sz w:val="24"/>
          <w:szCs w:val="24"/>
          <w:lang w:val="en-US"/>
        </w:rPr>
        <w:t>«</w:t>
      </w:r>
      <w:r w:rsidRPr="00D76897">
        <w:rPr>
          <w:rFonts w:ascii="Arial CYR" w:hAnsi="Arial CYR" w:cs="Arial CYR"/>
          <w:b/>
          <w:sz w:val="24"/>
          <w:szCs w:val="24"/>
        </w:rPr>
        <w:t>Нет</w:t>
      </w:r>
      <w:r w:rsidRPr="00F111F1">
        <w:rPr>
          <w:rFonts w:ascii="Arial CYR" w:hAnsi="Arial CYR" w:cs="Arial CYR"/>
          <w:b/>
          <w:sz w:val="24"/>
          <w:szCs w:val="24"/>
          <w:lang w:val="en-US"/>
        </w:rPr>
        <w:t xml:space="preserve">, </w:t>
      </w:r>
      <w:r w:rsidRPr="00D76897">
        <w:rPr>
          <w:rFonts w:ascii="Arial CYR" w:hAnsi="Arial CYR" w:cs="Arial CYR"/>
          <w:b/>
          <w:sz w:val="24"/>
          <w:szCs w:val="24"/>
        </w:rPr>
        <w:t>не</w:t>
      </w:r>
      <w:r w:rsidRPr="00F111F1">
        <w:rPr>
          <w:rFonts w:ascii="Arial CYR" w:hAnsi="Arial CYR" w:cs="Arial CYR"/>
          <w:b/>
          <w:sz w:val="24"/>
          <w:szCs w:val="24"/>
          <w:lang w:val="en-US"/>
        </w:rPr>
        <w:t xml:space="preserve"> </w:t>
      </w:r>
      <w:r w:rsidRPr="00D76897">
        <w:rPr>
          <w:rFonts w:ascii="Arial CYR" w:hAnsi="Arial CYR" w:cs="Arial CYR"/>
          <w:b/>
          <w:sz w:val="24"/>
          <w:szCs w:val="24"/>
        </w:rPr>
        <w:t>слишком</w:t>
      </w:r>
      <w:r w:rsidRPr="00F111F1">
        <w:rPr>
          <w:rFonts w:ascii="Arial CYR" w:hAnsi="Arial CYR" w:cs="Arial CYR"/>
          <w:b/>
          <w:sz w:val="24"/>
          <w:szCs w:val="24"/>
          <w:lang w:val="en-US"/>
        </w:rPr>
        <w:t xml:space="preserve"> </w:t>
      </w:r>
      <w:r w:rsidRPr="00D76897">
        <w:rPr>
          <w:rFonts w:ascii="Arial CYR" w:hAnsi="Arial CYR" w:cs="Arial CYR"/>
          <w:b/>
          <w:sz w:val="24"/>
          <w:szCs w:val="24"/>
        </w:rPr>
        <w:t>часто</w:t>
      </w:r>
      <w:r w:rsidRPr="00F111F1">
        <w:rPr>
          <w:rFonts w:ascii="Arial CYR" w:hAnsi="Arial CYR" w:cs="Arial CYR"/>
          <w:b/>
          <w:sz w:val="24"/>
          <w:szCs w:val="24"/>
          <w:lang w:val="en-US"/>
        </w:rPr>
        <w:t>».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No</w:t>
      </w:r>
      <w:r w:rsidRPr="00D76897">
        <w:rPr>
          <w:rFonts w:ascii="Arial CYR" w:hAnsi="Arial CYR" w:cs="Arial CYR"/>
          <w:sz w:val="24"/>
          <w:szCs w:val="24"/>
          <w:lang w:val="it-IT"/>
        </w:rPr>
        <w:t>,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n</w:t>
      </w:r>
      <w:r w:rsidRPr="00ED12FD">
        <w:rPr>
          <w:rFonts w:ascii="Arial CYR" w:hAnsi="Arial CYR" w:cs="Arial CYR"/>
          <w:sz w:val="24"/>
          <w:szCs w:val="24"/>
          <w:lang w:val="it-IT"/>
        </w:rPr>
        <w:t>o</w:t>
      </w:r>
      <w:r>
        <w:rPr>
          <w:rFonts w:ascii="Arial CYR" w:hAnsi="Arial CYR" w:cs="Arial CYR"/>
          <w:sz w:val="24"/>
          <w:szCs w:val="24"/>
          <w:lang w:val="it-IT"/>
        </w:rPr>
        <w:t>n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troppo spesso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D76897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D76897">
        <w:rPr>
          <w:rFonts w:ascii="Arial CYR" w:hAnsi="Arial CYR" w:cs="Arial CYR"/>
          <w:sz w:val="24"/>
          <w:szCs w:val="24"/>
          <w:lang w:val="it-IT"/>
        </w:rPr>
        <w:t>«</w:t>
      </w:r>
      <w:r w:rsidRPr="00D76897">
        <w:rPr>
          <w:rFonts w:ascii="Arial CYR" w:hAnsi="Arial CYR" w:cs="Arial CYR"/>
          <w:b/>
          <w:sz w:val="24"/>
          <w:szCs w:val="24"/>
        </w:rPr>
        <w:t>Как</w:t>
      </w:r>
      <w:r w:rsidRPr="00D7689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76897">
        <w:rPr>
          <w:rFonts w:ascii="Arial CYR" w:hAnsi="Arial CYR" w:cs="Arial CYR"/>
          <w:b/>
          <w:sz w:val="24"/>
          <w:szCs w:val="24"/>
        </w:rPr>
        <w:t>жаль</w:t>
      </w:r>
      <w:r w:rsidRPr="00D76897">
        <w:rPr>
          <w:rFonts w:ascii="Arial CYR" w:hAnsi="Arial CYR" w:cs="Arial CYR"/>
          <w:b/>
          <w:sz w:val="24"/>
          <w:szCs w:val="24"/>
          <w:lang w:val="it-IT"/>
        </w:rPr>
        <w:t>!</w:t>
      </w:r>
      <w:r w:rsidRPr="00D76897">
        <w:rPr>
          <w:rFonts w:ascii="Arial CYR" w:hAnsi="Arial CYR" w:cs="Arial CYR"/>
          <w:sz w:val="24"/>
          <w:szCs w:val="24"/>
          <w:lang w:val="it-IT"/>
        </w:rPr>
        <w:t>»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Che peccato</w:t>
      </w:r>
      <w:r w:rsidRPr="00D76897">
        <w:rPr>
          <w:rFonts w:ascii="Arial CYR" w:hAnsi="Arial CYR" w:cs="Arial CYR"/>
          <w:sz w:val="24"/>
          <w:szCs w:val="24"/>
          <w:lang w:val="it-IT"/>
        </w:rPr>
        <w:t>!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Default="00F22C79" w:rsidP="00EF1951">
      <w:pPr>
        <w:autoSpaceDE w:val="0"/>
        <w:autoSpaceDN w:val="0"/>
        <w:adjustRightInd w:val="0"/>
        <w:ind w:right="-422"/>
        <w:rPr>
          <w:rFonts w:ascii="Arial CYR" w:hAnsi="Arial CYR" w:cs="Arial CYR"/>
          <w:b/>
          <w:sz w:val="24"/>
          <w:szCs w:val="24"/>
        </w:rPr>
      </w:pPr>
      <w:r w:rsidRPr="005706BB">
        <w:rPr>
          <w:rFonts w:ascii="Arial CYR" w:hAnsi="Arial CYR" w:cs="Arial CYR"/>
          <w:b/>
          <w:sz w:val="24"/>
          <w:szCs w:val="24"/>
        </w:rPr>
        <w:t xml:space="preserve">Теперь предположим, что Вы в Италии на вечеринке и к Вам подходит женщина. 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5706BB">
        <w:rPr>
          <w:rFonts w:ascii="Arial CYR" w:hAnsi="Arial CYR" w:cs="Arial CYR"/>
          <w:b/>
          <w:sz w:val="24"/>
          <w:szCs w:val="24"/>
        </w:rPr>
        <w:t xml:space="preserve">Как она скажет: </w:t>
      </w:r>
    </w:p>
    <w:p w:rsidR="00F22C79" w:rsidRPr="005706BB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5706BB">
        <w:rPr>
          <w:rFonts w:ascii="Arial CYR" w:hAnsi="Arial CYR" w:cs="Arial CYR"/>
          <w:b/>
          <w:sz w:val="24"/>
          <w:szCs w:val="24"/>
        </w:rPr>
        <w:t>«Позвольте представиться»?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Permette che mi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presenti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5706BB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5706BB">
        <w:rPr>
          <w:rFonts w:ascii="Arial CYR" w:hAnsi="Arial CYR" w:cs="Arial CYR"/>
          <w:b/>
          <w:sz w:val="24"/>
          <w:szCs w:val="24"/>
        </w:rPr>
        <w:t>Она</w:t>
      </w:r>
      <w:r w:rsidRPr="005706BB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706BB">
        <w:rPr>
          <w:rFonts w:ascii="Arial CYR" w:hAnsi="Arial CYR" w:cs="Arial CYR"/>
          <w:b/>
          <w:sz w:val="24"/>
          <w:szCs w:val="24"/>
        </w:rPr>
        <w:t>продолжает</w:t>
      </w:r>
      <w:r w:rsidRPr="005706BB">
        <w:rPr>
          <w:rFonts w:ascii="Arial CYR" w:hAnsi="Arial CYR" w:cs="Arial CYR"/>
          <w:b/>
          <w:sz w:val="24"/>
          <w:szCs w:val="24"/>
          <w:lang w:val="it-IT"/>
        </w:rPr>
        <w:t xml:space="preserve">: </w:t>
      </w:r>
      <w:r w:rsidRPr="005706BB">
        <w:rPr>
          <w:rFonts w:ascii="Arial CYR" w:hAnsi="Arial CYR" w:cs="Arial CYR"/>
          <w:b/>
          <w:sz w:val="24"/>
          <w:szCs w:val="24"/>
        </w:rPr>
        <w:t>Меня</w:t>
      </w:r>
      <w:r w:rsidRPr="005706BB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706BB">
        <w:rPr>
          <w:rFonts w:ascii="Arial CYR" w:hAnsi="Arial CYR" w:cs="Arial CYR"/>
          <w:b/>
          <w:sz w:val="24"/>
          <w:szCs w:val="24"/>
        </w:rPr>
        <w:t>зовут</w:t>
      </w:r>
      <w:r w:rsidRPr="005706BB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706BB">
        <w:rPr>
          <w:rFonts w:ascii="Arial CYR" w:hAnsi="Arial CYR" w:cs="Arial CYR"/>
          <w:b/>
          <w:sz w:val="24"/>
          <w:szCs w:val="24"/>
        </w:rPr>
        <w:t>Франческа</w:t>
      </w:r>
      <w:r w:rsidRPr="005706BB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5706BB">
        <w:rPr>
          <w:rFonts w:ascii="Arial CYR" w:hAnsi="Arial CYR" w:cs="Arial CYR"/>
          <w:b/>
          <w:sz w:val="24"/>
          <w:szCs w:val="24"/>
        </w:rPr>
        <w:t>Балди</w:t>
      </w:r>
      <w:r w:rsidRPr="005706BB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Pr="005706BB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Mi chiam</w:t>
      </w:r>
      <w:r w:rsidRPr="005706BB">
        <w:rPr>
          <w:rFonts w:ascii="Arial CYR" w:hAnsi="Arial CYR" w:cs="Arial CYR"/>
          <w:sz w:val="24"/>
          <w:szCs w:val="24"/>
          <w:lang w:val="it-IT"/>
        </w:rPr>
        <w:t>o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Francesca Baldi</w:t>
      </w:r>
      <w:r w:rsidRPr="005706BB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5706BB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E152CA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E152CA">
        <w:rPr>
          <w:rFonts w:ascii="Arial CYR" w:hAnsi="Arial CYR" w:cs="Arial CYR"/>
          <w:b/>
          <w:sz w:val="24"/>
          <w:szCs w:val="24"/>
        </w:rPr>
        <w:t>Ответьте: Я – Джон Бергер, рад с Вами познакомиться.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Sono John </w:t>
      </w:r>
      <w:r w:rsidRPr="005706BB">
        <w:rPr>
          <w:rFonts w:ascii="Arial CYR" w:hAnsi="Arial CYR" w:cs="Arial CYR"/>
          <w:sz w:val="24"/>
          <w:szCs w:val="24"/>
          <w:lang w:val="it-IT"/>
        </w:rPr>
        <w:t>Berger</w:t>
      </w:r>
      <w:r w:rsidRPr="00E152CA">
        <w:rPr>
          <w:rFonts w:ascii="Arial CYR" w:hAnsi="Arial CYR" w:cs="Arial CYR"/>
          <w:sz w:val="24"/>
          <w:szCs w:val="24"/>
          <w:lang w:val="it-IT"/>
        </w:rPr>
        <w:t>.</w:t>
      </w:r>
      <w:r w:rsidRPr="005706BB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Piacere di conoscerLa</w:t>
      </w:r>
      <w:r w:rsidRPr="00E152CA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E152CA">
        <w:rPr>
          <w:rFonts w:ascii="Arial CYR" w:hAnsi="Arial CYR" w:cs="Arial CYR"/>
          <w:b/>
          <w:sz w:val="24"/>
          <w:szCs w:val="24"/>
        </w:rPr>
        <w:t>Откуда</w:t>
      </w:r>
      <w:r w:rsidRPr="00F111F1">
        <w:rPr>
          <w:rFonts w:ascii="Arial CYR" w:hAnsi="Arial CYR" w:cs="Arial CYR"/>
          <w:b/>
          <w:sz w:val="24"/>
          <w:szCs w:val="24"/>
          <w:lang w:val="en-US"/>
        </w:rPr>
        <w:t xml:space="preserve"> </w:t>
      </w:r>
      <w:r w:rsidRPr="00E152CA">
        <w:rPr>
          <w:rFonts w:ascii="Arial CYR" w:hAnsi="Arial CYR" w:cs="Arial CYR"/>
          <w:b/>
          <w:sz w:val="24"/>
          <w:szCs w:val="24"/>
        </w:rPr>
        <w:t>Вы</w:t>
      </w:r>
      <w:r w:rsidRPr="00E152CA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E152CA">
        <w:rPr>
          <w:rFonts w:ascii="Arial CYR" w:hAnsi="Arial CYR" w:cs="Arial CYR"/>
          <w:b/>
          <w:sz w:val="24"/>
          <w:szCs w:val="24"/>
        </w:rPr>
        <w:t>синьор</w:t>
      </w:r>
      <w:r w:rsidRPr="00E152C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E152CA">
        <w:rPr>
          <w:rFonts w:ascii="Arial CYR" w:hAnsi="Arial CYR" w:cs="Arial CYR"/>
          <w:b/>
          <w:sz w:val="24"/>
          <w:szCs w:val="24"/>
        </w:rPr>
        <w:t>Бергер</w:t>
      </w:r>
      <w:r w:rsidRPr="00E152CA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Di</w:t>
      </w:r>
      <w:r>
        <w:rPr>
          <w:rFonts w:ascii="Arial CYR" w:hAnsi="Arial CYR" w:cs="Arial CYR"/>
          <w:sz w:val="24"/>
          <w:szCs w:val="24"/>
          <w:lang w:val="it-IT"/>
        </w:rPr>
        <w:t xml:space="preserve"> dov’è </w:t>
      </w:r>
      <w:r w:rsidRPr="00ED12FD">
        <w:rPr>
          <w:rFonts w:ascii="Arial CYR" w:hAnsi="Arial CYR" w:cs="Arial CYR"/>
          <w:sz w:val="24"/>
          <w:szCs w:val="24"/>
          <w:lang w:val="it-IT"/>
        </w:rPr>
        <w:t>Lei</w:t>
      </w:r>
      <w:r w:rsidRPr="00534D5A">
        <w:rPr>
          <w:rFonts w:ascii="Arial CYR" w:hAnsi="Arial CYR" w:cs="Arial CYR"/>
          <w:sz w:val="24"/>
          <w:szCs w:val="24"/>
          <w:lang w:val="en-US"/>
        </w:rPr>
        <w:t>,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signor </w:t>
      </w:r>
      <w:r w:rsidRPr="005706BB">
        <w:rPr>
          <w:rFonts w:ascii="Arial CYR" w:hAnsi="Arial CYR" w:cs="Arial CYR"/>
          <w:sz w:val="24"/>
          <w:szCs w:val="24"/>
          <w:lang w:val="it-IT"/>
        </w:rPr>
        <w:t>Berger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E152CA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Risponda </w:t>
      </w:r>
      <w:r w:rsidRPr="00851EEA">
        <w:rPr>
          <w:rFonts w:ascii="Arial CYR" w:hAnsi="Arial CYR" w:cs="Arial CYR"/>
          <w:sz w:val="24"/>
          <w:szCs w:val="24"/>
          <w:lang w:val="en-US"/>
        </w:rPr>
        <w:t>«</w:t>
      </w:r>
      <w:r w:rsidRPr="00E152CA">
        <w:rPr>
          <w:rFonts w:ascii="Arial CYR" w:hAnsi="Arial CYR" w:cs="Arial CYR"/>
          <w:b/>
          <w:sz w:val="24"/>
          <w:szCs w:val="24"/>
        </w:rPr>
        <w:t>Я</w:t>
      </w:r>
      <w:r w:rsidRPr="00E152C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E152CA">
        <w:rPr>
          <w:rFonts w:ascii="Arial CYR" w:hAnsi="Arial CYR" w:cs="Arial CYR"/>
          <w:b/>
          <w:sz w:val="24"/>
          <w:szCs w:val="24"/>
        </w:rPr>
        <w:t>из</w:t>
      </w:r>
      <w:r w:rsidRPr="00E152C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E152CA">
        <w:rPr>
          <w:rFonts w:ascii="Arial CYR" w:hAnsi="Arial CYR" w:cs="Arial CYR"/>
          <w:b/>
          <w:sz w:val="24"/>
          <w:szCs w:val="24"/>
        </w:rPr>
        <w:t>Чикаго</w:t>
      </w:r>
      <w:r w:rsidRPr="00E152CA">
        <w:rPr>
          <w:rFonts w:ascii="Arial CYR" w:hAnsi="Arial CYR" w:cs="Arial CYR"/>
          <w:sz w:val="24"/>
          <w:szCs w:val="24"/>
          <w:lang w:val="it-IT"/>
        </w:rPr>
        <w:t>».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Sono di Chicago</w:t>
      </w:r>
      <w:r w:rsidRPr="00E152CA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494E07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494E07">
        <w:rPr>
          <w:rFonts w:ascii="Arial CYR" w:hAnsi="Arial CYR" w:cs="Arial CYR"/>
          <w:b/>
          <w:sz w:val="24"/>
          <w:szCs w:val="24"/>
        </w:rPr>
        <w:t>В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Чикаго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много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дождей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Piove 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molto </w:t>
      </w:r>
      <w:r>
        <w:rPr>
          <w:rFonts w:ascii="Arial CYR" w:hAnsi="Arial CYR" w:cs="Arial CYR"/>
          <w:sz w:val="24"/>
          <w:szCs w:val="24"/>
          <w:lang w:val="it-IT"/>
        </w:rPr>
        <w:t xml:space="preserve">a </w:t>
      </w:r>
      <w:r w:rsidRPr="00ED12FD">
        <w:rPr>
          <w:rFonts w:ascii="Arial CYR" w:hAnsi="Arial CYR" w:cs="Arial CYR"/>
          <w:sz w:val="24"/>
          <w:szCs w:val="24"/>
          <w:lang w:val="it-IT"/>
        </w:rPr>
        <w:t>Chicago</w:t>
      </w:r>
      <w:r w:rsidRPr="00494E07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Risponda</w:t>
      </w:r>
      <w:r w:rsidRPr="00494E07">
        <w:rPr>
          <w:rFonts w:ascii="Arial CYR" w:hAnsi="Arial CYR" w:cs="Arial CYR"/>
          <w:sz w:val="24"/>
          <w:szCs w:val="24"/>
          <w:lang w:val="it-IT"/>
        </w:rPr>
        <w:t>: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sz w:val="24"/>
          <w:szCs w:val="24"/>
          <w:lang w:val="it-IT"/>
        </w:rPr>
        <w:t>«</w:t>
      </w:r>
      <w:r w:rsidRPr="00494E07">
        <w:rPr>
          <w:rFonts w:ascii="Arial CYR" w:hAnsi="Arial CYR" w:cs="Arial CYR"/>
          <w:b/>
          <w:sz w:val="24"/>
          <w:szCs w:val="24"/>
        </w:rPr>
        <w:t>Иногда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в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январе</w:t>
      </w:r>
      <w:r>
        <w:rPr>
          <w:rFonts w:ascii="Arial CYR" w:hAnsi="Arial CYR" w:cs="Arial CYR"/>
          <w:b/>
          <w:sz w:val="24"/>
          <w:szCs w:val="24"/>
        </w:rPr>
        <w:t>,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и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в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феврале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494E07">
        <w:rPr>
          <w:rFonts w:ascii="Arial CYR" w:hAnsi="Arial CYR" w:cs="Arial CYR"/>
          <w:b/>
          <w:sz w:val="24"/>
          <w:szCs w:val="24"/>
        </w:rPr>
        <w:t>но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не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сейчас</w:t>
      </w:r>
      <w:r w:rsidRPr="00494E07">
        <w:rPr>
          <w:rFonts w:ascii="Arial CYR" w:hAnsi="Arial CYR" w:cs="Arial CYR"/>
          <w:sz w:val="24"/>
          <w:szCs w:val="24"/>
          <w:lang w:val="it-IT"/>
        </w:rPr>
        <w:t>».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Qualche volta in gennaio e febbraio</w:t>
      </w:r>
      <w:r w:rsidRPr="00494E07">
        <w:rPr>
          <w:rFonts w:ascii="Arial CYR" w:hAnsi="Arial CYR" w:cs="Arial CYR"/>
          <w:sz w:val="24"/>
          <w:szCs w:val="24"/>
          <w:lang w:val="it-IT"/>
        </w:rPr>
        <w:t>,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ma non adesso</w:t>
      </w:r>
      <w:r w:rsidRPr="00494E07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494E07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494E07">
        <w:rPr>
          <w:rFonts w:ascii="Arial CYR" w:hAnsi="Arial CYR" w:cs="Arial CYR"/>
          <w:b/>
          <w:sz w:val="24"/>
          <w:szCs w:val="24"/>
        </w:rPr>
        <w:t>Она спрашивает Вас, кем Вы работаете.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>
        <w:rPr>
          <w:rFonts w:ascii="Arial CYR" w:hAnsi="Arial CYR" w:cs="Arial CYR"/>
          <w:sz w:val="24"/>
          <w:szCs w:val="24"/>
          <w:lang w:val="it-IT"/>
        </w:rPr>
        <w:t>Di che cosa si occupa</w:t>
      </w:r>
      <w:r w:rsidRPr="00494E07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494E07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494E07">
        <w:rPr>
          <w:rFonts w:ascii="Arial CYR" w:hAnsi="Arial CYR" w:cs="Arial CYR"/>
          <w:b/>
          <w:sz w:val="24"/>
          <w:szCs w:val="24"/>
        </w:rPr>
        <w:t>Скажите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ей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494E07">
        <w:rPr>
          <w:rFonts w:ascii="Arial CYR" w:hAnsi="Arial CYR" w:cs="Arial CYR"/>
          <w:b/>
          <w:sz w:val="24"/>
          <w:szCs w:val="24"/>
        </w:rPr>
        <w:t>что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94E07">
        <w:rPr>
          <w:rFonts w:ascii="Arial CYR" w:hAnsi="Arial CYR" w:cs="Arial CYR"/>
          <w:b/>
          <w:sz w:val="24"/>
          <w:szCs w:val="24"/>
        </w:rPr>
        <w:t>Вы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 xml:space="preserve"> – </w:t>
      </w:r>
      <w:r>
        <w:rPr>
          <w:rFonts w:ascii="Arial CYR" w:hAnsi="Arial CYR" w:cs="Arial CYR"/>
          <w:b/>
          <w:sz w:val="24"/>
          <w:szCs w:val="24"/>
        </w:rPr>
        <w:t>педагог</w:t>
      </w:r>
      <w:r w:rsidRPr="00494E07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Sono professore</w:t>
      </w:r>
      <w:r w:rsidRPr="00494E07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Pr="00214AF4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214AF4">
        <w:rPr>
          <w:rFonts w:ascii="Arial CYR" w:hAnsi="Arial CYR" w:cs="Arial CYR"/>
          <w:b/>
          <w:sz w:val="24"/>
          <w:szCs w:val="24"/>
        </w:rPr>
        <w:t>Она спрашивает Вас, где Вы выучили итальянский?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  <w:lang w:val="it-IT"/>
        </w:rPr>
        <w:t>Dove ha imparato l’</w:t>
      </w:r>
      <w:r w:rsidRPr="00ED12FD">
        <w:rPr>
          <w:rFonts w:ascii="Arial CYR" w:hAnsi="Arial CYR" w:cs="Arial CYR"/>
          <w:sz w:val="24"/>
          <w:szCs w:val="24"/>
          <w:lang w:val="it-IT"/>
        </w:rPr>
        <w:t>italiano</w:t>
      </w:r>
      <w:r w:rsidRPr="00494E07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Risponda</w:t>
      </w:r>
      <w:r w:rsidRPr="00214AF4">
        <w:rPr>
          <w:rFonts w:ascii="Arial CYR" w:hAnsi="Arial CYR" w:cs="Arial CYR"/>
          <w:sz w:val="24"/>
          <w:szCs w:val="24"/>
        </w:rPr>
        <w:t>: «</w:t>
      </w:r>
      <w:r w:rsidRPr="00214AF4">
        <w:rPr>
          <w:rFonts w:ascii="Arial CYR" w:hAnsi="Arial CYR" w:cs="Arial CYR"/>
          <w:b/>
          <w:sz w:val="24"/>
          <w:szCs w:val="24"/>
        </w:rPr>
        <w:t>Я выучил итальянский в Соединенных Штатах</w:t>
      </w:r>
      <w:r w:rsidRPr="00214AF4">
        <w:rPr>
          <w:rFonts w:ascii="Arial CYR" w:hAnsi="Arial CYR" w:cs="Arial CYR"/>
          <w:sz w:val="24"/>
          <w:szCs w:val="24"/>
        </w:rPr>
        <w:t>»</w:t>
      </w:r>
      <w:r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H</w:t>
      </w:r>
      <w:r w:rsidRPr="00ED12FD">
        <w:rPr>
          <w:rFonts w:ascii="Arial CYR" w:hAnsi="Arial CYR" w:cs="Arial CYR"/>
          <w:sz w:val="24"/>
          <w:szCs w:val="24"/>
          <w:lang w:val="it-IT"/>
        </w:rPr>
        <w:t>o</w:t>
      </w:r>
      <w:r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imparato l'italiano negli Stati Uniti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214AF4">
        <w:rPr>
          <w:rFonts w:ascii="Arial CYR" w:hAnsi="Arial CYR" w:cs="Arial CYR"/>
          <w:b/>
          <w:sz w:val="24"/>
          <w:szCs w:val="24"/>
        </w:rPr>
        <w:t>Скажите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14AF4">
        <w:rPr>
          <w:rFonts w:ascii="Arial CYR" w:hAnsi="Arial CYR" w:cs="Arial CYR"/>
          <w:b/>
          <w:sz w:val="24"/>
          <w:szCs w:val="24"/>
        </w:rPr>
        <w:t>ей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 xml:space="preserve">: </w:t>
      </w:r>
      <w:r w:rsidRPr="00214AF4">
        <w:rPr>
          <w:rFonts w:ascii="Arial CYR" w:hAnsi="Arial CYR" w:cs="Arial CYR"/>
          <w:b/>
          <w:sz w:val="24"/>
          <w:szCs w:val="24"/>
        </w:rPr>
        <w:t>Я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14AF4">
        <w:rPr>
          <w:rFonts w:ascii="Arial CYR" w:hAnsi="Arial CYR" w:cs="Arial CYR"/>
          <w:b/>
          <w:sz w:val="24"/>
          <w:szCs w:val="24"/>
        </w:rPr>
        <w:t>выучил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14AF4">
        <w:rPr>
          <w:rFonts w:ascii="Arial CYR" w:hAnsi="Arial CYR" w:cs="Arial CYR"/>
          <w:b/>
          <w:sz w:val="24"/>
          <w:szCs w:val="24"/>
        </w:rPr>
        <w:t>итальянский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14AF4">
        <w:rPr>
          <w:rFonts w:ascii="Arial CYR" w:hAnsi="Arial CYR" w:cs="Arial CYR"/>
          <w:b/>
          <w:sz w:val="24"/>
          <w:szCs w:val="24"/>
        </w:rPr>
        <w:t>в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14AF4">
        <w:rPr>
          <w:rFonts w:ascii="Arial CYR" w:hAnsi="Arial CYR" w:cs="Arial CYR"/>
          <w:b/>
          <w:sz w:val="24"/>
          <w:szCs w:val="24"/>
        </w:rPr>
        <w:t>прошлом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14AF4">
        <w:rPr>
          <w:rFonts w:ascii="Arial CYR" w:hAnsi="Arial CYR" w:cs="Arial CYR"/>
          <w:b/>
          <w:sz w:val="24"/>
          <w:szCs w:val="24"/>
        </w:rPr>
        <w:t>году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>
        <w:rPr>
          <w:rFonts w:ascii="Arial CYR" w:hAnsi="Arial CYR" w:cs="Arial CYR"/>
          <w:sz w:val="24"/>
          <w:szCs w:val="24"/>
          <w:lang w:val="it-IT"/>
        </w:rPr>
        <w:t>H</w:t>
      </w:r>
      <w:r w:rsidRPr="00ED12FD">
        <w:rPr>
          <w:rFonts w:ascii="Arial CYR" w:hAnsi="Arial CYR" w:cs="Arial CYR"/>
          <w:sz w:val="24"/>
          <w:szCs w:val="24"/>
          <w:lang w:val="it-IT"/>
        </w:rPr>
        <w:t>o</w:t>
      </w:r>
      <w:r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imparato l'italiano l'anno scorso</w:t>
      </w:r>
      <w:r w:rsidRPr="00214AF4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  <w:sectPr w:rsidR="00F22C79" w:rsidSect="00534D5A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Provi</w:t>
      </w:r>
      <w:r w:rsidRPr="00214AF4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a</w:t>
      </w:r>
      <w:r w:rsidRPr="00214AF4">
        <w:rPr>
          <w:rFonts w:ascii="Arial CYR" w:hAnsi="Arial CYR" w:cs="Arial CYR"/>
          <w:sz w:val="24"/>
          <w:szCs w:val="24"/>
        </w:rPr>
        <w:t xml:space="preserve"> </w:t>
      </w:r>
      <w:r w:rsidRPr="00ED12FD">
        <w:rPr>
          <w:rFonts w:ascii="Arial CYR" w:hAnsi="Arial CYR" w:cs="Arial CYR"/>
          <w:sz w:val="24"/>
          <w:szCs w:val="24"/>
          <w:lang w:val="it-IT"/>
        </w:rPr>
        <w:t>dire</w:t>
      </w:r>
      <w:r w:rsidRPr="00214AF4">
        <w:rPr>
          <w:rFonts w:ascii="Arial CYR" w:hAnsi="Arial CYR" w:cs="Arial CYR"/>
          <w:sz w:val="24"/>
          <w:szCs w:val="24"/>
        </w:rPr>
        <w:t xml:space="preserve"> «</w:t>
      </w:r>
      <w:r w:rsidRPr="00214AF4">
        <w:rPr>
          <w:rFonts w:ascii="Arial CYR" w:hAnsi="Arial CYR" w:cs="Arial CYR"/>
          <w:b/>
          <w:sz w:val="24"/>
          <w:szCs w:val="24"/>
        </w:rPr>
        <w:t>Я ходил в течение месяца в итальянскую школу</w:t>
      </w:r>
      <w:r w:rsidRPr="00214AF4">
        <w:rPr>
          <w:rFonts w:ascii="Arial CYR" w:hAnsi="Arial CYR" w:cs="Arial CYR"/>
          <w:sz w:val="24"/>
          <w:szCs w:val="24"/>
        </w:rPr>
        <w:t>»</w:t>
      </w:r>
      <w:r>
        <w:rPr>
          <w:rFonts w:ascii="Arial CYR" w:hAnsi="Arial CYR" w:cs="Arial CYR"/>
          <w:sz w:val="24"/>
          <w:szCs w:val="24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Sono andato in una scuola italiana per un mese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Domandi</w:t>
      </w:r>
      <w:r w:rsidRPr="00214AF4">
        <w:rPr>
          <w:rFonts w:ascii="Arial CYR" w:hAnsi="Arial CYR" w:cs="Arial CYR"/>
          <w:sz w:val="24"/>
          <w:szCs w:val="24"/>
        </w:rPr>
        <w:t xml:space="preserve"> «</w:t>
      </w:r>
      <w:r w:rsidRPr="00214AF4">
        <w:rPr>
          <w:rFonts w:ascii="Arial CYR" w:hAnsi="Arial CYR" w:cs="Arial CYR"/>
          <w:b/>
          <w:sz w:val="24"/>
          <w:szCs w:val="24"/>
        </w:rPr>
        <w:t>Вы считаете, что итальянский язык – легкий?</w:t>
      </w:r>
      <w:r w:rsidRPr="00214AF4">
        <w:rPr>
          <w:rFonts w:ascii="Arial CYR" w:hAnsi="Arial CYR" w:cs="Arial CYR"/>
          <w:sz w:val="24"/>
          <w:szCs w:val="24"/>
        </w:rPr>
        <w:t>»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Crede </w:t>
      </w:r>
      <w:r w:rsidRPr="00ED12FD">
        <w:rPr>
          <w:rFonts w:ascii="Arial CYR" w:hAnsi="Arial CYR" w:cs="Arial CYR"/>
          <w:sz w:val="24"/>
          <w:szCs w:val="24"/>
          <w:lang w:val="it-IT"/>
        </w:rPr>
        <w:t>che l'Italia</w:t>
      </w:r>
      <w:r>
        <w:rPr>
          <w:rFonts w:ascii="Arial CYR" w:hAnsi="Arial CYR" w:cs="Arial CYR"/>
          <w:sz w:val="24"/>
          <w:szCs w:val="24"/>
          <w:lang w:val="it-IT"/>
        </w:rPr>
        <w:t>no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facile</w:t>
      </w:r>
      <w:r w:rsidRPr="00214AF4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214AF4">
        <w:rPr>
          <w:rFonts w:ascii="Arial CYR" w:hAnsi="Arial CYR" w:cs="Arial CYR"/>
          <w:b/>
          <w:sz w:val="24"/>
          <w:szCs w:val="24"/>
        </w:rPr>
        <w:t>Легче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14AF4">
        <w:rPr>
          <w:rFonts w:ascii="Arial CYR" w:hAnsi="Arial CYR" w:cs="Arial CYR"/>
          <w:b/>
          <w:sz w:val="24"/>
          <w:szCs w:val="24"/>
        </w:rPr>
        <w:t>английского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Pi</w:t>
      </w:r>
      <w:r>
        <w:rPr>
          <w:rFonts w:ascii="Arial CYR" w:hAnsi="Arial CYR" w:cs="Arial CYR"/>
          <w:sz w:val="24"/>
          <w:szCs w:val="24"/>
          <w:lang w:val="it-IT"/>
        </w:rPr>
        <w:t xml:space="preserve">ù </w:t>
      </w:r>
      <w:r w:rsidRPr="00ED12FD">
        <w:rPr>
          <w:rFonts w:ascii="Arial CYR" w:hAnsi="Arial CYR" w:cs="Arial CYR"/>
          <w:sz w:val="24"/>
          <w:szCs w:val="24"/>
          <w:lang w:val="it-IT"/>
        </w:rPr>
        <w:t>facile dell'inglese</w:t>
      </w:r>
      <w:r w:rsidRPr="00214AF4">
        <w:rPr>
          <w:rFonts w:ascii="Arial CYR" w:hAnsi="Arial CYR" w:cs="Arial CYR"/>
          <w:sz w:val="24"/>
          <w:szCs w:val="24"/>
          <w:lang w:val="it-IT"/>
        </w:rPr>
        <w:t>?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214AF4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214AF4">
        <w:rPr>
          <w:rFonts w:ascii="Arial CYR" w:hAnsi="Arial CYR" w:cs="Arial CYR"/>
          <w:sz w:val="24"/>
          <w:szCs w:val="24"/>
          <w:lang w:val="it-IT"/>
        </w:rPr>
        <w:t>«</w:t>
      </w:r>
      <w:r w:rsidRPr="00214AF4">
        <w:rPr>
          <w:rFonts w:ascii="Arial CYR" w:hAnsi="Arial CYR" w:cs="Arial CYR"/>
          <w:b/>
          <w:sz w:val="24"/>
          <w:szCs w:val="24"/>
        </w:rPr>
        <w:t>Я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14AF4">
        <w:rPr>
          <w:rFonts w:ascii="Arial CYR" w:hAnsi="Arial CYR" w:cs="Arial CYR"/>
          <w:b/>
          <w:sz w:val="24"/>
          <w:szCs w:val="24"/>
        </w:rPr>
        <w:t>не</w:t>
      </w:r>
      <w:r w:rsidRPr="00214AF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14AF4">
        <w:rPr>
          <w:rFonts w:ascii="Arial CYR" w:hAnsi="Arial CYR" w:cs="Arial CYR"/>
          <w:b/>
          <w:sz w:val="24"/>
          <w:szCs w:val="24"/>
        </w:rPr>
        <w:t>знаю</w:t>
      </w:r>
      <w:r w:rsidRPr="00214AF4">
        <w:rPr>
          <w:rFonts w:ascii="Arial CYR" w:hAnsi="Arial CYR" w:cs="Arial CYR"/>
          <w:sz w:val="24"/>
          <w:szCs w:val="24"/>
          <w:lang w:val="it-IT"/>
        </w:rPr>
        <w:t>».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Non lo so</w:t>
      </w:r>
      <w:r w:rsidRPr="00214AF4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</w:p>
    <w:p w:rsidR="00F22C79" w:rsidRPr="00214AF4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214AF4">
        <w:rPr>
          <w:rFonts w:ascii="Arial CYR" w:hAnsi="Arial CYR" w:cs="Arial CYR"/>
          <w:b/>
          <w:sz w:val="24"/>
          <w:szCs w:val="24"/>
        </w:rPr>
        <w:t>Я не знаю, легче ли он.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Non so se </w:t>
      </w:r>
      <w:r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ED12FD">
        <w:rPr>
          <w:rFonts w:ascii="Arial CYR" w:hAnsi="Arial CYR" w:cs="Arial CYR"/>
          <w:sz w:val="24"/>
          <w:szCs w:val="24"/>
          <w:lang w:val="it-IT"/>
        </w:rPr>
        <w:t>pi</w:t>
      </w:r>
      <w:r>
        <w:rPr>
          <w:rFonts w:ascii="Arial CYR" w:hAnsi="Arial CYR" w:cs="Arial CYR"/>
          <w:sz w:val="24"/>
          <w:szCs w:val="24"/>
          <w:lang w:val="it-IT"/>
        </w:rPr>
        <w:t xml:space="preserve">ù </w:t>
      </w:r>
      <w:r w:rsidRPr="00ED12FD">
        <w:rPr>
          <w:rFonts w:ascii="Arial CYR" w:hAnsi="Arial CYR" w:cs="Arial CYR"/>
          <w:sz w:val="24"/>
          <w:szCs w:val="24"/>
          <w:lang w:val="it-IT"/>
        </w:rPr>
        <w:t>facile</w:t>
      </w:r>
      <w:r w:rsidRPr="00214AF4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3D1E42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3D1E42">
        <w:rPr>
          <w:rFonts w:ascii="Arial CYR" w:hAnsi="Arial CYR" w:cs="Arial CYR"/>
          <w:b/>
          <w:sz w:val="24"/>
          <w:szCs w:val="24"/>
        </w:rPr>
        <w:t xml:space="preserve">Я говорю </w:t>
      </w:r>
      <w:r>
        <w:rPr>
          <w:rFonts w:ascii="Arial CYR" w:hAnsi="Arial CYR" w:cs="Arial CYR"/>
          <w:b/>
          <w:sz w:val="24"/>
          <w:szCs w:val="24"/>
        </w:rPr>
        <w:t>по-</w:t>
      </w:r>
      <w:r w:rsidRPr="003D1E42">
        <w:rPr>
          <w:rFonts w:ascii="Arial CYR" w:hAnsi="Arial CYR" w:cs="Arial CYR"/>
          <w:b/>
          <w:sz w:val="24"/>
          <w:szCs w:val="24"/>
        </w:rPr>
        <w:t>английск</w:t>
      </w:r>
      <w:r>
        <w:rPr>
          <w:rFonts w:ascii="Arial CYR" w:hAnsi="Arial CYR" w:cs="Arial CYR"/>
          <w:b/>
          <w:sz w:val="24"/>
          <w:szCs w:val="24"/>
        </w:rPr>
        <w:t>и</w:t>
      </w:r>
      <w:r w:rsidRPr="003D1E42">
        <w:rPr>
          <w:rFonts w:ascii="Arial CYR" w:hAnsi="Arial CYR" w:cs="Arial CYR"/>
          <w:b/>
          <w:sz w:val="24"/>
          <w:szCs w:val="24"/>
        </w:rPr>
        <w:t xml:space="preserve"> 35 лет,</w:t>
      </w:r>
    </w:p>
    <w:p w:rsidR="00F22C79" w:rsidRPr="003D1E42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Parlo inglese da </w:t>
      </w:r>
      <w:r w:rsidRPr="003D1E42">
        <w:rPr>
          <w:rFonts w:ascii="Arial CYR" w:hAnsi="Arial CYR" w:cs="Arial CYR"/>
          <w:sz w:val="24"/>
          <w:szCs w:val="24"/>
          <w:lang w:val="it-IT"/>
        </w:rPr>
        <w:t xml:space="preserve">trentacinque </w:t>
      </w:r>
      <w:r w:rsidRPr="00ED12FD">
        <w:rPr>
          <w:rFonts w:ascii="Arial CYR" w:hAnsi="Arial CYR" w:cs="Arial CYR"/>
          <w:sz w:val="24"/>
          <w:szCs w:val="24"/>
          <w:lang w:val="it-IT"/>
        </w:rPr>
        <w:t>anni</w:t>
      </w:r>
      <w:r w:rsidRPr="003D1E42">
        <w:rPr>
          <w:rFonts w:ascii="Arial CYR" w:hAnsi="Arial CYR" w:cs="Arial CYR"/>
          <w:sz w:val="24"/>
          <w:szCs w:val="24"/>
          <w:lang w:val="it-IT"/>
        </w:rPr>
        <w:t>,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F22C79" w:rsidRPr="003D1E42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3D1E42">
        <w:rPr>
          <w:rFonts w:ascii="Arial CYR" w:hAnsi="Arial CYR" w:cs="Arial CYR"/>
          <w:b/>
          <w:sz w:val="24"/>
          <w:szCs w:val="24"/>
        </w:rPr>
        <w:t>а по-итальянски я говорю 60 дней.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 xml:space="preserve">ed io parlo italiano da </w:t>
      </w:r>
      <w:r>
        <w:rPr>
          <w:rFonts w:ascii="Arial CYR" w:hAnsi="Arial CYR" w:cs="Arial CYR"/>
          <w:sz w:val="24"/>
          <w:szCs w:val="24"/>
          <w:lang w:val="it-IT"/>
        </w:rPr>
        <w:t>sessanta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giorni</w:t>
      </w:r>
      <w:r w:rsidRPr="003D1E42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3D1E42" w:rsidRDefault="00F22C79" w:rsidP="00EF4B5F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3D1E42">
        <w:rPr>
          <w:rFonts w:ascii="Arial CYR" w:hAnsi="Arial CYR" w:cs="Arial CYR"/>
          <w:b/>
          <w:sz w:val="24"/>
          <w:szCs w:val="24"/>
        </w:rPr>
        <w:t>Правда? Ваш итальянский совсем не плох</w:t>
      </w:r>
      <w:r>
        <w:rPr>
          <w:rFonts w:ascii="Arial CYR" w:hAnsi="Arial CYR" w:cs="Arial CYR"/>
          <w:b/>
          <w:sz w:val="24"/>
          <w:szCs w:val="24"/>
        </w:rPr>
        <w:t>!</w:t>
      </w: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ED12FD">
        <w:rPr>
          <w:rFonts w:ascii="Arial CYR" w:hAnsi="Arial CYR" w:cs="Arial CYR"/>
          <w:sz w:val="24"/>
          <w:szCs w:val="24"/>
          <w:lang w:val="it-IT"/>
        </w:rPr>
        <w:t>Davvero</w:t>
      </w:r>
      <w:r w:rsidRPr="003D1E42">
        <w:rPr>
          <w:rFonts w:ascii="Arial CYR" w:hAnsi="Arial CYR" w:cs="Arial CYR"/>
          <w:sz w:val="24"/>
          <w:szCs w:val="24"/>
          <w:lang w:val="it-IT"/>
        </w:rPr>
        <w:t>!</w:t>
      </w:r>
      <w:r w:rsidRPr="00ED12FD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 xml:space="preserve">Il Suo italiano non è </w:t>
      </w:r>
      <w:r w:rsidRPr="00ED12FD">
        <w:rPr>
          <w:rFonts w:ascii="Arial CYR" w:hAnsi="Arial CYR" w:cs="Arial CYR"/>
          <w:sz w:val="24"/>
          <w:szCs w:val="24"/>
          <w:lang w:val="it-IT"/>
        </w:rPr>
        <w:t>niente male</w:t>
      </w:r>
      <w:r w:rsidRPr="003D1E42">
        <w:rPr>
          <w:rFonts w:ascii="Arial CYR" w:hAnsi="Arial CYR" w:cs="Arial CYR"/>
          <w:sz w:val="24"/>
          <w:szCs w:val="24"/>
          <w:lang w:val="it-IT"/>
        </w:rPr>
        <w:t>.</w:t>
      </w:r>
    </w:p>
    <w:p w:rsidR="00F22C79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  <w:sectPr w:rsidR="00F22C79" w:rsidSect="00EF1951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F22C79" w:rsidRPr="00F111F1" w:rsidRDefault="00F22C79" w:rsidP="00EF4B5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F22C79" w:rsidRPr="00534D5A" w:rsidRDefault="00F22C79" w:rsidP="003D1E4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</w:p>
    <w:p w:rsidR="00F22C79" w:rsidRPr="00534D5A" w:rsidRDefault="00F22C79" w:rsidP="003D1E4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</w:p>
    <w:p w:rsidR="00F22C79" w:rsidRPr="00EF1951" w:rsidRDefault="00F22C79" w:rsidP="00EF19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EF1951">
        <w:rPr>
          <w:rFonts w:ascii="Arial CYR" w:hAnsi="Arial CYR" w:cs="Arial CYR"/>
          <w:b/>
          <w:sz w:val="32"/>
          <w:szCs w:val="32"/>
        </w:rPr>
        <w:t xml:space="preserve">Это конец </w:t>
      </w:r>
      <w:r>
        <w:rPr>
          <w:rFonts w:ascii="Arial CYR" w:hAnsi="Arial CYR" w:cs="Arial CYR"/>
          <w:b/>
          <w:sz w:val="32"/>
          <w:szCs w:val="32"/>
        </w:rPr>
        <w:t>пятого</w:t>
      </w:r>
      <w:bookmarkStart w:id="0" w:name="_GoBack"/>
      <w:bookmarkEnd w:id="0"/>
      <w:r w:rsidRPr="00EF1951">
        <w:rPr>
          <w:rFonts w:ascii="Arial CYR" w:hAnsi="Arial CYR" w:cs="Arial CYR"/>
          <w:b/>
          <w:sz w:val="32"/>
          <w:szCs w:val="32"/>
        </w:rPr>
        <w:t xml:space="preserve"> урока.</w:t>
      </w:r>
    </w:p>
    <w:p w:rsidR="00F22C79" w:rsidRPr="00EF1951" w:rsidRDefault="00F22C79" w:rsidP="005706BB">
      <w:pPr>
        <w:autoSpaceDE w:val="0"/>
        <w:autoSpaceDN w:val="0"/>
        <w:adjustRightInd w:val="0"/>
        <w:rPr>
          <w:rFonts w:ascii="Arial CYR" w:hAnsi="Arial CYR" w:cs="Arial CYR"/>
          <w:sz w:val="32"/>
          <w:szCs w:val="32"/>
        </w:rPr>
        <w:sectPr w:rsidR="00F22C79" w:rsidRPr="00EF1951" w:rsidSect="00EF1951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ep="1" w:space="709"/>
          <w:noEndnote/>
        </w:sectPr>
      </w:pPr>
    </w:p>
    <w:p w:rsidR="00F22C79" w:rsidRPr="003D1E42" w:rsidRDefault="00F22C79" w:rsidP="005706BB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sectPr w:rsidR="00F22C79" w:rsidRPr="003D1E42" w:rsidSect="00EF1951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79" w:rsidRDefault="00F22C79">
      <w:r>
        <w:separator/>
      </w:r>
    </w:p>
  </w:endnote>
  <w:endnote w:type="continuationSeparator" w:id="0">
    <w:p w:rsidR="00F22C79" w:rsidRDefault="00F22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79" w:rsidRDefault="00F22C79" w:rsidP="00291C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2C79" w:rsidRDefault="00F22C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C79" w:rsidRDefault="00F22C79" w:rsidP="00291C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F22C79" w:rsidRDefault="00F22C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79" w:rsidRDefault="00F22C79">
      <w:r>
        <w:separator/>
      </w:r>
    </w:p>
  </w:footnote>
  <w:footnote w:type="continuationSeparator" w:id="0">
    <w:p w:rsidR="00F22C79" w:rsidRDefault="00F22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B5F"/>
    <w:rsid w:val="00005BEF"/>
    <w:rsid w:val="00007584"/>
    <w:rsid w:val="00007C7F"/>
    <w:rsid w:val="00007DB8"/>
    <w:rsid w:val="000100CA"/>
    <w:rsid w:val="0001313F"/>
    <w:rsid w:val="00013586"/>
    <w:rsid w:val="00014226"/>
    <w:rsid w:val="000173F7"/>
    <w:rsid w:val="00017CB9"/>
    <w:rsid w:val="000204ED"/>
    <w:rsid w:val="00021A8B"/>
    <w:rsid w:val="00021E59"/>
    <w:rsid w:val="00030437"/>
    <w:rsid w:val="00032832"/>
    <w:rsid w:val="00032B18"/>
    <w:rsid w:val="000348A7"/>
    <w:rsid w:val="00036830"/>
    <w:rsid w:val="00040D39"/>
    <w:rsid w:val="0004112A"/>
    <w:rsid w:val="00041350"/>
    <w:rsid w:val="00046C28"/>
    <w:rsid w:val="00051971"/>
    <w:rsid w:val="00052BC3"/>
    <w:rsid w:val="00057030"/>
    <w:rsid w:val="00060E09"/>
    <w:rsid w:val="00061970"/>
    <w:rsid w:val="00062B1D"/>
    <w:rsid w:val="00064474"/>
    <w:rsid w:val="00071A00"/>
    <w:rsid w:val="00072A72"/>
    <w:rsid w:val="000740F4"/>
    <w:rsid w:val="00082350"/>
    <w:rsid w:val="000827B4"/>
    <w:rsid w:val="000850AF"/>
    <w:rsid w:val="000906A4"/>
    <w:rsid w:val="00091340"/>
    <w:rsid w:val="00093315"/>
    <w:rsid w:val="000937C4"/>
    <w:rsid w:val="00095646"/>
    <w:rsid w:val="00095D17"/>
    <w:rsid w:val="00095EC6"/>
    <w:rsid w:val="000A083D"/>
    <w:rsid w:val="000A1CA3"/>
    <w:rsid w:val="000A233E"/>
    <w:rsid w:val="000A263A"/>
    <w:rsid w:val="000A2A91"/>
    <w:rsid w:val="000A4EF1"/>
    <w:rsid w:val="000A7E50"/>
    <w:rsid w:val="000B1D22"/>
    <w:rsid w:val="000B45CD"/>
    <w:rsid w:val="000B4C9B"/>
    <w:rsid w:val="000B6106"/>
    <w:rsid w:val="000C0602"/>
    <w:rsid w:val="000C158C"/>
    <w:rsid w:val="000C2E8C"/>
    <w:rsid w:val="000C5AAA"/>
    <w:rsid w:val="000D0EFF"/>
    <w:rsid w:val="000D27E6"/>
    <w:rsid w:val="000D2CB4"/>
    <w:rsid w:val="000D382B"/>
    <w:rsid w:val="000D3FE7"/>
    <w:rsid w:val="000D57D8"/>
    <w:rsid w:val="000D765A"/>
    <w:rsid w:val="000E1732"/>
    <w:rsid w:val="000E20C6"/>
    <w:rsid w:val="000E5E9D"/>
    <w:rsid w:val="000E6FCC"/>
    <w:rsid w:val="000F11E4"/>
    <w:rsid w:val="000F2110"/>
    <w:rsid w:val="000F3E3E"/>
    <w:rsid w:val="000F40CE"/>
    <w:rsid w:val="000F47FF"/>
    <w:rsid w:val="000F5102"/>
    <w:rsid w:val="00102B63"/>
    <w:rsid w:val="00104300"/>
    <w:rsid w:val="00105DC4"/>
    <w:rsid w:val="00106565"/>
    <w:rsid w:val="00106AEA"/>
    <w:rsid w:val="001072D5"/>
    <w:rsid w:val="00111613"/>
    <w:rsid w:val="00116842"/>
    <w:rsid w:val="00124123"/>
    <w:rsid w:val="00126345"/>
    <w:rsid w:val="001306DA"/>
    <w:rsid w:val="00131DCC"/>
    <w:rsid w:val="00132634"/>
    <w:rsid w:val="00136225"/>
    <w:rsid w:val="00142EE6"/>
    <w:rsid w:val="001432B9"/>
    <w:rsid w:val="0014334B"/>
    <w:rsid w:val="00144231"/>
    <w:rsid w:val="00144AA9"/>
    <w:rsid w:val="0014676B"/>
    <w:rsid w:val="001539DA"/>
    <w:rsid w:val="00153C85"/>
    <w:rsid w:val="00154953"/>
    <w:rsid w:val="001557DE"/>
    <w:rsid w:val="00160EBE"/>
    <w:rsid w:val="00161903"/>
    <w:rsid w:val="00161C98"/>
    <w:rsid w:val="00162A46"/>
    <w:rsid w:val="00162E40"/>
    <w:rsid w:val="001657D5"/>
    <w:rsid w:val="00165F32"/>
    <w:rsid w:val="0016628E"/>
    <w:rsid w:val="001664E2"/>
    <w:rsid w:val="00166C2C"/>
    <w:rsid w:val="00166CC0"/>
    <w:rsid w:val="00174D31"/>
    <w:rsid w:val="0017610D"/>
    <w:rsid w:val="0017670F"/>
    <w:rsid w:val="001808C2"/>
    <w:rsid w:val="001825C5"/>
    <w:rsid w:val="00186D16"/>
    <w:rsid w:val="0019048D"/>
    <w:rsid w:val="00194C21"/>
    <w:rsid w:val="001960AA"/>
    <w:rsid w:val="001A2E50"/>
    <w:rsid w:val="001A7439"/>
    <w:rsid w:val="001B28E5"/>
    <w:rsid w:val="001B3569"/>
    <w:rsid w:val="001B39C9"/>
    <w:rsid w:val="001B712C"/>
    <w:rsid w:val="001C1846"/>
    <w:rsid w:val="001C2590"/>
    <w:rsid w:val="001C7492"/>
    <w:rsid w:val="001C77B9"/>
    <w:rsid w:val="001D0C3B"/>
    <w:rsid w:val="001D1485"/>
    <w:rsid w:val="001D1F14"/>
    <w:rsid w:val="001D2243"/>
    <w:rsid w:val="001D2E5C"/>
    <w:rsid w:val="001D5260"/>
    <w:rsid w:val="001D5B1F"/>
    <w:rsid w:val="001D7CF0"/>
    <w:rsid w:val="001E0961"/>
    <w:rsid w:val="001E113C"/>
    <w:rsid w:val="001E1F9F"/>
    <w:rsid w:val="001E28EC"/>
    <w:rsid w:val="001E2A4A"/>
    <w:rsid w:val="001E5464"/>
    <w:rsid w:val="001E6C1E"/>
    <w:rsid w:val="001E6D79"/>
    <w:rsid w:val="001F27E2"/>
    <w:rsid w:val="001F44E4"/>
    <w:rsid w:val="001F46DA"/>
    <w:rsid w:val="001F59FC"/>
    <w:rsid w:val="001F5FBE"/>
    <w:rsid w:val="0020052E"/>
    <w:rsid w:val="00202D9D"/>
    <w:rsid w:val="00204E04"/>
    <w:rsid w:val="002060C5"/>
    <w:rsid w:val="002079E4"/>
    <w:rsid w:val="0021183B"/>
    <w:rsid w:val="002120CC"/>
    <w:rsid w:val="00214AF4"/>
    <w:rsid w:val="00216529"/>
    <w:rsid w:val="00216FD4"/>
    <w:rsid w:val="00221962"/>
    <w:rsid w:val="002259C4"/>
    <w:rsid w:val="00225C02"/>
    <w:rsid w:val="00226F37"/>
    <w:rsid w:val="002329AC"/>
    <w:rsid w:val="002341E9"/>
    <w:rsid w:val="00236A34"/>
    <w:rsid w:val="00236BC2"/>
    <w:rsid w:val="0024094B"/>
    <w:rsid w:val="0024150A"/>
    <w:rsid w:val="00241ADA"/>
    <w:rsid w:val="002428B2"/>
    <w:rsid w:val="00244A04"/>
    <w:rsid w:val="0024614B"/>
    <w:rsid w:val="00246E21"/>
    <w:rsid w:val="0024727E"/>
    <w:rsid w:val="002526AE"/>
    <w:rsid w:val="00256CCB"/>
    <w:rsid w:val="00256E75"/>
    <w:rsid w:val="00261717"/>
    <w:rsid w:val="002644A6"/>
    <w:rsid w:val="00264BDE"/>
    <w:rsid w:val="002659D9"/>
    <w:rsid w:val="00270C75"/>
    <w:rsid w:val="00270E30"/>
    <w:rsid w:val="00273EEE"/>
    <w:rsid w:val="00274107"/>
    <w:rsid w:val="00274518"/>
    <w:rsid w:val="00277A0B"/>
    <w:rsid w:val="0028023C"/>
    <w:rsid w:val="00281C72"/>
    <w:rsid w:val="00282862"/>
    <w:rsid w:val="00283265"/>
    <w:rsid w:val="002834D7"/>
    <w:rsid w:val="00283EE3"/>
    <w:rsid w:val="002844A0"/>
    <w:rsid w:val="0028462A"/>
    <w:rsid w:val="00284EA3"/>
    <w:rsid w:val="002850AA"/>
    <w:rsid w:val="00286B1A"/>
    <w:rsid w:val="002871BD"/>
    <w:rsid w:val="0029163B"/>
    <w:rsid w:val="00291CE9"/>
    <w:rsid w:val="00295D8A"/>
    <w:rsid w:val="00296C7C"/>
    <w:rsid w:val="002972E8"/>
    <w:rsid w:val="002A167C"/>
    <w:rsid w:val="002A2B93"/>
    <w:rsid w:val="002A5998"/>
    <w:rsid w:val="002B01B2"/>
    <w:rsid w:val="002B0948"/>
    <w:rsid w:val="002B1DF1"/>
    <w:rsid w:val="002B2897"/>
    <w:rsid w:val="002B3850"/>
    <w:rsid w:val="002B38E0"/>
    <w:rsid w:val="002B5262"/>
    <w:rsid w:val="002C5FB1"/>
    <w:rsid w:val="002D01FA"/>
    <w:rsid w:val="002D050C"/>
    <w:rsid w:val="002D0977"/>
    <w:rsid w:val="002D3FE3"/>
    <w:rsid w:val="002D6CBC"/>
    <w:rsid w:val="002D79D6"/>
    <w:rsid w:val="002E4D3F"/>
    <w:rsid w:val="002E69D4"/>
    <w:rsid w:val="002E7628"/>
    <w:rsid w:val="002F0ECC"/>
    <w:rsid w:val="002F49D1"/>
    <w:rsid w:val="002F4ADB"/>
    <w:rsid w:val="002F5FFA"/>
    <w:rsid w:val="00302031"/>
    <w:rsid w:val="003045BC"/>
    <w:rsid w:val="00306EE4"/>
    <w:rsid w:val="003070C5"/>
    <w:rsid w:val="00310402"/>
    <w:rsid w:val="0031199B"/>
    <w:rsid w:val="00311AFF"/>
    <w:rsid w:val="00312138"/>
    <w:rsid w:val="00312851"/>
    <w:rsid w:val="00312C60"/>
    <w:rsid w:val="00312E47"/>
    <w:rsid w:val="00313949"/>
    <w:rsid w:val="00317232"/>
    <w:rsid w:val="00320154"/>
    <w:rsid w:val="0032082A"/>
    <w:rsid w:val="0032156C"/>
    <w:rsid w:val="003237FD"/>
    <w:rsid w:val="00325165"/>
    <w:rsid w:val="00326304"/>
    <w:rsid w:val="003348B5"/>
    <w:rsid w:val="00335809"/>
    <w:rsid w:val="0034082B"/>
    <w:rsid w:val="00341252"/>
    <w:rsid w:val="00342621"/>
    <w:rsid w:val="00343C39"/>
    <w:rsid w:val="0034413A"/>
    <w:rsid w:val="003466C1"/>
    <w:rsid w:val="00347A6D"/>
    <w:rsid w:val="00360080"/>
    <w:rsid w:val="00360A60"/>
    <w:rsid w:val="00360EFA"/>
    <w:rsid w:val="00360FF6"/>
    <w:rsid w:val="003634BE"/>
    <w:rsid w:val="0036431D"/>
    <w:rsid w:val="003678F3"/>
    <w:rsid w:val="00367D66"/>
    <w:rsid w:val="00371576"/>
    <w:rsid w:val="00372FA4"/>
    <w:rsid w:val="00373ED1"/>
    <w:rsid w:val="00374A91"/>
    <w:rsid w:val="00375C10"/>
    <w:rsid w:val="003777D7"/>
    <w:rsid w:val="00377827"/>
    <w:rsid w:val="00380B1B"/>
    <w:rsid w:val="00381397"/>
    <w:rsid w:val="003828B8"/>
    <w:rsid w:val="00383535"/>
    <w:rsid w:val="00383DA7"/>
    <w:rsid w:val="00391323"/>
    <w:rsid w:val="00392CF3"/>
    <w:rsid w:val="00394AD8"/>
    <w:rsid w:val="003974FB"/>
    <w:rsid w:val="003A05A7"/>
    <w:rsid w:val="003A07E8"/>
    <w:rsid w:val="003A0A7C"/>
    <w:rsid w:val="003A26AE"/>
    <w:rsid w:val="003A3A80"/>
    <w:rsid w:val="003A4AD5"/>
    <w:rsid w:val="003A55DD"/>
    <w:rsid w:val="003B0F12"/>
    <w:rsid w:val="003B1227"/>
    <w:rsid w:val="003B66B9"/>
    <w:rsid w:val="003B7699"/>
    <w:rsid w:val="003C15C0"/>
    <w:rsid w:val="003C74E7"/>
    <w:rsid w:val="003C7EA9"/>
    <w:rsid w:val="003D1E42"/>
    <w:rsid w:val="003D3A8A"/>
    <w:rsid w:val="003D4747"/>
    <w:rsid w:val="003D6D74"/>
    <w:rsid w:val="003E0492"/>
    <w:rsid w:val="003E1578"/>
    <w:rsid w:val="003E416D"/>
    <w:rsid w:val="003E5431"/>
    <w:rsid w:val="003E70FA"/>
    <w:rsid w:val="003F2AD2"/>
    <w:rsid w:val="003F5C51"/>
    <w:rsid w:val="003F7229"/>
    <w:rsid w:val="003F7611"/>
    <w:rsid w:val="003F7906"/>
    <w:rsid w:val="003F7ACC"/>
    <w:rsid w:val="0040247B"/>
    <w:rsid w:val="00403732"/>
    <w:rsid w:val="00404804"/>
    <w:rsid w:val="004078B1"/>
    <w:rsid w:val="00410D55"/>
    <w:rsid w:val="004120C8"/>
    <w:rsid w:val="00412DAC"/>
    <w:rsid w:val="00413B9F"/>
    <w:rsid w:val="004177E1"/>
    <w:rsid w:val="00420274"/>
    <w:rsid w:val="0042070D"/>
    <w:rsid w:val="00424845"/>
    <w:rsid w:val="00424D2E"/>
    <w:rsid w:val="0042594D"/>
    <w:rsid w:val="00427FB1"/>
    <w:rsid w:val="004336CB"/>
    <w:rsid w:val="00434786"/>
    <w:rsid w:val="00440A56"/>
    <w:rsid w:val="00443857"/>
    <w:rsid w:val="0044509B"/>
    <w:rsid w:val="00447B58"/>
    <w:rsid w:val="00450F4F"/>
    <w:rsid w:val="00451AA2"/>
    <w:rsid w:val="00452B01"/>
    <w:rsid w:val="004531AA"/>
    <w:rsid w:val="00453995"/>
    <w:rsid w:val="004544D7"/>
    <w:rsid w:val="00457E75"/>
    <w:rsid w:val="00457E82"/>
    <w:rsid w:val="00460365"/>
    <w:rsid w:val="00463760"/>
    <w:rsid w:val="00464E7B"/>
    <w:rsid w:val="00466F09"/>
    <w:rsid w:val="0047044F"/>
    <w:rsid w:val="0047518C"/>
    <w:rsid w:val="004756EC"/>
    <w:rsid w:val="00477949"/>
    <w:rsid w:val="00477F7D"/>
    <w:rsid w:val="00480CD9"/>
    <w:rsid w:val="00484708"/>
    <w:rsid w:val="00485834"/>
    <w:rsid w:val="004859B9"/>
    <w:rsid w:val="00486492"/>
    <w:rsid w:val="00487632"/>
    <w:rsid w:val="00487D29"/>
    <w:rsid w:val="00492618"/>
    <w:rsid w:val="00494465"/>
    <w:rsid w:val="004949E0"/>
    <w:rsid w:val="00494E07"/>
    <w:rsid w:val="00495B98"/>
    <w:rsid w:val="00497716"/>
    <w:rsid w:val="00497B17"/>
    <w:rsid w:val="004A06EB"/>
    <w:rsid w:val="004A0DA8"/>
    <w:rsid w:val="004A11B9"/>
    <w:rsid w:val="004A615E"/>
    <w:rsid w:val="004B2358"/>
    <w:rsid w:val="004B374A"/>
    <w:rsid w:val="004B7ED2"/>
    <w:rsid w:val="004C03B4"/>
    <w:rsid w:val="004C1EB4"/>
    <w:rsid w:val="004C259C"/>
    <w:rsid w:val="004C3C8B"/>
    <w:rsid w:val="004C3DAD"/>
    <w:rsid w:val="004C3F37"/>
    <w:rsid w:val="004C7209"/>
    <w:rsid w:val="004D1D99"/>
    <w:rsid w:val="004D2529"/>
    <w:rsid w:val="004D7F28"/>
    <w:rsid w:val="004E0005"/>
    <w:rsid w:val="004E038B"/>
    <w:rsid w:val="004E1462"/>
    <w:rsid w:val="004E1F63"/>
    <w:rsid w:val="004E1FA3"/>
    <w:rsid w:val="004E42EE"/>
    <w:rsid w:val="004E4470"/>
    <w:rsid w:val="004E7F4B"/>
    <w:rsid w:val="004F0A7D"/>
    <w:rsid w:val="004F3316"/>
    <w:rsid w:val="004F577B"/>
    <w:rsid w:val="004F6815"/>
    <w:rsid w:val="004F6DEA"/>
    <w:rsid w:val="004F7141"/>
    <w:rsid w:val="00500B52"/>
    <w:rsid w:val="00506756"/>
    <w:rsid w:val="00507CA4"/>
    <w:rsid w:val="00511C57"/>
    <w:rsid w:val="00527023"/>
    <w:rsid w:val="005271C9"/>
    <w:rsid w:val="0053258E"/>
    <w:rsid w:val="00533D39"/>
    <w:rsid w:val="0053401B"/>
    <w:rsid w:val="00534D5A"/>
    <w:rsid w:val="00535E7C"/>
    <w:rsid w:val="0054174B"/>
    <w:rsid w:val="0055113F"/>
    <w:rsid w:val="005545D8"/>
    <w:rsid w:val="00554990"/>
    <w:rsid w:val="005563EF"/>
    <w:rsid w:val="00557579"/>
    <w:rsid w:val="0055789A"/>
    <w:rsid w:val="00560178"/>
    <w:rsid w:val="00561AC7"/>
    <w:rsid w:val="00563470"/>
    <w:rsid w:val="00564476"/>
    <w:rsid w:val="005706BB"/>
    <w:rsid w:val="00570A8D"/>
    <w:rsid w:val="005710BD"/>
    <w:rsid w:val="00571298"/>
    <w:rsid w:val="00576E23"/>
    <w:rsid w:val="005802D4"/>
    <w:rsid w:val="00581CEE"/>
    <w:rsid w:val="00582A1C"/>
    <w:rsid w:val="00585244"/>
    <w:rsid w:val="00586784"/>
    <w:rsid w:val="00594AE7"/>
    <w:rsid w:val="00595098"/>
    <w:rsid w:val="005A4A68"/>
    <w:rsid w:val="005A5996"/>
    <w:rsid w:val="005A638E"/>
    <w:rsid w:val="005A65E0"/>
    <w:rsid w:val="005A6684"/>
    <w:rsid w:val="005A7461"/>
    <w:rsid w:val="005B23F6"/>
    <w:rsid w:val="005B457A"/>
    <w:rsid w:val="005B4F4E"/>
    <w:rsid w:val="005B6E47"/>
    <w:rsid w:val="005B7D5B"/>
    <w:rsid w:val="005C2965"/>
    <w:rsid w:val="005C341B"/>
    <w:rsid w:val="005C3567"/>
    <w:rsid w:val="005C3B54"/>
    <w:rsid w:val="005C506E"/>
    <w:rsid w:val="005C592F"/>
    <w:rsid w:val="005C6843"/>
    <w:rsid w:val="005C7FC5"/>
    <w:rsid w:val="005D1403"/>
    <w:rsid w:val="005D2BE6"/>
    <w:rsid w:val="005D2CCD"/>
    <w:rsid w:val="005D31EC"/>
    <w:rsid w:val="005D49C6"/>
    <w:rsid w:val="005D6F19"/>
    <w:rsid w:val="005E086E"/>
    <w:rsid w:val="005E266B"/>
    <w:rsid w:val="005E4B23"/>
    <w:rsid w:val="005F22A0"/>
    <w:rsid w:val="005F35BC"/>
    <w:rsid w:val="006001A1"/>
    <w:rsid w:val="00600DB2"/>
    <w:rsid w:val="00602F8D"/>
    <w:rsid w:val="00603F96"/>
    <w:rsid w:val="00605C48"/>
    <w:rsid w:val="00606275"/>
    <w:rsid w:val="00606BE8"/>
    <w:rsid w:val="00610A21"/>
    <w:rsid w:val="00611D11"/>
    <w:rsid w:val="006169BD"/>
    <w:rsid w:val="00616B59"/>
    <w:rsid w:val="00617091"/>
    <w:rsid w:val="00621256"/>
    <w:rsid w:val="00623F4B"/>
    <w:rsid w:val="00623F68"/>
    <w:rsid w:val="00624328"/>
    <w:rsid w:val="006276F7"/>
    <w:rsid w:val="0063003D"/>
    <w:rsid w:val="006315C3"/>
    <w:rsid w:val="00633116"/>
    <w:rsid w:val="0063377F"/>
    <w:rsid w:val="00633FAA"/>
    <w:rsid w:val="00634D7C"/>
    <w:rsid w:val="00636AA8"/>
    <w:rsid w:val="00637ABE"/>
    <w:rsid w:val="006403B9"/>
    <w:rsid w:val="00640AC4"/>
    <w:rsid w:val="00641DA4"/>
    <w:rsid w:val="00643C81"/>
    <w:rsid w:val="00644AF5"/>
    <w:rsid w:val="00646A5B"/>
    <w:rsid w:val="00646A94"/>
    <w:rsid w:val="00647C65"/>
    <w:rsid w:val="00650E98"/>
    <w:rsid w:val="0065135A"/>
    <w:rsid w:val="006515F0"/>
    <w:rsid w:val="006532A8"/>
    <w:rsid w:val="0065382D"/>
    <w:rsid w:val="00653BD6"/>
    <w:rsid w:val="00656370"/>
    <w:rsid w:val="0065664F"/>
    <w:rsid w:val="00656B1E"/>
    <w:rsid w:val="006629C2"/>
    <w:rsid w:val="00662E6C"/>
    <w:rsid w:val="00663793"/>
    <w:rsid w:val="00665981"/>
    <w:rsid w:val="006737FF"/>
    <w:rsid w:val="00682859"/>
    <w:rsid w:val="006830EB"/>
    <w:rsid w:val="0068386C"/>
    <w:rsid w:val="00692BC4"/>
    <w:rsid w:val="00694C19"/>
    <w:rsid w:val="00695CC7"/>
    <w:rsid w:val="00696C43"/>
    <w:rsid w:val="0069791E"/>
    <w:rsid w:val="006A13DE"/>
    <w:rsid w:val="006A1820"/>
    <w:rsid w:val="006A4042"/>
    <w:rsid w:val="006A60F9"/>
    <w:rsid w:val="006A6357"/>
    <w:rsid w:val="006A6F9A"/>
    <w:rsid w:val="006A7BBC"/>
    <w:rsid w:val="006B13EA"/>
    <w:rsid w:val="006B5D2A"/>
    <w:rsid w:val="006B7724"/>
    <w:rsid w:val="006C7273"/>
    <w:rsid w:val="006C7D0E"/>
    <w:rsid w:val="006D10DC"/>
    <w:rsid w:val="006D1A07"/>
    <w:rsid w:val="006D23AA"/>
    <w:rsid w:val="006D2E7F"/>
    <w:rsid w:val="006D3309"/>
    <w:rsid w:val="006D48EB"/>
    <w:rsid w:val="006D72EC"/>
    <w:rsid w:val="006E5E43"/>
    <w:rsid w:val="006E65C5"/>
    <w:rsid w:val="006F2A5C"/>
    <w:rsid w:val="006F336F"/>
    <w:rsid w:val="006F534F"/>
    <w:rsid w:val="006F5707"/>
    <w:rsid w:val="006F7A23"/>
    <w:rsid w:val="00700138"/>
    <w:rsid w:val="00700986"/>
    <w:rsid w:val="00702DC7"/>
    <w:rsid w:val="00711357"/>
    <w:rsid w:val="007130EB"/>
    <w:rsid w:val="0071612E"/>
    <w:rsid w:val="0071646A"/>
    <w:rsid w:val="00717C80"/>
    <w:rsid w:val="00724140"/>
    <w:rsid w:val="00727EF1"/>
    <w:rsid w:val="00730010"/>
    <w:rsid w:val="0073010A"/>
    <w:rsid w:val="00730E27"/>
    <w:rsid w:val="0073681D"/>
    <w:rsid w:val="00740369"/>
    <w:rsid w:val="00740B3E"/>
    <w:rsid w:val="007500C5"/>
    <w:rsid w:val="00752899"/>
    <w:rsid w:val="007532D5"/>
    <w:rsid w:val="00753410"/>
    <w:rsid w:val="007550E4"/>
    <w:rsid w:val="00756C4A"/>
    <w:rsid w:val="0076015D"/>
    <w:rsid w:val="00761518"/>
    <w:rsid w:val="0076351F"/>
    <w:rsid w:val="00763FB3"/>
    <w:rsid w:val="00764030"/>
    <w:rsid w:val="00775BC4"/>
    <w:rsid w:val="00775D92"/>
    <w:rsid w:val="0077678C"/>
    <w:rsid w:val="00776FF6"/>
    <w:rsid w:val="00780EB6"/>
    <w:rsid w:val="00781639"/>
    <w:rsid w:val="007821B8"/>
    <w:rsid w:val="0078643E"/>
    <w:rsid w:val="00790288"/>
    <w:rsid w:val="007921E0"/>
    <w:rsid w:val="00794F46"/>
    <w:rsid w:val="00796489"/>
    <w:rsid w:val="0079649F"/>
    <w:rsid w:val="00796647"/>
    <w:rsid w:val="0079735C"/>
    <w:rsid w:val="00797492"/>
    <w:rsid w:val="00797B82"/>
    <w:rsid w:val="007A1B20"/>
    <w:rsid w:val="007A211C"/>
    <w:rsid w:val="007A293F"/>
    <w:rsid w:val="007A2C45"/>
    <w:rsid w:val="007A34DD"/>
    <w:rsid w:val="007A5549"/>
    <w:rsid w:val="007A73E5"/>
    <w:rsid w:val="007A7F21"/>
    <w:rsid w:val="007B78D9"/>
    <w:rsid w:val="007C0366"/>
    <w:rsid w:val="007C27B2"/>
    <w:rsid w:val="007C33DA"/>
    <w:rsid w:val="007C67DB"/>
    <w:rsid w:val="007D0DFE"/>
    <w:rsid w:val="007D0EBB"/>
    <w:rsid w:val="007D1307"/>
    <w:rsid w:val="007D1C7B"/>
    <w:rsid w:val="007E07D6"/>
    <w:rsid w:val="007E0D49"/>
    <w:rsid w:val="007E5EC4"/>
    <w:rsid w:val="007E743D"/>
    <w:rsid w:val="007E77CF"/>
    <w:rsid w:val="007E7E61"/>
    <w:rsid w:val="007F24C5"/>
    <w:rsid w:val="007F51A9"/>
    <w:rsid w:val="007F578D"/>
    <w:rsid w:val="007F7B12"/>
    <w:rsid w:val="008039AB"/>
    <w:rsid w:val="008041A1"/>
    <w:rsid w:val="0080526D"/>
    <w:rsid w:val="00805700"/>
    <w:rsid w:val="0080708B"/>
    <w:rsid w:val="00810A4F"/>
    <w:rsid w:val="00811E35"/>
    <w:rsid w:val="008165F9"/>
    <w:rsid w:val="00817731"/>
    <w:rsid w:val="00817FF5"/>
    <w:rsid w:val="008205F7"/>
    <w:rsid w:val="00824314"/>
    <w:rsid w:val="00825ECE"/>
    <w:rsid w:val="00830BDD"/>
    <w:rsid w:val="00833483"/>
    <w:rsid w:val="008356FA"/>
    <w:rsid w:val="00837B85"/>
    <w:rsid w:val="008411AB"/>
    <w:rsid w:val="00843EFD"/>
    <w:rsid w:val="00844C64"/>
    <w:rsid w:val="008462F8"/>
    <w:rsid w:val="00846FEB"/>
    <w:rsid w:val="0084722E"/>
    <w:rsid w:val="00851EEA"/>
    <w:rsid w:val="00852347"/>
    <w:rsid w:val="00853419"/>
    <w:rsid w:val="00853794"/>
    <w:rsid w:val="00853F1B"/>
    <w:rsid w:val="00855D90"/>
    <w:rsid w:val="0085641C"/>
    <w:rsid w:val="008573F8"/>
    <w:rsid w:val="00857F7F"/>
    <w:rsid w:val="008604CE"/>
    <w:rsid w:val="008618FD"/>
    <w:rsid w:val="0086200B"/>
    <w:rsid w:val="008651C7"/>
    <w:rsid w:val="00865F28"/>
    <w:rsid w:val="00866043"/>
    <w:rsid w:val="0087277C"/>
    <w:rsid w:val="00877B36"/>
    <w:rsid w:val="00880E5F"/>
    <w:rsid w:val="00883709"/>
    <w:rsid w:val="0088609E"/>
    <w:rsid w:val="0088696F"/>
    <w:rsid w:val="00890718"/>
    <w:rsid w:val="008926CE"/>
    <w:rsid w:val="00896FF4"/>
    <w:rsid w:val="008A1596"/>
    <w:rsid w:val="008A1611"/>
    <w:rsid w:val="008A2FFC"/>
    <w:rsid w:val="008A30C0"/>
    <w:rsid w:val="008A46CB"/>
    <w:rsid w:val="008A5851"/>
    <w:rsid w:val="008A701C"/>
    <w:rsid w:val="008B13D9"/>
    <w:rsid w:val="008B2789"/>
    <w:rsid w:val="008B5841"/>
    <w:rsid w:val="008B7D13"/>
    <w:rsid w:val="008B7D1E"/>
    <w:rsid w:val="008C2601"/>
    <w:rsid w:val="008C5BAE"/>
    <w:rsid w:val="008C731E"/>
    <w:rsid w:val="008C7674"/>
    <w:rsid w:val="008C7766"/>
    <w:rsid w:val="008D38A2"/>
    <w:rsid w:val="008D3D5B"/>
    <w:rsid w:val="008D58B9"/>
    <w:rsid w:val="008D6CB9"/>
    <w:rsid w:val="008D70E9"/>
    <w:rsid w:val="008D7A16"/>
    <w:rsid w:val="008E16D0"/>
    <w:rsid w:val="008E3CB1"/>
    <w:rsid w:val="008E4F62"/>
    <w:rsid w:val="008E7159"/>
    <w:rsid w:val="008F4DC1"/>
    <w:rsid w:val="008F5815"/>
    <w:rsid w:val="008F607A"/>
    <w:rsid w:val="008F76F9"/>
    <w:rsid w:val="009037AA"/>
    <w:rsid w:val="0090393B"/>
    <w:rsid w:val="00904A3F"/>
    <w:rsid w:val="00907C35"/>
    <w:rsid w:val="00913D6C"/>
    <w:rsid w:val="009146FA"/>
    <w:rsid w:val="0091772B"/>
    <w:rsid w:val="00921B09"/>
    <w:rsid w:val="00923E60"/>
    <w:rsid w:val="0092535E"/>
    <w:rsid w:val="00926935"/>
    <w:rsid w:val="0093278A"/>
    <w:rsid w:val="0093376E"/>
    <w:rsid w:val="00933DD6"/>
    <w:rsid w:val="00936581"/>
    <w:rsid w:val="00942F94"/>
    <w:rsid w:val="00944217"/>
    <w:rsid w:val="00951967"/>
    <w:rsid w:val="00953B9E"/>
    <w:rsid w:val="00954D8B"/>
    <w:rsid w:val="00955920"/>
    <w:rsid w:val="009559E2"/>
    <w:rsid w:val="00955D71"/>
    <w:rsid w:val="00956470"/>
    <w:rsid w:val="009569FB"/>
    <w:rsid w:val="00966080"/>
    <w:rsid w:val="00966380"/>
    <w:rsid w:val="0096661F"/>
    <w:rsid w:val="009666D8"/>
    <w:rsid w:val="00967116"/>
    <w:rsid w:val="0097024C"/>
    <w:rsid w:val="00971074"/>
    <w:rsid w:val="00971E43"/>
    <w:rsid w:val="00975125"/>
    <w:rsid w:val="00976DFC"/>
    <w:rsid w:val="00977BAB"/>
    <w:rsid w:val="0098245D"/>
    <w:rsid w:val="00983CB5"/>
    <w:rsid w:val="009900DF"/>
    <w:rsid w:val="009923E0"/>
    <w:rsid w:val="009927E2"/>
    <w:rsid w:val="0099410C"/>
    <w:rsid w:val="009954D7"/>
    <w:rsid w:val="00996AD0"/>
    <w:rsid w:val="00997022"/>
    <w:rsid w:val="009A1DA4"/>
    <w:rsid w:val="009A2111"/>
    <w:rsid w:val="009A2284"/>
    <w:rsid w:val="009A3D6F"/>
    <w:rsid w:val="009A4957"/>
    <w:rsid w:val="009A4D32"/>
    <w:rsid w:val="009A7C80"/>
    <w:rsid w:val="009B2400"/>
    <w:rsid w:val="009B38C1"/>
    <w:rsid w:val="009B6E3F"/>
    <w:rsid w:val="009B7477"/>
    <w:rsid w:val="009C09C5"/>
    <w:rsid w:val="009C2AB0"/>
    <w:rsid w:val="009C63D8"/>
    <w:rsid w:val="009C66F1"/>
    <w:rsid w:val="009C751C"/>
    <w:rsid w:val="009D0870"/>
    <w:rsid w:val="009D168E"/>
    <w:rsid w:val="009D5D03"/>
    <w:rsid w:val="009D76FA"/>
    <w:rsid w:val="009D7819"/>
    <w:rsid w:val="009E056D"/>
    <w:rsid w:val="009E06BD"/>
    <w:rsid w:val="009E180C"/>
    <w:rsid w:val="009E520F"/>
    <w:rsid w:val="009E58C7"/>
    <w:rsid w:val="009F097C"/>
    <w:rsid w:val="009F2D8D"/>
    <w:rsid w:val="009F45C0"/>
    <w:rsid w:val="009F5607"/>
    <w:rsid w:val="00A01FC7"/>
    <w:rsid w:val="00A075DE"/>
    <w:rsid w:val="00A154E3"/>
    <w:rsid w:val="00A16749"/>
    <w:rsid w:val="00A20403"/>
    <w:rsid w:val="00A2147D"/>
    <w:rsid w:val="00A22632"/>
    <w:rsid w:val="00A2316E"/>
    <w:rsid w:val="00A247F7"/>
    <w:rsid w:val="00A2532D"/>
    <w:rsid w:val="00A25D3C"/>
    <w:rsid w:val="00A3107D"/>
    <w:rsid w:val="00A36F9C"/>
    <w:rsid w:val="00A372C7"/>
    <w:rsid w:val="00A41CB5"/>
    <w:rsid w:val="00A43885"/>
    <w:rsid w:val="00A4466F"/>
    <w:rsid w:val="00A45324"/>
    <w:rsid w:val="00A4570B"/>
    <w:rsid w:val="00A478B6"/>
    <w:rsid w:val="00A514F5"/>
    <w:rsid w:val="00A55918"/>
    <w:rsid w:val="00A55A16"/>
    <w:rsid w:val="00A56438"/>
    <w:rsid w:val="00A56957"/>
    <w:rsid w:val="00A72A44"/>
    <w:rsid w:val="00A72A9B"/>
    <w:rsid w:val="00A73B70"/>
    <w:rsid w:val="00A74501"/>
    <w:rsid w:val="00A765E5"/>
    <w:rsid w:val="00A7688C"/>
    <w:rsid w:val="00A779E8"/>
    <w:rsid w:val="00A8141F"/>
    <w:rsid w:val="00A848E0"/>
    <w:rsid w:val="00A8520E"/>
    <w:rsid w:val="00A86F27"/>
    <w:rsid w:val="00A87A62"/>
    <w:rsid w:val="00A90A4F"/>
    <w:rsid w:val="00A90C0A"/>
    <w:rsid w:val="00A927B4"/>
    <w:rsid w:val="00A928B7"/>
    <w:rsid w:val="00A94651"/>
    <w:rsid w:val="00A95D02"/>
    <w:rsid w:val="00A979E0"/>
    <w:rsid w:val="00AA1E14"/>
    <w:rsid w:val="00AA28F5"/>
    <w:rsid w:val="00AA3B86"/>
    <w:rsid w:val="00AA47A3"/>
    <w:rsid w:val="00AA6363"/>
    <w:rsid w:val="00AA63C9"/>
    <w:rsid w:val="00AA7F03"/>
    <w:rsid w:val="00AB2A56"/>
    <w:rsid w:val="00AB65E1"/>
    <w:rsid w:val="00AB7254"/>
    <w:rsid w:val="00AB746F"/>
    <w:rsid w:val="00AC02DF"/>
    <w:rsid w:val="00AC2432"/>
    <w:rsid w:val="00AC2523"/>
    <w:rsid w:val="00AC42FB"/>
    <w:rsid w:val="00AC53D4"/>
    <w:rsid w:val="00AC71AD"/>
    <w:rsid w:val="00AC783D"/>
    <w:rsid w:val="00AD3573"/>
    <w:rsid w:val="00AD47E4"/>
    <w:rsid w:val="00AD769F"/>
    <w:rsid w:val="00AE2CEA"/>
    <w:rsid w:val="00AE32AB"/>
    <w:rsid w:val="00AE3830"/>
    <w:rsid w:val="00AE3F1E"/>
    <w:rsid w:val="00AE54C0"/>
    <w:rsid w:val="00AE551C"/>
    <w:rsid w:val="00AE6F42"/>
    <w:rsid w:val="00AF08F6"/>
    <w:rsid w:val="00AF274B"/>
    <w:rsid w:val="00AF3079"/>
    <w:rsid w:val="00AF374B"/>
    <w:rsid w:val="00AF3AF5"/>
    <w:rsid w:val="00AF4632"/>
    <w:rsid w:val="00AF4B60"/>
    <w:rsid w:val="00AF4DB0"/>
    <w:rsid w:val="00AF70BE"/>
    <w:rsid w:val="00B01442"/>
    <w:rsid w:val="00B065C8"/>
    <w:rsid w:val="00B120BC"/>
    <w:rsid w:val="00B137EC"/>
    <w:rsid w:val="00B13E12"/>
    <w:rsid w:val="00B14974"/>
    <w:rsid w:val="00B14BD1"/>
    <w:rsid w:val="00B16A00"/>
    <w:rsid w:val="00B22E15"/>
    <w:rsid w:val="00B24268"/>
    <w:rsid w:val="00B2510C"/>
    <w:rsid w:val="00B27866"/>
    <w:rsid w:val="00B33656"/>
    <w:rsid w:val="00B339EC"/>
    <w:rsid w:val="00B33F98"/>
    <w:rsid w:val="00B34A7E"/>
    <w:rsid w:val="00B454A5"/>
    <w:rsid w:val="00B516D7"/>
    <w:rsid w:val="00B51745"/>
    <w:rsid w:val="00B542C6"/>
    <w:rsid w:val="00B54640"/>
    <w:rsid w:val="00B563FA"/>
    <w:rsid w:val="00B57286"/>
    <w:rsid w:val="00B61C11"/>
    <w:rsid w:val="00B61FB1"/>
    <w:rsid w:val="00B625FA"/>
    <w:rsid w:val="00B679BA"/>
    <w:rsid w:val="00B701C9"/>
    <w:rsid w:val="00B71996"/>
    <w:rsid w:val="00B71EEC"/>
    <w:rsid w:val="00B7427C"/>
    <w:rsid w:val="00B7481D"/>
    <w:rsid w:val="00B74E1C"/>
    <w:rsid w:val="00B757B7"/>
    <w:rsid w:val="00B808FA"/>
    <w:rsid w:val="00B8287E"/>
    <w:rsid w:val="00B85E77"/>
    <w:rsid w:val="00B86B9A"/>
    <w:rsid w:val="00B96665"/>
    <w:rsid w:val="00B972B2"/>
    <w:rsid w:val="00B973A6"/>
    <w:rsid w:val="00BA145B"/>
    <w:rsid w:val="00BA2956"/>
    <w:rsid w:val="00BA3C29"/>
    <w:rsid w:val="00BA6F10"/>
    <w:rsid w:val="00BA797C"/>
    <w:rsid w:val="00BB0CFE"/>
    <w:rsid w:val="00BB7FDB"/>
    <w:rsid w:val="00BC1E7F"/>
    <w:rsid w:val="00BC3820"/>
    <w:rsid w:val="00BC3F43"/>
    <w:rsid w:val="00BC4381"/>
    <w:rsid w:val="00BC525D"/>
    <w:rsid w:val="00BC6429"/>
    <w:rsid w:val="00BC7F48"/>
    <w:rsid w:val="00BD045F"/>
    <w:rsid w:val="00BD34BF"/>
    <w:rsid w:val="00BD717F"/>
    <w:rsid w:val="00BE05D0"/>
    <w:rsid w:val="00BE4E4B"/>
    <w:rsid w:val="00BE61CB"/>
    <w:rsid w:val="00BE6E5C"/>
    <w:rsid w:val="00BF17FB"/>
    <w:rsid w:val="00BF1972"/>
    <w:rsid w:val="00BF1A0D"/>
    <w:rsid w:val="00BF30A6"/>
    <w:rsid w:val="00BF33B1"/>
    <w:rsid w:val="00BF495F"/>
    <w:rsid w:val="00BF7CD6"/>
    <w:rsid w:val="00C03097"/>
    <w:rsid w:val="00C036A8"/>
    <w:rsid w:val="00C04D5B"/>
    <w:rsid w:val="00C07B17"/>
    <w:rsid w:val="00C106E8"/>
    <w:rsid w:val="00C1445F"/>
    <w:rsid w:val="00C15644"/>
    <w:rsid w:val="00C16D38"/>
    <w:rsid w:val="00C17ADF"/>
    <w:rsid w:val="00C23F15"/>
    <w:rsid w:val="00C2422D"/>
    <w:rsid w:val="00C269F1"/>
    <w:rsid w:val="00C30D31"/>
    <w:rsid w:val="00C31090"/>
    <w:rsid w:val="00C31575"/>
    <w:rsid w:val="00C31691"/>
    <w:rsid w:val="00C31D5E"/>
    <w:rsid w:val="00C3277D"/>
    <w:rsid w:val="00C34E6B"/>
    <w:rsid w:val="00C35E43"/>
    <w:rsid w:val="00C366DB"/>
    <w:rsid w:val="00C371E2"/>
    <w:rsid w:val="00C3779F"/>
    <w:rsid w:val="00C400C2"/>
    <w:rsid w:val="00C403C6"/>
    <w:rsid w:val="00C426B8"/>
    <w:rsid w:val="00C42B13"/>
    <w:rsid w:val="00C435B7"/>
    <w:rsid w:val="00C44F07"/>
    <w:rsid w:val="00C452DC"/>
    <w:rsid w:val="00C458DA"/>
    <w:rsid w:val="00C47D25"/>
    <w:rsid w:val="00C61BA9"/>
    <w:rsid w:val="00C63155"/>
    <w:rsid w:val="00C64099"/>
    <w:rsid w:val="00C64AF4"/>
    <w:rsid w:val="00C64ECC"/>
    <w:rsid w:val="00C652EB"/>
    <w:rsid w:val="00C6547E"/>
    <w:rsid w:val="00C6629D"/>
    <w:rsid w:val="00C66953"/>
    <w:rsid w:val="00C66DD8"/>
    <w:rsid w:val="00C72947"/>
    <w:rsid w:val="00C750BF"/>
    <w:rsid w:val="00C7513A"/>
    <w:rsid w:val="00C76D8F"/>
    <w:rsid w:val="00C76EC5"/>
    <w:rsid w:val="00C821A6"/>
    <w:rsid w:val="00C83D14"/>
    <w:rsid w:val="00C85229"/>
    <w:rsid w:val="00C8647F"/>
    <w:rsid w:val="00C86A05"/>
    <w:rsid w:val="00C9058A"/>
    <w:rsid w:val="00C92E74"/>
    <w:rsid w:val="00C94371"/>
    <w:rsid w:val="00CA4958"/>
    <w:rsid w:val="00CA595D"/>
    <w:rsid w:val="00CA5D9C"/>
    <w:rsid w:val="00CA7F16"/>
    <w:rsid w:val="00CB0474"/>
    <w:rsid w:val="00CB04DA"/>
    <w:rsid w:val="00CB05FC"/>
    <w:rsid w:val="00CB341A"/>
    <w:rsid w:val="00CB362D"/>
    <w:rsid w:val="00CB76BB"/>
    <w:rsid w:val="00CC0155"/>
    <w:rsid w:val="00CC0C4B"/>
    <w:rsid w:val="00CC2558"/>
    <w:rsid w:val="00CC38F0"/>
    <w:rsid w:val="00CC50E9"/>
    <w:rsid w:val="00CC6D48"/>
    <w:rsid w:val="00CC7CF1"/>
    <w:rsid w:val="00CD32CA"/>
    <w:rsid w:val="00CD3361"/>
    <w:rsid w:val="00CD441F"/>
    <w:rsid w:val="00CD49C8"/>
    <w:rsid w:val="00CD748A"/>
    <w:rsid w:val="00CE2305"/>
    <w:rsid w:val="00CE3340"/>
    <w:rsid w:val="00CE561D"/>
    <w:rsid w:val="00CE58CB"/>
    <w:rsid w:val="00CF0CF0"/>
    <w:rsid w:val="00CF2E6D"/>
    <w:rsid w:val="00CF52EC"/>
    <w:rsid w:val="00CF5A18"/>
    <w:rsid w:val="00D00ECD"/>
    <w:rsid w:val="00D0297A"/>
    <w:rsid w:val="00D029A4"/>
    <w:rsid w:val="00D04617"/>
    <w:rsid w:val="00D12D37"/>
    <w:rsid w:val="00D13A5B"/>
    <w:rsid w:val="00D14847"/>
    <w:rsid w:val="00D14AEB"/>
    <w:rsid w:val="00D16D79"/>
    <w:rsid w:val="00D20322"/>
    <w:rsid w:val="00D210B1"/>
    <w:rsid w:val="00D228DC"/>
    <w:rsid w:val="00D2346C"/>
    <w:rsid w:val="00D24E56"/>
    <w:rsid w:val="00D25B92"/>
    <w:rsid w:val="00D2680C"/>
    <w:rsid w:val="00D27BF8"/>
    <w:rsid w:val="00D312C6"/>
    <w:rsid w:val="00D3154F"/>
    <w:rsid w:val="00D3215B"/>
    <w:rsid w:val="00D36A03"/>
    <w:rsid w:val="00D3774C"/>
    <w:rsid w:val="00D4064D"/>
    <w:rsid w:val="00D418F6"/>
    <w:rsid w:val="00D424DB"/>
    <w:rsid w:val="00D43220"/>
    <w:rsid w:val="00D4598D"/>
    <w:rsid w:val="00D45D85"/>
    <w:rsid w:val="00D46180"/>
    <w:rsid w:val="00D53142"/>
    <w:rsid w:val="00D55654"/>
    <w:rsid w:val="00D56EB4"/>
    <w:rsid w:val="00D6083D"/>
    <w:rsid w:val="00D62A9D"/>
    <w:rsid w:val="00D62C9A"/>
    <w:rsid w:val="00D6300D"/>
    <w:rsid w:val="00D63844"/>
    <w:rsid w:val="00D64982"/>
    <w:rsid w:val="00D65A47"/>
    <w:rsid w:val="00D7024B"/>
    <w:rsid w:val="00D70E5F"/>
    <w:rsid w:val="00D73FF3"/>
    <w:rsid w:val="00D74A71"/>
    <w:rsid w:val="00D76897"/>
    <w:rsid w:val="00D77C01"/>
    <w:rsid w:val="00D83EFB"/>
    <w:rsid w:val="00D9146E"/>
    <w:rsid w:val="00D92A59"/>
    <w:rsid w:val="00DA097D"/>
    <w:rsid w:val="00DA4906"/>
    <w:rsid w:val="00DB251B"/>
    <w:rsid w:val="00DB2EA7"/>
    <w:rsid w:val="00DB5EEB"/>
    <w:rsid w:val="00DB64C6"/>
    <w:rsid w:val="00DC26A7"/>
    <w:rsid w:val="00DC31F6"/>
    <w:rsid w:val="00DC33BF"/>
    <w:rsid w:val="00DC4E1A"/>
    <w:rsid w:val="00DD13A1"/>
    <w:rsid w:val="00DD1A26"/>
    <w:rsid w:val="00DD370B"/>
    <w:rsid w:val="00DE0893"/>
    <w:rsid w:val="00DE3142"/>
    <w:rsid w:val="00DE3DDF"/>
    <w:rsid w:val="00DE4938"/>
    <w:rsid w:val="00DE7951"/>
    <w:rsid w:val="00DF09BA"/>
    <w:rsid w:val="00DF2C53"/>
    <w:rsid w:val="00DF2EED"/>
    <w:rsid w:val="00DF3C57"/>
    <w:rsid w:val="00E00B3F"/>
    <w:rsid w:val="00E101B0"/>
    <w:rsid w:val="00E10E8C"/>
    <w:rsid w:val="00E13E9B"/>
    <w:rsid w:val="00E152CA"/>
    <w:rsid w:val="00E1571A"/>
    <w:rsid w:val="00E16A85"/>
    <w:rsid w:val="00E20757"/>
    <w:rsid w:val="00E20916"/>
    <w:rsid w:val="00E2201F"/>
    <w:rsid w:val="00E2247F"/>
    <w:rsid w:val="00E25B9F"/>
    <w:rsid w:val="00E25BB3"/>
    <w:rsid w:val="00E27010"/>
    <w:rsid w:val="00E27A5D"/>
    <w:rsid w:val="00E27C7C"/>
    <w:rsid w:val="00E27D54"/>
    <w:rsid w:val="00E33012"/>
    <w:rsid w:val="00E344E3"/>
    <w:rsid w:val="00E350AF"/>
    <w:rsid w:val="00E36EC8"/>
    <w:rsid w:val="00E409C9"/>
    <w:rsid w:val="00E41519"/>
    <w:rsid w:val="00E50359"/>
    <w:rsid w:val="00E51297"/>
    <w:rsid w:val="00E534B0"/>
    <w:rsid w:val="00E56ED2"/>
    <w:rsid w:val="00E61640"/>
    <w:rsid w:val="00E61CF4"/>
    <w:rsid w:val="00E6498A"/>
    <w:rsid w:val="00E67118"/>
    <w:rsid w:val="00E711E6"/>
    <w:rsid w:val="00E71840"/>
    <w:rsid w:val="00E72503"/>
    <w:rsid w:val="00E743F3"/>
    <w:rsid w:val="00E74404"/>
    <w:rsid w:val="00E77E24"/>
    <w:rsid w:val="00E77ED8"/>
    <w:rsid w:val="00E81F10"/>
    <w:rsid w:val="00E87EB8"/>
    <w:rsid w:val="00E91C9E"/>
    <w:rsid w:val="00E94C16"/>
    <w:rsid w:val="00E95233"/>
    <w:rsid w:val="00E9681B"/>
    <w:rsid w:val="00E97311"/>
    <w:rsid w:val="00E97C92"/>
    <w:rsid w:val="00EA0600"/>
    <w:rsid w:val="00EA1880"/>
    <w:rsid w:val="00EA2C09"/>
    <w:rsid w:val="00EA3B57"/>
    <w:rsid w:val="00EA7C6A"/>
    <w:rsid w:val="00EB208A"/>
    <w:rsid w:val="00EB4337"/>
    <w:rsid w:val="00EB620C"/>
    <w:rsid w:val="00EB6E58"/>
    <w:rsid w:val="00EC06AA"/>
    <w:rsid w:val="00EC0AEC"/>
    <w:rsid w:val="00EC12E5"/>
    <w:rsid w:val="00EC7BBB"/>
    <w:rsid w:val="00ED0B62"/>
    <w:rsid w:val="00ED12FD"/>
    <w:rsid w:val="00ED1947"/>
    <w:rsid w:val="00ED468E"/>
    <w:rsid w:val="00ED6CF0"/>
    <w:rsid w:val="00EE1F39"/>
    <w:rsid w:val="00EE2661"/>
    <w:rsid w:val="00EE31FC"/>
    <w:rsid w:val="00EF0A1E"/>
    <w:rsid w:val="00EF1136"/>
    <w:rsid w:val="00EF1374"/>
    <w:rsid w:val="00EF1951"/>
    <w:rsid w:val="00EF4B5F"/>
    <w:rsid w:val="00EF618B"/>
    <w:rsid w:val="00EF631F"/>
    <w:rsid w:val="00EF6324"/>
    <w:rsid w:val="00EF6C3C"/>
    <w:rsid w:val="00F00859"/>
    <w:rsid w:val="00F014FB"/>
    <w:rsid w:val="00F03F0E"/>
    <w:rsid w:val="00F10B10"/>
    <w:rsid w:val="00F111F1"/>
    <w:rsid w:val="00F205F0"/>
    <w:rsid w:val="00F22647"/>
    <w:rsid w:val="00F22C79"/>
    <w:rsid w:val="00F23155"/>
    <w:rsid w:val="00F236A4"/>
    <w:rsid w:val="00F23BB9"/>
    <w:rsid w:val="00F23F99"/>
    <w:rsid w:val="00F26382"/>
    <w:rsid w:val="00F27442"/>
    <w:rsid w:val="00F3273A"/>
    <w:rsid w:val="00F32DF5"/>
    <w:rsid w:val="00F338C4"/>
    <w:rsid w:val="00F34F9F"/>
    <w:rsid w:val="00F3564A"/>
    <w:rsid w:val="00F3638B"/>
    <w:rsid w:val="00F37240"/>
    <w:rsid w:val="00F409B0"/>
    <w:rsid w:val="00F414BB"/>
    <w:rsid w:val="00F42F49"/>
    <w:rsid w:val="00F44E6C"/>
    <w:rsid w:val="00F4726A"/>
    <w:rsid w:val="00F50FB1"/>
    <w:rsid w:val="00F51030"/>
    <w:rsid w:val="00F51F41"/>
    <w:rsid w:val="00F52B71"/>
    <w:rsid w:val="00F550F8"/>
    <w:rsid w:val="00F55F2D"/>
    <w:rsid w:val="00F60DE6"/>
    <w:rsid w:val="00F62256"/>
    <w:rsid w:val="00F62379"/>
    <w:rsid w:val="00F64615"/>
    <w:rsid w:val="00F72FF5"/>
    <w:rsid w:val="00F76F29"/>
    <w:rsid w:val="00F802DD"/>
    <w:rsid w:val="00F81F31"/>
    <w:rsid w:val="00F830A9"/>
    <w:rsid w:val="00F90BC4"/>
    <w:rsid w:val="00F91045"/>
    <w:rsid w:val="00F926A8"/>
    <w:rsid w:val="00F92C37"/>
    <w:rsid w:val="00F96C1B"/>
    <w:rsid w:val="00FA006F"/>
    <w:rsid w:val="00FA27C5"/>
    <w:rsid w:val="00FA2A4D"/>
    <w:rsid w:val="00FA6C47"/>
    <w:rsid w:val="00FA75F1"/>
    <w:rsid w:val="00FC215B"/>
    <w:rsid w:val="00FC2AA8"/>
    <w:rsid w:val="00FC34D2"/>
    <w:rsid w:val="00FC3C23"/>
    <w:rsid w:val="00FC43CA"/>
    <w:rsid w:val="00FC5CCE"/>
    <w:rsid w:val="00FC6BCB"/>
    <w:rsid w:val="00FD1F97"/>
    <w:rsid w:val="00FD3766"/>
    <w:rsid w:val="00FD4718"/>
    <w:rsid w:val="00FD502A"/>
    <w:rsid w:val="00FD6259"/>
    <w:rsid w:val="00FD6EC3"/>
    <w:rsid w:val="00FD6F5C"/>
    <w:rsid w:val="00FD7F0E"/>
    <w:rsid w:val="00FE093C"/>
    <w:rsid w:val="00FE4BB5"/>
    <w:rsid w:val="00FE7EB3"/>
    <w:rsid w:val="00FF2DC7"/>
    <w:rsid w:val="00FF7289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7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195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1880"/>
    <w:rPr>
      <w:lang w:eastAsia="en-US"/>
    </w:rPr>
  </w:style>
  <w:style w:type="character" w:styleId="PageNumber">
    <w:name w:val="page number"/>
    <w:basedOn w:val="DefaultParagraphFont"/>
    <w:uiPriority w:val="99"/>
    <w:rsid w:val="00EF19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5</Pages>
  <Words>1414</Words>
  <Characters>7101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3</cp:revision>
  <cp:lastPrinted>2014-06-03T12:43:00Z</cp:lastPrinted>
  <dcterms:created xsi:type="dcterms:W3CDTF">2014-08-16T06:27:00Z</dcterms:created>
  <dcterms:modified xsi:type="dcterms:W3CDTF">2014-08-17T20:03:00Z</dcterms:modified>
</cp:coreProperties>
</file>