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D5" w:rsidRPr="00B51252" w:rsidRDefault="00FF18D5" w:rsidP="007F647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it-IT"/>
        </w:rPr>
      </w:pPr>
      <w:r w:rsidRPr="00B51252">
        <w:rPr>
          <w:rFonts w:ascii="Arial" w:hAnsi="Arial" w:cs="Arial"/>
          <w:b/>
          <w:sz w:val="32"/>
          <w:szCs w:val="32"/>
          <w:lang w:val="it-IT"/>
        </w:rPr>
        <w:t>УРОК 8.  Уровень lll.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Ascolti questa conversazione.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Buongiorno signora Belotti.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Buongiorno a Lei, signor Johns, come sta oggi?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Non troppo bene. Cerco i miei appunti. Gli appunti della nostra riunione di ieri. Li ha visti?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Veramente no. Guardi  lì sul tavolo. C’è qualcosa? Forse sono I Suoi appunti?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Sul tavolo qui o lì?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Lì, sul libro.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Ah sì! No, purtroppo non sono i miei appunti.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Mi dispiace che non li può trovare.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Non so che fare. Come faccio senza i miei appunti?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Lei ricorda come si dice 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Добрый вечер</w:t>
      </w:r>
      <w:r w:rsidRPr="00B51252">
        <w:rPr>
          <w:rFonts w:ascii="Arial" w:hAnsi="Arial" w:cs="Arial"/>
          <w:sz w:val="24"/>
          <w:szCs w:val="24"/>
          <w:lang w:val="it-IT"/>
        </w:rPr>
        <w:t>» in italiano?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Buonasera.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Lei è al ristorante con una collega. </w:t>
      </w:r>
      <w:r w:rsidRPr="00B51252">
        <w:rPr>
          <w:rFonts w:ascii="Arial" w:hAnsi="Arial" w:cs="Arial"/>
          <w:b/>
          <w:sz w:val="24"/>
          <w:szCs w:val="24"/>
          <w:lang w:val="it-IT"/>
        </w:rPr>
        <w:t>Попросите у официантки меню.</w:t>
      </w:r>
    </w:p>
    <w:p w:rsidR="00FF18D5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1252">
        <w:rPr>
          <w:rFonts w:ascii="Arial" w:hAnsi="Arial" w:cs="Arial"/>
          <w:sz w:val="24"/>
          <w:szCs w:val="24"/>
          <w:lang w:val="it-IT"/>
        </w:rPr>
        <w:t>Il menu, per favore.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А также карту вин.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Ed anche la lista dei vini.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Domandi alla Sua collega 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«</w:t>
      </w:r>
      <w:r w:rsidRPr="00B51252">
        <w:rPr>
          <w:rFonts w:ascii="Arial" w:hAnsi="Arial" w:cs="Arial"/>
          <w:b/>
          <w:sz w:val="24"/>
          <w:szCs w:val="24"/>
          <w:lang w:val="it-IT"/>
        </w:rPr>
        <w:t>Что бы Вы хотели выпить?</w:t>
      </w:r>
      <w:r w:rsidRPr="00B51252">
        <w:rPr>
          <w:rFonts w:ascii="Arial" w:hAnsi="Arial" w:cs="Arial"/>
          <w:sz w:val="24"/>
          <w:szCs w:val="24"/>
          <w:lang w:val="it-IT"/>
        </w:rPr>
        <w:t>»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Che cosa vorrebbe bere?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Come si dice 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Красного вина, пожалуйста</w:t>
      </w:r>
      <w:r w:rsidRPr="00B51252">
        <w:rPr>
          <w:rFonts w:ascii="Arial" w:hAnsi="Arial" w:cs="Arial"/>
          <w:sz w:val="24"/>
          <w:szCs w:val="24"/>
          <w:lang w:val="it-IT"/>
        </w:rPr>
        <w:t>»?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Del vino rosso, per favore.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Dica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Я бы тоже хотел красного вина</w:t>
      </w:r>
      <w:r w:rsidRPr="00B51252">
        <w:rPr>
          <w:rFonts w:ascii="Arial" w:hAnsi="Arial" w:cs="Arial"/>
          <w:sz w:val="24"/>
          <w:szCs w:val="24"/>
          <w:lang w:val="it-IT"/>
        </w:rPr>
        <w:t>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Anch'io vorrei del vino rosso.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Почему бы нам не взять полбутылки «Кьянти»?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Perché non prendiamo una mezza bottiglia di Chianti?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Come si dice 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Да, отлично. И я возьму лазанью</w:t>
      </w:r>
      <w:r w:rsidRPr="00B51252">
        <w:rPr>
          <w:rFonts w:ascii="Arial" w:hAnsi="Arial" w:cs="Arial"/>
          <w:sz w:val="24"/>
          <w:szCs w:val="24"/>
          <w:lang w:val="it-IT"/>
        </w:rPr>
        <w:t>»?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Sì, va bene.  Ed io prendo la lasagna.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Как Вы привлечете внимание официантки?</w:t>
      </w:r>
    </w:p>
    <w:p w:rsidR="00FF18D5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1252">
        <w:rPr>
          <w:rFonts w:ascii="Arial" w:hAnsi="Arial" w:cs="Arial"/>
          <w:sz w:val="24"/>
          <w:szCs w:val="24"/>
          <w:lang w:val="it-IT"/>
        </w:rPr>
        <w:t>Scusi! Scusi, signora!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Официантка подходит к вашему столу. Спросите ее: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«Какое Кьянти Вы нам посоветуете?».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Quale Chianti ci raccomanda?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Она указывает в карте вин на одно и говорит: Мой муж продает много этого.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Mio marito ne vende molto.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Он говорит, что это Кьянти очень хорошее и не слишком дорогое.</w:t>
      </w:r>
    </w:p>
    <w:p w:rsidR="00FF18D5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1252">
        <w:rPr>
          <w:rFonts w:ascii="Arial" w:hAnsi="Arial" w:cs="Arial"/>
          <w:sz w:val="24"/>
          <w:szCs w:val="24"/>
          <w:lang w:val="it-IT"/>
        </w:rPr>
        <w:t>Lui dice che questo Chianti è molto buono e non è troppo caro.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Dice che questo Chianti è molto buono e non è troppo caro.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И он покупает много его.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E ne compra molto.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A5508E">
      <w:pPr>
        <w:autoSpaceDE w:val="0"/>
        <w:autoSpaceDN w:val="0"/>
        <w:adjustRightInd w:val="0"/>
        <w:spacing w:after="0" w:line="240" w:lineRule="auto"/>
        <w:ind w:right="-472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Вот почему я Вам рекомендую это вино.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Ecco  perché Le raccomando questo vino.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Dica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Хорошо, в таком случае мы хотели бы его заказать, будьте любезны</w:t>
      </w:r>
      <w:r w:rsidRPr="00B51252">
        <w:rPr>
          <w:rFonts w:ascii="Arial" w:hAnsi="Arial" w:cs="Arial"/>
          <w:sz w:val="24"/>
          <w:szCs w:val="24"/>
          <w:lang w:val="it-IT"/>
        </w:rPr>
        <w:t>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D'accordo allora, vorremmo ordinare, per favore.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Мы возьмем полбутылки Кьянти…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Prendiamo una mezza bottiglia di Chianti…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и две лазаньи.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e due lasagne.</w:t>
      </w:r>
    </w:p>
    <w:p w:rsidR="00FF18D5" w:rsidRPr="00B51252" w:rsidRDefault="00FF18D5" w:rsidP="00E545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E due lasagne</w:t>
      </w:r>
      <w:r>
        <w:rPr>
          <w:rFonts w:ascii="Arial" w:hAnsi="Arial" w:cs="Arial"/>
          <w:sz w:val="24"/>
          <w:szCs w:val="24"/>
        </w:rPr>
        <w:t>,</w:t>
      </w:r>
      <w:r w:rsidRPr="00B51252">
        <w:rPr>
          <w:rFonts w:ascii="Arial" w:hAnsi="Arial" w:cs="Arial"/>
          <w:sz w:val="24"/>
          <w:szCs w:val="24"/>
          <w:lang w:val="it-IT"/>
        </w:rPr>
        <w:t xml:space="preserve"> per favore.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 xml:space="preserve">Как Вы спросите свою коллегу, хотела ли бы она потом (в конце ужина) кофе? 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E dopo vorrebbe un </w:t>
      </w:r>
      <w:r w:rsidRPr="00B51252">
        <w:rPr>
          <w:sz w:val="24"/>
          <w:szCs w:val="24"/>
          <w:lang w:val="it-IT"/>
        </w:rPr>
        <w:t> caffè?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Lei risponde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Нет, спасибо</w:t>
      </w:r>
      <w:r w:rsidRPr="00B51252">
        <w:rPr>
          <w:rFonts w:ascii="Arial" w:hAnsi="Arial" w:cs="Arial"/>
          <w:sz w:val="24"/>
          <w:szCs w:val="24"/>
          <w:lang w:val="it-IT"/>
        </w:rPr>
        <w:t>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No, grazie.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 xml:space="preserve">Скажите официантке: 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Тогда пока все, спасибо.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Allora è tutto per adesso. Grazie.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Теперь предположим, что Ваша коллега говорит: «Я ищу свою ручку».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Cerco la mia penna.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Provi a domandare: </w:t>
      </w:r>
      <w:r w:rsidRPr="00B51252">
        <w:rPr>
          <w:rFonts w:ascii="Arial" w:hAnsi="Arial" w:cs="Arial"/>
          <w:b/>
          <w:sz w:val="24"/>
          <w:szCs w:val="24"/>
          <w:lang w:val="it-IT"/>
        </w:rPr>
        <w:t xml:space="preserve">Вы ее видели? Помните, Вы имеете в виду </w:t>
      </w:r>
      <w:r w:rsidRPr="00B51252">
        <w:rPr>
          <w:rFonts w:ascii="Arial" w:hAnsi="Arial" w:cs="Arial"/>
          <w:sz w:val="24"/>
          <w:szCs w:val="24"/>
          <w:lang w:val="it-IT"/>
        </w:rPr>
        <w:t>«la penna».</w:t>
      </w:r>
    </w:p>
    <w:p w:rsidR="00FF18D5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1252">
        <w:rPr>
          <w:rFonts w:ascii="Arial" w:hAnsi="Arial" w:cs="Arial"/>
          <w:sz w:val="24"/>
          <w:szCs w:val="24"/>
          <w:lang w:val="it-IT"/>
        </w:rPr>
        <w:t>L'ha vista?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Risponda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Нет, я не видел ее</w:t>
      </w:r>
      <w:r w:rsidRPr="00B51252">
        <w:rPr>
          <w:rFonts w:ascii="Arial" w:hAnsi="Arial" w:cs="Arial"/>
          <w:sz w:val="24"/>
          <w:szCs w:val="24"/>
          <w:lang w:val="it-IT"/>
        </w:rPr>
        <w:t>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No, non l'ho vista.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Dica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Мои записи</w:t>
      </w:r>
      <w:r w:rsidRPr="00B51252">
        <w:rPr>
          <w:rFonts w:ascii="Arial" w:hAnsi="Arial" w:cs="Arial"/>
          <w:sz w:val="24"/>
          <w:szCs w:val="24"/>
          <w:lang w:val="it-IT"/>
        </w:rPr>
        <w:t>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I miei appunti.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Dica 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Она была рядом с моими записями</w:t>
      </w:r>
      <w:r w:rsidRPr="00B51252">
        <w:rPr>
          <w:rFonts w:ascii="Arial" w:hAnsi="Arial" w:cs="Arial"/>
          <w:sz w:val="24"/>
          <w:szCs w:val="24"/>
          <w:lang w:val="it-IT"/>
        </w:rPr>
        <w:t>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Ascolti e ripeta «Era accanto ai miei appunti.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Ручки нет на столе.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La penna non è sul tavolo.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И нет под столом.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E non è sotto il tavolo.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lang w:val="it-IT"/>
        </w:rPr>
        <w:t>Dica</w:t>
      </w:r>
      <w:r w:rsidRPr="00B51252">
        <w:rPr>
          <w:rFonts w:ascii="Arial" w:hAnsi="Arial" w:cs="Arial"/>
          <w:sz w:val="24"/>
          <w:szCs w:val="24"/>
          <w:lang w:val="it-IT"/>
        </w:rPr>
        <w:t xml:space="preserve">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И моих записей здесь нет».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Ed i  miei appunti non sono qui.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183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Она была рядом с моими записями</w:t>
      </w:r>
      <w:r w:rsidRPr="00B51252">
        <w:rPr>
          <w:rFonts w:ascii="Arial" w:hAnsi="Arial" w:cs="Arial"/>
          <w:sz w:val="24"/>
          <w:szCs w:val="24"/>
          <w:lang w:val="it-IT"/>
        </w:rPr>
        <w:t>.</w:t>
      </w:r>
    </w:p>
    <w:p w:rsidR="00FF18D5" w:rsidRPr="00B51252" w:rsidRDefault="00FF18D5" w:rsidP="00183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Era accanto ai miei appunti.</w:t>
      </w:r>
    </w:p>
    <w:p w:rsidR="00FF18D5" w:rsidRPr="00B51252" w:rsidRDefault="00FF18D5" w:rsidP="00183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Я их видел минуту назад.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L</w:t>
      </w:r>
      <w:r w:rsidRPr="00B51252">
        <w:rPr>
          <w:rFonts w:ascii="Arial" w:hAnsi="Arial" w:cs="Arial"/>
          <w:sz w:val="24"/>
          <w:szCs w:val="24"/>
          <w:lang w:val="it-IT"/>
        </w:rPr>
        <w:t>i ho visti un momento fa.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796744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Domandi </w:t>
      </w:r>
      <w:r w:rsidRPr="00B51252">
        <w:rPr>
          <w:rFonts w:ascii="Arial" w:hAnsi="Arial" w:cs="Arial"/>
          <w:b/>
          <w:sz w:val="24"/>
          <w:szCs w:val="24"/>
          <w:lang w:val="it-IT"/>
        </w:rPr>
        <w:t>«Это Ваши записи?»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Sono questi i Suoi appunti?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Risponda: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Да, где они были?</w:t>
      </w:r>
      <w:r w:rsidRPr="00B51252">
        <w:rPr>
          <w:rFonts w:ascii="Arial" w:hAnsi="Arial" w:cs="Arial"/>
          <w:sz w:val="24"/>
          <w:szCs w:val="24"/>
          <w:lang w:val="it-IT"/>
        </w:rPr>
        <w:t>»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Sì, dove erano?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Они были на столе.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Erano sul tavolo.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Вот ручка под Вашими записями.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Ecco una penna sotto i Suoi appunti.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Где она была?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Dove era?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Рядом с книгой об Италии.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Accanto al libro sull'Itali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B51252">
        <w:rPr>
          <w:rFonts w:ascii="Arial" w:hAnsi="Arial" w:cs="Arial"/>
          <w:sz w:val="24"/>
          <w:szCs w:val="24"/>
          <w:lang w:val="it-IT"/>
        </w:rPr>
        <w:t>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На газете.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Sul giornale.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Lei dice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Спасибо, это моя ручка</w:t>
      </w:r>
      <w:r w:rsidRPr="00B51252">
        <w:rPr>
          <w:rFonts w:ascii="Arial" w:hAnsi="Arial" w:cs="Arial"/>
          <w:sz w:val="24"/>
          <w:szCs w:val="24"/>
          <w:lang w:val="it-IT"/>
        </w:rPr>
        <w:t>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Grazie, è la mia penna.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Говоря о другой коллеге, Вы говорите: «Она выучила итальянский в прошлом году».</w:t>
      </w:r>
    </w:p>
    <w:p w:rsidR="00FF18D5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Ha imparato l'italiano l'anno scorso.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Теперь ее итальянский совсем не плох.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Adesso il suo italiano non è niente male.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Вы закончили есть и просите чек.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Il conto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B51252">
        <w:rPr>
          <w:rFonts w:ascii="Arial" w:hAnsi="Arial" w:cs="Arial"/>
          <w:sz w:val="24"/>
          <w:szCs w:val="24"/>
          <w:lang w:val="it-IT"/>
        </w:rPr>
        <w:t xml:space="preserve"> per favore.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Теперь уже другой день. Вы с близкой подругой обсуждаете планы на совместную поездку.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Спросите ее: Анна, у тебя есть время?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Anna, hai tempo?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Adesso dica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Да, для тебя у меня всегда есть время</w:t>
      </w:r>
      <w:r w:rsidRPr="00B51252">
        <w:rPr>
          <w:rFonts w:ascii="Arial" w:hAnsi="Arial" w:cs="Arial"/>
          <w:sz w:val="24"/>
          <w:szCs w:val="24"/>
          <w:lang w:val="it-IT"/>
        </w:rPr>
        <w:t>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Sì, per te ho sempre tempo.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Я хотел бы поговорить о нашей поездке.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Ascolti e ripeta: Vorrei parlare del nostro viaggio.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Мы должны забронировать комнаты в гостинице.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Ascolti solamente: Dobbiamo prenotare le camere in albergo.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Ecco come si dice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номера</w:t>
      </w:r>
      <w:r w:rsidRPr="00B51252">
        <w:rPr>
          <w:rFonts w:ascii="Arial" w:hAnsi="Arial" w:cs="Arial"/>
          <w:sz w:val="24"/>
          <w:szCs w:val="24"/>
          <w:lang w:val="it-IT"/>
        </w:rPr>
        <w:t>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Ascolti e ripeta: «le camer</w:t>
      </w:r>
      <w:r>
        <w:rPr>
          <w:rFonts w:ascii="Arial" w:hAnsi="Arial" w:cs="Arial"/>
          <w:sz w:val="24"/>
          <w:szCs w:val="24"/>
          <w:lang w:val="it-IT"/>
        </w:rPr>
        <w:t>e</w:t>
      </w:r>
      <w:r w:rsidRPr="00B51252">
        <w:rPr>
          <w:rFonts w:ascii="Arial" w:hAnsi="Arial" w:cs="Arial"/>
          <w:sz w:val="24"/>
          <w:szCs w:val="24"/>
          <w:lang w:val="it-IT"/>
        </w:rPr>
        <w:t>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E adesso ecco come si dice 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Комнаты в гостинице</w:t>
      </w:r>
      <w:r w:rsidRPr="00B51252">
        <w:rPr>
          <w:rFonts w:ascii="Arial" w:hAnsi="Arial" w:cs="Arial"/>
          <w:sz w:val="24"/>
          <w:szCs w:val="24"/>
          <w:lang w:val="it-IT"/>
        </w:rPr>
        <w:t>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Ascolti e ripeta «Le camere in albergo».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 xml:space="preserve">Вы заметили, что это еще одно слово для обозначения гостиницы </w:t>
      </w:r>
      <w:r>
        <w:rPr>
          <w:rFonts w:ascii="Arial" w:hAnsi="Arial" w:cs="Arial"/>
          <w:b/>
          <w:sz w:val="24"/>
          <w:szCs w:val="24"/>
          <w:lang w:val="it-IT"/>
        </w:rPr>
        <w:t xml:space="preserve">– </w:t>
      </w:r>
      <w:r w:rsidRPr="00B51252">
        <w:rPr>
          <w:rFonts w:ascii="Arial" w:hAnsi="Arial" w:cs="Arial"/>
          <w:sz w:val="24"/>
          <w:szCs w:val="24"/>
          <w:lang w:val="it-IT"/>
        </w:rPr>
        <w:t>albergo</w:t>
      </w:r>
      <w:r w:rsidRPr="00B51252">
        <w:rPr>
          <w:rFonts w:ascii="Arial" w:hAnsi="Arial" w:cs="Arial"/>
          <w:b/>
          <w:sz w:val="24"/>
          <w:szCs w:val="24"/>
          <w:lang w:val="it-IT"/>
        </w:rPr>
        <w:t>? В дальнейшем мы будем использовать именно его.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Скажите: Комнаты в гостинице.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Le camere in albergo.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E adesso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забронировать/заказать</w:t>
      </w:r>
      <w:r w:rsidRPr="00B51252">
        <w:rPr>
          <w:rFonts w:ascii="Arial" w:hAnsi="Arial" w:cs="Arial"/>
          <w:sz w:val="24"/>
          <w:szCs w:val="24"/>
          <w:lang w:val="it-IT"/>
        </w:rPr>
        <w:t xml:space="preserve">». 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Ascolti e ripeta: «prenotare»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5B19">
      <w:pPr>
        <w:tabs>
          <w:tab w:val="left" w:pos="57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Dica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Забронировать комнаты/номера в гостинице</w:t>
      </w:r>
      <w:r w:rsidRPr="00B51252">
        <w:rPr>
          <w:rFonts w:ascii="Arial" w:hAnsi="Arial" w:cs="Arial"/>
          <w:sz w:val="24"/>
          <w:szCs w:val="24"/>
          <w:lang w:val="it-IT"/>
        </w:rPr>
        <w:t>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Prenotare le camere in albergo.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Dica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Мы должны забронировать…</w:t>
      </w:r>
      <w:r w:rsidRPr="00B51252">
        <w:rPr>
          <w:rFonts w:ascii="Arial" w:hAnsi="Arial" w:cs="Arial"/>
          <w:sz w:val="24"/>
          <w:szCs w:val="24"/>
          <w:lang w:val="it-IT"/>
        </w:rPr>
        <w:t>»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Dobbiamo prenotare…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Come si dice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Мы должны поскорее забронировать комнаты в гостинице</w:t>
      </w:r>
      <w:r w:rsidRPr="00B51252">
        <w:rPr>
          <w:rFonts w:ascii="Arial" w:hAnsi="Arial" w:cs="Arial"/>
          <w:sz w:val="24"/>
          <w:szCs w:val="24"/>
          <w:lang w:val="it-IT"/>
        </w:rPr>
        <w:t>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Dobbiamo prenotare le camere in albergo piuttosto presto.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Ecco come si domanda 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«</w:t>
      </w:r>
      <w:r w:rsidRPr="00B51252">
        <w:rPr>
          <w:rFonts w:ascii="Arial" w:hAnsi="Arial" w:cs="Arial"/>
          <w:b/>
          <w:sz w:val="24"/>
          <w:szCs w:val="24"/>
          <w:lang w:val="it-IT"/>
        </w:rPr>
        <w:t>Ты еще не забронировал комнаты?</w:t>
      </w:r>
      <w:r w:rsidRPr="00B51252">
        <w:rPr>
          <w:rFonts w:ascii="Arial" w:hAnsi="Arial" w:cs="Arial"/>
          <w:sz w:val="24"/>
          <w:szCs w:val="24"/>
          <w:lang w:val="it-IT"/>
        </w:rPr>
        <w:t>»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Ascolti e ripeta: Non hai ancora prenotato le camere?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Come si dice 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«</w:t>
      </w:r>
      <w:r w:rsidRPr="00B51252">
        <w:rPr>
          <w:rFonts w:ascii="Arial" w:hAnsi="Arial" w:cs="Arial"/>
          <w:b/>
          <w:sz w:val="24"/>
          <w:szCs w:val="24"/>
          <w:lang w:val="it-IT"/>
        </w:rPr>
        <w:t>Ты забронировал комнаты»?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Hai prenotato le camere.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Dica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Ты забронировал комнаты</w:t>
      </w:r>
      <w:r w:rsidRPr="00B51252">
        <w:rPr>
          <w:rFonts w:ascii="Arial" w:hAnsi="Arial" w:cs="Arial"/>
          <w:sz w:val="24"/>
          <w:szCs w:val="24"/>
          <w:lang w:val="it-IT"/>
        </w:rPr>
        <w:t xml:space="preserve"> </w:t>
      </w:r>
      <w:r w:rsidRPr="00B51252">
        <w:rPr>
          <w:rFonts w:ascii="Arial" w:hAnsi="Arial" w:cs="Arial"/>
          <w:b/>
          <w:sz w:val="24"/>
          <w:szCs w:val="24"/>
          <w:lang w:val="it-IT"/>
        </w:rPr>
        <w:t>в гостинице?</w:t>
      </w:r>
      <w:r w:rsidRPr="00B51252">
        <w:rPr>
          <w:rFonts w:ascii="Arial" w:hAnsi="Arial" w:cs="Arial"/>
          <w:sz w:val="24"/>
          <w:szCs w:val="24"/>
          <w:lang w:val="it-IT"/>
        </w:rPr>
        <w:t>»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Hai prenotato le camere in albergo?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Risponda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Нет, Анна, еще нет</w:t>
      </w:r>
      <w:r w:rsidRPr="00B51252">
        <w:rPr>
          <w:rFonts w:ascii="Arial" w:hAnsi="Arial" w:cs="Arial"/>
          <w:sz w:val="24"/>
          <w:szCs w:val="24"/>
          <w:lang w:val="it-IT"/>
        </w:rPr>
        <w:t>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No, Anna, non ancora.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Dica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скоро</w:t>
      </w:r>
      <w:r w:rsidRPr="00B51252">
        <w:rPr>
          <w:rFonts w:ascii="Arial" w:hAnsi="Arial" w:cs="Arial"/>
          <w:sz w:val="24"/>
          <w:szCs w:val="24"/>
          <w:lang w:val="it-IT"/>
        </w:rPr>
        <w:t>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Presto.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B51252">
        <w:rPr>
          <w:rFonts w:ascii="Arial" w:hAnsi="Arial" w:cs="Arial"/>
          <w:b/>
          <w:sz w:val="24"/>
          <w:szCs w:val="24"/>
          <w:lang w:val="it-IT"/>
        </w:rPr>
        <w:t>«Я не знаю». Буквально – «я не знаю это».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Non lo so.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1B6A3A">
      <w:pPr>
        <w:tabs>
          <w:tab w:val="right" w:pos="105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 xml:space="preserve">Теперь попробуйте сказать: </w:t>
      </w:r>
    </w:p>
    <w:p w:rsidR="00FF18D5" w:rsidRPr="00B51252" w:rsidRDefault="00FF18D5" w:rsidP="001B6A3A">
      <w:pPr>
        <w:tabs>
          <w:tab w:val="right" w:pos="105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«Мы должны это сделать быстро». Начните с «это».</w:t>
      </w:r>
      <w:r w:rsidRPr="00B51252">
        <w:rPr>
          <w:rFonts w:ascii="Arial" w:hAnsi="Arial" w:cs="Arial"/>
          <w:b/>
          <w:sz w:val="24"/>
          <w:szCs w:val="24"/>
          <w:lang w:val="it-IT"/>
        </w:rPr>
        <w:tab/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Lo dobbiamo fare presto.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Dica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Мы должны поговорить</w:t>
      </w:r>
      <w:r w:rsidRPr="00B51252">
        <w:rPr>
          <w:rFonts w:ascii="Arial" w:hAnsi="Arial" w:cs="Arial"/>
          <w:sz w:val="24"/>
          <w:szCs w:val="24"/>
          <w:lang w:val="it-IT"/>
        </w:rPr>
        <w:t>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Dobbiamo parlare.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Provi a domandare </w:t>
      </w:r>
      <w:r w:rsidRPr="00B51252">
        <w:rPr>
          <w:rFonts w:ascii="Arial" w:hAnsi="Arial" w:cs="Arial"/>
          <w:b/>
          <w:sz w:val="24"/>
          <w:szCs w:val="24"/>
          <w:lang w:val="it-IT"/>
        </w:rPr>
        <w:t>«О чем?»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Di che?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B51252">
        <w:rPr>
          <w:rFonts w:ascii="Arial" w:hAnsi="Arial" w:cs="Arial"/>
          <w:b/>
          <w:sz w:val="24"/>
          <w:szCs w:val="24"/>
          <w:lang w:val="it-IT"/>
        </w:rPr>
        <w:t xml:space="preserve">«Мы должны поговорить о нашей поездке». 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Помните о слиянии</w:t>
      </w:r>
      <w:r w:rsidRPr="00B51252">
        <w:rPr>
          <w:rFonts w:ascii="Arial" w:hAnsi="Arial" w:cs="Arial"/>
          <w:sz w:val="24"/>
          <w:szCs w:val="24"/>
          <w:lang w:val="it-IT"/>
        </w:rPr>
        <w:t xml:space="preserve"> «di» </w:t>
      </w:r>
      <w:r w:rsidRPr="00B51252">
        <w:rPr>
          <w:rFonts w:ascii="Arial" w:hAnsi="Arial" w:cs="Arial"/>
          <w:b/>
          <w:sz w:val="24"/>
          <w:szCs w:val="24"/>
          <w:lang w:val="it-IT"/>
        </w:rPr>
        <w:t xml:space="preserve">и </w:t>
      </w:r>
      <w:r w:rsidRPr="00B51252">
        <w:rPr>
          <w:rFonts w:ascii="Arial" w:hAnsi="Arial" w:cs="Arial"/>
          <w:sz w:val="24"/>
          <w:szCs w:val="24"/>
          <w:lang w:val="it-IT"/>
        </w:rPr>
        <w:t>«il»</w:t>
      </w:r>
      <w:r w:rsidRPr="00B51252">
        <w:rPr>
          <w:rFonts w:ascii="Arial" w:hAnsi="Arial" w:cs="Arial"/>
          <w:b/>
          <w:sz w:val="24"/>
          <w:szCs w:val="24"/>
          <w:lang w:val="it-IT"/>
        </w:rPr>
        <w:t xml:space="preserve"> в </w:t>
      </w:r>
      <w:r w:rsidRPr="00B51252">
        <w:rPr>
          <w:rFonts w:ascii="Arial" w:hAnsi="Arial" w:cs="Arial"/>
          <w:sz w:val="24"/>
          <w:szCs w:val="24"/>
          <w:lang w:val="it-IT"/>
        </w:rPr>
        <w:t>«del».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Dobbiamo parlare del nostro viaggio.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B51252">
        <w:rPr>
          <w:rFonts w:ascii="Arial" w:hAnsi="Arial" w:cs="Arial"/>
          <w:b/>
          <w:sz w:val="24"/>
          <w:szCs w:val="24"/>
          <w:lang w:val="it-IT"/>
        </w:rPr>
        <w:t>«Мы должны сначала поговорить о нашей поездке».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Dobbiamo prima parlare del nostro viaggio.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А потом мы должны забронировать комнаты в гостинице.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E poi dobbiamo prenotare le camere in albergo.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Ecco come si dice 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«Сначала мы поговорим».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Ascolti e ripeta: Prima parliamo.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Adesso provi a dire 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 xml:space="preserve">«Сначала мы поговорим об этом». 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Используйте</w:t>
      </w:r>
      <w:r w:rsidRPr="00B51252">
        <w:rPr>
          <w:rFonts w:ascii="Arial" w:hAnsi="Arial" w:cs="Arial"/>
          <w:sz w:val="24"/>
          <w:szCs w:val="24"/>
          <w:lang w:val="it-IT"/>
        </w:rPr>
        <w:t xml:space="preserve"> «ne».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Prima ne parliamo.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Мы поговорим об этом сначала.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Ne parliamo prima.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C9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О чем?</w:t>
      </w:r>
    </w:p>
    <w:p w:rsidR="00FF18D5" w:rsidRPr="00B51252" w:rsidRDefault="00FF18D5" w:rsidP="005B23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Di che?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Lei ricorda come si dice 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«</w:t>
      </w:r>
      <w:r w:rsidRPr="00B51252">
        <w:rPr>
          <w:rFonts w:ascii="Arial" w:hAnsi="Arial" w:cs="Arial"/>
          <w:b/>
          <w:sz w:val="24"/>
          <w:szCs w:val="24"/>
          <w:lang w:val="it-IT"/>
        </w:rPr>
        <w:t>снова</w:t>
      </w:r>
      <w:r w:rsidRPr="00B51252">
        <w:rPr>
          <w:rFonts w:ascii="Arial" w:hAnsi="Arial" w:cs="Arial"/>
          <w:sz w:val="24"/>
          <w:szCs w:val="24"/>
          <w:lang w:val="it-IT"/>
        </w:rPr>
        <w:t>» или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еще раз</w:t>
      </w:r>
      <w:r w:rsidRPr="00B51252">
        <w:rPr>
          <w:rFonts w:ascii="Arial" w:hAnsi="Arial" w:cs="Arial"/>
          <w:sz w:val="24"/>
          <w:szCs w:val="24"/>
          <w:lang w:val="it-IT"/>
        </w:rPr>
        <w:t>»?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Ancora una volta.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Dica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Мы поговорим об этом еще раз</w:t>
      </w:r>
      <w:r w:rsidRPr="00B51252">
        <w:rPr>
          <w:rFonts w:ascii="Arial" w:hAnsi="Arial" w:cs="Arial"/>
          <w:sz w:val="24"/>
          <w:szCs w:val="24"/>
          <w:lang w:val="it-IT"/>
        </w:rPr>
        <w:t>».</w:t>
      </w:r>
    </w:p>
    <w:p w:rsidR="00FF18D5" w:rsidRPr="00B51252" w:rsidRDefault="00FF18D5" w:rsidP="00C9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Ne parliamo ancora una volta.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Domandi al Suo amico 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Куда бы ты хотел поехать?</w:t>
      </w:r>
      <w:r w:rsidRPr="00B51252">
        <w:rPr>
          <w:rFonts w:ascii="Arial" w:hAnsi="Arial" w:cs="Arial"/>
          <w:sz w:val="24"/>
          <w:szCs w:val="24"/>
          <w:lang w:val="it-IT"/>
        </w:rPr>
        <w:t>»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Dove vorresti andare?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Adesso risponda 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«</w:t>
      </w:r>
      <w:r w:rsidRPr="00B51252">
        <w:rPr>
          <w:rFonts w:ascii="Arial" w:hAnsi="Arial" w:cs="Arial"/>
          <w:b/>
          <w:sz w:val="24"/>
          <w:szCs w:val="24"/>
          <w:lang w:val="it-IT"/>
        </w:rPr>
        <w:t>Я бы хотел поехать в Швейцарию</w:t>
      </w:r>
      <w:r w:rsidRPr="00B51252">
        <w:rPr>
          <w:rFonts w:ascii="Arial" w:hAnsi="Arial" w:cs="Arial"/>
          <w:sz w:val="24"/>
          <w:szCs w:val="24"/>
          <w:lang w:val="it-IT"/>
        </w:rPr>
        <w:t>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Vorrei andare in Svizzera.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Dica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Да, почему бы нам не поехать в Швейцарию?</w:t>
      </w:r>
      <w:r w:rsidRPr="00B51252">
        <w:rPr>
          <w:rFonts w:ascii="Arial" w:hAnsi="Arial" w:cs="Arial"/>
          <w:sz w:val="24"/>
          <w:szCs w:val="24"/>
          <w:lang w:val="it-IT"/>
        </w:rPr>
        <w:t>»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Sì, perché non andiamo in Svizzera?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Или во Францию.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O in Francia.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Come si dice 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«Да, во Францию. Мы туда поедем?»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Sì, in Francia. Ci andiamo?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Dica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Да, мы можем туда поехать</w:t>
      </w:r>
      <w:r w:rsidRPr="00B51252">
        <w:rPr>
          <w:rFonts w:ascii="Arial" w:hAnsi="Arial" w:cs="Arial"/>
          <w:sz w:val="24"/>
          <w:szCs w:val="24"/>
          <w:lang w:val="it-IT"/>
        </w:rPr>
        <w:t>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Sì, ci possiamo andare.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Ты помнишь?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Ascolti e ripeta «Ti ricordi?»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Ты помнишь, не так ли,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Ti ricordi, non è vero,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Dica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нашу поездку?</w:t>
      </w:r>
      <w:r w:rsidRPr="00B51252">
        <w:rPr>
          <w:rFonts w:ascii="Arial" w:hAnsi="Arial" w:cs="Arial"/>
          <w:sz w:val="24"/>
          <w:szCs w:val="24"/>
          <w:lang w:val="it-IT"/>
        </w:rPr>
        <w:t>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il nostro viaggio?</w:t>
      </w:r>
      <w:r w:rsidRPr="00B51252">
        <w:rPr>
          <w:rFonts w:ascii="Arial" w:hAnsi="Arial" w:cs="Arial"/>
          <w:sz w:val="24"/>
          <w:szCs w:val="24"/>
          <w:lang w:val="it-IT"/>
        </w:rPr>
        <w:br/>
      </w:r>
    </w:p>
    <w:p w:rsidR="00FF18D5" w:rsidRPr="00B51252" w:rsidRDefault="00FF18D5" w:rsidP="00A5508E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Domandi </w:t>
      </w:r>
      <w:r w:rsidRPr="00B51252">
        <w:rPr>
          <w:rFonts w:ascii="Arial" w:hAnsi="Arial" w:cs="Arial"/>
          <w:b/>
          <w:sz w:val="24"/>
          <w:szCs w:val="24"/>
          <w:lang w:val="it-IT"/>
        </w:rPr>
        <w:t>«Ты помнишь  нашу поездку?».</w:t>
      </w:r>
    </w:p>
    <w:p w:rsidR="00FF18D5" w:rsidRPr="00B51252" w:rsidRDefault="00FF18D5" w:rsidP="00A5508E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 xml:space="preserve">Буквально Вы спросите: «Ты помнишь </w:t>
      </w:r>
      <w:r w:rsidRPr="000A472D">
        <w:rPr>
          <w:rFonts w:ascii="Arial" w:hAnsi="Arial" w:cs="Arial"/>
          <w:b/>
          <w:sz w:val="24"/>
          <w:szCs w:val="24"/>
          <w:lang w:val="it-IT"/>
        </w:rPr>
        <w:t xml:space="preserve">о </w:t>
      </w:r>
      <w:r w:rsidRPr="00B51252">
        <w:rPr>
          <w:rFonts w:ascii="Arial" w:hAnsi="Arial" w:cs="Arial"/>
          <w:b/>
          <w:sz w:val="24"/>
          <w:szCs w:val="24"/>
          <w:lang w:val="it-IT"/>
        </w:rPr>
        <w:t>нашей поездке?»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Ti ricordi del nostro viaggio?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Adesso dica </w:t>
      </w:r>
      <w:r w:rsidRPr="00B51252">
        <w:rPr>
          <w:rFonts w:ascii="Arial" w:hAnsi="Arial" w:cs="Arial"/>
          <w:b/>
          <w:sz w:val="24"/>
          <w:szCs w:val="24"/>
          <w:lang w:val="it-IT"/>
        </w:rPr>
        <w:t>«Ты помнишь  нашу поездку</w:t>
      </w:r>
      <w:r w:rsidRPr="00B51252">
        <w:rPr>
          <w:rFonts w:ascii="Arial" w:hAnsi="Arial" w:cs="Arial"/>
          <w:sz w:val="24"/>
          <w:szCs w:val="24"/>
          <w:lang w:val="it-IT"/>
        </w:rPr>
        <w:t xml:space="preserve"> </w:t>
      </w:r>
      <w:r w:rsidRPr="00B51252">
        <w:rPr>
          <w:rFonts w:ascii="Arial" w:hAnsi="Arial" w:cs="Arial"/>
          <w:b/>
          <w:sz w:val="24"/>
          <w:szCs w:val="24"/>
          <w:lang w:val="it-IT"/>
        </w:rPr>
        <w:t>во Францию?»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Ti ricordi del nostro viaggio in Francia?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E adesso provi a dire 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«Да, конечно я помню эту поездку».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Sì, certamento mi ricordo di questo viaggio.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 xml:space="preserve">Я хорошо помню эту поездку. 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Будьте внимательны к порядку слов.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Mi ricordo bene di questo viaggio.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Тогда скажи мне…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Allora dimmi…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Ты хочешь поехать в Швейцарию или во Францию?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Vuoi andare in Svizzera o in Francia?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B55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Мне очень нравится Швейцария.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Me piace molto </w:t>
      </w:r>
      <w:smartTag w:uri="urn:schemas-microsoft-com:office:smarttags" w:element="PersonName">
        <w:smartTagPr>
          <w:attr w:name="ProductID" w:val="la Svizzera."/>
        </w:smartTagPr>
        <w:r w:rsidRPr="00B51252">
          <w:rPr>
            <w:rFonts w:ascii="Arial" w:hAnsi="Arial" w:cs="Arial"/>
            <w:sz w:val="24"/>
            <w:szCs w:val="24"/>
            <w:lang w:val="it-IT"/>
          </w:rPr>
          <w:t>la Svizzera.</w:t>
        </w:r>
      </w:smartTag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В таком случае, едем в Швейцарию, согласна?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Allora, andiamo in Svizzera, d'accordo?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Отлично. Теперь мы должны забронировать комнаты в гостинице.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Va bene. Adesso dobbiamo prenotare le camere in albergo.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У тебя есть ручка?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Hai una penna?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Provi a domandare 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«А ты видела мои записи?</w:t>
      </w:r>
      <w:r w:rsidRPr="00B51252">
        <w:rPr>
          <w:rFonts w:ascii="Arial" w:hAnsi="Arial" w:cs="Arial"/>
          <w:sz w:val="24"/>
          <w:szCs w:val="24"/>
          <w:lang w:val="it-IT"/>
        </w:rPr>
        <w:t>»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E hai visto i miei appunti?</w:t>
      </w:r>
      <w:r w:rsidRPr="00B51252">
        <w:rPr>
          <w:rFonts w:ascii="Arial" w:hAnsi="Arial" w:cs="Arial"/>
          <w:sz w:val="24"/>
          <w:szCs w:val="24"/>
          <w:lang w:val="it-IT"/>
        </w:rPr>
        <w:br/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Они были на столе.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Erano sul tavolo.</w:t>
      </w: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E14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B51252">
        <w:rPr>
          <w:rFonts w:ascii="Arial" w:hAnsi="Arial" w:cs="Arial"/>
          <w:b/>
          <w:sz w:val="24"/>
          <w:szCs w:val="24"/>
          <w:lang w:val="it-IT"/>
        </w:rPr>
        <w:t>«Твои записи под книгой, там!»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I  tuoi appunti sono sotto il libro, lì!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Provi a domandare 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«Тебе нужно что-то еще?»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Hai bisogno d'altro?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Domandi </w:t>
      </w:r>
      <w:r w:rsidRPr="00B51252">
        <w:rPr>
          <w:rFonts w:ascii="Arial" w:hAnsi="Arial" w:cs="Arial"/>
          <w:b/>
          <w:sz w:val="24"/>
          <w:szCs w:val="24"/>
          <w:lang w:val="it-IT"/>
        </w:rPr>
        <w:t>«Нужно ли мне что-то еще?  Нет, спасибо».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Ho bisogno d'altro? No, grazie.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А сейчас я должна уйти.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E</w:t>
      </w:r>
      <w:r w:rsidRPr="00B51252">
        <w:rPr>
          <w:rFonts w:ascii="Arial" w:hAnsi="Arial" w:cs="Arial"/>
          <w:sz w:val="24"/>
          <w:szCs w:val="24"/>
          <w:lang w:val="it-IT"/>
        </w:rPr>
        <w:t xml:space="preserve"> adesso io devo andare via.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Прошло какое-то время. Вы все еще планируете совместную поездку.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Dica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Анна, я хотел бы поговорить о нашей поездке</w:t>
      </w:r>
      <w:r w:rsidRPr="00B51252">
        <w:rPr>
          <w:rFonts w:ascii="Arial" w:hAnsi="Arial" w:cs="Arial"/>
          <w:sz w:val="24"/>
          <w:szCs w:val="24"/>
          <w:lang w:val="it-IT"/>
        </w:rPr>
        <w:t>».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Anna, vorrei parlare del nostro viaggio.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Мы поговорим о ней снова.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Ne parliamo ancora una volta.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B51252">
        <w:rPr>
          <w:rFonts w:ascii="Arial" w:hAnsi="Arial" w:cs="Arial"/>
          <w:b/>
          <w:sz w:val="24"/>
          <w:szCs w:val="24"/>
          <w:lang w:val="it-IT"/>
        </w:rPr>
        <w:t>«По</w:t>
      </w:r>
      <w:r>
        <w:rPr>
          <w:rFonts w:ascii="Arial" w:hAnsi="Arial" w:cs="Arial"/>
          <w:b/>
          <w:sz w:val="24"/>
          <w:szCs w:val="24"/>
        </w:rPr>
        <w:t>е</w:t>
      </w:r>
      <w:r w:rsidRPr="00B51252">
        <w:rPr>
          <w:rFonts w:ascii="Arial" w:hAnsi="Arial" w:cs="Arial"/>
          <w:b/>
          <w:sz w:val="24"/>
          <w:szCs w:val="24"/>
          <w:lang w:val="it-IT"/>
        </w:rPr>
        <w:t>дем в ресторан. И мы сможем поговорить об этом там».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Andiamo al ristorante. E ne possiamo parlare lì.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Risponda «</w:t>
      </w:r>
      <w:r w:rsidRPr="00B51252">
        <w:rPr>
          <w:rFonts w:ascii="Arial" w:hAnsi="Arial" w:cs="Arial"/>
          <w:b/>
          <w:sz w:val="24"/>
          <w:szCs w:val="24"/>
          <w:lang w:val="it-IT"/>
        </w:rPr>
        <w:t>Согласен</w:t>
      </w:r>
      <w:r w:rsidRPr="00B51252">
        <w:rPr>
          <w:rFonts w:ascii="Arial" w:hAnsi="Arial" w:cs="Arial"/>
          <w:sz w:val="24"/>
          <w:szCs w:val="24"/>
          <w:lang w:val="it-IT"/>
        </w:rPr>
        <w:t>».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D'accordo.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Теперь Вы в ресторане. Вы предлагаете: Закажем бутылку вина?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Ordiniamo una bottiglia di vino?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smartTag w:uri="urn:schemas-microsoft-com:office:smarttags" w:element="PersonName">
        <w:smartTagPr>
          <w:attr w:name="ProductID" w:val="La Sua"/>
        </w:smartTagPr>
        <w:r w:rsidRPr="00B51252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B51252">
        <w:rPr>
          <w:rFonts w:ascii="Arial" w:hAnsi="Arial" w:cs="Arial"/>
          <w:sz w:val="24"/>
          <w:szCs w:val="24"/>
          <w:lang w:val="it-IT"/>
        </w:rPr>
        <w:t xml:space="preserve"> amica dice: </w:t>
      </w:r>
      <w:r w:rsidRPr="00B51252">
        <w:rPr>
          <w:rFonts w:ascii="Arial" w:hAnsi="Arial" w:cs="Arial"/>
          <w:b/>
          <w:sz w:val="24"/>
          <w:szCs w:val="24"/>
          <w:lang w:val="it-IT"/>
        </w:rPr>
        <w:t>«Да, но я хотела бы также увидеть меню».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Sì,  ma vorrei anche vedere il menu.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Подходит официант. Как Вы спросите его, что он вам посоветует?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Che cosa ci raccomanda?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B51252">
        <w:rPr>
          <w:rFonts w:ascii="Arial" w:hAnsi="Arial" w:cs="Arial"/>
          <w:b/>
          <w:sz w:val="24"/>
          <w:szCs w:val="24"/>
          <w:lang w:val="it-IT"/>
        </w:rPr>
        <w:t>«У нас сегодня очень хорошая лазанья».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Abbiamo una lasagna molto buona oggi.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Я рекомендую Вам лазанью.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Le raccomando la lasagna.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B51252">
        <w:rPr>
          <w:rFonts w:ascii="Arial" w:hAnsi="Arial" w:cs="Arial"/>
          <w:b/>
          <w:sz w:val="24"/>
          <w:szCs w:val="24"/>
          <w:lang w:val="it-IT"/>
        </w:rPr>
        <w:t>«Ладно, закажем лазанью».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D'accordo, ordiniamo la lasagna.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Adesso dica </w:t>
      </w:r>
      <w:r w:rsidRPr="00B51252">
        <w:rPr>
          <w:rFonts w:ascii="Arial" w:hAnsi="Arial" w:cs="Arial"/>
          <w:b/>
          <w:sz w:val="24"/>
          <w:szCs w:val="24"/>
          <w:lang w:val="it-IT"/>
        </w:rPr>
        <w:t>«Мы хотели бы заказать две лазаньи…»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Vorremmo ordinare due lasagne…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и полбутылки красного вина.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e una mezza bottiglia di vino rosso.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А потом счет, будьте любезны.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E poi il conto, per favore.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Теперь мы должны поговорить о нашей поездке.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Adesso dobbiamo parlare del nostro viaggio.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Мы поедем в Швейцарию.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Andiamo in Svizzera.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Вот почему я уже забронировал комнаты в гостинице.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Ecco perché ho già prenotato le camere in albergo.</w:t>
      </w:r>
    </w:p>
    <w:p w:rsidR="00FF18D5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F18D5" w:rsidRPr="00BE3EFE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Мы поедем туда на машине?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Ci andiamo in macchina?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Risponda 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«Нет, мы поедем туда на поезде».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No, ci andiamo in treno.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 xml:space="preserve">Domandi </w:t>
      </w:r>
      <w:r w:rsidRPr="00B51252">
        <w:rPr>
          <w:rFonts w:ascii="Arial" w:hAnsi="Arial" w:cs="Arial"/>
          <w:b/>
          <w:sz w:val="24"/>
          <w:szCs w:val="24"/>
          <w:lang w:val="it-IT"/>
        </w:rPr>
        <w:t>«Ты помнишь моего друга Марко в Швейцарии?»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Ti ricordi del mio amico Marco in Svizzera?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Да. Помню. Чем он занимается?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Sì, mi ricordo. Che cosa ha fa?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Он продает вино.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B51252">
        <w:rPr>
          <w:rFonts w:ascii="Arial" w:hAnsi="Arial" w:cs="Arial"/>
          <w:sz w:val="24"/>
          <w:szCs w:val="24"/>
          <w:lang w:val="it-IT"/>
        </w:rPr>
        <w:t>Vende vino.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B51252">
        <w:rPr>
          <w:rFonts w:ascii="Arial" w:hAnsi="Arial" w:cs="Arial"/>
          <w:b/>
          <w:sz w:val="24"/>
          <w:szCs w:val="24"/>
          <w:lang w:val="it-IT"/>
        </w:rPr>
        <w:t>А, так вот почему ты хочешь поехать в Швейцарию!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Ah</w:t>
      </w:r>
      <w:r>
        <w:rPr>
          <w:rFonts w:ascii="Arial" w:hAnsi="Arial" w:cs="Arial"/>
          <w:sz w:val="24"/>
          <w:szCs w:val="24"/>
        </w:rPr>
        <w:t>,</w:t>
      </w:r>
      <w:r w:rsidRPr="00B51252">
        <w:rPr>
          <w:rFonts w:ascii="Arial" w:hAnsi="Arial" w:cs="Arial"/>
          <w:sz w:val="24"/>
          <w:szCs w:val="24"/>
          <w:lang w:val="it-IT"/>
        </w:rPr>
        <w:t xml:space="preserve"> ecco perché vuoi andare in Svizzera!</w:t>
      </w: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  <w:sectPr w:rsidR="00FF18D5" w:rsidRPr="00B51252" w:rsidSect="00D02865">
          <w:footerReference w:type="even" r:id="rId6"/>
          <w:footerReference w:type="default" r:id="rId7"/>
          <w:type w:val="continuous"/>
          <w:pgSz w:w="11907" w:h="16840" w:code="9"/>
          <w:pgMar w:top="851" w:right="851" w:bottom="851" w:left="851" w:header="720" w:footer="720" w:gutter="0"/>
          <w:cols w:num="2" w:sep="1" w:space="709"/>
          <w:noEndnote/>
        </w:sect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bookmarkStart w:id="0" w:name="_GoBack"/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</w:p>
    <w:p w:rsidR="00FF18D5" w:rsidRPr="00B51252" w:rsidRDefault="00FF18D5" w:rsidP="00813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</w:p>
    <w:p w:rsidR="00FF18D5" w:rsidRPr="00B51252" w:rsidRDefault="00FF18D5" w:rsidP="00A550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it-IT"/>
        </w:rPr>
      </w:pPr>
      <w:r w:rsidRPr="00B51252">
        <w:rPr>
          <w:rFonts w:ascii="Arial" w:hAnsi="Arial" w:cs="Arial"/>
          <w:b/>
          <w:sz w:val="32"/>
          <w:szCs w:val="32"/>
          <w:lang w:val="it-IT"/>
        </w:rPr>
        <w:t>Это конец восьмого урока.</w:t>
      </w:r>
    </w:p>
    <w:bookmarkEnd w:id="0"/>
    <w:p w:rsidR="00FF18D5" w:rsidRPr="00B51252" w:rsidRDefault="00FF18D5">
      <w:pPr>
        <w:rPr>
          <w:lang w:val="it-IT"/>
        </w:rPr>
        <w:sectPr w:rsidR="00FF18D5" w:rsidRPr="00B51252" w:rsidSect="00A5508E">
          <w:type w:val="continuous"/>
          <w:pgSz w:w="11907" w:h="16840" w:code="9"/>
          <w:pgMar w:top="851" w:right="851" w:bottom="851" w:left="851" w:header="720" w:footer="720" w:gutter="0"/>
          <w:cols w:sep="1" w:space="709"/>
          <w:noEndnote/>
        </w:sectPr>
      </w:pPr>
    </w:p>
    <w:p w:rsidR="00FF18D5" w:rsidRPr="00B51252" w:rsidRDefault="00FF18D5">
      <w:pPr>
        <w:rPr>
          <w:lang w:val="it-IT"/>
        </w:rPr>
      </w:pPr>
    </w:p>
    <w:sectPr w:rsidR="00FF18D5" w:rsidRPr="00B51252" w:rsidSect="00A5508E">
      <w:type w:val="continuous"/>
      <w:pgSz w:w="11907" w:h="16840" w:code="9"/>
      <w:pgMar w:top="851" w:right="851" w:bottom="851" w:left="851" w:header="720" w:footer="720" w:gutter="0"/>
      <w:cols w:num="2"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8D5" w:rsidRDefault="00FF18D5">
      <w:r>
        <w:separator/>
      </w:r>
    </w:p>
  </w:endnote>
  <w:endnote w:type="continuationSeparator" w:id="0">
    <w:p w:rsidR="00FF18D5" w:rsidRDefault="00FF1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8D5" w:rsidRDefault="00FF18D5" w:rsidP="00B235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18D5" w:rsidRDefault="00FF18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8D5" w:rsidRDefault="00FF18D5" w:rsidP="00B235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F18D5" w:rsidRDefault="00FF18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8D5" w:rsidRDefault="00FF18D5">
      <w:r>
        <w:separator/>
      </w:r>
    </w:p>
  </w:footnote>
  <w:footnote w:type="continuationSeparator" w:id="0">
    <w:p w:rsidR="00FF18D5" w:rsidRDefault="00FF1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A88D2A48-851C-42AC-840C-AD90BE89DCA1}"/>
    <w:docVar w:name="dgnword-eventsink" w:val="69256632"/>
  </w:docVars>
  <w:rsids>
    <w:rsidRoot w:val="00E1447D"/>
    <w:rsid w:val="00083888"/>
    <w:rsid w:val="000A472D"/>
    <w:rsid w:val="000B2B1A"/>
    <w:rsid w:val="000D1994"/>
    <w:rsid w:val="0018380F"/>
    <w:rsid w:val="00184E1B"/>
    <w:rsid w:val="001B6A3A"/>
    <w:rsid w:val="00206D97"/>
    <w:rsid w:val="00252AEC"/>
    <w:rsid w:val="0025745B"/>
    <w:rsid w:val="002A4459"/>
    <w:rsid w:val="002F1113"/>
    <w:rsid w:val="002F715F"/>
    <w:rsid w:val="003F6BF9"/>
    <w:rsid w:val="0042757C"/>
    <w:rsid w:val="004453A1"/>
    <w:rsid w:val="00445BD6"/>
    <w:rsid w:val="004A5BFA"/>
    <w:rsid w:val="00513590"/>
    <w:rsid w:val="005344E1"/>
    <w:rsid w:val="00581A4B"/>
    <w:rsid w:val="005B2335"/>
    <w:rsid w:val="005B23C7"/>
    <w:rsid w:val="0061045D"/>
    <w:rsid w:val="006139CC"/>
    <w:rsid w:val="00621F99"/>
    <w:rsid w:val="006608B9"/>
    <w:rsid w:val="00661275"/>
    <w:rsid w:val="00662372"/>
    <w:rsid w:val="0067239E"/>
    <w:rsid w:val="006B77B9"/>
    <w:rsid w:val="007162F8"/>
    <w:rsid w:val="00744F6B"/>
    <w:rsid w:val="007541B9"/>
    <w:rsid w:val="00796744"/>
    <w:rsid w:val="007A2E0D"/>
    <w:rsid w:val="007B3177"/>
    <w:rsid w:val="007E1175"/>
    <w:rsid w:val="007F4AD2"/>
    <w:rsid w:val="007F6475"/>
    <w:rsid w:val="007F7B12"/>
    <w:rsid w:val="007F7D52"/>
    <w:rsid w:val="00813756"/>
    <w:rsid w:val="008179F4"/>
    <w:rsid w:val="008267AA"/>
    <w:rsid w:val="00842133"/>
    <w:rsid w:val="008A069E"/>
    <w:rsid w:val="008D1F43"/>
    <w:rsid w:val="008F52AF"/>
    <w:rsid w:val="008F7086"/>
    <w:rsid w:val="009039DC"/>
    <w:rsid w:val="009045C8"/>
    <w:rsid w:val="009A084A"/>
    <w:rsid w:val="009A47AF"/>
    <w:rsid w:val="009B0903"/>
    <w:rsid w:val="009E096E"/>
    <w:rsid w:val="009E1AF3"/>
    <w:rsid w:val="00A06B70"/>
    <w:rsid w:val="00A10FF0"/>
    <w:rsid w:val="00A2331A"/>
    <w:rsid w:val="00A333CD"/>
    <w:rsid w:val="00A5508E"/>
    <w:rsid w:val="00AA1A97"/>
    <w:rsid w:val="00AA3245"/>
    <w:rsid w:val="00AA740B"/>
    <w:rsid w:val="00AE2DDC"/>
    <w:rsid w:val="00B17E47"/>
    <w:rsid w:val="00B23539"/>
    <w:rsid w:val="00B51252"/>
    <w:rsid w:val="00B51EB6"/>
    <w:rsid w:val="00B55DC7"/>
    <w:rsid w:val="00B632FE"/>
    <w:rsid w:val="00B70D12"/>
    <w:rsid w:val="00B730C6"/>
    <w:rsid w:val="00B77BDF"/>
    <w:rsid w:val="00B81E6F"/>
    <w:rsid w:val="00BE3EFE"/>
    <w:rsid w:val="00C474FD"/>
    <w:rsid w:val="00C63B36"/>
    <w:rsid w:val="00C75115"/>
    <w:rsid w:val="00C855AF"/>
    <w:rsid w:val="00C91DAB"/>
    <w:rsid w:val="00D02865"/>
    <w:rsid w:val="00D331E1"/>
    <w:rsid w:val="00D33873"/>
    <w:rsid w:val="00D43220"/>
    <w:rsid w:val="00D57500"/>
    <w:rsid w:val="00D74562"/>
    <w:rsid w:val="00D83064"/>
    <w:rsid w:val="00DB0A5F"/>
    <w:rsid w:val="00DB2446"/>
    <w:rsid w:val="00DC7FC0"/>
    <w:rsid w:val="00E075B8"/>
    <w:rsid w:val="00E1447D"/>
    <w:rsid w:val="00E15B19"/>
    <w:rsid w:val="00E545C0"/>
    <w:rsid w:val="00E72008"/>
    <w:rsid w:val="00E95A7E"/>
    <w:rsid w:val="00EB5654"/>
    <w:rsid w:val="00F874BE"/>
    <w:rsid w:val="00F91B0B"/>
    <w:rsid w:val="00FA210D"/>
    <w:rsid w:val="00FF18D5"/>
    <w:rsid w:val="00FF1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7F6475"/>
    <w:rPr>
      <w:rFonts w:cs="Times New Roman"/>
    </w:rPr>
  </w:style>
  <w:style w:type="character" w:customStyle="1" w:styleId="translation">
    <w:name w:val="translation"/>
    <w:basedOn w:val="DefaultParagraphFont"/>
    <w:uiPriority w:val="99"/>
    <w:rsid w:val="009E1AF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E117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3873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7E11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E117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33873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5</Pages>
  <Words>1551</Words>
  <Characters>7709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3</cp:revision>
  <cp:lastPrinted>2014-05-21T22:29:00Z</cp:lastPrinted>
  <dcterms:created xsi:type="dcterms:W3CDTF">2014-08-16T06:59:00Z</dcterms:created>
  <dcterms:modified xsi:type="dcterms:W3CDTF">2014-08-17T20:15:00Z</dcterms:modified>
</cp:coreProperties>
</file>