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8B" w:rsidRPr="00AE2DDC" w:rsidRDefault="00336D8B" w:rsidP="00AE2D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D76530">
        <w:rPr>
          <w:rFonts w:ascii="Arial" w:hAnsi="Arial" w:cs="Arial"/>
          <w:b/>
          <w:sz w:val="32"/>
          <w:szCs w:val="32"/>
          <w:lang w:val="it-IT"/>
        </w:rPr>
        <w:t>9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AE2DDC">
        <w:rPr>
          <w:rFonts w:ascii="Arial" w:hAnsi="Arial" w:cs="Arial"/>
          <w:b/>
          <w:sz w:val="32"/>
          <w:szCs w:val="32"/>
          <w:lang w:val="it-IT"/>
        </w:rPr>
        <w:t>.</w:t>
      </w:r>
    </w:p>
    <w:p w:rsidR="00336D8B" w:rsidRPr="00AE2DDC" w:rsidRDefault="00336D8B" w:rsidP="00C21B8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13D92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fra due amici in un ristorante in Italia.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Anna, </w:t>
      </w:r>
      <w:r>
        <w:rPr>
          <w:rFonts w:ascii="Arial" w:hAnsi="Arial" w:cs="Arial"/>
          <w:sz w:val="24"/>
          <w:szCs w:val="24"/>
          <w:lang w:val="it-IT"/>
        </w:rPr>
        <w:t xml:space="preserve">hai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già prenotato le camere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D76530">
        <w:rPr>
          <w:rFonts w:ascii="Arial" w:hAnsi="Arial" w:cs="Arial"/>
          <w:sz w:val="24"/>
          <w:szCs w:val="24"/>
          <w:lang w:val="it-IT"/>
        </w:rPr>
        <w:t>albergo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Chi, </w:t>
      </w:r>
      <w:r w:rsidRPr="00D76530">
        <w:rPr>
          <w:rFonts w:ascii="Arial" w:hAnsi="Arial" w:cs="Arial"/>
          <w:sz w:val="24"/>
          <w:szCs w:val="24"/>
          <w:lang w:val="it-IT"/>
        </w:rPr>
        <w:t>io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tu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r w:rsidRPr="00D76530">
        <w:rPr>
          <w:rFonts w:ascii="Arial" w:hAnsi="Arial" w:cs="Arial"/>
          <w:sz w:val="24"/>
          <w:szCs w:val="24"/>
          <w:lang w:val="it-IT"/>
        </w:rPr>
        <w:t>Allora non l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ha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prenotate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Ma</w:t>
      </w:r>
      <w:r>
        <w:rPr>
          <w:rFonts w:ascii="Arial" w:hAnsi="Arial" w:cs="Arial"/>
          <w:sz w:val="24"/>
          <w:szCs w:val="24"/>
          <w:lang w:val="it-IT"/>
        </w:rPr>
        <w:t xml:space="preserve"> non </w:t>
      </w:r>
      <w:r w:rsidRPr="00D76530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o ancora dove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andiamo in </w:t>
      </w:r>
      <w:r>
        <w:rPr>
          <w:rFonts w:ascii="Arial" w:hAnsi="Arial" w:cs="Arial"/>
          <w:sz w:val="24"/>
          <w:szCs w:val="24"/>
          <w:lang w:val="it-IT"/>
        </w:rPr>
        <w:t>vacanza.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sì </w:t>
      </w:r>
      <w:r>
        <w:rPr>
          <w:rFonts w:ascii="Arial" w:hAnsi="Arial" w:cs="Arial"/>
          <w:sz w:val="24"/>
          <w:szCs w:val="24"/>
          <w:lang w:val="it-IT"/>
        </w:rPr>
        <w:t xml:space="preserve">che lo sai, andiamo in </w:t>
      </w:r>
      <w:r w:rsidRPr="00D76530">
        <w:rPr>
          <w:rFonts w:ascii="Arial" w:hAnsi="Arial" w:cs="Arial"/>
          <w:sz w:val="24"/>
          <w:szCs w:val="24"/>
          <w:lang w:val="it-IT"/>
        </w:rPr>
        <w:t>Svizzera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O in Francia</w:t>
      </w:r>
      <w:r>
        <w:rPr>
          <w:rFonts w:ascii="Arial" w:hAnsi="Arial" w:cs="Arial"/>
          <w:sz w:val="24"/>
          <w:szCs w:val="24"/>
          <w:lang w:val="it-IT"/>
        </w:rPr>
        <w:t>... N</w:t>
      </w:r>
      <w:r w:rsidRPr="00D76530">
        <w:rPr>
          <w:rFonts w:ascii="Arial" w:hAnsi="Arial" w:cs="Arial"/>
          <w:sz w:val="24"/>
          <w:szCs w:val="24"/>
          <w:lang w:val="it-IT"/>
        </w:rPr>
        <w:t>e possiamo parlare ancora una volta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Parlare di che</w:t>
      </w:r>
      <w:r>
        <w:rPr>
          <w:rFonts w:ascii="Arial" w:hAnsi="Arial" w:cs="Arial"/>
          <w:sz w:val="24"/>
          <w:szCs w:val="24"/>
          <w:lang w:val="it-IT"/>
        </w:rPr>
        <w:t>?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Dimmi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D76530">
        <w:rPr>
          <w:rFonts w:ascii="Arial" w:hAnsi="Arial" w:cs="Arial"/>
          <w:sz w:val="24"/>
          <w:szCs w:val="24"/>
          <w:lang w:val="it-IT"/>
        </w:rPr>
        <w:t>oi andar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o </w:t>
      </w:r>
      <w:r>
        <w:rPr>
          <w:rFonts w:ascii="Arial" w:hAnsi="Arial" w:cs="Arial"/>
          <w:sz w:val="24"/>
          <w:szCs w:val="24"/>
          <w:lang w:val="it-IT"/>
        </w:rPr>
        <w:t>no i</w:t>
      </w:r>
      <w:r w:rsidRPr="00D76530">
        <w:rPr>
          <w:rFonts w:ascii="Arial" w:hAnsi="Arial" w:cs="Arial"/>
          <w:sz w:val="24"/>
          <w:szCs w:val="24"/>
          <w:lang w:val="it-IT"/>
        </w:rPr>
        <w:t>n vacanza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ma vorrei andare a </w:t>
      </w:r>
      <w:r w:rsidRPr="00D76530">
        <w:rPr>
          <w:rFonts w:ascii="Arial" w:hAnsi="Arial" w:cs="Arial"/>
          <w:sz w:val="24"/>
          <w:szCs w:val="24"/>
          <w:lang w:val="it-IT"/>
        </w:rPr>
        <w:t>Parigi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Siamo d'accordo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per </w:t>
      </w:r>
      <w:smartTag w:uri="urn:schemas-microsoft-com:office:smarttags" w:element="PersonName">
        <w:smartTagPr>
          <w:attr w:name="ProductID" w:val="la Francia"/>
        </w:smartTagPr>
        <w:r w:rsidRPr="00D76530">
          <w:rPr>
            <w:rFonts w:ascii="Arial" w:hAnsi="Arial" w:cs="Arial"/>
            <w:sz w:val="24"/>
            <w:szCs w:val="24"/>
            <w:lang w:val="it-IT"/>
          </w:rPr>
          <w:t>la Francia</w:t>
        </w:r>
      </w:smartTag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all</w:t>
      </w:r>
      <w:r w:rsidRPr="00D76530">
        <w:rPr>
          <w:rFonts w:ascii="Arial" w:hAnsi="Arial" w:cs="Arial"/>
          <w:sz w:val="24"/>
          <w:szCs w:val="24"/>
          <w:lang w:val="it-IT"/>
        </w:rPr>
        <w:t>ora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Andiamo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D76530">
        <w:rPr>
          <w:rFonts w:ascii="Arial" w:hAnsi="Arial" w:cs="Arial"/>
          <w:sz w:val="24"/>
          <w:szCs w:val="24"/>
          <w:lang w:val="it-IT"/>
        </w:rPr>
        <w:t>Parigi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Va </w:t>
      </w:r>
      <w:r w:rsidRPr="00D76530">
        <w:rPr>
          <w:rFonts w:ascii="Arial" w:hAnsi="Arial" w:cs="Arial"/>
          <w:sz w:val="24"/>
          <w:szCs w:val="24"/>
          <w:lang w:val="it-IT"/>
        </w:rPr>
        <w:t>bene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E</w:t>
      </w:r>
      <w:r>
        <w:rPr>
          <w:rFonts w:ascii="Arial" w:hAnsi="Arial" w:cs="Arial"/>
          <w:sz w:val="24"/>
          <w:szCs w:val="24"/>
          <w:lang w:val="it-IT"/>
        </w:rPr>
        <w:t xml:space="preserve"> chi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prenota </w:t>
      </w:r>
      <w:r w:rsidRPr="00D76530">
        <w:rPr>
          <w:rFonts w:ascii="Arial" w:hAnsi="Arial" w:cs="Arial"/>
          <w:sz w:val="24"/>
          <w:szCs w:val="24"/>
          <w:lang w:val="it-IT"/>
        </w:rPr>
        <w:t>le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camere in albergo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Le posso prenotare 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Bene allora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prest</w:t>
      </w:r>
      <w:r>
        <w:rPr>
          <w:rFonts w:ascii="Arial" w:hAnsi="Arial" w:cs="Arial"/>
          <w:sz w:val="24"/>
          <w:szCs w:val="24"/>
          <w:lang w:val="it-IT"/>
        </w:rPr>
        <w:t>o.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ancora una volta questa conversazione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Anna, </w:t>
      </w:r>
      <w:r>
        <w:rPr>
          <w:rFonts w:ascii="Arial" w:hAnsi="Arial" w:cs="Arial"/>
          <w:sz w:val="24"/>
          <w:szCs w:val="24"/>
          <w:lang w:val="it-IT"/>
        </w:rPr>
        <w:t xml:space="preserve">hai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già prenotato le camere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D76530">
        <w:rPr>
          <w:rFonts w:ascii="Arial" w:hAnsi="Arial" w:cs="Arial"/>
          <w:sz w:val="24"/>
          <w:szCs w:val="24"/>
          <w:lang w:val="it-IT"/>
        </w:rPr>
        <w:t>albergo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Chi, </w:t>
      </w:r>
      <w:r w:rsidRPr="00D76530">
        <w:rPr>
          <w:rFonts w:ascii="Arial" w:hAnsi="Arial" w:cs="Arial"/>
          <w:sz w:val="24"/>
          <w:szCs w:val="24"/>
          <w:lang w:val="it-IT"/>
        </w:rPr>
        <w:t>io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tu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r w:rsidRPr="00D76530">
        <w:rPr>
          <w:rFonts w:ascii="Arial" w:hAnsi="Arial" w:cs="Arial"/>
          <w:sz w:val="24"/>
          <w:szCs w:val="24"/>
          <w:lang w:val="it-IT"/>
        </w:rPr>
        <w:t>Allora non l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ha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prenotate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Ma</w:t>
      </w:r>
      <w:r>
        <w:rPr>
          <w:rFonts w:ascii="Arial" w:hAnsi="Arial" w:cs="Arial"/>
          <w:sz w:val="24"/>
          <w:szCs w:val="24"/>
          <w:lang w:val="it-IT"/>
        </w:rPr>
        <w:t xml:space="preserve"> non </w:t>
      </w:r>
      <w:r w:rsidRPr="00D76530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o ancora dove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andiamo in </w:t>
      </w:r>
      <w:r>
        <w:rPr>
          <w:rFonts w:ascii="Arial" w:hAnsi="Arial" w:cs="Arial"/>
          <w:sz w:val="24"/>
          <w:szCs w:val="24"/>
          <w:lang w:val="it-IT"/>
        </w:rPr>
        <w:t>vacanza.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</w:t>
      </w: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che lo sai, andiamo in </w:t>
      </w:r>
      <w:r w:rsidRPr="00D76530">
        <w:rPr>
          <w:rFonts w:ascii="Arial" w:hAnsi="Arial" w:cs="Arial"/>
          <w:sz w:val="24"/>
          <w:szCs w:val="24"/>
          <w:lang w:val="it-IT"/>
        </w:rPr>
        <w:t>Svizzera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O in Francia</w:t>
      </w:r>
      <w:r>
        <w:rPr>
          <w:rFonts w:ascii="Arial" w:hAnsi="Arial" w:cs="Arial"/>
          <w:sz w:val="24"/>
          <w:szCs w:val="24"/>
          <w:lang w:val="it-IT"/>
        </w:rPr>
        <w:t>... N</w:t>
      </w:r>
      <w:r w:rsidRPr="00D76530">
        <w:rPr>
          <w:rFonts w:ascii="Arial" w:hAnsi="Arial" w:cs="Arial"/>
          <w:sz w:val="24"/>
          <w:szCs w:val="24"/>
          <w:lang w:val="it-IT"/>
        </w:rPr>
        <w:t>e possiamo parlare ancora una volta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Parlare di che</w:t>
      </w:r>
      <w:r>
        <w:rPr>
          <w:rFonts w:ascii="Arial" w:hAnsi="Arial" w:cs="Arial"/>
          <w:sz w:val="24"/>
          <w:szCs w:val="24"/>
          <w:lang w:val="it-IT"/>
        </w:rPr>
        <w:t>?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Dimmi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D76530">
        <w:rPr>
          <w:rFonts w:ascii="Arial" w:hAnsi="Arial" w:cs="Arial"/>
          <w:sz w:val="24"/>
          <w:szCs w:val="24"/>
          <w:lang w:val="it-IT"/>
        </w:rPr>
        <w:t>oi andar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o </w:t>
      </w:r>
      <w:r>
        <w:rPr>
          <w:rFonts w:ascii="Arial" w:hAnsi="Arial" w:cs="Arial"/>
          <w:sz w:val="24"/>
          <w:szCs w:val="24"/>
          <w:lang w:val="it-IT"/>
        </w:rPr>
        <w:t>no i</w:t>
      </w:r>
      <w:r w:rsidRPr="00D76530">
        <w:rPr>
          <w:rFonts w:ascii="Arial" w:hAnsi="Arial" w:cs="Arial"/>
          <w:sz w:val="24"/>
          <w:szCs w:val="24"/>
          <w:lang w:val="it-IT"/>
        </w:rPr>
        <w:t>n vacanza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ma vorrei andare a </w:t>
      </w:r>
      <w:r w:rsidRPr="00D76530">
        <w:rPr>
          <w:rFonts w:ascii="Arial" w:hAnsi="Arial" w:cs="Arial"/>
          <w:sz w:val="24"/>
          <w:szCs w:val="24"/>
          <w:lang w:val="it-IT"/>
        </w:rPr>
        <w:t>Parigi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Siamo d'accordo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per </w:t>
      </w:r>
      <w:smartTag w:uri="urn:schemas-microsoft-com:office:smarttags" w:element="PersonName">
        <w:smartTagPr>
          <w:attr w:name="ProductID" w:val="la Francia"/>
        </w:smartTagPr>
        <w:r w:rsidRPr="00D76530">
          <w:rPr>
            <w:rFonts w:ascii="Arial" w:hAnsi="Arial" w:cs="Arial"/>
            <w:sz w:val="24"/>
            <w:szCs w:val="24"/>
            <w:lang w:val="it-IT"/>
          </w:rPr>
          <w:t>la Francia</w:t>
        </w:r>
      </w:smartTag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all</w:t>
      </w:r>
      <w:r w:rsidRPr="00D76530">
        <w:rPr>
          <w:rFonts w:ascii="Arial" w:hAnsi="Arial" w:cs="Arial"/>
          <w:sz w:val="24"/>
          <w:szCs w:val="24"/>
          <w:lang w:val="it-IT"/>
        </w:rPr>
        <w:t>ora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Andiamo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D76530">
        <w:rPr>
          <w:rFonts w:ascii="Arial" w:hAnsi="Arial" w:cs="Arial"/>
          <w:sz w:val="24"/>
          <w:szCs w:val="24"/>
          <w:lang w:val="it-IT"/>
        </w:rPr>
        <w:t>Parigi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Va </w:t>
      </w:r>
      <w:r w:rsidRPr="00D76530">
        <w:rPr>
          <w:rFonts w:ascii="Arial" w:hAnsi="Arial" w:cs="Arial"/>
          <w:sz w:val="24"/>
          <w:szCs w:val="24"/>
          <w:lang w:val="it-IT"/>
        </w:rPr>
        <w:t>bene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E</w:t>
      </w:r>
      <w:r>
        <w:rPr>
          <w:rFonts w:ascii="Arial" w:hAnsi="Arial" w:cs="Arial"/>
          <w:sz w:val="24"/>
          <w:szCs w:val="24"/>
          <w:lang w:val="it-IT"/>
        </w:rPr>
        <w:t xml:space="preserve"> chi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prenota </w:t>
      </w:r>
      <w:r w:rsidRPr="00D76530">
        <w:rPr>
          <w:rFonts w:ascii="Arial" w:hAnsi="Arial" w:cs="Arial"/>
          <w:sz w:val="24"/>
          <w:szCs w:val="24"/>
          <w:lang w:val="it-IT"/>
        </w:rPr>
        <w:t>le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camere in albergo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Le posso prenotare 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BE71D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Bene allora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prest</w:t>
      </w:r>
      <w:r>
        <w:rPr>
          <w:rFonts w:ascii="Arial" w:hAnsi="Arial" w:cs="Arial"/>
          <w:sz w:val="24"/>
          <w:szCs w:val="24"/>
          <w:lang w:val="it-IT"/>
        </w:rPr>
        <w:t>o.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990D5F">
        <w:rPr>
          <w:rFonts w:ascii="Arial" w:hAnsi="Arial" w:cs="Arial"/>
          <w:b/>
          <w:sz w:val="24"/>
          <w:szCs w:val="24"/>
        </w:rPr>
        <w:t>Предположим, что Вы – женщина, обедающая в ресторане. Вы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90D5F">
        <w:rPr>
          <w:rFonts w:ascii="Arial" w:hAnsi="Arial" w:cs="Arial"/>
          <w:b/>
          <w:sz w:val="24"/>
          <w:szCs w:val="24"/>
        </w:rPr>
        <w:t>закончили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90D5F">
        <w:rPr>
          <w:rFonts w:ascii="Arial" w:hAnsi="Arial" w:cs="Arial"/>
          <w:b/>
          <w:sz w:val="24"/>
          <w:szCs w:val="24"/>
        </w:rPr>
        <w:t>есть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90D5F">
        <w:rPr>
          <w:rFonts w:ascii="Arial" w:hAnsi="Arial" w:cs="Arial"/>
          <w:b/>
          <w:sz w:val="24"/>
          <w:szCs w:val="24"/>
        </w:rPr>
        <w:t>и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90D5F">
        <w:rPr>
          <w:rFonts w:ascii="Arial" w:hAnsi="Arial" w:cs="Arial"/>
          <w:b/>
          <w:sz w:val="24"/>
          <w:szCs w:val="24"/>
        </w:rPr>
        <w:t>просите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90D5F">
        <w:rPr>
          <w:rFonts w:ascii="Arial" w:hAnsi="Arial" w:cs="Arial"/>
          <w:b/>
          <w:sz w:val="24"/>
          <w:szCs w:val="24"/>
        </w:rPr>
        <w:t>официантку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90D5F">
        <w:rPr>
          <w:rFonts w:ascii="Arial" w:hAnsi="Arial" w:cs="Arial"/>
          <w:b/>
          <w:sz w:val="24"/>
          <w:szCs w:val="24"/>
        </w:rPr>
        <w:t>принести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90D5F">
        <w:rPr>
          <w:rFonts w:ascii="Arial" w:hAnsi="Arial" w:cs="Arial"/>
          <w:b/>
          <w:sz w:val="24"/>
          <w:szCs w:val="24"/>
        </w:rPr>
        <w:t>счет</w:t>
      </w:r>
      <w:r w:rsidRPr="005E4469">
        <w:rPr>
          <w:rFonts w:ascii="Arial" w:hAnsi="Arial" w:cs="Arial"/>
          <w:b/>
          <w:sz w:val="24"/>
          <w:szCs w:val="24"/>
        </w:rPr>
        <w:t>.</w:t>
      </w:r>
      <w:r w:rsidRPr="00990D5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990D5F">
        <w:rPr>
          <w:rFonts w:ascii="Arial" w:hAnsi="Arial" w:cs="Arial"/>
          <w:sz w:val="24"/>
          <w:szCs w:val="24"/>
          <w:lang w:val="it-IT"/>
        </w:rPr>
        <w:t xml:space="preserve">Il </w:t>
      </w:r>
      <w:r w:rsidRPr="00D76530">
        <w:rPr>
          <w:rFonts w:ascii="Arial" w:hAnsi="Arial" w:cs="Arial"/>
          <w:sz w:val="24"/>
          <w:szCs w:val="24"/>
          <w:lang w:val="it-IT"/>
        </w:rPr>
        <w:t>conto</w:t>
      </w:r>
      <w:r w:rsidRPr="00990D5F">
        <w:rPr>
          <w:rFonts w:ascii="Arial" w:hAnsi="Arial" w:cs="Arial"/>
          <w:sz w:val="24"/>
          <w:szCs w:val="24"/>
          <w:lang w:val="it-IT"/>
        </w:rPr>
        <w:t xml:space="preserve">.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Pr="00D76530">
        <w:rPr>
          <w:rFonts w:ascii="Arial" w:hAnsi="Arial" w:cs="Arial"/>
          <w:sz w:val="24"/>
          <w:szCs w:val="24"/>
          <w:lang w:val="it-IT"/>
        </w:rPr>
        <w:t>conto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per favore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626261" w:rsidRDefault="00336D8B" w:rsidP="00626261">
      <w:pPr>
        <w:tabs>
          <w:tab w:val="right" w:pos="10538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ресторан вошел Ваш хороший друг Алан. Поприветствуйте его, говоря: «Привет, Алан! Как поживаешь?»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49EB">
        <w:rPr>
          <w:rFonts w:ascii="Arial" w:hAnsi="Arial" w:cs="Arial"/>
          <w:b/>
          <w:sz w:val="24"/>
          <w:szCs w:val="24"/>
        </w:rPr>
        <w:t>В этом уроке мы продолжим использовать форму обращения на</w:t>
      </w:r>
      <w:r w:rsidRPr="00F349EB">
        <w:rPr>
          <w:rFonts w:ascii="Arial" w:hAnsi="Arial" w:cs="Arial"/>
          <w:sz w:val="24"/>
          <w:szCs w:val="24"/>
        </w:rPr>
        <w:t xml:space="preserve"> «</w:t>
      </w:r>
      <w:r w:rsidRPr="00F349EB">
        <w:rPr>
          <w:rFonts w:ascii="Arial" w:hAnsi="Arial" w:cs="Arial"/>
          <w:sz w:val="24"/>
          <w:szCs w:val="24"/>
          <w:lang w:val="it-IT"/>
        </w:rPr>
        <w:t>tu</w:t>
      </w:r>
      <w:r>
        <w:rPr>
          <w:rFonts w:ascii="Arial" w:hAnsi="Arial" w:cs="Arial"/>
          <w:sz w:val="24"/>
          <w:szCs w:val="24"/>
        </w:rPr>
        <w:t>».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Ciao</w:t>
      </w:r>
      <w:r w:rsidRPr="005E44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Alan</w:t>
      </w:r>
      <w:r w:rsidRPr="005E446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it-IT"/>
        </w:rPr>
        <w:t>Come</w:t>
      </w:r>
      <w:r w:rsidRPr="005E44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stai</w:t>
      </w:r>
      <w:r w:rsidRPr="005E4469">
        <w:rPr>
          <w:rFonts w:ascii="Arial" w:hAnsi="Arial" w:cs="Arial"/>
          <w:sz w:val="24"/>
          <w:szCs w:val="24"/>
        </w:rPr>
        <w:t>?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4F48">
        <w:rPr>
          <w:rFonts w:ascii="Arial" w:hAnsi="Arial" w:cs="Arial"/>
          <w:b/>
          <w:sz w:val="24"/>
          <w:szCs w:val="24"/>
        </w:rPr>
        <w:t>Он отвечает: Прекрасно. А как ты? Сделайте в конце вопроса акцентирование на</w:t>
      </w:r>
      <w:r>
        <w:rPr>
          <w:rFonts w:ascii="Arial" w:hAnsi="Arial" w:cs="Arial"/>
          <w:sz w:val="24"/>
          <w:szCs w:val="24"/>
        </w:rPr>
        <w:t xml:space="preserve"> </w:t>
      </w:r>
      <w:r w:rsidRPr="00F349EB">
        <w:rPr>
          <w:rFonts w:ascii="Arial" w:hAnsi="Arial" w:cs="Arial"/>
          <w:sz w:val="24"/>
          <w:szCs w:val="24"/>
        </w:rPr>
        <w:t>«</w:t>
      </w:r>
      <w:r w:rsidRPr="00F349EB">
        <w:rPr>
          <w:rFonts w:ascii="Arial" w:hAnsi="Arial" w:cs="Arial"/>
          <w:sz w:val="24"/>
          <w:szCs w:val="24"/>
          <w:lang w:val="it-IT"/>
        </w:rPr>
        <w:t>tu</w:t>
      </w:r>
      <w:r>
        <w:rPr>
          <w:rFonts w:ascii="Arial" w:hAnsi="Arial" w:cs="Arial"/>
          <w:sz w:val="24"/>
          <w:szCs w:val="24"/>
        </w:rPr>
        <w:t>».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Va bene</w:t>
      </w:r>
      <w:r>
        <w:rPr>
          <w:rFonts w:ascii="Arial" w:hAnsi="Arial" w:cs="Arial"/>
          <w:sz w:val="24"/>
          <w:szCs w:val="24"/>
          <w:lang w:val="it-IT"/>
        </w:rPr>
        <w:t xml:space="preserve">. E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come </w:t>
      </w:r>
      <w:r>
        <w:rPr>
          <w:rFonts w:ascii="Arial" w:hAnsi="Arial" w:cs="Arial"/>
          <w:sz w:val="24"/>
          <w:szCs w:val="24"/>
          <w:lang w:val="it-IT"/>
        </w:rPr>
        <w:t xml:space="preserve">stai </w:t>
      </w:r>
      <w:r w:rsidRPr="00D76530">
        <w:rPr>
          <w:rFonts w:ascii="Arial" w:hAnsi="Arial" w:cs="Arial"/>
          <w:sz w:val="24"/>
          <w:szCs w:val="24"/>
          <w:lang w:val="it-IT"/>
        </w:rPr>
        <w:t>tu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D24F4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D76530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rispondere</w:t>
      </w:r>
      <w:r w:rsidRPr="00D24F48">
        <w:rPr>
          <w:rFonts w:ascii="Arial" w:hAnsi="Arial" w:cs="Arial"/>
          <w:sz w:val="24"/>
          <w:szCs w:val="24"/>
          <w:lang w:val="it-IT"/>
        </w:rPr>
        <w:t xml:space="preserve">: </w:t>
      </w:r>
      <w:r w:rsidRPr="00D24F48">
        <w:rPr>
          <w:rFonts w:ascii="Arial" w:hAnsi="Arial" w:cs="Arial"/>
          <w:b/>
          <w:sz w:val="24"/>
          <w:szCs w:val="24"/>
        </w:rPr>
        <w:t>Все</w:t>
      </w:r>
      <w:r w:rsidRPr="00D24F4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24F48">
        <w:rPr>
          <w:rFonts w:ascii="Arial" w:hAnsi="Arial" w:cs="Arial"/>
          <w:b/>
          <w:sz w:val="24"/>
          <w:szCs w:val="24"/>
        </w:rPr>
        <w:t>хорошо</w:t>
      </w:r>
      <w:r w:rsidRPr="00D24F4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Va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tutto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bene</w:t>
      </w:r>
      <w:r w:rsidRPr="005E4469">
        <w:rPr>
          <w:rFonts w:ascii="Arial" w:hAnsi="Arial" w:cs="Arial"/>
          <w:sz w:val="24"/>
          <w:szCs w:val="24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D24F48">
        <w:rPr>
          <w:rFonts w:ascii="Arial" w:hAnsi="Arial" w:cs="Arial"/>
          <w:sz w:val="24"/>
          <w:szCs w:val="24"/>
        </w:rPr>
        <w:t xml:space="preserve">: </w:t>
      </w:r>
      <w:r w:rsidRPr="00D24F48">
        <w:rPr>
          <w:rFonts w:ascii="Arial" w:hAnsi="Arial" w:cs="Arial"/>
          <w:b/>
          <w:sz w:val="24"/>
          <w:szCs w:val="24"/>
        </w:rPr>
        <w:t>Но  мы должны поговорить.</w:t>
      </w:r>
      <w:r w:rsidRPr="00D24F48">
        <w:rPr>
          <w:rFonts w:ascii="Arial" w:hAnsi="Arial" w:cs="Arial"/>
          <w:sz w:val="24"/>
          <w:szCs w:val="24"/>
        </w:rPr>
        <w:t xml:space="preserve"> 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Ma dobbiamo parlare</w:t>
      </w:r>
      <w:r w:rsidRPr="00D24F48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Domandi</w:t>
      </w:r>
      <w:r w:rsidRPr="00D24F48">
        <w:rPr>
          <w:rFonts w:ascii="Arial" w:hAnsi="Arial" w:cs="Arial"/>
          <w:sz w:val="24"/>
          <w:szCs w:val="24"/>
          <w:lang w:val="it-IT"/>
        </w:rPr>
        <w:t xml:space="preserve">: </w:t>
      </w:r>
      <w:r w:rsidRPr="00D24F48">
        <w:rPr>
          <w:rFonts w:ascii="Arial" w:hAnsi="Arial" w:cs="Arial"/>
          <w:b/>
          <w:sz w:val="24"/>
          <w:szCs w:val="24"/>
        </w:rPr>
        <w:t>О</w:t>
      </w:r>
      <w:r w:rsidRPr="00D24F4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24F48">
        <w:rPr>
          <w:rFonts w:ascii="Arial" w:hAnsi="Arial" w:cs="Arial"/>
          <w:b/>
          <w:sz w:val="24"/>
          <w:szCs w:val="24"/>
        </w:rPr>
        <w:t>чем</w:t>
      </w:r>
      <w:r w:rsidRPr="00D24F48">
        <w:rPr>
          <w:rFonts w:ascii="Arial" w:hAnsi="Arial" w:cs="Arial"/>
          <w:b/>
          <w:sz w:val="24"/>
          <w:szCs w:val="24"/>
          <w:lang w:val="it-IT"/>
        </w:rPr>
        <w:t>?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che</w:t>
      </w:r>
      <w:r w:rsidRPr="005E4469">
        <w:rPr>
          <w:rFonts w:ascii="Arial" w:hAnsi="Arial" w:cs="Arial"/>
          <w:sz w:val="24"/>
          <w:szCs w:val="24"/>
        </w:rPr>
        <w:t>?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Risponda</w:t>
      </w:r>
      <w:r w:rsidRPr="00DF5916">
        <w:rPr>
          <w:rFonts w:ascii="Arial" w:hAnsi="Arial" w:cs="Arial"/>
          <w:sz w:val="24"/>
          <w:szCs w:val="24"/>
        </w:rPr>
        <w:t xml:space="preserve">:  </w:t>
      </w:r>
      <w:r w:rsidRPr="00D24F48">
        <w:rPr>
          <w:rFonts w:ascii="Arial" w:hAnsi="Arial" w:cs="Arial"/>
          <w:b/>
          <w:sz w:val="24"/>
          <w:szCs w:val="24"/>
        </w:rPr>
        <w:t>Мы</w:t>
      </w:r>
      <w:r w:rsidRPr="00DF5916">
        <w:rPr>
          <w:rFonts w:ascii="Arial" w:hAnsi="Arial" w:cs="Arial"/>
          <w:b/>
          <w:sz w:val="24"/>
          <w:szCs w:val="24"/>
        </w:rPr>
        <w:t xml:space="preserve"> </w:t>
      </w:r>
      <w:r w:rsidRPr="00D24F48">
        <w:rPr>
          <w:rFonts w:ascii="Arial" w:hAnsi="Arial" w:cs="Arial"/>
          <w:b/>
          <w:sz w:val="24"/>
          <w:szCs w:val="24"/>
        </w:rPr>
        <w:t>должны</w:t>
      </w:r>
      <w:r w:rsidRPr="00DF5916">
        <w:rPr>
          <w:rFonts w:ascii="Arial" w:hAnsi="Arial" w:cs="Arial"/>
          <w:b/>
          <w:sz w:val="24"/>
          <w:szCs w:val="24"/>
        </w:rPr>
        <w:t xml:space="preserve"> </w:t>
      </w:r>
      <w:r w:rsidRPr="00D24F48">
        <w:rPr>
          <w:rFonts w:ascii="Arial" w:hAnsi="Arial" w:cs="Arial"/>
          <w:b/>
          <w:sz w:val="24"/>
          <w:szCs w:val="24"/>
        </w:rPr>
        <w:t>поговорить</w:t>
      </w:r>
      <w:r w:rsidRPr="00DF5916">
        <w:rPr>
          <w:rFonts w:ascii="Arial" w:hAnsi="Arial" w:cs="Arial"/>
          <w:sz w:val="24"/>
          <w:szCs w:val="24"/>
        </w:rPr>
        <w:t xml:space="preserve"> </w:t>
      </w:r>
      <w:r w:rsidRPr="00FE101C">
        <w:rPr>
          <w:rFonts w:ascii="Arial" w:hAnsi="Arial" w:cs="Arial"/>
          <w:b/>
          <w:sz w:val="24"/>
          <w:szCs w:val="24"/>
        </w:rPr>
        <w:t>о нашей поездке.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Dobbiamo parlare del nostro viaggio</w:t>
      </w:r>
      <w:r w:rsidRPr="00FE101C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FE101C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E101C">
        <w:rPr>
          <w:rFonts w:ascii="Arial" w:hAnsi="Arial" w:cs="Arial"/>
          <w:b/>
          <w:sz w:val="24"/>
          <w:szCs w:val="24"/>
        </w:rPr>
        <w:t>Мы поговорим об этом сейчас?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Ne parliamo adesso</w:t>
      </w:r>
      <w:r w:rsidRPr="00FE101C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5A769B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Risponda</w:t>
      </w:r>
      <w:r w:rsidRPr="005E4469">
        <w:rPr>
          <w:rFonts w:ascii="Arial" w:hAnsi="Arial" w:cs="Arial"/>
          <w:sz w:val="24"/>
          <w:szCs w:val="24"/>
          <w:lang w:val="it-IT"/>
        </w:rPr>
        <w:t xml:space="preserve">: </w:t>
      </w:r>
      <w:r w:rsidRPr="005A769B">
        <w:rPr>
          <w:rFonts w:ascii="Arial" w:hAnsi="Arial" w:cs="Arial"/>
          <w:b/>
          <w:sz w:val="24"/>
          <w:szCs w:val="24"/>
        </w:rPr>
        <w:t>Да</w:t>
      </w:r>
      <w:r w:rsidRPr="005A769B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5A769B">
        <w:rPr>
          <w:rFonts w:ascii="Arial" w:hAnsi="Arial" w:cs="Arial"/>
          <w:b/>
          <w:sz w:val="24"/>
          <w:szCs w:val="24"/>
        </w:rPr>
        <w:t>Ты хочешь заказать поесть что-нибудь?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vuoi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ordinare </w:t>
      </w:r>
      <w:r>
        <w:rPr>
          <w:rFonts w:ascii="Arial" w:hAnsi="Arial" w:cs="Arial"/>
          <w:sz w:val="24"/>
          <w:szCs w:val="24"/>
          <w:lang w:val="it-IT"/>
        </w:rPr>
        <w:t>qualcosa da mangiare?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98569A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8569A">
        <w:rPr>
          <w:rFonts w:ascii="Arial" w:hAnsi="Arial" w:cs="Arial"/>
          <w:b/>
          <w:sz w:val="24"/>
          <w:szCs w:val="24"/>
        </w:rPr>
        <w:t>Я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уже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поел</w:t>
      </w:r>
      <w:r w:rsidRPr="005E4469">
        <w:rPr>
          <w:rFonts w:ascii="Arial" w:hAnsi="Arial" w:cs="Arial"/>
          <w:b/>
          <w:sz w:val="24"/>
          <w:szCs w:val="24"/>
        </w:rPr>
        <w:t xml:space="preserve">. </w:t>
      </w:r>
      <w:r w:rsidRPr="0098569A">
        <w:rPr>
          <w:rFonts w:ascii="Arial" w:hAnsi="Arial" w:cs="Arial"/>
          <w:b/>
          <w:sz w:val="24"/>
          <w:szCs w:val="24"/>
        </w:rPr>
        <w:t xml:space="preserve">Но </w:t>
      </w:r>
      <w:r w:rsidRPr="006D198E">
        <w:rPr>
          <w:rFonts w:ascii="Arial" w:hAnsi="Arial" w:cs="Arial"/>
          <w:b/>
          <w:sz w:val="24"/>
          <w:szCs w:val="24"/>
        </w:rPr>
        <w:t>ты</w:t>
      </w:r>
      <w:r w:rsidRPr="0098569A">
        <w:rPr>
          <w:rFonts w:ascii="Arial" w:hAnsi="Arial" w:cs="Arial"/>
          <w:b/>
          <w:sz w:val="24"/>
          <w:szCs w:val="24"/>
        </w:rPr>
        <w:t xml:space="preserve"> можешь заказать лазанью.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Ho </w:t>
      </w:r>
      <w:r w:rsidRPr="00D76530">
        <w:rPr>
          <w:rFonts w:ascii="Arial" w:hAnsi="Arial" w:cs="Arial"/>
          <w:sz w:val="24"/>
          <w:szCs w:val="24"/>
          <w:lang w:val="it-IT"/>
        </w:rPr>
        <w:t>già mangiato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ma tu puoi ordinare la lasagna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5E4469">
        <w:rPr>
          <w:rFonts w:ascii="Arial" w:hAnsi="Arial" w:cs="Arial"/>
          <w:sz w:val="24"/>
          <w:szCs w:val="24"/>
        </w:rPr>
        <w:t>: «</w:t>
      </w:r>
      <w:r w:rsidRPr="0098569A">
        <w:rPr>
          <w:rFonts w:ascii="Arial" w:hAnsi="Arial" w:cs="Arial"/>
          <w:b/>
          <w:sz w:val="24"/>
          <w:szCs w:val="24"/>
        </w:rPr>
        <w:t>комнаты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в</w:t>
      </w:r>
      <w:r w:rsidRPr="005E4469">
        <w:rPr>
          <w:rFonts w:ascii="Arial" w:hAnsi="Arial" w:cs="Arial"/>
          <w:b/>
          <w:sz w:val="24"/>
          <w:szCs w:val="24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гостинице</w:t>
      </w:r>
      <w:r w:rsidRPr="005E4469">
        <w:rPr>
          <w:rFonts w:ascii="Arial" w:hAnsi="Arial" w:cs="Arial"/>
          <w:sz w:val="24"/>
          <w:szCs w:val="24"/>
        </w:rPr>
        <w:t>»?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Le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camere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in</w:t>
      </w:r>
      <w:r w:rsidRPr="005E446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albergo</w:t>
      </w:r>
      <w:r w:rsidRPr="005E4469">
        <w:rPr>
          <w:rFonts w:ascii="Arial" w:hAnsi="Arial" w:cs="Arial"/>
          <w:sz w:val="24"/>
          <w:szCs w:val="24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Adesso</w:t>
      </w:r>
      <w:r w:rsidRPr="0098569A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98569A">
        <w:rPr>
          <w:rFonts w:ascii="Arial" w:hAnsi="Arial" w:cs="Arial"/>
          <w:sz w:val="24"/>
          <w:szCs w:val="24"/>
        </w:rPr>
        <w:t xml:space="preserve">: </w:t>
      </w:r>
      <w:r w:rsidRPr="0098569A">
        <w:rPr>
          <w:rFonts w:ascii="Arial" w:hAnsi="Arial" w:cs="Arial"/>
          <w:b/>
          <w:sz w:val="24"/>
          <w:szCs w:val="24"/>
        </w:rPr>
        <w:t xml:space="preserve">Я еще не </w:t>
      </w:r>
      <w:r>
        <w:rPr>
          <w:rFonts w:ascii="Arial" w:hAnsi="Arial" w:cs="Arial"/>
          <w:b/>
          <w:sz w:val="24"/>
          <w:szCs w:val="24"/>
        </w:rPr>
        <w:t>забронировал</w:t>
      </w:r>
      <w:r w:rsidRPr="0098569A">
        <w:rPr>
          <w:rFonts w:ascii="Arial" w:hAnsi="Arial" w:cs="Arial"/>
          <w:b/>
          <w:sz w:val="24"/>
          <w:szCs w:val="24"/>
        </w:rPr>
        <w:t xml:space="preserve"> комнаты в гостинице.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Non ho ancora prenotato le camere in albergo</w:t>
      </w:r>
      <w:r w:rsidRPr="0098569A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98569A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8569A">
        <w:rPr>
          <w:rFonts w:ascii="Arial" w:hAnsi="Arial" w:cs="Arial"/>
          <w:b/>
          <w:sz w:val="24"/>
          <w:szCs w:val="24"/>
        </w:rPr>
        <w:t xml:space="preserve">Знаю, но мы должны </w:t>
      </w:r>
      <w:r>
        <w:rPr>
          <w:rFonts w:ascii="Arial" w:hAnsi="Arial" w:cs="Arial"/>
          <w:b/>
          <w:sz w:val="24"/>
          <w:szCs w:val="24"/>
        </w:rPr>
        <w:t>прямо сейчас</w:t>
      </w:r>
      <w:r w:rsidRPr="0098569A">
        <w:rPr>
          <w:rFonts w:ascii="Arial" w:hAnsi="Arial" w:cs="Arial"/>
          <w:b/>
          <w:sz w:val="24"/>
          <w:szCs w:val="24"/>
        </w:rPr>
        <w:t xml:space="preserve"> забронировать комнаты.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Lo </w:t>
      </w:r>
      <w:r w:rsidRPr="00D76530">
        <w:rPr>
          <w:rFonts w:ascii="Arial" w:hAnsi="Arial" w:cs="Arial"/>
          <w:sz w:val="24"/>
          <w:szCs w:val="24"/>
          <w:lang w:val="it-IT"/>
        </w:rPr>
        <w:t>so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ma dobbiamo prenotare le camere subito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98569A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8569A">
        <w:rPr>
          <w:rFonts w:ascii="Arial" w:hAnsi="Arial" w:cs="Arial"/>
          <w:b/>
          <w:sz w:val="24"/>
          <w:szCs w:val="24"/>
        </w:rPr>
        <w:t>Мы хотим поговорить об этом</w:t>
      </w:r>
      <w:r w:rsidRPr="006976D8">
        <w:rPr>
          <w:rFonts w:ascii="Arial" w:hAnsi="Arial" w:cs="Arial"/>
          <w:b/>
          <w:sz w:val="24"/>
          <w:szCs w:val="24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сейчас?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Ne vogliamo parlare adesso</w:t>
      </w:r>
      <w:r w:rsidRPr="0098569A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5E446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775225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Domandi</w:t>
      </w:r>
      <w:r w:rsidRPr="005E4469">
        <w:rPr>
          <w:rFonts w:ascii="Arial" w:hAnsi="Arial" w:cs="Arial"/>
          <w:sz w:val="24"/>
          <w:szCs w:val="24"/>
          <w:lang w:val="it-IT"/>
        </w:rPr>
        <w:t xml:space="preserve"> «</w:t>
      </w:r>
      <w:r w:rsidRPr="0098569A">
        <w:rPr>
          <w:rFonts w:ascii="Arial" w:hAnsi="Arial" w:cs="Arial"/>
          <w:b/>
          <w:sz w:val="24"/>
          <w:szCs w:val="24"/>
        </w:rPr>
        <w:t>Ты</w:t>
      </w:r>
      <w:r w:rsidRPr="005E446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ведь</w:t>
      </w:r>
      <w:r w:rsidRPr="005E446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знаешь</w:t>
      </w:r>
      <w:r w:rsidRPr="005E446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гостиницу</w:t>
      </w:r>
      <w:r w:rsidRPr="005E446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в</w:t>
      </w:r>
      <w:r w:rsidRPr="005E446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8569A">
        <w:rPr>
          <w:rFonts w:ascii="Arial" w:hAnsi="Arial" w:cs="Arial"/>
          <w:b/>
          <w:sz w:val="24"/>
          <w:szCs w:val="24"/>
        </w:rPr>
        <w:t>Париже</w:t>
      </w:r>
      <w:r>
        <w:rPr>
          <w:rFonts w:ascii="Arial" w:hAnsi="Arial" w:cs="Arial"/>
          <w:b/>
          <w:sz w:val="24"/>
          <w:szCs w:val="24"/>
        </w:rPr>
        <w:t>, не так ли</w:t>
      </w:r>
      <w:r w:rsidRPr="005E4469">
        <w:rPr>
          <w:rFonts w:ascii="Arial" w:hAnsi="Arial" w:cs="Arial"/>
          <w:b/>
          <w:sz w:val="24"/>
          <w:szCs w:val="24"/>
          <w:lang w:val="it-IT"/>
        </w:rPr>
        <w:t>?</w:t>
      </w:r>
      <w:r w:rsidRPr="005E4469">
        <w:rPr>
          <w:rFonts w:ascii="Arial" w:hAnsi="Arial" w:cs="Arial"/>
          <w:sz w:val="24"/>
          <w:szCs w:val="24"/>
          <w:lang w:val="it-IT"/>
        </w:rPr>
        <w:t>»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Conosci </w:t>
      </w:r>
      <w:r>
        <w:rPr>
          <w:rFonts w:ascii="Arial" w:hAnsi="Arial" w:cs="Arial"/>
          <w:sz w:val="24"/>
          <w:szCs w:val="24"/>
          <w:lang w:val="it-IT"/>
        </w:rPr>
        <w:t xml:space="preserve">un albergo </w:t>
      </w:r>
      <w:r w:rsidRPr="00D76530">
        <w:rPr>
          <w:rFonts w:ascii="Arial" w:hAnsi="Arial" w:cs="Arial"/>
          <w:sz w:val="24"/>
          <w:szCs w:val="24"/>
          <w:lang w:val="it-IT"/>
        </w:rPr>
        <w:t>a Parigi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D76530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>r</w:t>
      </w:r>
      <w:r w:rsidRPr="00D76530">
        <w:rPr>
          <w:rFonts w:ascii="Arial" w:hAnsi="Arial" w:cs="Arial"/>
          <w:sz w:val="24"/>
          <w:szCs w:val="24"/>
          <w:lang w:val="it-IT"/>
        </w:rPr>
        <w:t>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8569A">
        <w:rPr>
          <w:rFonts w:ascii="Arial" w:hAnsi="Arial" w:cs="Arial"/>
          <w:b/>
          <w:sz w:val="24"/>
          <w:szCs w:val="24"/>
        </w:rPr>
        <w:t>Ты помнишь, был</w:t>
      </w:r>
      <w:r>
        <w:rPr>
          <w:rFonts w:ascii="Arial" w:hAnsi="Arial" w:cs="Arial"/>
          <w:b/>
          <w:sz w:val="24"/>
          <w:szCs w:val="24"/>
        </w:rPr>
        <w:t>а ли</w:t>
      </w:r>
      <w:r w:rsidRPr="009856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она </w:t>
      </w:r>
      <w:r w:rsidRPr="0098569A">
        <w:rPr>
          <w:rFonts w:ascii="Arial" w:hAnsi="Arial" w:cs="Arial"/>
          <w:b/>
          <w:sz w:val="24"/>
          <w:szCs w:val="24"/>
        </w:rPr>
        <w:t>хорош</w:t>
      </w:r>
      <w:r>
        <w:rPr>
          <w:rFonts w:ascii="Arial" w:hAnsi="Arial" w:cs="Arial"/>
          <w:b/>
          <w:sz w:val="24"/>
          <w:szCs w:val="24"/>
        </w:rPr>
        <w:t>ей</w:t>
      </w:r>
      <w:r w:rsidRPr="0098569A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6D8B" w:rsidRPr="0098569A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Ti ricordi se era bello</w:t>
      </w:r>
      <w:r w:rsidRPr="0098569A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B30B0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B30B09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Adesso</w:t>
      </w:r>
      <w:r w:rsidRPr="003749E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3749E9">
        <w:rPr>
          <w:rFonts w:ascii="Arial" w:hAnsi="Arial" w:cs="Arial"/>
          <w:sz w:val="24"/>
          <w:szCs w:val="24"/>
        </w:rPr>
        <w:t xml:space="preserve">: </w:t>
      </w:r>
      <w:r w:rsidRPr="003749E9">
        <w:rPr>
          <w:rFonts w:ascii="Arial" w:hAnsi="Arial" w:cs="Arial"/>
          <w:b/>
          <w:sz w:val="24"/>
          <w:szCs w:val="24"/>
        </w:rPr>
        <w:t xml:space="preserve">Да, я помню, что она была очень приятной. Вы по-прежнему говорите </w:t>
      </w:r>
      <w:r>
        <w:rPr>
          <w:rFonts w:ascii="Arial" w:hAnsi="Arial" w:cs="Arial"/>
          <w:b/>
          <w:sz w:val="24"/>
          <w:szCs w:val="24"/>
        </w:rPr>
        <w:t>про</w:t>
      </w:r>
      <w:r w:rsidRPr="003749E9">
        <w:rPr>
          <w:rFonts w:ascii="Arial" w:hAnsi="Arial" w:cs="Arial"/>
          <w:sz w:val="24"/>
          <w:szCs w:val="24"/>
        </w:rPr>
        <w:t xml:space="preserve"> «</w:t>
      </w:r>
      <w:r w:rsidRPr="00D76530">
        <w:rPr>
          <w:rFonts w:ascii="Arial" w:hAnsi="Arial" w:cs="Arial"/>
          <w:sz w:val="24"/>
          <w:szCs w:val="24"/>
          <w:lang w:val="it-IT"/>
        </w:rPr>
        <w:t>un</w:t>
      </w:r>
      <w:r w:rsidRPr="003749E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albergo</w:t>
      </w:r>
      <w:r w:rsidRPr="003749E9">
        <w:rPr>
          <w:rFonts w:ascii="Arial" w:hAnsi="Arial" w:cs="Arial"/>
          <w:sz w:val="24"/>
          <w:szCs w:val="24"/>
        </w:rPr>
        <w:t>».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Mi ricordo che era molto bello</w:t>
      </w:r>
      <w:r w:rsidRPr="003749E9"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Mi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ricordo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che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E</w:t>
      </w:r>
      <w:r w:rsidRPr="003749E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adesso</w:t>
      </w:r>
      <w:r w:rsidRPr="003749E9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3749E9">
        <w:rPr>
          <w:rFonts w:ascii="Arial" w:hAnsi="Arial" w:cs="Arial"/>
          <w:sz w:val="24"/>
          <w:szCs w:val="24"/>
        </w:rPr>
        <w:t xml:space="preserve"> «</w:t>
      </w:r>
      <w:r w:rsidRPr="003749E9">
        <w:rPr>
          <w:rFonts w:ascii="Arial" w:hAnsi="Arial" w:cs="Arial"/>
          <w:b/>
          <w:sz w:val="24"/>
          <w:szCs w:val="24"/>
        </w:rPr>
        <w:t>Да, я помню эту гостиницу, но где она была?</w:t>
      </w:r>
      <w:r w:rsidRPr="003749E9">
        <w:rPr>
          <w:rFonts w:ascii="Arial" w:hAnsi="Arial" w:cs="Arial"/>
          <w:sz w:val="24"/>
          <w:szCs w:val="24"/>
        </w:rPr>
        <w:t>»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Mi ricordo di questo albergo</w:t>
      </w:r>
      <w:r w:rsidRPr="003749E9"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ma dov'era</w:t>
      </w:r>
      <w:r w:rsidRPr="003749E9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3749E9" w:rsidRDefault="00336D8B" w:rsidP="003749E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3749E9"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mi ricordo di questo albergo</w:t>
      </w:r>
      <w:r w:rsidRPr="003749E9"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ma dov'era</w:t>
      </w:r>
      <w:r w:rsidRPr="003749E9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3749E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749E9">
        <w:rPr>
          <w:rFonts w:ascii="Arial" w:hAnsi="Arial" w:cs="Arial"/>
          <w:b/>
          <w:sz w:val="24"/>
          <w:szCs w:val="24"/>
        </w:rPr>
        <w:t>А, да, она была в городе, рядом с одним хорошим итальянским рестораном.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ripeta</w:t>
      </w:r>
      <w:r w:rsidRPr="003749E9">
        <w:rPr>
          <w:rFonts w:ascii="Arial" w:hAnsi="Arial" w:cs="Arial"/>
          <w:sz w:val="24"/>
          <w:szCs w:val="24"/>
          <w:lang w:val="it-IT"/>
        </w:rPr>
        <w:t xml:space="preserve">.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Ah </w:t>
      </w: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3749E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era in </w:t>
      </w:r>
      <w:r w:rsidRPr="003749E9">
        <w:rPr>
          <w:rFonts w:ascii="Arial" w:hAnsi="Arial" w:cs="Arial"/>
          <w:sz w:val="24"/>
          <w:szCs w:val="24"/>
          <w:lang w:val="it-IT"/>
        </w:rPr>
        <w:t>città</w:t>
      </w:r>
      <w:r>
        <w:rPr>
          <w:rFonts w:ascii="Arial" w:hAnsi="Arial" w:cs="Arial"/>
          <w:sz w:val="24"/>
          <w:szCs w:val="24"/>
          <w:lang w:val="it-IT"/>
        </w:rPr>
        <w:t xml:space="preserve">, </w:t>
      </w:r>
      <w:r w:rsidRPr="00D76530">
        <w:rPr>
          <w:rFonts w:ascii="Arial" w:hAnsi="Arial" w:cs="Arial"/>
          <w:sz w:val="24"/>
          <w:szCs w:val="24"/>
          <w:lang w:val="it-IT"/>
        </w:rPr>
        <w:t>vicino a un buon ristorante italiano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vicino a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Era in </w:t>
      </w:r>
      <w:r w:rsidRPr="003749E9">
        <w:rPr>
          <w:rFonts w:ascii="Arial" w:hAnsi="Arial" w:cs="Arial"/>
          <w:sz w:val="24"/>
          <w:szCs w:val="24"/>
          <w:lang w:val="it-IT"/>
        </w:rPr>
        <w:t>città</w:t>
      </w:r>
      <w:r>
        <w:rPr>
          <w:rFonts w:ascii="Arial" w:hAnsi="Arial" w:cs="Arial"/>
          <w:sz w:val="24"/>
          <w:szCs w:val="24"/>
          <w:lang w:val="it-IT"/>
        </w:rPr>
        <w:t xml:space="preserve">, </w:t>
      </w:r>
      <w:r w:rsidRPr="00D76530">
        <w:rPr>
          <w:rFonts w:ascii="Arial" w:hAnsi="Arial" w:cs="Arial"/>
          <w:sz w:val="24"/>
          <w:szCs w:val="24"/>
          <w:lang w:val="it-IT"/>
        </w:rPr>
        <w:t>vicino a un buon ristorante italiano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3682B">
        <w:rPr>
          <w:rFonts w:ascii="Arial" w:hAnsi="Arial" w:cs="Arial"/>
          <w:b/>
          <w:sz w:val="24"/>
          <w:szCs w:val="24"/>
        </w:rPr>
        <w:t>Да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63682B">
        <w:rPr>
          <w:rFonts w:ascii="Arial" w:hAnsi="Arial" w:cs="Arial"/>
          <w:b/>
          <w:sz w:val="24"/>
          <w:szCs w:val="24"/>
        </w:rPr>
        <w:t>теперь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63682B">
        <w:rPr>
          <w:rFonts w:ascii="Arial" w:hAnsi="Arial" w:cs="Arial"/>
          <w:b/>
          <w:sz w:val="24"/>
          <w:szCs w:val="24"/>
        </w:rPr>
        <w:t>я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63682B">
        <w:rPr>
          <w:rFonts w:ascii="Arial" w:hAnsi="Arial" w:cs="Arial"/>
          <w:b/>
          <w:sz w:val="24"/>
          <w:szCs w:val="24"/>
        </w:rPr>
        <w:t>вспомнил</w:t>
      </w:r>
      <w:r w:rsidRPr="00B15D68">
        <w:rPr>
          <w:rFonts w:ascii="Arial" w:hAnsi="Arial" w:cs="Arial"/>
          <w:b/>
          <w:sz w:val="24"/>
          <w:szCs w:val="24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Ah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</w:t>
      </w:r>
      <w:r w:rsidRPr="00B15D68">
        <w:rPr>
          <w:rFonts w:ascii="Arial" w:hAnsi="Arial" w:cs="Arial"/>
          <w:sz w:val="24"/>
          <w:szCs w:val="24"/>
        </w:rPr>
        <w:t xml:space="preserve">ì, </w:t>
      </w:r>
      <w:r w:rsidRPr="00D76530">
        <w:rPr>
          <w:rFonts w:ascii="Arial" w:hAnsi="Arial" w:cs="Arial"/>
          <w:sz w:val="24"/>
          <w:szCs w:val="24"/>
          <w:lang w:val="it-IT"/>
        </w:rPr>
        <w:t>mi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ricordo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adesso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63682B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3682B">
        <w:rPr>
          <w:rFonts w:ascii="Arial" w:hAnsi="Arial" w:cs="Arial"/>
          <w:b/>
          <w:sz w:val="24"/>
          <w:szCs w:val="24"/>
        </w:rPr>
        <w:t>Она была рядом с итальянским рестораном.</w:t>
      </w:r>
    </w:p>
    <w:p w:rsidR="00336D8B" w:rsidRPr="0063682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Era vicino al ristorante italiano</w:t>
      </w:r>
      <w:r w:rsidRPr="0063682B"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vicino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al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ristorante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0110CC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110CC">
        <w:rPr>
          <w:rFonts w:ascii="Arial" w:hAnsi="Arial" w:cs="Arial"/>
          <w:b/>
          <w:sz w:val="24"/>
          <w:szCs w:val="24"/>
        </w:rPr>
        <w:t>Я помню, что она не была слишком дорогой.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Mi ricordo che non era troppo caro</w:t>
      </w:r>
      <w:r w:rsidRPr="001C5879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110CC">
        <w:rPr>
          <w:rFonts w:ascii="Arial" w:hAnsi="Arial" w:cs="Arial"/>
          <w:b/>
          <w:sz w:val="24"/>
          <w:szCs w:val="24"/>
        </w:rPr>
        <w:t>Я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0110CC">
        <w:rPr>
          <w:rFonts w:ascii="Arial" w:hAnsi="Arial" w:cs="Arial"/>
          <w:b/>
          <w:sz w:val="24"/>
          <w:szCs w:val="24"/>
        </w:rPr>
        <w:t>рекомендую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ее</w:t>
      </w:r>
      <w:r w:rsidRPr="00B15D68">
        <w:rPr>
          <w:rFonts w:ascii="Arial" w:hAnsi="Arial" w:cs="Arial"/>
          <w:b/>
          <w:sz w:val="24"/>
          <w:szCs w:val="24"/>
        </w:rPr>
        <w:t>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Lo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raccomando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B15D68">
        <w:rPr>
          <w:rFonts w:ascii="Arial" w:hAnsi="Arial" w:cs="Arial"/>
          <w:sz w:val="24"/>
          <w:szCs w:val="24"/>
        </w:rPr>
        <w:t xml:space="preserve"> «</w:t>
      </w:r>
      <w:r w:rsidRPr="000110CC">
        <w:rPr>
          <w:rFonts w:ascii="Arial" w:hAnsi="Arial" w:cs="Arial"/>
          <w:b/>
          <w:sz w:val="24"/>
          <w:szCs w:val="24"/>
        </w:rPr>
        <w:t>Эту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0110CC">
        <w:rPr>
          <w:rFonts w:ascii="Arial" w:hAnsi="Arial" w:cs="Arial"/>
          <w:b/>
          <w:sz w:val="24"/>
          <w:szCs w:val="24"/>
        </w:rPr>
        <w:t>гостиницу</w:t>
      </w:r>
      <w:r w:rsidRPr="00B15D68">
        <w:rPr>
          <w:rFonts w:ascii="Arial" w:hAnsi="Arial" w:cs="Arial"/>
          <w:sz w:val="24"/>
          <w:szCs w:val="24"/>
        </w:rPr>
        <w:t>».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Quest</w:t>
      </w:r>
      <w:r w:rsidRPr="00B15D68">
        <w:rPr>
          <w:rFonts w:ascii="Arial" w:hAnsi="Arial" w:cs="Arial"/>
          <w:sz w:val="24"/>
          <w:szCs w:val="24"/>
        </w:rPr>
        <w:t>'</w:t>
      </w:r>
      <w:r w:rsidRPr="00D76530">
        <w:rPr>
          <w:rFonts w:ascii="Arial" w:hAnsi="Arial" w:cs="Arial"/>
          <w:sz w:val="24"/>
          <w:szCs w:val="24"/>
          <w:lang w:val="it-IT"/>
        </w:rPr>
        <w:t>albergo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0110CC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110CC">
        <w:rPr>
          <w:rFonts w:ascii="Arial" w:hAnsi="Arial" w:cs="Arial"/>
          <w:b/>
          <w:sz w:val="24"/>
          <w:szCs w:val="24"/>
        </w:rPr>
        <w:t>Я рекомендую тебе эту гостиницу.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Ti </w:t>
      </w:r>
      <w:r w:rsidRPr="00D76530">
        <w:rPr>
          <w:rFonts w:ascii="Arial" w:hAnsi="Arial" w:cs="Arial"/>
          <w:sz w:val="24"/>
          <w:szCs w:val="24"/>
          <w:lang w:val="it-IT"/>
        </w:rPr>
        <w:t>raccomando</w:t>
      </w:r>
      <w:r w:rsidRPr="000110CC"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quest'albergo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2B1522">
        <w:rPr>
          <w:rFonts w:ascii="Arial" w:hAnsi="Arial" w:cs="Arial"/>
          <w:b/>
          <w:sz w:val="24"/>
          <w:szCs w:val="24"/>
        </w:rPr>
        <w:t>Вы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B1522">
        <w:rPr>
          <w:rFonts w:ascii="Arial" w:hAnsi="Arial" w:cs="Arial"/>
          <w:b/>
          <w:sz w:val="24"/>
          <w:szCs w:val="24"/>
        </w:rPr>
        <w:t>хотите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B1522">
        <w:rPr>
          <w:rFonts w:ascii="Arial" w:hAnsi="Arial" w:cs="Arial"/>
          <w:b/>
          <w:sz w:val="24"/>
          <w:szCs w:val="24"/>
        </w:rPr>
        <w:t>узнать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2B1522">
        <w:rPr>
          <w:rFonts w:ascii="Arial" w:hAnsi="Arial" w:cs="Arial"/>
          <w:b/>
          <w:sz w:val="24"/>
          <w:szCs w:val="24"/>
        </w:rPr>
        <w:t>как</w:t>
      </w:r>
      <w:r>
        <w:rPr>
          <w:rFonts w:ascii="Arial" w:hAnsi="Arial" w:cs="Arial"/>
          <w:b/>
          <w:sz w:val="24"/>
          <w:szCs w:val="24"/>
        </w:rPr>
        <w:t>ая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B1522">
        <w:rPr>
          <w:rFonts w:ascii="Arial" w:hAnsi="Arial" w:cs="Arial"/>
          <w:b/>
          <w:sz w:val="24"/>
          <w:szCs w:val="24"/>
        </w:rPr>
        <w:t>там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B1522">
        <w:rPr>
          <w:rFonts w:ascii="Arial" w:hAnsi="Arial" w:cs="Arial"/>
          <w:b/>
          <w:sz w:val="24"/>
          <w:szCs w:val="24"/>
        </w:rPr>
        <w:t>еда</w:t>
      </w:r>
      <w:r w:rsidRPr="00B15D6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Pr="00C22D17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Provi a domandare</w:t>
      </w:r>
      <w:r w:rsidRPr="002B1522">
        <w:rPr>
          <w:rFonts w:ascii="Arial" w:hAnsi="Arial" w:cs="Arial"/>
          <w:sz w:val="24"/>
          <w:szCs w:val="24"/>
          <w:lang w:val="it-IT"/>
        </w:rPr>
        <w:t xml:space="preserve"> </w:t>
      </w:r>
      <w:r w:rsidRPr="00A810D5">
        <w:rPr>
          <w:rFonts w:ascii="Arial" w:hAnsi="Arial" w:cs="Arial"/>
          <w:b/>
          <w:sz w:val="24"/>
          <w:szCs w:val="24"/>
          <w:lang w:val="it-IT"/>
        </w:rPr>
        <w:t>«</w:t>
      </w:r>
      <w:r w:rsidRPr="00A810D5">
        <w:rPr>
          <w:rFonts w:ascii="Arial" w:hAnsi="Arial" w:cs="Arial"/>
          <w:b/>
          <w:sz w:val="24"/>
          <w:szCs w:val="24"/>
        </w:rPr>
        <w:t>Там</w:t>
      </w:r>
      <w:r w:rsidRPr="00A810D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хорошо</w:t>
      </w:r>
      <w:r w:rsidRPr="00A810D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кормят</w:t>
      </w:r>
      <w:r w:rsidRPr="00A810D5">
        <w:rPr>
          <w:rFonts w:ascii="Arial" w:hAnsi="Arial" w:cs="Arial"/>
          <w:b/>
          <w:sz w:val="24"/>
          <w:szCs w:val="24"/>
          <w:lang w:val="it-IT"/>
        </w:rPr>
        <w:t xml:space="preserve">?» </w:t>
      </w:r>
      <w:r w:rsidRPr="00A810D5">
        <w:rPr>
          <w:rFonts w:ascii="Arial" w:hAnsi="Arial" w:cs="Arial"/>
          <w:b/>
          <w:sz w:val="24"/>
          <w:szCs w:val="24"/>
        </w:rPr>
        <w:t xml:space="preserve">Буквально вы спросите: </w:t>
      </w:r>
      <w:r>
        <w:rPr>
          <w:rFonts w:ascii="Arial" w:hAnsi="Arial" w:cs="Arial"/>
          <w:b/>
          <w:sz w:val="24"/>
          <w:szCs w:val="24"/>
        </w:rPr>
        <w:t>«</w:t>
      </w:r>
      <w:r w:rsidRPr="00A810D5">
        <w:rPr>
          <w:rFonts w:ascii="Arial" w:hAnsi="Arial" w:cs="Arial"/>
          <w:b/>
          <w:sz w:val="24"/>
          <w:szCs w:val="24"/>
        </w:rPr>
        <w:t xml:space="preserve">Там хорошо </w:t>
      </w:r>
      <w:r>
        <w:rPr>
          <w:rFonts w:ascii="Arial" w:hAnsi="Arial" w:cs="Arial"/>
          <w:b/>
          <w:sz w:val="24"/>
          <w:szCs w:val="24"/>
        </w:rPr>
        <w:t>едят</w:t>
      </w:r>
      <w:r w:rsidRPr="00A810D5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»  </w:t>
      </w:r>
    </w:p>
    <w:p w:rsidR="00336D8B" w:rsidRPr="002B1522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2B1522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mangia</w:t>
      </w:r>
      <w:r w:rsidRPr="002B15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bene</w:t>
      </w:r>
      <w:r w:rsidRPr="002B15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l</w:t>
      </w:r>
      <w:r w:rsidRPr="002B1522">
        <w:rPr>
          <w:rFonts w:ascii="Arial" w:hAnsi="Arial" w:cs="Arial"/>
          <w:sz w:val="24"/>
          <w:szCs w:val="24"/>
        </w:rPr>
        <w:t>ì?</w:t>
      </w:r>
    </w:p>
    <w:p w:rsidR="00336D8B" w:rsidRPr="00A810D5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810D5">
        <w:rPr>
          <w:rFonts w:ascii="Arial" w:hAnsi="Arial" w:cs="Arial"/>
          <w:b/>
          <w:sz w:val="24"/>
          <w:szCs w:val="24"/>
        </w:rPr>
        <w:t>Я помню, что там очень хорошо кормят.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Mi ricordo che si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mangia molto </w:t>
      </w:r>
      <w:r>
        <w:rPr>
          <w:rFonts w:ascii="Arial" w:hAnsi="Arial" w:cs="Arial"/>
          <w:sz w:val="24"/>
          <w:szCs w:val="24"/>
          <w:lang w:val="it-IT"/>
        </w:rPr>
        <w:t>bene lì.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A810D5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810D5">
        <w:rPr>
          <w:rFonts w:ascii="Arial" w:hAnsi="Arial" w:cs="Arial"/>
          <w:b/>
          <w:sz w:val="24"/>
          <w:szCs w:val="24"/>
        </w:rPr>
        <w:t>Ты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хочешь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вернуться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в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эту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гостиницу</w:t>
      </w:r>
      <w:r w:rsidRPr="00B15D68">
        <w:rPr>
          <w:rFonts w:ascii="Arial" w:hAnsi="Arial" w:cs="Arial"/>
          <w:b/>
          <w:sz w:val="24"/>
          <w:szCs w:val="24"/>
        </w:rPr>
        <w:t>?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Vuoi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ritoranare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in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quest</w:t>
      </w:r>
      <w:r w:rsidRPr="00B15D68">
        <w:rPr>
          <w:rFonts w:ascii="Arial" w:hAnsi="Arial" w:cs="Arial"/>
          <w:sz w:val="24"/>
          <w:szCs w:val="24"/>
        </w:rPr>
        <w:t>'</w:t>
      </w:r>
      <w:r w:rsidRPr="00D76530">
        <w:rPr>
          <w:rFonts w:ascii="Arial" w:hAnsi="Arial" w:cs="Arial"/>
          <w:sz w:val="24"/>
          <w:szCs w:val="24"/>
          <w:lang w:val="it-IT"/>
        </w:rPr>
        <w:t>albergo</w:t>
      </w:r>
      <w:r w:rsidRPr="00B15D68">
        <w:rPr>
          <w:rFonts w:ascii="Arial" w:hAnsi="Arial" w:cs="Arial"/>
          <w:sz w:val="24"/>
          <w:szCs w:val="24"/>
        </w:rPr>
        <w:t>?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A810D5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810D5">
        <w:rPr>
          <w:rFonts w:ascii="Arial" w:hAnsi="Arial" w:cs="Arial"/>
          <w:b/>
          <w:sz w:val="24"/>
          <w:szCs w:val="24"/>
        </w:rPr>
        <w:t xml:space="preserve">Ты помнишь, что она была рядом с </w:t>
      </w:r>
      <w:r>
        <w:rPr>
          <w:rFonts w:ascii="Arial" w:hAnsi="Arial" w:cs="Arial"/>
          <w:b/>
          <w:sz w:val="24"/>
          <w:szCs w:val="24"/>
        </w:rPr>
        <w:t>одним</w:t>
      </w:r>
      <w:r w:rsidRPr="00A810D5">
        <w:rPr>
          <w:rFonts w:ascii="Arial" w:hAnsi="Arial" w:cs="Arial"/>
          <w:b/>
          <w:sz w:val="24"/>
          <w:szCs w:val="24"/>
        </w:rPr>
        <w:t xml:space="preserve"> хорошим рестораном?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Ti ricordi</w:t>
      </w:r>
      <w:r w:rsidRPr="00A810D5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che </w:t>
      </w:r>
      <w:r w:rsidRPr="00D76530">
        <w:rPr>
          <w:rFonts w:ascii="Arial" w:hAnsi="Arial" w:cs="Arial"/>
          <w:sz w:val="24"/>
          <w:szCs w:val="24"/>
          <w:lang w:val="it-IT"/>
        </w:rPr>
        <w:t>era vicino a</w:t>
      </w:r>
      <w:r w:rsidRPr="00A810D5">
        <w:rPr>
          <w:rFonts w:ascii="Arial" w:hAnsi="Arial" w:cs="Arial"/>
          <w:sz w:val="24"/>
          <w:szCs w:val="24"/>
          <w:lang w:val="it-IT"/>
        </w:rPr>
        <w:t xml:space="preserve"> un buon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ristorante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810D5">
        <w:rPr>
          <w:rFonts w:ascii="Arial" w:hAnsi="Arial" w:cs="Arial"/>
          <w:b/>
          <w:sz w:val="24"/>
          <w:szCs w:val="24"/>
        </w:rPr>
        <w:t>Ты</w:t>
      </w:r>
      <w:r w:rsidRPr="00CF6A34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хочешь</w:t>
      </w:r>
      <w:r w:rsidRPr="00CF6A34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вернуться</w:t>
      </w:r>
      <w:r w:rsidRPr="00CF6A34">
        <w:rPr>
          <w:rFonts w:ascii="Arial" w:hAnsi="Arial" w:cs="Arial"/>
          <w:b/>
          <w:sz w:val="24"/>
          <w:szCs w:val="24"/>
        </w:rPr>
        <w:t xml:space="preserve"> </w:t>
      </w:r>
      <w:r w:rsidRPr="00A810D5">
        <w:rPr>
          <w:rFonts w:ascii="Arial" w:hAnsi="Arial" w:cs="Arial"/>
          <w:b/>
          <w:sz w:val="24"/>
          <w:szCs w:val="24"/>
        </w:rPr>
        <w:t>туда</w:t>
      </w:r>
      <w:r w:rsidRPr="00CF6A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еще раз</w:t>
      </w:r>
      <w:r w:rsidRPr="00CF6A34">
        <w:rPr>
          <w:rFonts w:ascii="Arial" w:hAnsi="Arial" w:cs="Arial"/>
          <w:b/>
          <w:sz w:val="24"/>
          <w:szCs w:val="24"/>
        </w:rPr>
        <w:t xml:space="preserve">? </w:t>
      </w:r>
      <w:r w:rsidRPr="00A810D5">
        <w:rPr>
          <w:rFonts w:ascii="Arial" w:hAnsi="Arial" w:cs="Arial"/>
          <w:b/>
          <w:sz w:val="24"/>
          <w:szCs w:val="24"/>
        </w:rPr>
        <w:t>Используйте</w:t>
      </w:r>
      <w:r w:rsidRPr="00A810D5">
        <w:rPr>
          <w:rFonts w:ascii="Arial" w:hAnsi="Arial" w:cs="Arial"/>
          <w:sz w:val="24"/>
          <w:szCs w:val="24"/>
          <w:lang w:val="it-IT"/>
        </w:rPr>
        <w:t xml:space="preserve"> «</w:t>
      </w:r>
      <w:r>
        <w:rPr>
          <w:rFonts w:ascii="Arial" w:hAnsi="Arial" w:cs="Arial"/>
          <w:sz w:val="24"/>
          <w:szCs w:val="24"/>
          <w:lang w:val="it-IT"/>
        </w:rPr>
        <w:t>ci</w:t>
      </w:r>
      <w:r w:rsidRPr="00A810D5">
        <w:rPr>
          <w:rFonts w:ascii="Arial" w:hAnsi="Arial" w:cs="Arial"/>
          <w:sz w:val="24"/>
          <w:szCs w:val="24"/>
          <w:lang w:val="it-IT"/>
        </w:rPr>
        <w:t>»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5C1FA5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C1FA5">
        <w:rPr>
          <w:rFonts w:ascii="Arial" w:hAnsi="Arial" w:cs="Arial"/>
          <w:sz w:val="24"/>
          <w:szCs w:val="24"/>
          <w:lang w:val="it-IT"/>
        </w:rPr>
        <w:t>Ci vuoi ritoranare ancora una volta?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Risponda</w:t>
      </w:r>
      <w:r w:rsidRPr="00B15D68">
        <w:rPr>
          <w:rFonts w:ascii="Arial" w:hAnsi="Arial" w:cs="Arial"/>
          <w:sz w:val="24"/>
          <w:szCs w:val="24"/>
        </w:rPr>
        <w:t xml:space="preserve"> «</w:t>
      </w:r>
      <w:r w:rsidRPr="00CF6A34">
        <w:rPr>
          <w:rFonts w:ascii="Arial" w:hAnsi="Arial" w:cs="Arial"/>
          <w:b/>
          <w:sz w:val="24"/>
          <w:szCs w:val="24"/>
        </w:rPr>
        <w:t>Да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CF6A34">
        <w:rPr>
          <w:rFonts w:ascii="Arial" w:hAnsi="Arial" w:cs="Arial"/>
          <w:b/>
          <w:sz w:val="24"/>
          <w:szCs w:val="24"/>
        </w:rPr>
        <w:t>почему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6A34">
        <w:rPr>
          <w:rFonts w:ascii="Arial" w:hAnsi="Arial" w:cs="Arial"/>
          <w:b/>
          <w:sz w:val="24"/>
          <w:szCs w:val="24"/>
        </w:rPr>
        <w:t>бы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6A34">
        <w:rPr>
          <w:rFonts w:ascii="Arial" w:hAnsi="Arial" w:cs="Arial"/>
          <w:b/>
          <w:sz w:val="24"/>
          <w:szCs w:val="24"/>
        </w:rPr>
        <w:t>нет</w:t>
      </w:r>
      <w:r w:rsidRPr="00B15D68">
        <w:rPr>
          <w:rFonts w:ascii="Arial" w:hAnsi="Arial" w:cs="Arial"/>
          <w:b/>
          <w:sz w:val="24"/>
          <w:szCs w:val="24"/>
        </w:rPr>
        <w:t>?</w:t>
      </w:r>
      <w:r w:rsidRPr="00B15D68">
        <w:rPr>
          <w:rFonts w:ascii="Arial" w:hAnsi="Arial" w:cs="Arial"/>
          <w:sz w:val="24"/>
          <w:szCs w:val="24"/>
        </w:rPr>
        <w:t>»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S</w:t>
      </w:r>
      <w:r w:rsidRPr="00B15D68">
        <w:rPr>
          <w:rFonts w:ascii="Arial" w:hAnsi="Arial" w:cs="Arial"/>
          <w:sz w:val="24"/>
          <w:szCs w:val="24"/>
        </w:rPr>
        <w:t xml:space="preserve">ì, </w:t>
      </w:r>
      <w:r w:rsidRPr="00A810D5">
        <w:rPr>
          <w:rFonts w:ascii="Arial" w:hAnsi="Arial" w:cs="Arial"/>
          <w:sz w:val="24"/>
          <w:szCs w:val="24"/>
          <w:lang w:val="it-IT"/>
        </w:rPr>
        <w:t>perch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no</w:t>
      </w:r>
      <w:r w:rsidRPr="00B15D68">
        <w:rPr>
          <w:rFonts w:ascii="Arial" w:hAnsi="Arial" w:cs="Arial"/>
          <w:sz w:val="24"/>
          <w:szCs w:val="24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Gli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domandi</w:t>
      </w:r>
      <w:r w:rsidRPr="00B15D68">
        <w:rPr>
          <w:rFonts w:ascii="Arial" w:hAnsi="Arial" w:cs="Arial"/>
          <w:sz w:val="24"/>
          <w:szCs w:val="24"/>
        </w:rPr>
        <w:t xml:space="preserve"> «</w:t>
      </w:r>
      <w:r w:rsidRPr="00EF14C9">
        <w:rPr>
          <w:rFonts w:ascii="Arial" w:hAnsi="Arial" w:cs="Arial"/>
          <w:b/>
          <w:sz w:val="24"/>
          <w:szCs w:val="24"/>
        </w:rPr>
        <w:t>Ты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EF14C9">
        <w:rPr>
          <w:rFonts w:ascii="Arial" w:hAnsi="Arial" w:cs="Arial"/>
          <w:b/>
          <w:sz w:val="24"/>
          <w:szCs w:val="24"/>
        </w:rPr>
        <w:t>можешь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EF14C9">
        <w:rPr>
          <w:rFonts w:ascii="Arial" w:hAnsi="Arial" w:cs="Arial"/>
          <w:b/>
          <w:sz w:val="24"/>
          <w:szCs w:val="24"/>
        </w:rPr>
        <w:t>забронировать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EF14C9">
        <w:rPr>
          <w:rFonts w:ascii="Arial" w:hAnsi="Arial" w:cs="Arial"/>
          <w:b/>
          <w:sz w:val="24"/>
          <w:szCs w:val="24"/>
        </w:rPr>
        <w:t>комнаты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EF14C9">
        <w:rPr>
          <w:rFonts w:ascii="Arial" w:hAnsi="Arial" w:cs="Arial"/>
          <w:b/>
          <w:sz w:val="24"/>
          <w:szCs w:val="24"/>
        </w:rPr>
        <w:t>в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EF14C9">
        <w:rPr>
          <w:rFonts w:ascii="Arial" w:hAnsi="Arial" w:cs="Arial"/>
          <w:b/>
          <w:sz w:val="24"/>
          <w:szCs w:val="24"/>
        </w:rPr>
        <w:t>гостинице</w:t>
      </w:r>
      <w:r w:rsidRPr="00B15D68">
        <w:rPr>
          <w:rFonts w:ascii="Arial" w:hAnsi="Arial" w:cs="Arial"/>
          <w:b/>
          <w:sz w:val="24"/>
          <w:szCs w:val="24"/>
        </w:rPr>
        <w:t>?</w:t>
      </w:r>
      <w:r w:rsidRPr="00B15D68">
        <w:rPr>
          <w:rFonts w:ascii="Arial" w:hAnsi="Arial" w:cs="Arial"/>
          <w:sz w:val="24"/>
          <w:szCs w:val="24"/>
        </w:rPr>
        <w:t>»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Puoi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prenotare le camere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D76530">
        <w:rPr>
          <w:rFonts w:ascii="Arial" w:hAnsi="Arial" w:cs="Arial"/>
          <w:sz w:val="24"/>
          <w:szCs w:val="24"/>
          <w:lang w:val="it-IT"/>
        </w:rPr>
        <w:t>albergo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EF14C9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Я м</w:t>
      </w:r>
      <w:r w:rsidRPr="00EF14C9">
        <w:rPr>
          <w:rFonts w:ascii="Arial" w:hAnsi="Arial" w:cs="Arial"/>
          <w:b/>
          <w:sz w:val="24"/>
          <w:szCs w:val="24"/>
        </w:rPr>
        <w:t>огу забронировать комнаты прямо сейчас.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Posso prenotare le camere subito</w:t>
      </w:r>
      <w:r w:rsidRPr="00EF14C9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D73158" w:rsidRDefault="00336D8B" w:rsidP="00A6076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3158">
        <w:rPr>
          <w:rFonts w:ascii="Arial" w:hAnsi="Arial" w:cs="Arial"/>
          <w:b/>
          <w:sz w:val="24"/>
          <w:szCs w:val="24"/>
        </w:rPr>
        <w:t xml:space="preserve">Теперь предположим, что Вы находитесь в вашем офисе с </w:t>
      </w:r>
      <w:r>
        <w:rPr>
          <w:rFonts w:ascii="Arial" w:hAnsi="Arial" w:cs="Arial"/>
          <w:b/>
          <w:sz w:val="24"/>
          <w:szCs w:val="24"/>
        </w:rPr>
        <w:t>подругой</w:t>
      </w:r>
      <w:r w:rsidRPr="00D7315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Вы собираете что-то для совещания.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3158">
        <w:rPr>
          <w:rFonts w:ascii="Arial" w:hAnsi="Arial" w:cs="Arial"/>
          <w:b/>
          <w:sz w:val="24"/>
          <w:szCs w:val="24"/>
        </w:rPr>
        <w:t>Спросите е</w:t>
      </w:r>
      <w:r>
        <w:rPr>
          <w:rFonts w:ascii="Arial" w:hAnsi="Arial" w:cs="Arial"/>
          <w:b/>
          <w:sz w:val="24"/>
          <w:szCs w:val="24"/>
        </w:rPr>
        <w:t>е</w:t>
      </w:r>
      <w:r w:rsidRPr="00D73158">
        <w:rPr>
          <w:rFonts w:ascii="Arial" w:hAnsi="Arial" w:cs="Arial"/>
          <w:b/>
          <w:sz w:val="24"/>
          <w:szCs w:val="24"/>
        </w:rPr>
        <w:t>: Ты видел</w:t>
      </w:r>
      <w:r>
        <w:rPr>
          <w:rFonts w:ascii="Arial" w:hAnsi="Arial" w:cs="Arial"/>
          <w:b/>
          <w:sz w:val="24"/>
          <w:szCs w:val="24"/>
        </w:rPr>
        <w:t>а</w:t>
      </w:r>
      <w:r w:rsidRPr="00D73158">
        <w:rPr>
          <w:rFonts w:ascii="Arial" w:hAnsi="Arial" w:cs="Arial"/>
          <w:b/>
          <w:sz w:val="24"/>
          <w:szCs w:val="24"/>
        </w:rPr>
        <w:t xml:space="preserve"> мою ручку?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6D8B" w:rsidRPr="0061041C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Hai</w:t>
      </w:r>
      <w:r w:rsidRPr="0061041C">
        <w:rPr>
          <w:rFonts w:ascii="Arial" w:hAnsi="Arial" w:cs="Arial"/>
          <w:sz w:val="24"/>
          <w:szCs w:val="24"/>
          <w:lang w:val="en-US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visto</w:t>
      </w:r>
      <w:r w:rsidRPr="0061041C">
        <w:rPr>
          <w:rFonts w:ascii="Arial" w:hAnsi="Arial" w:cs="Arial"/>
          <w:sz w:val="24"/>
          <w:szCs w:val="24"/>
          <w:lang w:val="en-US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la</w:t>
      </w:r>
      <w:r w:rsidRPr="0061041C">
        <w:rPr>
          <w:rFonts w:ascii="Arial" w:hAnsi="Arial" w:cs="Arial"/>
          <w:sz w:val="24"/>
          <w:szCs w:val="24"/>
          <w:lang w:val="en-US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mia</w:t>
      </w:r>
      <w:r w:rsidRPr="0061041C">
        <w:rPr>
          <w:rFonts w:ascii="Arial" w:hAnsi="Arial" w:cs="Arial"/>
          <w:sz w:val="24"/>
          <w:szCs w:val="24"/>
          <w:lang w:val="en-US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penna</w:t>
      </w:r>
      <w:r w:rsidRPr="0061041C">
        <w:rPr>
          <w:rFonts w:ascii="Arial" w:hAnsi="Arial" w:cs="Arial"/>
          <w:sz w:val="24"/>
          <w:szCs w:val="24"/>
          <w:lang w:val="en-US"/>
        </w:rPr>
        <w:t>?</w:t>
      </w:r>
    </w:p>
    <w:p w:rsidR="00336D8B" w:rsidRPr="0061041C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D7315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3158">
        <w:rPr>
          <w:rFonts w:ascii="Arial" w:hAnsi="Arial" w:cs="Arial"/>
          <w:b/>
          <w:sz w:val="24"/>
          <w:szCs w:val="24"/>
        </w:rPr>
        <w:t>Где она была?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3158">
        <w:rPr>
          <w:rFonts w:ascii="Arial" w:hAnsi="Arial" w:cs="Arial"/>
          <w:sz w:val="24"/>
          <w:szCs w:val="24"/>
          <w:lang w:val="it-IT"/>
        </w:rPr>
        <w:t>Dov</w:t>
      </w:r>
      <w:r w:rsidRPr="00B15D68">
        <w:rPr>
          <w:rFonts w:ascii="Arial" w:hAnsi="Arial" w:cs="Arial"/>
          <w:sz w:val="24"/>
          <w:szCs w:val="24"/>
        </w:rPr>
        <w:t>'</w:t>
      </w:r>
      <w:r w:rsidRPr="00D73158">
        <w:rPr>
          <w:rFonts w:ascii="Arial" w:hAnsi="Arial" w:cs="Arial"/>
          <w:sz w:val="24"/>
          <w:szCs w:val="24"/>
          <w:lang w:val="it-IT"/>
        </w:rPr>
        <w:t>era</w:t>
      </w:r>
      <w:r w:rsidRPr="00B15D68">
        <w:rPr>
          <w:rFonts w:ascii="Arial" w:hAnsi="Arial" w:cs="Arial"/>
          <w:sz w:val="24"/>
          <w:szCs w:val="24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B30B09" w:rsidRDefault="00336D8B" w:rsidP="00B30B09">
      <w:pPr>
        <w:autoSpaceDE w:val="0"/>
        <w:autoSpaceDN w:val="0"/>
        <w:adjustRightInd w:val="0"/>
        <w:ind w:right="-412"/>
        <w:rPr>
          <w:rFonts w:ascii="Arial" w:hAnsi="Arial" w:cs="Arial"/>
          <w:b/>
          <w:sz w:val="24"/>
          <w:szCs w:val="24"/>
        </w:rPr>
      </w:pPr>
      <w:r w:rsidRPr="00D73158">
        <w:rPr>
          <w:rFonts w:ascii="Arial" w:hAnsi="Arial" w:cs="Arial"/>
          <w:b/>
          <w:sz w:val="24"/>
          <w:szCs w:val="24"/>
        </w:rPr>
        <w:t xml:space="preserve">Скажите </w:t>
      </w:r>
      <w:r>
        <w:rPr>
          <w:rFonts w:ascii="Arial" w:hAnsi="Arial" w:cs="Arial"/>
          <w:b/>
          <w:sz w:val="24"/>
          <w:szCs w:val="24"/>
        </w:rPr>
        <w:t>сейчас «на» и «на столе» вместе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Su</w:t>
      </w:r>
      <w:r w:rsidRPr="00B15D68">
        <w:rPr>
          <w:rFonts w:ascii="Arial" w:hAnsi="Arial" w:cs="Arial"/>
          <w:sz w:val="24"/>
          <w:szCs w:val="24"/>
        </w:rPr>
        <w:t xml:space="preserve">; </w:t>
      </w:r>
      <w:r w:rsidRPr="00D76530">
        <w:rPr>
          <w:rFonts w:ascii="Arial" w:hAnsi="Arial" w:cs="Arial"/>
          <w:sz w:val="24"/>
          <w:szCs w:val="24"/>
          <w:lang w:val="it-IT"/>
        </w:rPr>
        <w:t>sul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tavolo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341D59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Pr="00D76530">
        <w:rPr>
          <w:rFonts w:ascii="Arial" w:hAnsi="Arial" w:cs="Arial"/>
          <w:sz w:val="24"/>
          <w:szCs w:val="24"/>
          <w:lang w:val="it-IT"/>
        </w:rPr>
        <w:t>omandi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341D59">
        <w:rPr>
          <w:rFonts w:ascii="Arial" w:hAnsi="Arial" w:cs="Arial"/>
          <w:b/>
          <w:sz w:val="24"/>
          <w:szCs w:val="24"/>
        </w:rPr>
        <w:t>Она не была здесь на столе рядом с телефоном?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Non</w:t>
      </w:r>
      <w:r w:rsidRPr="00341D5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era quì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sul tavolo accanto al telefono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41D59">
        <w:rPr>
          <w:rFonts w:ascii="Arial" w:hAnsi="Arial" w:cs="Arial"/>
          <w:b/>
          <w:sz w:val="24"/>
          <w:szCs w:val="24"/>
        </w:rPr>
        <w:t>Ты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341D59">
        <w:rPr>
          <w:rFonts w:ascii="Arial" w:hAnsi="Arial" w:cs="Arial"/>
          <w:b/>
          <w:sz w:val="24"/>
          <w:szCs w:val="24"/>
        </w:rPr>
        <w:t>ее видела</w:t>
      </w:r>
      <w:r w:rsidRPr="00B15D68">
        <w:rPr>
          <w:rFonts w:ascii="Arial" w:hAnsi="Arial" w:cs="Arial"/>
          <w:b/>
          <w:sz w:val="24"/>
          <w:szCs w:val="24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L</w:t>
      </w:r>
      <w:r w:rsidRPr="00B15D68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  <w:lang w:val="it-IT"/>
        </w:rPr>
        <w:t>h</w:t>
      </w:r>
      <w:r w:rsidRPr="00D76530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D76530">
        <w:rPr>
          <w:rFonts w:ascii="Arial" w:hAnsi="Arial" w:cs="Arial"/>
          <w:sz w:val="24"/>
          <w:szCs w:val="24"/>
          <w:lang w:val="it-IT"/>
        </w:rPr>
        <w:t>ista</w:t>
      </w:r>
      <w:r w:rsidRPr="00B15D68">
        <w:rPr>
          <w:rFonts w:ascii="Arial" w:hAnsi="Arial" w:cs="Arial"/>
          <w:sz w:val="24"/>
          <w:szCs w:val="24"/>
        </w:rPr>
        <w:t>?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341D59">
        <w:rPr>
          <w:rFonts w:ascii="Arial" w:hAnsi="Arial" w:cs="Arial"/>
          <w:b/>
          <w:sz w:val="24"/>
          <w:szCs w:val="24"/>
        </w:rPr>
        <w:t>Да</w:t>
      </w:r>
      <w:r w:rsidRPr="00341D59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341D59">
        <w:rPr>
          <w:rFonts w:ascii="Arial" w:hAnsi="Arial" w:cs="Arial"/>
          <w:b/>
          <w:sz w:val="24"/>
          <w:szCs w:val="24"/>
        </w:rPr>
        <w:t>твоя</w:t>
      </w:r>
      <w:r w:rsidRPr="00341D5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41D59">
        <w:rPr>
          <w:rFonts w:ascii="Arial" w:hAnsi="Arial" w:cs="Arial"/>
          <w:b/>
          <w:sz w:val="24"/>
          <w:szCs w:val="24"/>
        </w:rPr>
        <w:t>ручка</w:t>
      </w:r>
      <w:r w:rsidRPr="00341D59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r w:rsidRPr="00341D59">
        <w:rPr>
          <w:rFonts w:ascii="Arial" w:hAnsi="Arial" w:cs="Arial"/>
          <w:b/>
          <w:sz w:val="24"/>
          <w:szCs w:val="24"/>
        </w:rPr>
        <w:t>там</w:t>
      </w:r>
      <w:r w:rsidRPr="00341D5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3749E9">
        <w:rPr>
          <w:rFonts w:ascii="Arial" w:hAnsi="Arial" w:cs="Arial"/>
          <w:sz w:val="24"/>
          <w:szCs w:val="24"/>
          <w:lang w:val="it-IT"/>
        </w:rPr>
        <w:t xml:space="preserve"> </w:t>
      </w:r>
      <w:r w:rsidRPr="00341D59">
        <w:rPr>
          <w:rFonts w:ascii="Arial" w:hAnsi="Arial" w:cs="Arial"/>
          <w:sz w:val="24"/>
          <w:szCs w:val="24"/>
          <w:lang w:val="it-IT"/>
        </w:rPr>
        <w:t>la tua penn</w:t>
      </w:r>
      <w:r>
        <w:rPr>
          <w:rFonts w:ascii="Arial" w:hAnsi="Arial" w:cs="Arial"/>
          <w:sz w:val="24"/>
          <w:szCs w:val="24"/>
          <w:lang w:val="it-IT"/>
        </w:rPr>
        <w:t>a è lì.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96CDC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96CDC">
        <w:rPr>
          <w:rFonts w:ascii="Arial" w:hAnsi="Arial" w:cs="Arial"/>
          <w:b/>
          <w:sz w:val="24"/>
          <w:szCs w:val="24"/>
        </w:rPr>
        <w:t xml:space="preserve">На столе, под этой книгой </w:t>
      </w:r>
      <w:r>
        <w:rPr>
          <w:rFonts w:ascii="Arial" w:hAnsi="Arial" w:cs="Arial"/>
          <w:b/>
          <w:sz w:val="24"/>
          <w:szCs w:val="24"/>
        </w:rPr>
        <w:t>об Италии.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Sul tavolo sotto questo libro sull'Italia</w:t>
      </w:r>
      <w:r w:rsidRPr="00B96CDC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B30B09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341D59">
        <w:rPr>
          <w:rFonts w:ascii="Arial" w:hAnsi="Arial" w:cs="Arial"/>
          <w:sz w:val="24"/>
          <w:szCs w:val="24"/>
          <w:lang w:val="it-IT"/>
        </w:rPr>
        <w:t>La tua penn</w:t>
      </w:r>
      <w:r>
        <w:rPr>
          <w:rFonts w:ascii="Arial" w:hAnsi="Arial" w:cs="Arial"/>
          <w:sz w:val="24"/>
          <w:szCs w:val="24"/>
          <w:lang w:val="it-IT"/>
        </w:rPr>
        <w:t>a è lì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sul tavolo sotto questo libro sull'Italia</w:t>
      </w:r>
      <w:r w:rsidRPr="00A84A3F"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Adesso 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D76530">
        <w:rPr>
          <w:rFonts w:ascii="Arial" w:hAnsi="Arial" w:cs="Arial"/>
          <w:sz w:val="24"/>
          <w:szCs w:val="24"/>
          <w:lang w:val="it-IT"/>
        </w:rPr>
        <w:t>i</w:t>
      </w:r>
      <w:r w:rsidRPr="00A84A3F">
        <w:rPr>
          <w:rFonts w:ascii="Arial" w:hAnsi="Arial" w:cs="Arial"/>
          <w:sz w:val="24"/>
          <w:szCs w:val="24"/>
          <w:lang w:val="it-IT"/>
        </w:rPr>
        <w:t>a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dire </w:t>
      </w:r>
    </w:p>
    <w:p w:rsidR="00336D8B" w:rsidRPr="00A84A3F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84A3F">
        <w:rPr>
          <w:rFonts w:ascii="Arial" w:hAnsi="Arial" w:cs="Arial"/>
          <w:b/>
          <w:sz w:val="24"/>
          <w:szCs w:val="24"/>
          <w:lang w:val="it-IT"/>
        </w:rPr>
        <w:t>«</w:t>
      </w:r>
      <w:r w:rsidRPr="00A84A3F">
        <w:rPr>
          <w:rFonts w:ascii="Arial" w:hAnsi="Arial" w:cs="Arial"/>
          <w:b/>
          <w:sz w:val="24"/>
          <w:szCs w:val="24"/>
        </w:rPr>
        <w:t>Она</w:t>
      </w:r>
      <w:r w:rsidRPr="00A84A3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84A3F">
        <w:rPr>
          <w:rFonts w:ascii="Arial" w:hAnsi="Arial" w:cs="Arial"/>
          <w:b/>
          <w:sz w:val="24"/>
          <w:szCs w:val="24"/>
        </w:rPr>
        <w:t>здесь</w:t>
      </w:r>
      <w:r w:rsidRPr="00A84A3F">
        <w:rPr>
          <w:rFonts w:ascii="Arial" w:hAnsi="Arial" w:cs="Arial"/>
          <w:b/>
          <w:sz w:val="24"/>
          <w:szCs w:val="24"/>
          <w:lang w:val="it-IT"/>
        </w:rPr>
        <w:t xml:space="preserve">», </w:t>
      </w:r>
      <w:r w:rsidRPr="00A84A3F">
        <w:rPr>
          <w:rFonts w:ascii="Arial" w:hAnsi="Arial" w:cs="Arial"/>
          <w:b/>
          <w:sz w:val="24"/>
          <w:szCs w:val="24"/>
        </w:rPr>
        <w:t>говоря</w:t>
      </w:r>
      <w:r w:rsidRPr="00A84A3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84A3F">
        <w:rPr>
          <w:rFonts w:ascii="Arial" w:hAnsi="Arial" w:cs="Arial"/>
          <w:b/>
          <w:sz w:val="24"/>
          <w:szCs w:val="24"/>
        </w:rPr>
        <w:t>о</w:t>
      </w:r>
      <w:r w:rsidRPr="00A84A3F">
        <w:rPr>
          <w:rFonts w:ascii="Arial" w:hAnsi="Arial" w:cs="Arial"/>
          <w:sz w:val="24"/>
          <w:szCs w:val="24"/>
          <w:lang w:val="it-IT"/>
        </w:rPr>
        <w:t xml:space="preserve"> «</w:t>
      </w:r>
      <w:r w:rsidRPr="00D76530">
        <w:rPr>
          <w:rFonts w:ascii="Arial" w:hAnsi="Arial" w:cs="Arial"/>
          <w:sz w:val="24"/>
          <w:szCs w:val="24"/>
          <w:lang w:val="it-IT"/>
        </w:rPr>
        <w:t>la penna</w:t>
      </w:r>
      <w:r w:rsidRPr="00A84A3F">
        <w:rPr>
          <w:rFonts w:ascii="Arial" w:hAnsi="Arial" w:cs="Arial"/>
          <w:sz w:val="24"/>
          <w:szCs w:val="24"/>
          <w:lang w:val="it-IT"/>
        </w:rPr>
        <w:t>».</w:t>
      </w:r>
    </w:p>
    <w:p w:rsidR="00336D8B" w:rsidRPr="00252D2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Eccola</w:t>
      </w:r>
      <w:r w:rsidRPr="00252D2B">
        <w:rPr>
          <w:rFonts w:ascii="Arial" w:hAnsi="Arial" w:cs="Arial"/>
          <w:sz w:val="24"/>
          <w:szCs w:val="24"/>
        </w:rPr>
        <w:t>.</w:t>
      </w:r>
    </w:p>
    <w:p w:rsidR="00336D8B" w:rsidRPr="00252D2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B15D68">
        <w:rPr>
          <w:rFonts w:ascii="Arial" w:hAnsi="Arial" w:cs="Arial"/>
          <w:sz w:val="24"/>
          <w:szCs w:val="24"/>
        </w:rPr>
        <w:t xml:space="preserve"> «</w:t>
      </w:r>
      <w:r w:rsidRPr="00A84A3F">
        <w:rPr>
          <w:rFonts w:ascii="Arial" w:hAnsi="Arial" w:cs="Arial"/>
          <w:b/>
          <w:sz w:val="24"/>
          <w:szCs w:val="24"/>
        </w:rPr>
        <w:t>А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A84A3F">
        <w:rPr>
          <w:rFonts w:ascii="Arial" w:hAnsi="Arial" w:cs="Arial"/>
          <w:b/>
          <w:sz w:val="24"/>
          <w:szCs w:val="24"/>
        </w:rPr>
        <w:t>да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A84A3F">
        <w:rPr>
          <w:rFonts w:ascii="Arial" w:hAnsi="Arial" w:cs="Arial"/>
          <w:b/>
          <w:sz w:val="24"/>
          <w:szCs w:val="24"/>
        </w:rPr>
        <w:t>это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4A3F">
        <w:rPr>
          <w:rFonts w:ascii="Arial" w:hAnsi="Arial" w:cs="Arial"/>
          <w:b/>
          <w:sz w:val="24"/>
          <w:szCs w:val="24"/>
        </w:rPr>
        <w:t>моя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4A3F">
        <w:rPr>
          <w:rFonts w:ascii="Arial" w:hAnsi="Arial" w:cs="Arial"/>
          <w:b/>
          <w:sz w:val="24"/>
          <w:szCs w:val="24"/>
        </w:rPr>
        <w:t>ручка</w:t>
      </w:r>
      <w:r w:rsidRPr="00B15D68">
        <w:rPr>
          <w:rFonts w:ascii="Arial" w:hAnsi="Arial" w:cs="Arial"/>
          <w:sz w:val="24"/>
          <w:szCs w:val="24"/>
        </w:rPr>
        <w:t>».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Ah </w:t>
      </w: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3749E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la mia penna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A84A3F" w:rsidRDefault="00336D8B" w:rsidP="004F7A9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84A3F">
        <w:rPr>
          <w:rFonts w:ascii="Arial" w:hAnsi="Arial" w:cs="Arial"/>
          <w:b/>
          <w:sz w:val="24"/>
          <w:szCs w:val="24"/>
        </w:rPr>
        <w:t>Тебе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4A3F">
        <w:rPr>
          <w:rFonts w:ascii="Arial" w:hAnsi="Arial" w:cs="Arial"/>
          <w:b/>
          <w:sz w:val="24"/>
          <w:szCs w:val="24"/>
        </w:rPr>
        <w:t>нужно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4A3F">
        <w:rPr>
          <w:rFonts w:ascii="Arial" w:hAnsi="Arial" w:cs="Arial"/>
          <w:b/>
          <w:sz w:val="24"/>
          <w:szCs w:val="24"/>
        </w:rPr>
        <w:t>что</w:t>
      </w:r>
      <w:r w:rsidRPr="00B15D68">
        <w:rPr>
          <w:rFonts w:ascii="Arial" w:hAnsi="Arial" w:cs="Arial"/>
          <w:b/>
          <w:sz w:val="24"/>
          <w:szCs w:val="24"/>
        </w:rPr>
        <w:t>-</w:t>
      </w:r>
      <w:r w:rsidRPr="00A84A3F">
        <w:rPr>
          <w:rFonts w:ascii="Arial" w:hAnsi="Arial" w:cs="Arial"/>
          <w:b/>
          <w:sz w:val="24"/>
          <w:szCs w:val="24"/>
        </w:rPr>
        <w:t>то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A84A3F">
        <w:rPr>
          <w:rFonts w:ascii="Arial" w:hAnsi="Arial" w:cs="Arial"/>
          <w:b/>
          <w:sz w:val="24"/>
          <w:szCs w:val="24"/>
        </w:rPr>
        <w:t>еще</w:t>
      </w:r>
      <w:r w:rsidRPr="00B15D68">
        <w:rPr>
          <w:rFonts w:ascii="Arial" w:hAnsi="Arial" w:cs="Arial"/>
          <w:b/>
          <w:sz w:val="24"/>
          <w:szCs w:val="24"/>
        </w:rPr>
        <w:t>?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Hai biso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gna </w:t>
      </w:r>
      <w:r>
        <w:rPr>
          <w:rFonts w:ascii="Arial" w:hAnsi="Arial" w:cs="Arial"/>
          <w:sz w:val="24"/>
          <w:szCs w:val="24"/>
          <w:lang w:val="it-IT"/>
        </w:rPr>
        <w:t>d</w:t>
      </w:r>
      <w:r w:rsidRPr="00D76530">
        <w:rPr>
          <w:rFonts w:ascii="Arial" w:hAnsi="Arial" w:cs="Arial"/>
          <w:sz w:val="24"/>
          <w:szCs w:val="24"/>
          <w:lang w:val="it-IT"/>
        </w:rPr>
        <w:t>'altro</w:t>
      </w:r>
      <w:r w:rsidRPr="00A84A3F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B15D68" w:rsidRDefault="00336D8B" w:rsidP="004F7A9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CF37C2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341D59">
        <w:rPr>
          <w:rFonts w:ascii="Arial" w:hAnsi="Arial" w:cs="Arial"/>
          <w:b/>
          <w:sz w:val="24"/>
          <w:szCs w:val="24"/>
        </w:rPr>
        <w:t>Да</w:t>
      </w:r>
      <w:r w:rsidRPr="00341D59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>
        <w:rPr>
          <w:rFonts w:ascii="Arial" w:hAnsi="Arial" w:cs="Arial"/>
          <w:b/>
          <w:sz w:val="24"/>
          <w:szCs w:val="24"/>
        </w:rPr>
        <w:t>мои</w:t>
      </w:r>
      <w:r w:rsidRPr="00CF37C2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записи</w:t>
      </w:r>
      <w:r w:rsidRPr="00341D5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S</w:t>
      </w:r>
      <w:r w:rsidRPr="00B15D68">
        <w:rPr>
          <w:rFonts w:ascii="Arial" w:hAnsi="Arial" w:cs="Arial"/>
          <w:sz w:val="24"/>
          <w:szCs w:val="24"/>
        </w:rPr>
        <w:t xml:space="preserve">ì, </w:t>
      </w:r>
      <w:r w:rsidRPr="00D76530">
        <w:rPr>
          <w:rFonts w:ascii="Arial" w:hAnsi="Arial" w:cs="Arial"/>
          <w:sz w:val="24"/>
          <w:szCs w:val="24"/>
          <w:lang w:val="it-IT"/>
        </w:rPr>
        <w:t>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miei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appunti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CF37C2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F37C2">
        <w:rPr>
          <w:rFonts w:ascii="Arial" w:hAnsi="Arial" w:cs="Arial"/>
          <w:b/>
          <w:sz w:val="24"/>
          <w:szCs w:val="24"/>
        </w:rPr>
        <w:t>Ты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видела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мои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записи</w:t>
      </w:r>
      <w:r w:rsidRPr="00B15D68">
        <w:rPr>
          <w:rFonts w:ascii="Arial" w:hAnsi="Arial" w:cs="Arial"/>
          <w:b/>
          <w:sz w:val="24"/>
          <w:szCs w:val="24"/>
        </w:rPr>
        <w:t>?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Hai visto i miei appunti</w:t>
      </w:r>
      <w:r w:rsidRPr="00CF37C2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CF37C2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F37C2">
        <w:rPr>
          <w:rFonts w:ascii="Arial" w:hAnsi="Arial" w:cs="Arial"/>
          <w:b/>
          <w:sz w:val="24"/>
          <w:szCs w:val="24"/>
        </w:rPr>
        <w:t>Мои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записи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для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сегодняшней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встречи</w:t>
      </w:r>
      <w:r w:rsidRPr="00B15D68">
        <w:rPr>
          <w:rFonts w:ascii="Arial" w:hAnsi="Arial" w:cs="Arial"/>
          <w:b/>
          <w:sz w:val="24"/>
          <w:szCs w:val="24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I miei appunti per la riunione di oggi</w:t>
      </w:r>
      <w:r w:rsidRPr="00CF37C2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CF37C2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F37C2">
        <w:rPr>
          <w:rFonts w:ascii="Arial" w:hAnsi="Arial" w:cs="Arial"/>
          <w:b/>
          <w:sz w:val="24"/>
          <w:szCs w:val="24"/>
        </w:rPr>
        <w:t>Ручка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была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рядом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с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моими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37C2">
        <w:rPr>
          <w:rFonts w:ascii="Arial" w:hAnsi="Arial" w:cs="Arial"/>
          <w:b/>
          <w:sz w:val="24"/>
          <w:szCs w:val="24"/>
        </w:rPr>
        <w:t>записями</w:t>
      </w:r>
      <w:r w:rsidRPr="00B15D68">
        <w:rPr>
          <w:rFonts w:ascii="Arial" w:hAnsi="Arial" w:cs="Arial"/>
          <w:b/>
          <w:sz w:val="24"/>
          <w:szCs w:val="24"/>
        </w:rPr>
        <w:t>.</w:t>
      </w:r>
    </w:p>
    <w:p w:rsidR="00336D8B" w:rsidRPr="008B65CF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La penna era accanto ai miei appunti</w:t>
      </w:r>
      <w:r w:rsidRPr="00CF37C2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8B65CF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252D2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Risponda</w:t>
      </w:r>
      <w:r w:rsidRPr="008B65CF">
        <w:rPr>
          <w:rFonts w:ascii="Arial" w:hAnsi="Arial" w:cs="Arial"/>
          <w:sz w:val="24"/>
          <w:szCs w:val="24"/>
        </w:rPr>
        <w:t xml:space="preserve"> «</w:t>
      </w:r>
      <w:r w:rsidRPr="008B65CF">
        <w:rPr>
          <w:rFonts w:ascii="Arial" w:hAnsi="Arial" w:cs="Arial"/>
          <w:b/>
          <w:sz w:val="24"/>
          <w:szCs w:val="24"/>
        </w:rPr>
        <w:t>Нет, я не видела эти записи, мне жаль</w:t>
      </w:r>
      <w:r>
        <w:rPr>
          <w:rFonts w:ascii="Arial" w:hAnsi="Arial" w:cs="Arial"/>
          <w:sz w:val="24"/>
          <w:szCs w:val="24"/>
        </w:rPr>
        <w:t>».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No</w:t>
      </w:r>
      <w:r>
        <w:rPr>
          <w:rFonts w:ascii="Arial" w:hAnsi="Arial" w:cs="Arial"/>
          <w:sz w:val="24"/>
          <w:szCs w:val="24"/>
          <w:lang w:val="it-IT"/>
        </w:rPr>
        <w:t xml:space="preserve">, non </w:t>
      </w:r>
      <w:r w:rsidRPr="00D76530">
        <w:rPr>
          <w:rFonts w:ascii="Arial" w:hAnsi="Arial" w:cs="Arial"/>
          <w:sz w:val="24"/>
          <w:szCs w:val="24"/>
          <w:lang w:val="it-IT"/>
        </w:rPr>
        <w:t>ho visto quest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D76530">
        <w:rPr>
          <w:rFonts w:ascii="Arial" w:hAnsi="Arial" w:cs="Arial"/>
          <w:sz w:val="24"/>
          <w:szCs w:val="24"/>
          <w:lang w:val="it-IT"/>
        </w:rPr>
        <w:t>appunti</w:t>
      </w:r>
      <w:r>
        <w:rPr>
          <w:rFonts w:ascii="Arial" w:hAnsi="Arial" w:cs="Arial"/>
          <w:sz w:val="24"/>
          <w:szCs w:val="24"/>
          <w:lang w:val="it-IT"/>
        </w:rPr>
        <w:t xml:space="preserve">,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mi </w:t>
      </w:r>
      <w:r>
        <w:rPr>
          <w:rFonts w:ascii="Arial" w:hAnsi="Arial" w:cs="Arial"/>
          <w:sz w:val="24"/>
          <w:szCs w:val="24"/>
          <w:lang w:val="it-IT"/>
        </w:rPr>
        <w:t>di</w:t>
      </w:r>
      <w:r w:rsidRPr="00D76530">
        <w:rPr>
          <w:rFonts w:ascii="Arial" w:hAnsi="Arial" w:cs="Arial"/>
          <w:sz w:val="24"/>
          <w:szCs w:val="24"/>
          <w:lang w:val="it-IT"/>
        </w:rPr>
        <w:t>spiace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8B65CF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B65CF">
        <w:rPr>
          <w:rFonts w:ascii="Arial" w:hAnsi="Arial" w:cs="Arial"/>
          <w:b/>
          <w:sz w:val="24"/>
          <w:szCs w:val="24"/>
        </w:rPr>
        <w:t>А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8B65CF">
        <w:rPr>
          <w:rFonts w:ascii="Arial" w:hAnsi="Arial" w:cs="Arial"/>
          <w:b/>
          <w:sz w:val="24"/>
          <w:szCs w:val="24"/>
        </w:rPr>
        <w:t>сейчас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8B65CF">
        <w:rPr>
          <w:rFonts w:ascii="Arial" w:hAnsi="Arial" w:cs="Arial"/>
          <w:b/>
          <w:sz w:val="24"/>
          <w:szCs w:val="24"/>
        </w:rPr>
        <w:t>я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8B65CF">
        <w:rPr>
          <w:rFonts w:ascii="Arial" w:hAnsi="Arial" w:cs="Arial"/>
          <w:b/>
          <w:sz w:val="24"/>
          <w:szCs w:val="24"/>
        </w:rPr>
        <w:t>вспомнила</w:t>
      </w:r>
      <w:r w:rsidRPr="00B15D68">
        <w:rPr>
          <w:rFonts w:ascii="Arial" w:hAnsi="Arial" w:cs="Arial"/>
          <w:b/>
          <w:sz w:val="24"/>
          <w:szCs w:val="24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B65CF">
        <w:rPr>
          <w:rFonts w:ascii="Arial" w:hAnsi="Arial" w:cs="Arial"/>
          <w:sz w:val="24"/>
          <w:szCs w:val="24"/>
          <w:lang w:val="it-IT"/>
        </w:rPr>
        <w:t>Ah</w:t>
      </w:r>
      <w:r w:rsidRPr="00B15D68">
        <w:rPr>
          <w:rFonts w:ascii="Arial" w:hAnsi="Arial" w:cs="Arial"/>
          <w:sz w:val="24"/>
          <w:szCs w:val="24"/>
        </w:rPr>
        <w:t xml:space="preserve">, </w:t>
      </w:r>
      <w:r w:rsidRPr="00D76530">
        <w:rPr>
          <w:rFonts w:ascii="Arial" w:hAnsi="Arial" w:cs="Arial"/>
          <w:sz w:val="24"/>
          <w:szCs w:val="24"/>
          <w:lang w:val="it-IT"/>
        </w:rPr>
        <w:t>mi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ricordo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adesso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Domandi</w:t>
      </w:r>
      <w:r w:rsidRPr="00B15D68">
        <w:rPr>
          <w:rFonts w:ascii="Arial" w:hAnsi="Arial" w:cs="Arial"/>
          <w:sz w:val="24"/>
          <w:szCs w:val="24"/>
        </w:rPr>
        <w:t xml:space="preserve"> «</w:t>
      </w:r>
      <w:r w:rsidRPr="008B65CF">
        <w:rPr>
          <w:rFonts w:ascii="Arial" w:hAnsi="Arial" w:cs="Arial"/>
          <w:b/>
          <w:sz w:val="24"/>
          <w:szCs w:val="24"/>
        </w:rPr>
        <w:t>Где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8B65CF">
        <w:rPr>
          <w:rFonts w:ascii="Arial" w:hAnsi="Arial" w:cs="Arial"/>
          <w:b/>
          <w:sz w:val="24"/>
          <w:szCs w:val="24"/>
        </w:rPr>
        <w:t>они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8B65CF">
        <w:rPr>
          <w:rFonts w:ascii="Arial" w:hAnsi="Arial" w:cs="Arial"/>
          <w:b/>
          <w:sz w:val="24"/>
          <w:szCs w:val="24"/>
        </w:rPr>
        <w:t>были</w:t>
      </w:r>
      <w:r w:rsidRPr="00B15D68">
        <w:rPr>
          <w:rFonts w:ascii="Arial" w:hAnsi="Arial" w:cs="Arial"/>
          <w:b/>
          <w:sz w:val="24"/>
          <w:szCs w:val="24"/>
        </w:rPr>
        <w:t>?</w:t>
      </w:r>
      <w:r w:rsidRPr="00B15D68">
        <w:rPr>
          <w:rFonts w:ascii="Arial" w:hAnsi="Arial" w:cs="Arial"/>
          <w:sz w:val="24"/>
          <w:szCs w:val="24"/>
        </w:rPr>
        <w:t>»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Dov</w:t>
      </w:r>
      <w:r w:rsidRPr="00B15D68">
        <w:rPr>
          <w:rFonts w:ascii="Arial" w:hAnsi="Arial" w:cs="Arial"/>
          <w:sz w:val="24"/>
          <w:szCs w:val="24"/>
        </w:rPr>
        <w:t>'</w:t>
      </w:r>
      <w:r w:rsidRPr="00D76530">
        <w:rPr>
          <w:rFonts w:ascii="Arial" w:hAnsi="Arial" w:cs="Arial"/>
          <w:sz w:val="24"/>
          <w:szCs w:val="24"/>
          <w:lang w:val="it-IT"/>
        </w:rPr>
        <w:t>erano</w:t>
      </w:r>
      <w:r w:rsidRPr="00B15D68">
        <w:rPr>
          <w:rFonts w:ascii="Arial" w:hAnsi="Arial" w:cs="Arial"/>
          <w:sz w:val="24"/>
          <w:szCs w:val="24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Risponda</w:t>
      </w:r>
      <w:r w:rsidRPr="008B65CF">
        <w:rPr>
          <w:rFonts w:ascii="Arial" w:hAnsi="Arial" w:cs="Arial"/>
          <w:sz w:val="24"/>
          <w:szCs w:val="24"/>
        </w:rPr>
        <w:t xml:space="preserve"> «</w:t>
      </w:r>
      <w:r w:rsidRPr="008B65CF">
        <w:rPr>
          <w:rFonts w:ascii="Arial" w:hAnsi="Arial" w:cs="Arial"/>
          <w:b/>
          <w:sz w:val="24"/>
          <w:szCs w:val="24"/>
        </w:rPr>
        <w:t>Они были под столом</w:t>
      </w:r>
      <w:r w:rsidRPr="008B65C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Erano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sotto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il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tavolo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326645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26645">
        <w:rPr>
          <w:rFonts w:ascii="Arial" w:hAnsi="Arial" w:cs="Arial"/>
          <w:b/>
          <w:sz w:val="24"/>
          <w:szCs w:val="24"/>
        </w:rPr>
        <w:t>Теперь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326645">
        <w:rPr>
          <w:rFonts w:ascii="Arial" w:hAnsi="Arial" w:cs="Arial"/>
          <w:b/>
          <w:sz w:val="24"/>
          <w:szCs w:val="24"/>
        </w:rPr>
        <w:t>тебе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326645">
        <w:rPr>
          <w:rFonts w:ascii="Arial" w:hAnsi="Arial" w:cs="Arial"/>
          <w:b/>
          <w:sz w:val="24"/>
          <w:szCs w:val="24"/>
        </w:rPr>
        <w:t>нужно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326645">
        <w:rPr>
          <w:rFonts w:ascii="Arial" w:hAnsi="Arial" w:cs="Arial"/>
          <w:b/>
          <w:sz w:val="24"/>
          <w:szCs w:val="24"/>
        </w:rPr>
        <w:t>что</w:t>
      </w:r>
      <w:r w:rsidRPr="00B15D68">
        <w:rPr>
          <w:rFonts w:ascii="Arial" w:hAnsi="Arial" w:cs="Arial"/>
          <w:b/>
          <w:sz w:val="24"/>
          <w:szCs w:val="24"/>
        </w:rPr>
        <w:t>-</w:t>
      </w:r>
      <w:r w:rsidRPr="00326645">
        <w:rPr>
          <w:rFonts w:ascii="Arial" w:hAnsi="Arial" w:cs="Arial"/>
          <w:b/>
          <w:sz w:val="24"/>
          <w:szCs w:val="24"/>
        </w:rPr>
        <w:t>то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326645">
        <w:rPr>
          <w:rFonts w:ascii="Arial" w:hAnsi="Arial" w:cs="Arial"/>
          <w:b/>
          <w:sz w:val="24"/>
          <w:szCs w:val="24"/>
        </w:rPr>
        <w:t>еще</w:t>
      </w:r>
      <w:r w:rsidRPr="00B15D68">
        <w:rPr>
          <w:rFonts w:ascii="Arial" w:hAnsi="Arial" w:cs="Arial"/>
          <w:b/>
          <w:sz w:val="24"/>
          <w:szCs w:val="24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Adesso hai biso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gna </w:t>
      </w:r>
      <w:r>
        <w:rPr>
          <w:rFonts w:ascii="Arial" w:hAnsi="Arial" w:cs="Arial"/>
          <w:sz w:val="24"/>
          <w:szCs w:val="24"/>
          <w:lang w:val="it-IT"/>
        </w:rPr>
        <w:t>d</w:t>
      </w:r>
      <w:r w:rsidRPr="00D76530">
        <w:rPr>
          <w:rFonts w:ascii="Arial" w:hAnsi="Arial" w:cs="Arial"/>
          <w:sz w:val="24"/>
          <w:szCs w:val="24"/>
          <w:lang w:val="it-IT"/>
        </w:rPr>
        <w:t>'altro</w:t>
      </w:r>
      <w:r w:rsidRPr="00A84A3F"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C22D17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26645">
        <w:rPr>
          <w:rFonts w:ascii="Arial" w:hAnsi="Arial" w:cs="Arial"/>
          <w:b/>
          <w:sz w:val="24"/>
          <w:szCs w:val="24"/>
        </w:rPr>
        <w:t xml:space="preserve">В шутку Вы говорите: </w:t>
      </w:r>
    </w:p>
    <w:p w:rsidR="00336D8B" w:rsidRPr="000D6A3F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326645">
        <w:rPr>
          <w:rFonts w:ascii="Arial" w:hAnsi="Arial" w:cs="Arial"/>
          <w:b/>
          <w:sz w:val="24"/>
          <w:szCs w:val="24"/>
        </w:rPr>
        <w:t xml:space="preserve">«Возможно, </w:t>
      </w:r>
      <w:r>
        <w:rPr>
          <w:rFonts w:ascii="Arial" w:hAnsi="Arial" w:cs="Arial"/>
          <w:b/>
          <w:sz w:val="24"/>
          <w:szCs w:val="24"/>
        </w:rPr>
        <w:t>п</w:t>
      </w:r>
      <w:r w:rsidRPr="00326645">
        <w:rPr>
          <w:rFonts w:ascii="Arial" w:hAnsi="Arial" w:cs="Arial"/>
          <w:b/>
          <w:sz w:val="24"/>
          <w:szCs w:val="24"/>
        </w:rPr>
        <w:t>олбутылки Кьянти»</w:t>
      </w:r>
      <w:r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Forse una mezza bottiglia di Chianti</w:t>
      </w:r>
      <w:r w:rsidRPr="00326645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326645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26645">
        <w:rPr>
          <w:rFonts w:ascii="Arial" w:hAnsi="Arial" w:cs="Arial"/>
          <w:b/>
          <w:sz w:val="24"/>
          <w:szCs w:val="24"/>
        </w:rPr>
        <w:t>У меня нет вина в офисе, как жаль.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ho vino </w:t>
      </w:r>
      <w:r w:rsidRPr="00D76530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ufficio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che peccato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326645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15D68">
        <w:rPr>
          <w:rFonts w:ascii="Arial" w:hAnsi="Arial" w:cs="Arial"/>
          <w:b/>
          <w:sz w:val="24"/>
          <w:szCs w:val="24"/>
        </w:rPr>
        <w:t xml:space="preserve">Теперь предположим, что вы </w:t>
      </w:r>
      <w:r w:rsidRPr="00326645">
        <w:rPr>
          <w:rFonts w:ascii="Arial" w:hAnsi="Arial" w:cs="Arial"/>
          <w:b/>
          <w:sz w:val="24"/>
          <w:szCs w:val="24"/>
        </w:rPr>
        <w:t>с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326645">
        <w:rPr>
          <w:rFonts w:ascii="Arial" w:hAnsi="Arial" w:cs="Arial"/>
          <w:b/>
          <w:sz w:val="24"/>
          <w:szCs w:val="24"/>
        </w:rPr>
        <w:t>по</w:t>
      </w:r>
      <w:r w:rsidRPr="00B15D68">
        <w:rPr>
          <w:rFonts w:ascii="Arial" w:hAnsi="Arial" w:cs="Arial"/>
          <w:b/>
          <w:sz w:val="24"/>
          <w:szCs w:val="24"/>
        </w:rPr>
        <w:t>друг</w:t>
      </w:r>
      <w:r w:rsidRPr="00326645">
        <w:rPr>
          <w:rFonts w:ascii="Arial" w:hAnsi="Arial" w:cs="Arial"/>
          <w:b/>
          <w:sz w:val="24"/>
          <w:szCs w:val="24"/>
        </w:rPr>
        <w:t>ой</w:t>
      </w:r>
      <w:r w:rsidRPr="00B15D68">
        <w:rPr>
          <w:rFonts w:ascii="Arial" w:hAnsi="Arial" w:cs="Arial"/>
          <w:b/>
          <w:sz w:val="24"/>
          <w:szCs w:val="24"/>
        </w:rPr>
        <w:t xml:space="preserve"> обсужд</w:t>
      </w:r>
      <w:r w:rsidRPr="00326645">
        <w:rPr>
          <w:rFonts w:ascii="Arial" w:hAnsi="Arial" w:cs="Arial"/>
          <w:b/>
          <w:sz w:val="24"/>
          <w:szCs w:val="24"/>
        </w:rPr>
        <w:t>аете</w:t>
      </w:r>
      <w:r w:rsidRPr="00B15D68">
        <w:rPr>
          <w:rFonts w:ascii="Arial" w:hAnsi="Arial" w:cs="Arial"/>
          <w:b/>
          <w:sz w:val="24"/>
          <w:szCs w:val="24"/>
        </w:rPr>
        <w:t xml:space="preserve"> предстоящ</w:t>
      </w:r>
      <w:r>
        <w:rPr>
          <w:rFonts w:ascii="Arial" w:hAnsi="Arial" w:cs="Arial"/>
          <w:b/>
          <w:sz w:val="24"/>
          <w:szCs w:val="24"/>
        </w:rPr>
        <w:t>ую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326645">
        <w:rPr>
          <w:rFonts w:ascii="Arial" w:hAnsi="Arial" w:cs="Arial"/>
          <w:b/>
          <w:sz w:val="24"/>
          <w:szCs w:val="24"/>
        </w:rPr>
        <w:t>совместную</w:t>
      </w:r>
      <w:r w:rsidRPr="00B15D68">
        <w:rPr>
          <w:rFonts w:ascii="Arial" w:hAnsi="Arial" w:cs="Arial"/>
          <w:b/>
          <w:sz w:val="24"/>
          <w:szCs w:val="24"/>
        </w:rPr>
        <w:t xml:space="preserve"> поездк</w:t>
      </w:r>
      <w:r w:rsidRPr="00326645">
        <w:rPr>
          <w:rFonts w:ascii="Arial" w:hAnsi="Arial" w:cs="Arial"/>
          <w:b/>
          <w:sz w:val="24"/>
          <w:szCs w:val="24"/>
        </w:rPr>
        <w:t>у</w:t>
      </w:r>
      <w:r w:rsidRPr="00B15D68">
        <w:rPr>
          <w:rFonts w:ascii="Arial" w:hAnsi="Arial" w:cs="Arial"/>
          <w:b/>
          <w:sz w:val="24"/>
          <w:szCs w:val="24"/>
        </w:rPr>
        <w:t>.</w:t>
      </w:r>
    </w:p>
    <w:p w:rsidR="00336D8B" w:rsidRPr="00326645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Domandi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326645">
        <w:rPr>
          <w:rFonts w:ascii="Arial" w:hAnsi="Arial" w:cs="Arial"/>
          <w:b/>
          <w:sz w:val="24"/>
          <w:szCs w:val="24"/>
        </w:rPr>
        <w:t>Куда бы ты хотела поехать?</w:t>
      </w:r>
      <w:r>
        <w:rPr>
          <w:rFonts w:ascii="Arial" w:hAnsi="Arial" w:cs="Arial"/>
          <w:b/>
          <w:sz w:val="24"/>
          <w:szCs w:val="24"/>
        </w:rPr>
        <w:t>»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Dove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vorre</w:t>
      </w:r>
      <w:r>
        <w:rPr>
          <w:rFonts w:ascii="Arial" w:hAnsi="Arial" w:cs="Arial"/>
          <w:sz w:val="24"/>
          <w:szCs w:val="24"/>
          <w:lang w:val="it-IT"/>
        </w:rPr>
        <w:t>st</w:t>
      </w:r>
      <w:r w:rsidRPr="00D76530">
        <w:rPr>
          <w:rFonts w:ascii="Arial" w:hAnsi="Arial" w:cs="Arial"/>
          <w:sz w:val="24"/>
          <w:szCs w:val="24"/>
          <w:lang w:val="it-IT"/>
        </w:rPr>
        <w:t>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>nda</w:t>
      </w:r>
      <w:r w:rsidRPr="00D76530">
        <w:rPr>
          <w:rFonts w:ascii="Arial" w:hAnsi="Arial" w:cs="Arial"/>
          <w:sz w:val="24"/>
          <w:szCs w:val="24"/>
          <w:lang w:val="it-IT"/>
        </w:rPr>
        <w:t>re</w:t>
      </w:r>
      <w:r w:rsidRPr="00B15D68">
        <w:rPr>
          <w:rFonts w:ascii="Arial" w:hAnsi="Arial" w:cs="Arial"/>
          <w:sz w:val="24"/>
          <w:szCs w:val="24"/>
        </w:rPr>
        <w:t>?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D04EAE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04EAE">
        <w:rPr>
          <w:rFonts w:ascii="Arial" w:hAnsi="Arial" w:cs="Arial"/>
          <w:b/>
          <w:sz w:val="24"/>
          <w:szCs w:val="24"/>
        </w:rPr>
        <w:t>Ты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хотела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бы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поехать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в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Швейцарию</w:t>
      </w:r>
      <w:r w:rsidRPr="00B15D68">
        <w:rPr>
          <w:rFonts w:ascii="Arial" w:hAnsi="Arial" w:cs="Arial"/>
          <w:b/>
          <w:sz w:val="24"/>
          <w:szCs w:val="24"/>
        </w:rPr>
        <w:t>?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Vorresti andare</w:t>
      </w:r>
      <w:r>
        <w:rPr>
          <w:rFonts w:ascii="Arial" w:hAnsi="Arial" w:cs="Arial"/>
          <w:sz w:val="24"/>
          <w:szCs w:val="24"/>
          <w:lang w:val="it-IT"/>
        </w:rPr>
        <w:t xml:space="preserve"> in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Svizzera</w:t>
      </w:r>
      <w:r w:rsidRPr="00D04EAE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B15D68"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B15D68"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B15D68">
        <w:rPr>
          <w:rFonts w:ascii="Arial" w:hAnsi="Arial" w:cs="Arial"/>
          <w:sz w:val="24"/>
          <w:szCs w:val="24"/>
          <w:lang w:val="it-IT"/>
        </w:rPr>
        <w:t xml:space="preserve"> «</w:t>
      </w:r>
      <w:r w:rsidRPr="00D04EAE">
        <w:rPr>
          <w:rFonts w:ascii="Arial" w:hAnsi="Arial" w:cs="Arial"/>
          <w:b/>
          <w:sz w:val="24"/>
          <w:szCs w:val="24"/>
        </w:rPr>
        <w:t>Да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D04EAE">
        <w:rPr>
          <w:rFonts w:ascii="Arial" w:hAnsi="Arial" w:cs="Arial"/>
          <w:b/>
          <w:sz w:val="24"/>
          <w:szCs w:val="24"/>
        </w:rPr>
        <w:t>но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в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Швейцарии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все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очень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04EAE">
        <w:rPr>
          <w:rFonts w:ascii="Arial" w:hAnsi="Arial" w:cs="Arial"/>
          <w:b/>
          <w:sz w:val="24"/>
          <w:szCs w:val="24"/>
        </w:rPr>
        <w:t>дорого</w:t>
      </w:r>
      <w:r w:rsidRPr="00B15D68">
        <w:rPr>
          <w:rFonts w:ascii="Arial" w:hAnsi="Arial" w:cs="Arial"/>
          <w:sz w:val="24"/>
          <w:szCs w:val="24"/>
          <w:lang w:val="it-IT"/>
        </w:rPr>
        <w:t>».</w:t>
      </w:r>
    </w:p>
    <w:p w:rsidR="00336D8B" w:rsidRPr="00D04EAE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3749E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ma tutto è molto caro </w:t>
      </w:r>
      <w:r w:rsidRPr="00D76530">
        <w:rPr>
          <w:rFonts w:ascii="Arial" w:hAnsi="Arial" w:cs="Arial"/>
          <w:sz w:val="24"/>
          <w:szCs w:val="24"/>
          <w:lang w:val="it-IT"/>
        </w:rPr>
        <w:t>in Svizzera</w:t>
      </w:r>
      <w:r w:rsidRPr="00D04EAE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D04EAE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Domandi</w:t>
      </w:r>
      <w:r w:rsidRPr="00B15D68">
        <w:rPr>
          <w:rFonts w:ascii="Arial" w:hAnsi="Arial" w:cs="Arial"/>
          <w:sz w:val="24"/>
          <w:szCs w:val="24"/>
        </w:rPr>
        <w:t xml:space="preserve"> «</w:t>
      </w:r>
      <w:r w:rsidRPr="00D04EAE">
        <w:rPr>
          <w:rFonts w:ascii="Arial" w:hAnsi="Arial" w:cs="Arial"/>
          <w:b/>
          <w:sz w:val="24"/>
          <w:szCs w:val="24"/>
        </w:rPr>
        <w:t>Правда</w:t>
      </w:r>
      <w:r w:rsidRPr="00B15D68">
        <w:rPr>
          <w:rFonts w:ascii="Arial" w:hAnsi="Arial" w:cs="Arial"/>
          <w:b/>
          <w:sz w:val="24"/>
          <w:szCs w:val="24"/>
        </w:rPr>
        <w:t>?</w:t>
      </w:r>
      <w:r w:rsidRPr="00B15D68">
        <w:rPr>
          <w:rFonts w:ascii="Arial" w:hAnsi="Arial" w:cs="Arial"/>
          <w:sz w:val="24"/>
          <w:szCs w:val="24"/>
        </w:rPr>
        <w:t>»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Davvero</w:t>
      </w:r>
      <w:r w:rsidRPr="00B15D68">
        <w:rPr>
          <w:rFonts w:ascii="Arial" w:hAnsi="Arial" w:cs="Arial"/>
          <w:sz w:val="24"/>
          <w:szCs w:val="24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D04EAE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04EAE">
        <w:rPr>
          <w:rFonts w:ascii="Arial" w:hAnsi="Arial" w:cs="Arial"/>
          <w:b/>
          <w:sz w:val="24"/>
          <w:szCs w:val="24"/>
        </w:rPr>
        <w:t>Да, в Швейцарии все дороже, чем во Франции.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Sì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3749E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tutto è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più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caro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Svizzera </w:t>
      </w:r>
      <w:r>
        <w:rPr>
          <w:rFonts w:ascii="Arial" w:hAnsi="Arial" w:cs="Arial"/>
          <w:sz w:val="24"/>
          <w:szCs w:val="24"/>
          <w:lang w:val="it-IT"/>
        </w:rPr>
        <w:t>che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7D6E70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7D6E70">
        <w:rPr>
          <w:rFonts w:ascii="Arial" w:hAnsi="Arial" w:cs="Arial"/>
          <w:sz w:val="24"/>
          <w:szCs w:val="24"/>
          <w:lang w:val="it-IT"/>
        </w:rPr>
        <w:t>«</w:t>
      </w:r>
      <w:r w:rsidRPr="007D6E70">
        <w:rPr>
          <w:rFonts w:ascii="Arial" w:hAnsi="Arial" w:cs="Arial"/>
          <w:b/>
          <w:sz w:val="24"/>
          <w:szCs w:val="24"/>
        </w:rPr>
        <w:t>Это</w:t>
      </w:r>
      <w:r w:rsidRPr="007D6E7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D6E70">
        <w:rPr>
          <w:rFonts w:ascii="Arial" w:hAnsi="Arial" w:cs="Arial"/>
          <w:b/>
          <w:sz w:val="24"/>
          <w:szCs w:val="24"/>
        </w:rPr>
        <w:t>невозможно</w:t>
      </w:r>
      <w:r w:rsidRPr="007D6E70">
        <w:rPr>
          <w:rFonts w:ascii="Arial" w:hAnsi="Arial" w:cs="Arial"/>
          <w:b/>
          <w:sz w:val="24"/>
          <w:szCs w:val="24"/>
          <w:lang w:val="it-IT"/>
        </w:rPr>
        <w:t>!</w:t>
      </w:r>
      <w:r w:rsidRPr="007D6E70">
        <w:rPr>
          <w:rFonts w:ascii="Arial" w:hAnsi="Arial" w:cs="Arial"/>
          <w:sz w:val="24"/>
          <w:szCs w:val="24"/>
          <w:lang w:val="it-IT"/>
        </w:rPr>
        <w:t>».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7D6E70">
        <w:rPr>
          <w:rFonts w:ascii="Arial" w:hAnsi="Arial" w:cs="Arial"/>
          <w:sz w:val="24"/>
          <w:szCs w:val="24"/>
          <w:lang w:val="it-IT"/>
        </w:rPr>
        <w:t>: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6E70"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possibile</w:t>
      </w:r>
      <w:r w:rsidRPr="007D6E70">
        <w:rPr>
          <w:rFonts w:ascii="Arial" w:hAnsi="Arial" w:cs="Arial"/>
          <w:sz w:val="24"/>
          <w:szCs w:val="24"/>
          <w:lang w:val="it-IT"/>
        </w:rPr>
        <w:t>!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7D6E70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7D6E70">
        <w:rPr>
          <w:rFonts w:ascii="Arial" w:hAnsi="Arial" w:cs="Arial"/>
          <w:sz w:val="24"/>
          <w:szCs w:val="24"/>
          <w:lang w:val="it-IT"/>
        </w:rPr>
        <w:t>: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 w:rsidRPr="007D6E70">
        <w:rPr>
          <w:rFonts w:ascii="Arial" w:hAnsi="Arial" w:cs="Arial"/>
          <w:b/>
          <w:sz w:val="24"/>
          <w:szCs w:val="24"/>
        </w:rPr>
        <w:t>Нет</w:t>
      </w:r>
      <w:r w:rsidRPr="007D6E70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7D6E70">
        <w:rPr>
          <w:rFonts w:ascii="Arial" w:hAnsi="Arial" w:cs="Arial"/>
          <w:b/>
          <w:sz w:val="24"/>
          <w:szCs w:val="24"/>
        </w:rPr>
        <w:t>это</w:t>
      </w:r>
      <w:r w:rsidRPr="007D6E7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D6E70">
        <w:rPr>
          <w:rFonts w:ascii="Arial" w:hAnsi="Arial" w:cs="Arial"/>
          <w:b/>
          <w:sz w:val="24"/>
          <w:szCs w:val="24"/>
        </w:rPr>
        <w:t>невозможно</w:t>
      </w:r>
      <w:r w:rsidRPr="007D6E70">
        <w:rPr>
          <w:rFonts w:ascii="Arial" w:hAnsi="Arial" w:cs="Arial"/>
          <w:b/>
          <w:sz w:val="24"/>
          <w:szCs w:val="24"/>
          <w:lang w:val="it-IT"/>
        </w:rPr>
        <w:t>!</w:t>
      </w:r>
    </w:p>
    <w:p w:rsidR="00336D8B" w:rsidRPr="007D6E70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No</w:t>
      </w:r>
      <w:r w:rsidRPr="007D6E70">
        <w:rPr>
          <w:rFonts w:ascii="Arial" w:hAnsi="Arial" w:cs="Arial"/>
          <w:sz w:val="24"/>
          <w:szCs w:val="24"/>
          <w:lang w:val="it-IT"/>
        </w:rPr>
        <w:t xml:space="preserve">,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6E70">
        <w:rPr>
          <w:rFonts w:ascii="Arial" w:hAnsi="Arial" w:cs="Arial"/>
          <w:sz w:val="24"/>
          <w:szCs w:val="24"/>
          <w:lang w:val="it-IT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possibile</w:t>
      </w:r>
      <w:r w:rsidRPr="007D6E70">
        <w:rPr>
          <w:rFonts w:ascii="Arial" w:hAnsi="Arial" w:cs="Arial"/>
          <w:sz w:val="24"/>
          <w:szCs w:val="24"/>
          <w:lang w:val="it-IT"/>
        </w:rPr>
        <w:t>!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CF1361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Le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D76530">
        <w:rPr>
          <w:rFonts w:ascii="Arial" w:hAnsi="Arial" w:cs="Arial"/>
          <w:sz w:val="24"/>
          <w:szCs w:val="24"/>
          <w:lang w:val="it-IT"/>
        </w:rPr>
        <w:t>ricorda come si dice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CF1361">
        <w:rPr>
          <w:rFonts w:ascii="Arial" w:hAnsi="Arial" w:cs="Arial"/>
          <w:b/>
          <w:sz w:val="24"/>
          <w:szCs w:val="24"/>
          <w:lang w:val="it-IT"/>
        </w:rPr>
        <w:t>«</w:t>
      </w:r>
      <w:r w:rsidRPr="00CF1361">
        <w:rPr>
          <w:rFonts w:ascii="Arial" w:hAnsi="Arial" w:cs="Arial"/>
          <w:b/>
          <w:sz w:val="24"/>
          <w:szCs w:val="24"/>
        </w:rPr>
        <w:t>жарко</w:t>
      </w:r>
      <w:r w:rsidRPr="00CF1361">
        <w:rPr>
          <w:rFonts w:ascii="Arial" w:hAnsi="Arial" w:cs="Arial"/>
          <w:b/>
          <w:sz w:val="24"/>
          <w:szCs w:val="24"/>
          <w:lang w:val="it-IT"/>
        </w:rPr>
        <w:t xml:space="preserve">», </w:t>
      </w:r>
      <w:r w:rsidRPr="00CF1361">
        <w:rPr>
          <w:rFonts w:ascii="Arial" w:hAnsi="Arial" w:cs="Arial"/>
          <w:b/>
          <w:sz w:val="24"/>
          <w:szCs w:val="24"/>
        </w:rPr>
        <w:t>говоря</w:t>
      </w:r>
      <w:r w:rsidRPr="00CF136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о</w:t>
      </w:r>
      <w:r w:rsidRPr="00CF136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погоде</w:t>
      </w:r>
      <w:r w:rsidRPr="00CF1361">
        <w:rPr>
          <w:rFonts w:ascii="Arial" w:hAnsi="Arial" w:cs="Arial"/>
          <w:b/>
          <w:sz w:val="24"/>
          <w:szCs w:val="24"/>
          <w:lang w:val="it-IT"/>
        </w:rPr>
        <w:t>?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Fa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caldo</w:t>
      </w:r>
      <w:r w:rsidRPr="00B15D68">
        <w:rPr>
          <w:rFonts w:ascii="Arial" w:hAnsi="Arial" w:cs="Arial"/>
          <w:sz w:val="24"/>
          <w:szCs w:val="24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CF1361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Adesso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B15D68">
        <w:rPr>
          <w:rFonts w:ascii="Arial" w:hAnsi="Arial" w:cs="Arial"/>
          <w:b/>
          <w:sz w:val="24"/>
          <w:szCs w:val="24"/>
        </w:rPr>
        <w:t>«</w:t>
      </w:r>
      <w:r w:rsidRPr="00CF1361">
        <w:rPr>
          <w:rFonts w:ascii="Arial" w:hAnsi="Arial" w:cs="Arial"/>
          <w:b/>
          <w:sz w:val="24"/>
          <w:szCs w:val="24"/>
        </w:rPr>
        <w:t>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жарче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CF1361">
        <w:rPr>
          <w:rFonts w:ascii="Arial" w:hAnsi="Arial" w:cs="Arial"/>
          <w:b/>
          <w:sz w:val="24"/>
          <w:szCs w:val="24"/>
        </w:rPr>
        <w:t>чем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во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Франции</w:t>
      </w:r>
      <w:r w:rsidRPr="00B15D68">
        <w:rPr>
          <w:rFonts w:ascii="Arial" w:hAnsi="Arial" w:cs="Arial"/>
          <w:b/>
          <w:sz w:val="24"/>
          <w:szCs w:val="24"/>
        </w:rPr>
        <w:t xml:space="preserve">». </w:t>
      </w:r>
      <w:r w:rsidRPr="00CF1361">
        <w:rPr>
          <w:rFonts w:ascii="Arial" w:hAnsi="Arial" w:cs="Arial"/>
          <w:b/>
          <w:sz w:val="24"/>
          <w:szCs w:val="24"/>
        </w:rPr>
        <w:t>Вы</w:t>
      </w:r>
      <w:r w:rsidRPr="00CF136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скажете</w:t>
      </w:r>
      <w:r w:rsidRPr="00CF1361">
        <w:rPr>
          <w:rFonts w:ascii="Arial" w:hAnsi="Arial" w:cs="Arial"/>
          <w:b/>
          <w:sz w:val="24"/>
          <w:szCs w:val="24"/>
          <w:lang w:val="it-IT"/>
        </w:rPr>
        <w:t xml:space="preserve"> «</w:t>
      </w:r>
      <w:r w:rsidRPr="00CF1361">
        <w:rPr>
          <w:rFonts w:ascii="Arial" w:hAnsi="Arial" w:cs="Arial"/>
          <w:b/>
          <w:sz w:val="24"/>
          <w:szCs w:val="24"/>
        </w:rPr>
        <w:t>более</w:t>
      </w:r>
      <w:r w:rsidRPr="00CF136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жарко</w:t>
      </w:r>
      <w:r w:rsidRPr="00CF1361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E fa più caldo che </w:t>
      </w:r>
      <w:r w:rsidRPr="00D76530">
        <w:rPr>
          <w:rFonts w:ascii="Arial" w:hAnsi="Arial" w:cs="Arial"/>
          <w:sz w:val="24"/>
          <w:szCs w:val="24"/>
          <w:lang w:val="it-IT"/>
        </w:rPr>
        <w:t>in Francia</w:t>
      </w:r>
      <w:r w:rsidRPr="00CF1361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CF136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D6E70">
        <w:rPr>
          <w:rFonts w:ascii="Arial" w:hAnsi="Arial" w:cs="Arial"/>
          <w:b/>
          <w:sz w:val="24"/>
          <w:szCs w:val="24"/>
        </w:rPr>
        <w:t>Нет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7D6E70">
        <w:rPr>
          <w:rFonts w:ascii="Arial" w:hAnsi="Arial" w:cs="Arial"/>
          <w:b/>
          <w:sz w:val="24"/>
          <w:szCs w:val="24"/>
        </w:rPr>
        <w:t>это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7D6E70">
        <w:rPr>
          <w:rFonts w:ascii="Arial" w:hAnsi="Arial" w:cs="Arial"/>
          <w:b/>
          <w:sz w:val="24"/>
          <w:szCs w:val="24"/>
        </w:rPr>
        <w:t>невозможно</w:t>
      </w:r>
      <w:r w:rsidRPr="00B15D68">
        <w:rPr>
          <w:rFonts w:ascii="Arial" w:hAnsi="Arial" w:cs="Arial"/>
          <w:b/>
          <w:sz w:val="24"/>
          <w:szCs w:val="24"/>
        </w:rPr>
        <w:t>!</w:t>
      </w:r>
    </w:p>
    <w:p w:rsidR="00336D8B" w:rsidRPr="00B15D68" w:rsidRDefault="00336D8B" w:rsidP="00CF136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No</w:t>
      </w:r>
      <w:r w:rsidRPr="00B15D68">
        <w:rPr>
          <w:rFonts w:ascii="Arial" w:hAnsi="Arial" w:cs="Arial"/>
          <w:sz w:val="24"/>
          <w:szCs w:val="24"/>
        </w:rPr>
        <w:t xml:space="preserve">, </w:t>
      </w:r>
      <w:r w:rsidRPr="00D76530">
        <w:rPr>
          <w:rFonts w:ascii="Arial" w:hAnsi="Arial" w:cs="Arial"/>
          <w:sz w:val="24"/>
          <w:szCs w:val="24"/>
          <w:lang w:val="it-IT"/>
        </w:rPr>
        <w:t>non</w:t>
      </w:r>
      <w:r w:rsidRPr="00B15D68">
        <w:rPr>
          <w:rFonts w:ascii="Arial" w:hAnsi="Arial" w:cs="Arial"/>
          <w:sz w:val="24"/>
          <w:szCs w:val="24"/>
        </w:rPr>
        <w:t xml:space="preserve"> è </w:t>
      </w:r>
      <w:r w:rsidRPr="00D76530">
        <w:rPr>
          <w:rFonts w:ascii="Arial" w:hAnsi="Arial" w:cs="Arial"/>
          <w:sz w:val="24"/>
          <w:szCs w:val="24"/>
          <w:lang w:val="it-IT"/>
        </w:rPr>
        <w:t>possibile</w:t>
      </w:r>
      <w:r w:rsidRPr="00B15D68">
        <w:rPr>
          <w:rFonts w:ascii="Arial" w:hAnsi="Arial" w:cs="Arial"/>
          <w:sz w:val="24"/>
          <w:szCs w:val="24"/>
        </w:rPr>
        <w:t>!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CF1361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F1361">
        <w:rPr>
          <w:rFonts w:ascii="Arial" w:hAnsi="Arial" w:cs="Arial"/>
          <w:b/>
          <w:sz w:val="24"/>
          <w:szCs w:val="24"/>
        </w:rPr>
        <w:t>Во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Франции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дорого</w:t>
      </w:r>
      <w:r w:rsidRPr="00B15D68">
        <w:rPr>
          <w:rFonts w:ascii="Arial" w:hAnsi="Arial" w:cs="Arial"/>
          <w:b/>
          <w:sz w:val="24"/>
          <w:szCs w:val="24"/>
        </w:rPr>
        <w:t xml:space="preserve">, </w:t>
      </w:r>
      <w:r w:rsidRPr="00CF1361">
        <w:rPr>
          <w:rFonts w:ascii="Arial" w:hAnsi="Arial" w:cs="Arial"/>
          <w:b/>
          <w:sz w:val="24"/>
          <w:szCs w:val="24"/>
        </w:rPr>
        <w:t>как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и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в</w:t>
      </w:r>
      <w:r w:rsidRPr="00B15D68">
        <w:rPr>
          <w:rFonts w:ascii="Arial" w:hAnsi="Arial" w:cs="Arial"/>
          <w:b/>
          <w:sz w:val="24"/>
          <w:szCs w:val="24"/>
        </w:rPr>
        <w:t xml:space="preserve"> </w:t>
      </w:r>
      <w:r w:rsidRPr="00CF1361">
        <w:rPr>
          <w:rFonts w:ascii="Arial" w:hAnsi="Arial" w:cs="Arial"/>
          <w:b/>
          <w:sz w:val="24"/>
          <w:szCs w:val="24"/>
        </w:rPr>
        <w:t>Швейцарии</w:t>
      </w:r>
      <w:r w:rsidRPr="00B15D68">
        <w:rPr>
          <w:rFonts w:ascii="Arial" w:hAnsi="Arial" w:cs="Arial"/>
          <w:b/>
          <w:sz w:val="24"/>
          <w:szCs w:val="24"/>
        </w:rPr>
        <w:t>.</w:t>
      </w:r>
    </w:p>
    <w:p w:rsidR="00336D8B" w:rsidRPr="00CF13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In Francia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D76530">
        <w:rPr>
          <w:rFonts w:ascii="Arial" w:hAnsi="Arial" w:cs="Arial"/>
          <w:sz w:val="24"/>
          <w:szCs w:val="24"/>
          <w:lang w:val="it-IT"/>
        </w:rPr>
        <w:t>ca</w:t>
      </w:r>
      <w:r>
        <w:rPr>
          <w:rFonts w:ascii="Arial" w:hAnsi="Arial" w:cs="Arial"/>
          <w:sz w:val="24"/>
          <w:szCs w:val="24"/>
          <w:lang w:val="it-IT"/>
        </w:rPr>
        <w:t>r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o come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D76530">
        <w:rPr>
          <w:rFonts w:ascii="Arial" w:hAnsi="Arial" w:cs="Arial"/>
          <w:sz w:val="24"/>
          <w:szCs w:val="24"/>
          <w:lang w:val="it-IT"/>
        </w:rPr>
        <w:t>Svizzera</w:t>
      </w:r>
      <w:r w:rsidRPr="00CF1361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CF13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CF1361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CF1361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CF1361">
        <w:rPr>
          <w:rFonts w:ascii="Arial" w:hAnsi="Arial" w:cs="Arial"/>
          <w:sz w:val="24"/>
          <w:szCs w:val="24"/>
        </w:rPr>
        <w:t xml:space="preserve"> «</w:t>
      </w:r>
      <w:r w:rsidRPr="00CF1361">
        <w:rPr>
          <w:rFonts w:ascii="Arial" w:hAnsi="Arial" w:cs="Arial"/>
          <w:b/>
          <w:sz w:val="24"/>
          <w:szCs w:val="24"/>
        </w:rPr>
        <w:t>Все красиво, как…</w:t>
      </w:r>
      <w:r>
        <w:rPr>
          <w:rFonts w:ascii="Arial" w:hAnsi="Arial" w:cs="Arial"/>
          <w:sz w:val="24"/>
          <w:szCs w:val="24"/>
        </w:rPr>
        <w:t>»?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Tutto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bello</w:t>
      </w:r>
      <w:r w:rsidRPr="00B15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come</w:t>
      </w:r>
      <w:r w:rsidRPr="00B15D68">
        <w:rPr>
          <w:rFonts w:ascii="Arial" w:hAnsi="Arial" w:cs="Arial"/>
          <w:sz w:val="24"/>
          <w:szCs w:val="24"/>
        </w:rPr>
        <w:t>...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F1361">
        <w:rPr>
          <w:rFonts w:ascii="Arial" w:hAnsi="Arial" w:cs="Arial"/>
          <w:b/>
          <w:sz w:val="24"/>
          <w:szCs w:val="24"/>
        </w:rPr>
        <w:t>Дорого</w:t>
      </w:r>
      <w:r>
        <w:rPr>
          <w:rFonts w:ascii="Arial" w:hAnsi="Arial" w:cs="Arial"/>
          <w:b/>
          <w:sz w:val="24"/>
          <w:szCs w:val="24"/>
          <w:lang w:val="it-IT"/>
        </w:rPr>
        <w:t>,</w:t>
      </w:r>
      <w:r w:rsidRPr="00CF1361">
        <w:rPr>
          <w:rFonts w:ascii="Arial" w:hAnsi="Arial" w:cs="Arial"/>
          <w:b/>
          <w:sz w:val="24"/>
          <w:szCs w:val="24"/>
        </w:rPr>
        <w:t xml:space="preserve"> как во Франции.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CF1361">
        <w:rPr>
          <w:rFonts w:ascii="Arial" w:hAnsi="Arial" w:cs="Arial"/>
          <w:sz w:val="24"/>
          <w:szCs w:val="24"/>
          <w:lang w:val="it-IT"/>
        </w:rPr>
        <w:t xml:space="preserve">caro </w:t>
      </w:r>
      <w:r w:rsidRPr="00D76530">
        <w:rPr>
          <w:rFonts w:ascii="Arial" w:hAnsi="Arial" w:cs="Arial"/>
          <w:sz w:val="24"/>
          <w:szCs w:val="24"/>
          <w:lang w:val="it-IT"/>
        </w:rPr>
        <w:t>come 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C22D17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B15D68">
        <w:rPr>
          <w:rFonts w:ascii="Arial" w:hAnsi="Arial" w:cs="Arial"/>
          <w:sz w:val="24"/>
          <w:szCs w:val="24"/>
        </w:rPr>
        <w:t xml:space="preserve"> 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B15D68">
        <w:rPr>
          <w:rFonts w:ascii="Arial" w:hAnsi="Arial" w:cs="Arial"/>
          <w:b/>
          <w:sz w:val="24"/>
          <w:szCs w:val="24"/>
        </w:rPr>
        <w:t>Нет, это дороже, чем во Франции</w:t>
      </w:r>
      <w:r>
        <w:rPr>
          <w:rFonts w:ascii="Arial" w:hAnsi="Arial" w:cs="Arial"/>
          <w:sz w:val="24"/>
          <w:szCs w:val="24"/>
        </w:rPr>
        <w:t>»?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No</w:t>
      </w:r>
      <w:r w:rsidRPr="00B15D68">
        <w:rPr>
          <w:rFonts w:ascii="Arial" w:hAnsi="Arial" w:cs="Arial"/>
          <w:sz w:val="24"/>
          <w:szCs w:val="24"/>
          <w:lang w:val="it-IT"/>
        </w:rPr>
        <w:t xml:space="preserve">, è </w:t>
      </w:r>
      <w:r>
        <w:rPr>
          <w:rFonts w:ascii="Arial" w:hAnsi="Arial" w:cs="Arial"/>
          <w:sz w:val="24"/>
          <w:szCs w:val="24"/>
          <w:lang w:val="it-IT"/>
        </w:rPr>
        <w:t xml:space="preserve">più </w:t>
      </w:r>
      <w:r w:rsidRPr="00B15D68">
        <w:rPr>
          <w:rFonts w:ascii="Arial" w:hAnsi="Arial" w:cs="Arial"/>
          <w:sz w:val="24"/>
          <w:szCs w:val="24"/>
          <w:lang w:val="it-IT"/>
        </w:rPr>
        <w:t>caro che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15D68">
        <w:rPr>
          <w:rFonts w:ascii="Arial" w:hAnsi="Arial" w:cs="Arial"/>
          <w:b/>
          <w:sz w:val="24"/>
          <w:szCs w:val="24"/>
        </w:rPr>
        <w:t>Я считаю, что в Швейцарии дороже, чем во Франции.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Credo che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Svizzera </w:t>
      </w:r>
      <w:r w:rsidRPr="00B15D68">
        <w:rPr>
          <w:rFonts w:ascii="Arial" w:hAnsi="Arial" w:cs="Arial"/>
          <w:sz w:val="24"/>
          <w:szCs w:val="24"/>
          <w:lang w:val="it-IT"/>
        </w:rPr>
        <w:t xml:space="preserve">è </w:t>
      </w:r>
      <w:r>
        <w:rPr>
          <w:rFonts w:ascii="Arial" w:hAnsi="Arial" w:cs="Arial"/>
          <w:sz w:val="24"/>
          <w:szCs w:val="24"/>
          <w:lang w:val="it-IT"/>
        </w:rPr>
        <w:t xml:space="preserve">più </w:t>
      </w:r>
      <w:r w:rsidRPr="00B15D68">
        <w:rPr>
          <w:rFonts w:ascii="Arial" w:hAnsi="Arial" w:cs="Arial"/>
          <w:sz w:val="24"/>
          <w:szCs w:val="24"/>
          <w:lang w:val="it-IT"/>
        </w:rPr>
        <w:t>caro che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B15D68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B15D68">
        <w:rPr>
          <w:rFonts w:ascii="Arial" w:hAnsi="Arial" w:cs="Arial"/>
          <w:sz w:val="24"/>
          <w:szCs w:val="24"/>
        </w:rPr>
        <w:t xml:space="preserve"> «</w:t>
      </w:r>
      <w:r w:rsidRPr="00B15D68">
        <w:rPr>
          <w:rFonts w:ascii="Arial" w:hAnsi="Arial" w:cs="Arial"/>
          <w:b/>
          <w:sz w:val="24"/>
          <w:szCs w:val="24"/>
        </w:rPr>
        <w:t>Дорого, как во Франции</w:t>
      </w:r>
      <w:r w:rsidRPr="00B15D68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Caro come in Francia</w:t>
      </w:r>
      <w:r w:rsidRPr="00B15D68"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B15D68">
        <w:rPr>
          <w:rFonts w:ascii="Arial" w:hAnsi="Arial" w:cs="Arial"/>
          <w:sz w:val="24"/>
          <w:szCs w:val="24"/>
        </w:rPr>
        <w:t xml:space="preserve"> 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15D68">
        <w:rPr>
          <w:rFonts w:ascii="Arial" w:hAnsi="Arial" w:cs="Arial"/>
          <w:sz w:val="24"/>
          <w:szCs w:val="24"/>
        </w:rPr>
        <w:t>«</w:t>
      </w:r>
      <w:r w:rsidRPr="003E74E7">
        <w:rPr>
          <w:rFonts w:ascii="Arial" w:hAnsi="Arial" w:cs="Arial"/>
          <w:b/>
          <w:sz w:val="24"/>
          <w:szCs w:val="24"/>
        </w:rPr>
        <w:t>В таком случае, поговорим</w:t>
      </w:r>
      <w:r w:rsidRPr="00B15D68">
        <w:rPr>
          <w:rFonts w:ascii="Arial" w:hAnsi="Arial" w:cs="Arial"/>
          <w:b/>
          <w:sz w:val="24"/>
          <w:szCs w:val="24"/>
        </w:rPr>
        <w:t xml:space="preserve"> об этом?</w:t>
      </w:r>
      <w:r w:rsidRPr="00B15D68">
        <w:rPr>
          <w:rFonts w:ascii="Arial" w:hAnsi="Arial" w:cs="Arial"/>
          <w:sz w:val="24"/>
          <w:szCs w:val="24"/>
        </w:rPr>
        <w:t>»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Allora</w:t>
      </w:r>
      <w:r w:rsidRPr="00B15D68"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ne parliamo</w:t>
      </w:r>
      <w:r w:rsidRPr="00B15D68"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Adesso ecco come si dice </w:t>
      </w:r>
    </w:p>
    <w:p w:rsidR="00336D8B" w:rsidRPr="00B15D68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15D68">
        <w:rPr>
          <w:rFonts w:ascii="Arial" w:hAnsi="Arial" w:cs="Arial"/>
          <w:sz w:val="24"/>
          <w:szCs w:val="24"/>
          <w:lang w:val="it-IT"/>
        </w:rPr>
        <w:t>«</w:t>
      </w:r>
      <w:r w:rsidRPr="00B15D68">
        <w:rPr>
          <w:rFonts w:ascii="Arial" w:hAnsi="Arial" w:cs="Arial"/>
          <w:b/>
          <w:sz w:val="24"/>
          <w:szCs w:val="24"/>
        </w:rPr>
        <w:t>Ты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15D68">
        <w:rPr>
          <w:rFonts w:ascii="Arial" w:hAnsi="Arial" w:cs="Arial"/>
          <w:b/>
          <w:sz w:val="24"/>
          <w:szCs w:val="24"/>
        </w:rPr>
        <w:t>хотела</w:t>
      </w:r>
      <w:r w:rsidRPr="00B15D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15D68">
        <w:rPr>
          <w:rFonts w:ascii="Arial" w:hAnsi="Arial" w:cs="Arial"/>
          <w:b/>
          <w:sz w:val="24"/>
          <w:szCs w:val="24"/>
        </w:rPr>
        <w:t>сказать</w:t>
      </w:r>
      <w:r w:rsidRPr="00B15D68">
        <w:rPr>
          <w:rFonts w:ascii="Arial" w:hAnsi="Arial" w:cs="Arial"/>
          <w:b/>
          <w:sz w:val="24"/>
          <w:szCs w:val="24"/>
          <w:lang w:val="it-IT"/>
        </w:rPr>
        <w:t>…</w:t>
      </w:r>
      <w:r w:rsidRPr="00B15D68">
        <w:rPr>
          <w:rFonts w:ascii="Arial" w:hAnsi="Arial" w:cs="Arial"/>
          <w:sz w:val="24"/>
          <w:szCs w:val="24"/>
          <w:lang w:val="it-IT"/>
        </w:rPr>
        <w:t>».</w:t>
      </w:r>
    </w:p>
    <w:p w:rsidR="00336D8B" w:rsidRPr="00252D2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ripeta</w:t>
      </w:r>
      <w:r w:rsidRPr="00B15D68">
        <w:rPr>
          <w:rFonts w:ascii="Arial" w:hAnsi="Arial" w:cs="Arial"/>
          <w:sz w:val="24"/>
          <w:szCs w:val="24"/>
          <w:lang w:val="it-IT"/>
        </w:rPr>
        <w:t>: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Volevi dire</w:t>
      </w:r>
      <w:r>
        <w:rPr>
          <w:rFonts w:ascii="Arial" w:hAnsi="Arial" w:cs="Arial"/>
          <w:sz w:val="24"/>
          <w:szCs w:val="24"/>
          <w:lang w:val="it-IT"/>
        </w:rPr>
        <w:t>…</w:t>
      </w:r>
      <w:r w:rsidRPr="00D76530">
        <w:rPr>
          <w:rFonts w:ascii="Arial" w:hAnsi="Arial" w:cs="Arial"/>
          <w:sz w:val="24"/>
          <w:szCs w:val="24"/>
          <w:lang w:val="it-IT"/>
        </w:rPr>
        <w:t>Tu volevi dire</w:t>
      </w:r>
      <w:r w:rsidRPr="00252D2B">
        <w:rPr>
          <w:rFonts w:ascii="Arial" w:hAnsi="Arial" w:cs="Arial"/>
          <w:sz w:val="24"/>
          <w:szCs w:val="24"/>
          <w:lang w:val="en-US"/>
        </w:rPr>
        <w:t>…</w:t>
      </w:r>
    </w:p>
    <w:p w:rsidR="00336D8B" w:rsidRPr="00252D2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B15D68">
        <w:rPr>
          <w:rFonts w:ascii="Arial" w:hAnsi="Arial" w:cs="Arial"/>
          <w:sz w:val="24"/>
          <w:szCs w:val="24"/>
          <w:lang w:val="it-IT"/>
        </w:rPr>
        <w:t>«</w:t>
      </w:r>
      <w:r w:rsidRPr="003E74E7">
        <w:rPr>
          <w:rFonts w:ascii="Arial" w:hAnsi="Arial" w:cs="Arial"/>
          <w:b/>
          <w:sz w:val="24"/>
          <w:szCs w:val="24"/>
        </w:rPr>
        <w:t>Что</w:t>
      </w:r>
      <w:r w:rsidRPr="003E74E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E74E7">
        <w:rPr>
          <w:rFonts w:ascii="Arial" w:hAnsi="Arial" w:cs="Arial"/>
          <w:b/>
          <w:sz w:val="24"/>
          <w:szCs w:val="24"/>
        </w:rPr>
        <w:t>ты</w:t>
      </w:r>
      <w:r w:rsidRPr="003E74E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E74E7">
        <w:rPr>
          <w:rFonts w:ascii="Arial" w:hAnsi="Arial" w:cs="Arial"/>
          <w:b/>
          <w:sz w:val="24"/>
          <w:szCs w:val="24"/>
        </w:rPr>
        <w:t>хотела</w:t>
      </w:r>
      <w:r w:rsidRPr="003E74E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E74E7">
        <w:rPr>
          <w:rFonts w:ascii="Arial" w:hAnsi="Arial" w:cs="Arial"/>
          <w:b/>
          <w:sz w:val="24"/>
          <w:szCs w:val="24"/>
        </w:rPr>
        <w:t>сказать</w:t>
      </w:r>
      <w:r w:rsidRPr="003E74E7">
        <w:rPr>
          <w:rFonts w:ascii="Arial" w:hAnsi="Arial" w:cs="Arial"/>
          <w:b/>
          <w:sz w:val="24"/>
          <w:szCs w:val="24"/>
          <w:lang w:val="it-IT"/>
        </w:rPr>
        <w:t>?</w:t>
      </w:r>
      <w:r w:rsidRPr="00B15D68">
        <w:rPr>
          <w:rFonts w:ascii="Arial" w:hAnsi="Arial" w:cs="Arial"/>
          <w:sz w:val="24"/>
          <w:szCs w:val="24"/>
          <w:lang w:val="it-IT"/>
        </w:rPr>
        <w:t>»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Che cosa volevi dire</w:t>
      </w:r>
      <w:r w:rsidRPr="003E74E7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D76530">
        <w:rPr>
          <w:rFonts w:ascii="Arial" w:hAnsi="Arial" w:cs="Arial"/>
          <w:sz w:val="24"/>
          <w:szCs w:val="24"/>
          <w:lang w:val="it-IT"/>
        </w:rPr>
        <w:t>i</w:t>
      </w:r>
      <w:r w:rsidRPr="00626261">
        <w:rPr>
          <w:rFonts w:ascii="Arial" w:hAnsi="Arial" w:cs="Arial"/>
          <w:sz w:val="24"/>
          <w:szCs w:val="24"/>
          <w:lang w:val="en-US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</w:t>
      </w:r>
      <w:r w:rsidRPr="00626261">
        <w:rPr>
          <w:rFonts w:ascii="Arial" w:hAnsi="Arial" w:cs="Arial"/>
          <w:sz w:val="24"/>
          <w:szCs w:val="24"/>
          <w:lang w:val="en-US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dire</w:t>
      </w:r>
      <w:r w:rsidRPr="00626261">
        <w:rPr>
          <w:rFonts w:ascii="Arial" w:hAnsi="Arial" w:cs="Arial"/>
          <w:sz w:val="24"/>
          <w:szCs w:val="24"/>
          <w:lang w:val="en-US"/>
        </w:rPr>
        <w:t xml:space="preserve"> «</w:t>
      </w:r>
      <w:r w:rsidRPr="003E74E7">
        <w:rPr>
          <w:rFonts w:ascii="Arial" w:hAnsi="Arial" w:cs="Arial"/>
          <w:b/>
          <w:sz w:val="24"/>
          <w:szCs w:val="24"/>
        </w:rPr>
        <w:t>Я</w:t>
      </w:r>
      <w:r w:rsidRPr="0062626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E74E7">
        <w:rPr>
          <w:rFonts w:ascii="Arial" w:hAnsi="Arial" w:cs="Arial"/>
          <w:b/>
          <w:sz w:val="24"/>
          <w:szCs w:val="24"/>
        </w:rPr>
        <w:t>хотела</w:t>
      </w:r>
      <w:r w:rsidRPr="0062626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E74E7">
        <w:rPr>
          <w:rFonts w:ascii="Arial" w:hAnsi="Arial" w:cs="Arial"/>
          <w:b/>
          <w:sz w:val="24"/>
          <w:szCs w:val="24"/>
        </w:rPr>
        <w:t>сказать</w:t>
      </w:r>
      <w:r w:rsidRPr="00626261">
        <w:rPr>
          <w:rFonts w:ascii="Arial" w:hAnsi="Arial" w:cs="Arial"/>
          <w:b/>
          <w:sz w:val="24"/>
          <w:szCs w:val="24"/>
          <w:lang w:val="en-US"/>
        </w:rPr>
        <w:t>…</w:t>
      </w:r>
      <w:r w:rsidRPr="00626261">
        <w:rPr>
          <w:rFonts w:ascii="Arial" w:hAnsi="Arial" w:cs="Arial"/>
          <w:sz w:val="24"/>
          <w:szCs w:val="24"/>
          <w:lang w:val="en-US"/>
        </w:rPr>
        <w:t>»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Volevo dire...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3E74E7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74E7">
        <w:rPr>
          <w:rFonts w:ascii="Arial" w:hAnsi="Arial" w:cs="Arial"/>
          <w:b/>
          <w:sz w:val="24"/>
          <w:szCs w:val="24"/>
        </w:rPr>
        <w:t>что я хотела бы поехать во Францию.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che </w:t>
      </w:r>
      <w:r>
        <w:rPr>
          <w:rFonts w:ascii="Arial" w:hAnsi="Arial" w:cs="Arial"/>
          <w:sz w:val="24"/>
          <w:szCs w:val="24"/>
          <w:lang w:val="it-IT"/>
        </w:rPr>
        <w:t xml:space="preserve">vorrei andare </w:t>
      </w:r>
      <w:r w:rsidRPr="00D76530">
        <w:rPr>
          <w:rFonts w:ascii="Arial" w:hAnsi="Arial" w:cs="Arial"/>
          <w:sz w:val="24"/>
          <w:szCs w:val="24"/>
          <w:lang w:val="it-IT"/>
        </w:rPr>
        <w:t>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3E74E7" w:rsidRDefault="00336D8B" w:rsidP="003E74E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74E7">
        <w:rPr>
          <w:rFonts w:ascii="Arial" w:hAnsi="Arial" w:cs="Arial"/>
          <w:b/>
          <w:sz w:val="24"/>
          <w:szCs w:val="24"/>
        </w:rPr>
        <w:t>Я хотела сказать</w:t>
      </w:r>
      <w:r>
        <w:rPr>
          <w:rFonts w:ascii="Arial" w:hAnsi="Arial" w:cs="Arial"/>
          <w:b/>
          <w:sz w:val="24"/>
          <w:szCs w:val="24"/>
        </w:rPr>
        <w:t>,</w:t>
      </w:r>
      <w:r w:rsidRPr="003E74E7">
        <w:rPr>
          <w:rFonts w:ascii="Arial" w:hAnsi="Arial" w:cs="Arial"/>
          <w:sz w:val="24"/>
          <w:szCs w:val="24"/>
        </w:rPr>
        <w:t xml:space="preserve"> </w:t>
      </w:r>
      <w:r w:rsidRPr="003E74E7">
        <w:rPr>
          <w:rFonts w:ascii="Arial" w:hAnsi="Arial" w:cs="Arial"/>
          <w:b/>
          <w:sz w:val="24"/>
          <w:szCs w:val="24"/>
        </w:rPr>
        <w:t>что хотела бы поехать во Францию.</w:t>
      </w:r>
    </w:p>
    <w:p w:rsidR="00336D8B" w:rsidRDefault="00336D8B" w:rsidP="003E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Volevo dire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che </w:t>
      </w:r>
      <w:r>
        <w:rPr>
          <w:rFonts w:ascii="Arial" w:hAnsi="Arial" w:cs="Arial"/>
          <w:sz w:val="24"/>
          <w:szCs w:val="24"/>
          <w:lang w:val="it-IT"/>
        </w:rPr>
        <w:t xml:space="preserve">vorrei andare </w:t>
      </w:r>
      <w:r w:rsidRPr="00D76530">
        <w:rPr>
          <w:rFonts w:ascii="Arial" w:hAnsi="Arial" w:cs="Arial"/>
          <w:sz w:val="24"/>
          <w:szCs w:val="24"/>
          <w:lang w:val="it-IT"/>
        </w:rPr>
        <w:t>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797455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797455">
        <w:rPr>
          <w:rFonts w:ascii="Arial" w:hAnsi="Arial" w:cs="Arial"/>
          <w:sz w:val="24"/>
          <w:szCs w:val="24"/>
          <w:lang w:val="it-IT"/>
        </w:rPr>
        <w:t>«</w:t>
      </w:r>
      <w:r w:rsidRPr="00797455">
        <w:rPr>
          <w:rFonts w:ascii="Arial" w:hAnsi="Arial" w:cs="Arial"/>
          <w:b/>
          <w:sz w:val="24"/>
          <w:szCs w:val="24"/>
        </w:rPr>
        <w:t>Я</w:t>
      </w:r>
      <w:r w:rsidRPr="0079745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97455">
        <w:rPr>
          <w:rFonts w:ascii="Arial" w:hAnsi="Arial" w:cs="Arial"/>
          <w:b/>
          <w:sz w:val="24"/>
          <w:szCs w:val="24"/>
        </w:rPr>
        <w:t>думала</w:t>
      </w:r>
      <w:r w:rsidRPr="00797455">
        <w:rPr>
          <w:rFonts w:ascii="Arial" w:hAnsi="Arial" w:cs="Arial"/>
          <w:sz w:val="24"/>
          <w:szCs w:val="24"/>
          <w:lang w:val="it-IT"/>
        </w:rPr>
        <w:t>».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ripeta</w:t>
      </w:r>
      <w:r w:rsidRPr="00626261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it-IT"/>
        </w:rPr>
        <w:t>Pensavo.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626261">
        <w:rPr>
          <w:rFonts w:ascii="Arial" w:hAnsi="Arial" w:cs="Arial"/>
          <w:sz w:val="24"/>
          <w:szCs w:val="24"/>
          <w:lang w:val="en-US"/>
        </w:rPr>
        <w:t>«</w:t>
      </w:r>
      <w:r w:rsidRPr="00797455">
        <w:rPr>
          <w:rFonts w:ascii="Arial" w:hAnsi="Arial" w:cs="Arial"/>
          <w:b/>
          <w:sz w:val="24"/>
          <w:szCs w:val="24"/>
        </w:rPr>
        <w:t>Ты</w:t>
      </w:r>
      <w:r w:rsidRPr="0062626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97455">
        <w:rPr>
          <w:rFonts w:ascii="Arial" w:hAnsi="Arial" w:cs="Arial"/>
          <w:b/>
          <w:sz w:val="24"/>
          <w:szCs w:val="24"/>
        </w:rPr>
        <w:t>хотел</w:t>
      </w:r>
      <w:r w:rsidRPr="00626261">
        <w:rPr>
          <w:rFonts w:ascii="Arial" w:hAnsi="Arial" w:cs="Arial"/>
          <w:sz w:val="24"/>
          <w:szCs w:val="24"/>
          <w:lang w:val="en-US"/>
        </w:rPr>
        <w:t>».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Volevi</w:t>
      </w:r>
      <w:r w:rsidRPr="00626261">
        <w:rPr>
          <w:rFonts w:ascii="Arial" w:hAnsi="Arial" w:cs="Arial"/>
          <w:sz w:val="24"/>
          <w:szCs w:val="24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797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797455">
        <w:rPr>
          <w:rFonts w:ascii="Arial" w:hAnsi="Arial" w:cs="Arial"/>
          <w:b/>
          <w:sz w:val="24"/>
          <w:szCs w:val="24"/>
        </w:rPr>
        <w:t>Я думала, что ты хотел поехать во Францию</w:t>
      </w:r>
      <w:r>
        <w:rPr>
          <w:rFonts w:ascii="Arial" w:hAnsi="Arial" w:cs="Arial"/>
          <w:sz w:val="24"/>
          <w:szCs w:val="24"/>
        </w:rPr>
        <w:t>».</w:t>
      </w:r>
    </w:p>
    <w:p w:rsidR="00336D8B" w:rsidRPr="005333A4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Pensavo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che volevi andare </w:t>
      </w:r>
      <w:r w:rsidRPr="00D76530">
        <w:rPr>
          <w:rFonts w:ascii="Arial" w:hAnsi="Arial" w:cs="Arial"/>
          <w:sz w:val="24"/>
          <w:szCs w:val="24"/>
          <w:lang w:val="it-IT"/>
        </w:rPr>
        <w:t>in Francia</w:t>
      </w:r>
      <w:r w:rsidRPr="00797455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5333A4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5333A4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5333A4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5333A4">
        <w:rPr>
          <w:rFonts w:ascii="Arial" w:hAnsi="Arial" w:cs="Arial"/>
          <w:sz w:val="24"/>
          <w:szCs w:val="24"/>
        </w:rPr>
        <w:t xml:space="preserve"> «</w:t>
      </w:r>
      <w:r w:rsidRPr="005333A4">
        <w:rPr>
          <w:rFonts w:ascii="Arial" w:hAnsi="Arial" w:cs="Arial"/>
          <w:b/>
          <w:sz w:val="24"/>
          <w:szCs w:val="24"/>
        </w:rPr>
        <w:t>Отлично</w:t>
      </w:r>
      <w:r>
        <w:rPr>
          <w:rFonts w:ascii="Arial" w:hAnsi="Arial" w:cs="Arial"/>
          <w:b/>
          <w:sz w:val="24"/>
          <w:szCs w:val="24"/>
        </w:rPr>
        <w:t>,</w:t>
      </w:r>
      <w:r w:rsidRPr="005333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</w:t>
      </w:r>
      <w:r w:rsidRPr="005333A4">
        <w:rPr>
          <w:rFonts w:ascii="Arial" w:hAnsi="Arial" w:cs="Arial"/>
          <w:b/>
          <w:sz w:val="24"/>
          <w:szCs w:val="24"/>
        </w:rPr>
        <w:t>ы можем поговорить об этом сейчас?</w:t>
      </w:r>
      <w:r w:rsidRPr="005333A4">
        <w:rPr>
          <w:rFonts w:ascii="Arial" w:hAnsi="Arial" w:cs="Arial"/>
          <w:sz w:val="24"/>
          <w:szCs w:val="24"/>
        </w:rPr>
        <w:t>»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Va bene</w:t>
      </w:r>
      <w:r w:rsidRPr="005333A4"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ne possiamo parlare adesso</w:t>
      </w:r>
      <w:r w:rsidRPr="005333A4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5333A4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333A4">
        <w:rPr>
          <w:rFonts w:ascii="Arial" w:hAnsi="Arial" w:cs="Arial"/>
          <w:b/>
          <w:sz w:val="24"/>
          <w:szCs w:val="24"/>
        </w:rPr>
        <w:t>Мы должны купить билеты сегодня.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ripeta</w:t>
      </w:r>
      <w:r w:rsidRPr="005333A4">
        <w:rPr>
          <w:rFonts w:ascii="Arial" w:hAnsi="Arial" w:cs="Arial"/>
          <w:sz w:val="24"/>
          <w:szCs w:val="24"/>
          <w:lang w:val="it-IT"/>
        </w:rPr>
        <w:t>: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Dobbiamo comprare i biglietti oggi</w:t>
      </w:r>
      <w:r w:rsidRPr="005333A4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 si dice</w:t>
      </w:r>
      <w:r w:rsidRPr="00626261">
        <w:rPr>
          <w:rFonts w:ascii="Arial" w:hAnsi="Arial" w:cs="Arial"/>
          <w:sz w:val="24"/>
          <w:szCs w:val="24"/>
          <w:lang w:val="en-US"/>
        </w:rPr>
        <w:t xml:space="preserve"> «</w:t>
      </w:r>
      <w:r w:rsidRPr="005333A4">
        <w:rPr>
          <w:rFonts w:ascii="Arial" w:hAnsi="Arial" w:cs="Arial"/>
          <w:b/>
          <w:sz w:val="24"/>
          <w:szCs w:val="24"/>
        </w:rPr>
        <w:t>билеты</w:t>
      </w:r>
      <w:r w:rsidRPr="005333A4">
        <w:rPr>
          <w:rFonts w:ascii="Arial" w:hAnsi="Arial" w:cs="Arial"/>
          <w:sz w:val="24"/>
          <w:szCs w:val="24"/>
          <w:lang w:val="it-IT"/>
        </w:rPr>
        <w:t>»?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Biglietti</w:t>
      </w:r>
      <w:r w:rsidRPr="005333A4">
        <w:rPr>
          <w:rFonts w:ascii="Arial" w:hAnsi="Arial" w:cs="Arial"/>
          <w:sz w:val="24"/>
          <w:szCs w:val="24"/>
          <w:lang w:val="it-IT"/>
        </w:rPr>
        <w:t>;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i biglietti</w:t>
      </w:r>
      <w:r w:rsidRPr="005333A4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5333A4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333A4">
        <w:rPr>
          <w:rFonts w:ascii="Arial" w:hAnsi="Arial" w:cs="Arial"/>
          <w:b/>
          <w:sz w:val="24"/>
          <w:szCs w:val="24"/>
        </w:rPr>
        <w:t>Билеты</w:t>
      </w:r>
      <w:r w:rsidRPr="005333A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для</w:t>
      </w:r>
      <w:r w:rsidRPr="005333A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нашей</w:t>
      </w:r>
      <w:r w:rsidRPr="005333A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поездки</w:t>
      </w:r>
      <w:r w:rsidRPr="005333A4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I biglietti per il nostro viaggio</w:t>
      </w:r>
      <w:r w:rsidRPr="005333A4"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2C4326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333A4">
        <w:rPr>
          <w:rFonts w:ascii="Arial" w:hAnsi="Arial" w:cs="Arial"/>
          <w:b/>
          <w:sz w:val="24"/>
          <w:szCs w:val="24"/>
        </w:rPr>
        <w:t>Я</w:t>
      </w:r>
      <w:r w:rsidRPr="002C4326">
        <w:rPr>
          <w:rFonts w:ascii="Arial" w:hAnsi="Arial" w:cs="Arial"/>
          <w:b/>
          <w:sz w:val="24"/>
          <w:szCs w:val="24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думала</w:t>
      </w:r>
      <w:r w:rsidRPr="002C4326">
        <w:rPr>
          <w:rFonts w:ascii="Arial" w:hAnsi="Arial" w:cs="Arial"/>
          <w:b/>
          <w:sz w:val="24"/>
          <w:szCs w:val="24"/>
        </w:rPr>
        <w:t>...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Pensavo</w:t>
      </w:r>
      <w:r w:rsidRPr="002C4326">
        <w:rPr>
          <w:rFonts w:ascii="Arial" w:hAnsi="Arial" w:cs="Arial"/>
          <w:sz w:val="24"/>
          <w:szCs w:val="24"/>
        </w:rPr>
        <w:t>...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2C4326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333A4">
        <w:rPr>
          <w:rFonts w:ascii="Arial" w:hAnsi="Arial" w:cs="Arial"/>
          <w:b/>
          <w:sz w:val="24"/>
          <w:szCs w:val="24"/>
        </w:rPr>
        <w:t>Я</w:t>
      </w:r>
      <w:r w:rsidRPr="002C4326">
        <w:rPr>
          <w:rFonts w:ascii="Arial" w:hAnsi="Arial" w:cs="Arial"/>
          <w:b/>
          <w:sz w:val="24"/>
          <w:szCs w:val="24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знаю</w:t>
      </w:r>
      <w:r w:rsidRPr="002C4326">
        <w:rPr>
          <w:rFonts w:ascii="Arial" w:hAnsi="Arial" w:cs="Arial"/>
          <w:b/>
          <w:sz w:val="24"/>
          <w:szCs w:val="24"/>
        </w:rPr>
        <w:t xml:space="preserve">, </w:t>
      </w:r>
      <w:r w:rsidRPr="005333A4">
        <w:rPr>
          <w:rFonts w:ascii="Arial" w:hAnsi="Arial" w:cs="Arial"/>
          <w:b/>
          <w:sz w:val="24"/>
          <w:szCs w:val="24"/>
        </w:rPr>
        <w:t>что</w:t>
      </w:r>
      <w:r w:rsidRPr="002C4326">
        <w:rPr>
          <w:rFonts w:ascii="Arial" w:hAnsi="Arial" w:cs="Arial"/>
          <w:b/>
          <w:sz w:val="24"/>
          <w:szCs w:val="24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мы</w:t>
      </w:r>
      <w:r w:rsidRPr="002C4326">
        <w:rPr>
          <w:rFonts w:ascii="Arial" w:hAnsi="Arial" w:cs="Arial"/>
          <w:b/>
          <w:sz w:val="24"/>
          <w:szCs w:val="24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должны</w:t>
      </w:r>
      <w:r w:rsidRPr="002C4326">
        <w:rPr>
          <w:rFonts w:ascii="Arial" w:hAnsi="Arial" w:cs="Arial"/>
          <w:b/>
          <w:sz w:val="24"/>
          <w:szCs w:val="24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купить</w:t>
      </w:r>
      <w:r w:rsidRPr="002C4326">
        <w:rPr>
          <w:rFonts w:ascii="Arial" w:hAnsi="Arial" w:cs="Arial"/>
          <w:b/>
          <w:sz w:val="24"/>
          <w:szCs w:val="24"/>
        </w:rPr>
        <w:t xml:space="preserve"> </w:t>
      </w:r>
      <w:r w:rsidRPr="005333A4">
        <w:rPr>
          <w:rFonts w:ascii="Arial" w:hAnsi="Arial" w:cs="Arial"/>
          <w:b/>
          <w:sz w:val="24"/>
          <w:szCs w:val="24"/>
        </w:rPr>
        <w:t>билеты</w:t>
      </w:r>
      <w:r w:rsidRPr="002C4326">
        <w:rPr>
          <w:rFonts w:ascii="Arial" w:hAnsi="Arial" w:cs="Arial"/>
          <w:b/>
          <w:sz w:val="24"/>
          <w:szCs w:val="24"/>
        </w:rPr>
        <w:t>,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333A4">
        <w:rPr>
          <w:rFonts w:ascii="Arial" w:hAnsi="Arial" w:cs="Arial"/>
          <w:sz w:val="24"/>
          <w:szCs w:val="24"/>
          <w:lang w:val="it-IT"/>
        </w:rPr>
        <w:t xml:space="preserve">So che </w:t>
      </w:r>
      <w:r w:rsidRPr="00D76530">
        <w:rPr>
          <w:rFonts w:ascii="Arial" w:hAnsi="Arial" w:cs="Arial"/>
          <w:sz w:val="24"/>
          <w:szCs w:val="24"/>
          <w:lang w:val="it-IT"/>
        </w:rPr>
        <w:t>dobbiamo comprare i biglietti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2C4326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2C4326">
        <w:rPr>
          <w:rFonts w:ascii="Arial" w:hAnsi="Arial" w:cs="Arial"/>
          <w:b/>
          <w:sz w:val="24"/>
          <w:szCs w:val="24"/>
        </w:rPr>
        <w:t>но</w:t>
      </w:r>
      <w:r w:rsidRPr="002C432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C4326">
        <w:rPr>
          <w:rFonts w:ascii="Arial" w:hAnsi="Arial" w:cs="Arial"/>
          <w:b/>
          <w:sz w:val="24"/>
          <w:szCs w:val="24"/>
        </w:rPr>
        <w:t>кто</w:t>
      </w:r>
      <w:r w:rsidRPr="002C432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C4326">
        <w:rPr>
          <w:rFonts w:ascii="Arial" w:hAnsi="Arial" w:cs="Arial"/>
          <w:b/>
          <w:sz w:val="24"/>
          <w:szCs w:val="24"/>
        </w:rPr>
        <w:t>их</w:t>
      </w:r>
      <w:r w:rsidRPr="002C432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C4326">
        <w:rPr>
          <w:rFonts w:ascii="Arial" w:hAnsi="Arial" w:cs="Arial"/>
          <w:b/>
          <w:sz w:val="24"/>
          <w:szCs w:val="24"/>
        </w:rPr>
        <w:t>купит</w:t>
      </w:r>
      <w:r w:rsidRPr="002C4326">
        <w:rPr>
          <w:rFonts w:ascii="Arial" w:hAnsi="Arial" w:cs="Arial"/>
          <w:b/>
          <w:sz w:val="24"/>
          <w:szCs w:val="24"/>
          <w:lang w:val="it-IT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ma chi </w:t>
      </w:r>
      <w:r>
        <w:rPr>
          <w:rFonts w:ascii="Arial" w:hAnsi="Arial" w:cs="Arial"/>
          <w:sz w:val="24"/>
          <w:szCs w:val="24"/>
          <w:lang w:val="it-IT"/>
        </w:rPr>
        <w:t xml:space="preserve">li </w:t>
      </w:r>
      <w:r w:rsidRPr="00D76530">
        <w:rPr>
          <w:rFonts w:ascii="Arial" w:hAnsi="Arial" w:cs="Arial"/>
          <w:sz w:val="24"/>
          <w:szCs w:val="24"/>
          <w:lang w:val="it-IT"/>
        </w:rPr>
        <w:t>compra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2C4326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2C4326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2C4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2C4326">
        <w:rPr>
          <w:rFonts w:ascii="Arial" w:hAnsi="Arial" w:cs="Arial"/>
          <w:b/>
          <w:sz w:val="24"/>
          <w:szCs w:val="24"/>
        </w:rPr>
        <w:t>Я вчера не купил билеты</w:t>
      </w:r>
      <w:r>
        <w:rPr>
          <w:rFonts w:ascii="Arial" w:hAnsi="Arial" w:cs="Arial"/>
          <w:sz w:val="24"/>
          <w:szCs w:val="24"/>
        </w:rPr>
        <w:t>»?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Non ho comprato i biglietti ieri</w:t>
      </w:r>
      <w:r w:rsidRPr="002C4326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EB05E5" w:rsidRDefault="00336D8B" w:rsidP="00B30B09">
      <w:pPr>
        <w:autoSpaceDE w:val="0"/>
        <w:autoSpaceDN w:val="0"/>
        <w:adjustRightInd w:val="0"/>
        <w:ind w:right="-412"/>
        <w:rPr>
          <w:rFonts w:ascii="Arial" w:hAnsi="Arial" w:cs="Arial"/>
          <w:b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Le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EB05E5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ricorda</w:t>
      </w:r>
      <w:r w:rsidRPr="00EB05E5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come</w:t>
      </w:r>
      <w:r w:rsidRPr="00EB05E5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si</w:t>
      </w:r>
      <w:r w:rsidRPr="00EB05E5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dice</w:t>
      </w:r>
      <w:r w:rsidRPr="00EB05E5">
        <w:rPr>
          <w:rFonts w:ascii="Arial" w:hAnsi="Arial" w:cs="Arial"/>
          <w:sz w:val="24"/>
          <w:szCs w:val="24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«У меня был», имея в виду длительный период времени?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Avevo</w:t>
      </w:r>
      <w:r w:rsidRPr="00EB05E5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8144D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B30B09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Adesso</w:t>
      </w:r>
      <w:r w:rsidRPr="00EB05E5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EB05E5">
        <w:rPr>
          <w:rFonts w:ascii="Arial" w:hAnsi="Arial" w:cs="Arial"/>
          <w:sz w:val="24"/>
          <w:szCs w:val="24"/>
        </w:rPr>
        <w:t xml:space="preserve">: 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05E5">
        <w:rPr>
          <w:rFonts w:ascii="Arial" w:hAnsi="Arial" w:cs="Arial"/>
          <w:b/>
          <w:sz w:val="24"/>
          <w:szCs w:val="24"/>
        </w:rPr>
        <w:t>У меня не было с собой денег.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Non avevo soldi co</w:t>
      </w:r>
      <w:r>
        <w:rPr>
          <w:rFonts w:ascii="Arial" w:hAnsi="Arial" w:cs="Arial"/>
          <w:sz w:val="24"/>
          <w:szCs w:val="24"/>
          <w:lang w:val="it-IT"/>
        </w:rPr>
        <w:t xml:space="preserve">n </w:t>
      </w:r>
      <w:r w:rsidRPr="00D76530">
        <w:rPr>
          <w:rFonts w:ascii="Arial" w:hAnsi="Arial" w:cs="Arial"/>
          <w:sz w:val="24"/>
          <w:szCs w:val="24"/>
          <w:lang w:val="it-IT"/>
        </w:rPr>
        <w:t>me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EB05E5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B05E5">
        <w:rPr>
          <w:rFonts w:ascii="Arial" w:hAnsi="Arial" w:cs="Arial"/>
          <w:b/>
          <w:sz w:val="24"/>
          <w:szCs w:val="24"/>
        </w:rPr>
        <w:t>У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тебя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не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было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с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собой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денег</w:t>
      </w:r>
      <w:r w:rsidRPr="00EB05E5">
        <w:rPr>
          <w:rFonts w:ascii="Arial" w:hAnsi="Arial" w:cs="Arial"/>
          <w:b/>
          <w:sz w:val="24"/>
          <w:szCs w:val="24"/>
          <w:lang w:val="it-IT"/>
        </w:rPr>
        <w:t>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Ascolti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D76530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 xml:space="preserve">: Non avevi </w:t>
      </w:r>
      <w:r w:rsidRPr="00D76530">
        <w:rPr>
          <w:rFonts w:ascii="Arial" w:hAnsi="Arial" w:cs="Arial"/>
          <w:sz w:val="24"/>
          <w:szCs w:val="24"/>
          <w:lang w:val="it-IT"/>
        </w:rPr>
        <w:t>soldi</w:t>
      </w:r>
      <w:r>
        <w:rPr>
          <w:rFonts w:ascii="Arial" w:hAnsi="Arial" w:cs="Arial"/>
          <w:sz w:val="24"/>
          <w:szCs w:val="24"/>
          <w:lang w:val="it-IT"/>
        </w:rPr>
        <w:t xml:space="preserve"> con te?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EB05E5">
        <w:rPr>
          <w:rFonts w:ascii="Arial" w:hAnsi="Arial" w:cs="Arial"/>
          <w:sz w:val="24"/>
          <w:szCs w:val="24"/>
        </w:rPr>
        <w:t xml:space="preserve"> «</w:t>
      </w:r>
      <w:r w:rsidRPr="00EB05E5">
        <w:rPr>
          <w:rFonts w:ascii="Arial" w:hAnsi="Arial" w:cs="Arial"/>
          <w:b/>
          <w:sz w:val="24"/>
          <w:szCs w:val="24"/>
        </w:rPr>
        <w:t>Я не смог купить билеты</w:t>
      </w:r>
      <w:r>
        <w:rPr>
          <w:rFonts w:ascii="Arial" w:hAnsi="Arial" w:cs="Arial"/>
          <w:sz w:val="24"/>
          <w:szCs w:val="24"/>
        </w:rPr>
        <w:t>».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ripeta</w:t>
      </w:r>
      <w:r w:rsidRPr="00EB05E5">
        <w:rPr>
          <w:rFonts w:ascii="Arial" w:hAnsi="Arial" w:cs="Arial"/>
          <w:sz w:val="24"/>
          <w:szCs w:val="24"/>
          <w:lang w:val="it-IT"/>
        </w:rPr>
        <w:t>: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Non ho potuto comprare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D76530">
        <w:rPr>
          <w:rFonts w:ascii="Arial" w:hAnsi="Arial" w:cs="Arial"/>
          <w:sz w:val="24"/>
          <w:szCs w:val="24"/>
          <w:lang w:val="it-IT"/>
        </w:rPr>
        <w:t>biglietti</w:t>
      </w:r>
      <w:r w:rsidRPr="00EB05E5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EB05E5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EB05E5">
        <w:rPr>
          <w:rFonts w:ascii="Arial" w:hAnsi="Arial" w:cs="Arial"/>
          <w:sz w:val="24"/>
          <w:szCs w:val="24"/>
          <w:lang w:val="it-IT"/>
        </w:rPr>
        <w:t>«</w:t>
      </w:r>
      <w:r w:rsidRPr="00EB05E5">
        <w:rPr>
          <w:rFonts w:ascii="Arial" w:hAnsi="Arial" w:cs="Arial"/>
          <w:b/>
          <w:sz w:val="24"/>
          <w:szCs w:val="24"/>
        </w:rPr>
        <w:t>Я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не</w:t>
      </w:r>
      <w:r w:rsidRPr="00EB05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05E5">
        <w:rPr>
          <w:rFonts w:ascii="Arial" w:hAnsi="Arial" w:cs="Arial"/>
          <w:b/>
          <w:sz w:val="24"/>
          <w:szCs w:val="24"/>
        </w:rPr>
        <w:t>смог</w:t>
      </w:r>
      <w:r w:rsidRPr="00EB05E5">
        <w:rPr>
          <w:rFonts w:ascii="Arial" w:hAnsi="Arial" w:cs="Arial"/>
          <w:sz w:val="24"/>
          <w:szCs w:val="24"/>
          <w:lang w:val="it-IT"/>
        </w:rPr>
        <w:t>»?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Non ho potuto</w:t>
      </w:r>
      <w:r w:rsidRPr="00EB05E5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3176FC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3176FC">
        <w:rPr>
          <w:rFonts w:ascii="Arial" w:hAnsi="Arial" w:cs="Arial"/>
          <w:sz w:val="24"/>
          <w:szCs w:val="24"/>
          <w:lang w:val="it-IT"/>
        </w:rPr>
        <w:t>«</w:t>
      </w:r>
      <w:r w:rsidRPr="003176FC">
        <w:rPr>
          <w:rFonts w:ascii="Arial" w:hAnsi="Arial" w:cs="Arial"/>
          <w:b/>
          <w:sz w:val="24"/>
          <w:szCs w:val="24"/>
          <w:lang w:val="it-IT"/>
        </w:rPr>
        <w:t>кредитная карточка</w:t>
      </w:r>
      <w:r w:rsidRPr="003176FC">
        <w:rPr>
          <w:rFonts w:ascii="Arial" w:hAnsi="Arial" w:cs="Arial"/>
          <w:sz w:val="24"/>
          <w:szCs w:val="24"/>
          <w:lang w:val="it-IT"/>
        </w:rPr>
        <w:t>».</w:t>
      </w:r>
    </w:p>
    <w:p w:rsidR="00336D8B" w:rsidRPr="003176FC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ripeta</w:t>
      </w:r>
      <w:r w:rsidRPr="003176FC">
        <w:rPr>
          <w:rFonts w:ascii="Arial" w:hAnsi="Arial" w:cs="Arial"/>
          <w:sz w:val="24"/>
          <w:szCs w:val="24"/>
          <w:lang w:val="it-IT"/>
        </w:rPr>
        <w:t>: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Carta di credito</w:t>
      </w:r>
      <w:r w:rsidRPr="003176FC">
        <w:rPr>
          <w:rFonts w:ascii="Arial" w:hAnsi="Arial" w:cs="Arial"/>
          <w:sz w:val="24"/>
          <w:szCs w:val="24"/>
          <w:lang w:val="it-IT"/>
        </w:rPr>
        <w:t>;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una carta di credito</w:t>
      </w:r>
      <w:r w:rsidRPr="003176FC">
        <w:rPr>
          <w:rFonts w:ascii="Arial" w:hAnsi="Arial" w:cs="Arial"/>
          <w:sz w:val="24"/>
          <w:szCs w:val="24"/>
          <w:lang w:val="it-IT"/>
        </w:rPr>
        <w:t>;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la carta di credito</w:t>
      </w:r>
      <w:r w:rsidRPr="003176FC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Dica</w:t>
      </w:r>
      <w:r w:rsidRPr="003176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16E">
        <w:rPr>
          <w:rFonts w:ascii="Arial" w:hAnsi="Arial" w:cs="Arial"/>
          <w:b/>
          <w:sz w:val="24"/>
          <w:szCs w:val="24"/>
        </w:rPr>
        <w:t>У меня не было кредитной карточки</w:t>
      </w:r>
      <w:r>
        <w:rPr>
          <w:rFonts w:ascii="Arial" w:hAnsi="Arial" w:cs="Arial"/>
          <w:sz w:val="24"/>
          <w:szCs w:val="24"/>
        </w:rPr>
        <w:t>».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Non avevo una carta di credito</w:t>
      </w:r>
      <w:r w:rsidRPr="003176FC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48122A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EB516E">
        <w:rPr>
          <w:rFonts w:ascii="Arial" w:hAnsi="Arial" w:cs="Arial"/>
          <w:sz w:val="24"/>
          <w:szCs w:val="24"/>
          <w:lang w:val="it-IT"/>
        </w:rPr>
        <w:t>«</w:t>
      </w:r>
      <w:r w:rsidRPr="00EB516E">
        <w:rPr>
          <w:rFonts w:ascii="Arial" w:hAnsi="Arial" w:cs="Arial"/>
          <w:b/>
          <w:sz w:val="24"/>
          <w:szCs w:val="24"/>
        </w:rPr>
        <w:t>Это</w:t>
      </w:r>
      <w:r w:rsidRPr="00EB516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B516E">
        <w:rPr>
          <w:rFonts w:ascii="Arial" w:hAnsi="Arial" w:cs="Arial"/>
          <w:b/>
          <w:sz w:val="24"/>
          <w:szCs w:val="24"/>
        </w:rPr>
        <w:t>невозможно</w:t>
      </w:r>
      <w:r w:rsidRPr="00EB516E">
        <w:rPr>
          <w:rFonts w:ascii="Arial" w:hAnsi="Arial" w:cs="Arial"/>
          <w:sz w:val="24"/>
          <w:szCs w:val="24"/>
          <w:lang w:val="it-IT"/>
        </w:rPr>
        <w:t>».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è </w:t>
      </w:r>
      <w:r w:rsidRPr="00D76530">
        <w:rPr>
          <w:rFonts w:ascii="Arial" w:hAnsi="Arial" w:cs="Arial"/>
          <w:sz w:val="24"/>
          <w:szCs w:val="24"/>
          <w:lang w:val="it-IT"/>
        </w:rPr>
        <w:t>possibile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B30B09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Domandi</w:t>
      </w:r>
      <w:r w:rsidRPr="00EB516E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ancora</w:t>
      </w:r>
      <w:r w:rsidRPr="00EB516E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una</w:t>
      </w:r>
      <w:r w:rsidRPr="00EB516E">
        <w:rPr>
          <w:rFonts w:ascii="Arial" w:hAnsi="Arial" w:cs="Arial"/>
          <w:sz w:val="24"/>
          <w:szCs w:val="24"/>
        </w:rPr>
        <w:t xml:space="preserve"> </w:t>
      </w:r>
      <w:r w:rsidRPr="00D76530">
        <w:rPr>
          <w:rFonts w:ascii="Arial" w:hAnsi="Arial" w:cs="Arial"/>
          <w:sz w:val="24"/>
          <w:szCs w:val="24"/>
          <w:lang w:val="it-IT"/>
        </w:rPr>
        <w:t>volta</w:t>
      </w:r>
      <w:r w:rsidRPr="00EB516E">
        <w:rPr>
          <w:rFonts w:ascii="Arial" w:hAnsi="Arial" w:cs="Arial"/>
          <w:sz w:val="24"/>
          <w:szCs w:val="24"/>
        </w:rPr>
        <w:t xml:space="preserve"> «</w:t>
      </w:r>
      <w:r w:rsidRPr="00EB516E">
        <w:rPr>
          <w:rFonts w:ascii="Arial" w:hAnsi="Arial" w:cs="Arial"/>
          <w:b/>
          <w:sz w:val="24"/>
          <w:szCs w:val="24"/>
        </w:rPr>
        <w:t>У тебя не было кредитной карточки?</w:t>
      </w:r>
      <w:r w:rsidRPr="00EB516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avevi </w:t>
      </w:r>
      <w:r w:rsidRPr="00D76530">
        <w:rPr>
          <w:rFonts w:ascii="Arial" w:hAnsi="Arial" w:cs="Arial"/>
          <w:sz w:val="24"/>
          <w:szCs w:val="24"/>
          <w:lang w:val="it-IT"/>
        </w:rPr>
        <w:t>una carta di credito</w:t>
      </w:r>
      <w:r w:rsidRPr="00EB516E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Risponda</w:t>
      </w:r>
      <w:r w:rsidRPr="00EB51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16E">
        <w:rPr>
          <w:rFonts w:ascii="Arial" w:hAnsi="Arial" w:cs="Arial"/>
          <w:b/>
          <w:sz w:val="24"/>
          <w:szCs w:val="24"/>
        </w:rPr>
        <w:t>У меня не было ее с собой</w:t>
      </w:r>
      <w:r>
        <w:rPr>
          <w:rFonts w:ascii="Arial" w:hAnsi="Arial" w:cs="Arial"/>
          <w:sz w:val="24"/>
          <w:szCs w:val="24"/>
        </w:rPr>
        <w:t>».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Non l'avevo con me</w:t>
      </w:r>
      <w:r w:rsidRPr="00EB516E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D1022A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1022A">
        <w:rPr>
          <w:rFonts w:ascii="Arial" w:hAnsi="Arial" w:cs="Arial"/>
          <w:sz w:val="24"/>
          <w:szCs w:val="24"/>
          <w:lang w:val="it-IT"/>
        </w:rPr>
        <w:t>«</w:t>
      </w:r>
      <w:r w:rsidRPr="00D1022A">
        <w:rPr>
          <w:rFonts w:ascii="Arial" w:hAnsi="Arial" w:cs="Arial"/>
          <w:b/>
          <w:sz w:val="24"/>
          <w:szCs w:val="24"/>
        </w:rPr>
        <w:t>Как</w:t>
      </w:r>
      <w:r w:rsidRPr="00D1022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1022A">
        <w:rPr>
          <w:rFonts w:ascii="Arial" w:hAnsi="Arial" w:cs="Arial"/>
          <w:b/>
          <w:sz w:val="24"/>
          <w:szCs w:val="24"/>
        </w:rPr>
        <w:t>жаль</w:t>
      </w:r>
      <w:r w:rsidRPr="00D1022A">
        <w:rPr>
          <w:rFonts w:ascii="Arial" w:hAnsi="Arial" w:cs="Arial"/>
          <w:b/>
          <w:sz w:val="24"/>
          <w:szCs w:val="24"/>
          <w:lang w:val="it-IT"/>
        </w:rPr>
        <w:t>!</w:t>
      </w:r>
      <w:r w:rsidRPr="00D1022A">
        <w:rPr>
          <w:rFonts w:ascii="Arial" w:hAnsi="Arial" w:cs="Arial"/>
          <w:sz w:val="24"/>
          <w:szCs w:val="24"/>
          <w:lang w:val="it-IT"/>
        </w:rPr>
        <w:t>».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Che peccato</w:t>
      </w:r>
      <w:r w:rsidRPr="00D1022A">
        <w:rPr>
          <w:rFonts w:ascii="Arial" w:hAnsi="Arial" w:cs="Arial"/>
          <w:sz w:val="24"/>
          <w:szCs w:val="24"/>
          <w:lang w:val="it-IT"/>
        </w:rPr>
        <w:t>!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252D2B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E7453">
        <w:rPr>
          <w:rFonts w:ascii="Arial" w:hAnsi="Arial" w:cs="Arial"/>
          <w:b/>
          <w:sz w:val="24"/>
          <w:szCs w:val="24"/>
        </w:rPr>
        <w:t>Теперь Вы и Ваша подруга находитесь на вокзал</w:t>
      </w:r>
      <w:r>
        <w:rPr>
          <w:rFonts w:ascii="Arial" w:hAnsi="Arial" w:cs="Arial"/>
          <w:b/>
          <w:sz w:val="24"/>
          <w:szCs w:val="24"/>
        </w:rPr>
        <w:t>е</w:t>
      </w:r>
      <w:r w:rsidRPr="00AE7453">
        <w:rPr>
          <w:rFonts w:ascii="Arial" w:hAnsi="Arial" w:cs="Arial"/>
          <w:b/>
          <w:sz w:val="24"/>
          <w:szCs w:val="24"/>
        </w:rPr>
        <w:t>, чтобы купить билеты.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E7453">
        <w:rPr>
          <w:rFonts w:ascii="Arial" w:hAnsi="Arial" w:cs="Arial"/>
          <w:b/>
          <w:sz w:val="24"/>
          <w:szCs w:val="24"/>
        </w:rPr>
        <w:t xml:space="preserve">Спросите: </w:t>
      </w:r>
    </w:p>
    <w:p w:rsidR="00336D8B" w:rsidRPr="00AE7453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E7453">
        <w:rPr>
          <w:rFonts w:ascii="Arial" w:hAnsi="Arial" w:cs="Arial"/>
          <w:b/>
          <w:sz w:val="24"/>
          <w:szCs w:val="24"/>
        </w:rPr>
        <w:t>Где мы можем купить билеты?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Dove possiamo comprare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D76530">
        <w:rPr>
          <w:rFonts w:ascii="Arial" w:hAnsi="Arial" w:cs="Arial"/>
          <w:sz w:val="24"/>
          <w:szCs w:val="24"/>
          <w:lang w:val="it-IT"/>
        </w:rPr>
        <w:t>biglietti</w:t>
      </w:r>
      <w:r w:rsidRPr="00AE7453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AE7453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E7453">
        <w:rPr>
          <w:rFonts w:ascii="Arial" w:hAnsi="Arial" w:cs="Arial"/>
          <w:b/>
          <w:sz w:val="24"/>
          <w:szCs w:val="24"/>
        </w:rPr>
        <w:t>Мы можем их купить там.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Li possiamo comprare </w:t>
      </w:r>
      <w:r>
        <w:rPr>
          <w:rFonts w:ascii="Arial" w:hAnsi="Arial" w:cs="Arial"/>
          <w:sz w:val="24"/>
          <w:szCs w:val="24"/>
          <w:lang w:val="it-IT"/>
        </w:rPr>
        <w:t>lì.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61041C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К</w:t>
      </w:r>
      <w:r w:rsidRPr="00AE7453">
        <w:rPr>
          <w:rFonts w:ascii="Arial" w:hAnsi="Arial" w:cs="Arial"/>
          <w:b/>
          <w:sz w:val="24"/>
          <w:szCs w:val="24"/>
        </w:rPr>
        <w:t>редитной</w:t>
      </w:r>
      <w:r w:rsidRPr="00AE745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7453">
        <w:rPr>
          <w:rFonts w:ascii="Arial" w:hAnsi="Arial" w:cs="Arial"/>
          <w:b/>
          <w:sz w:val="24"/>
          <w:szCs w:val="24"/>
        </w:rPr>
        <w:t>картой</w:t>
      </w:r>
      <w:r w:rsidRPr="00AE7453">
        <w:rPr>
          <w:rFonts w:ascii="Arial" w:hAnsi="Arial" w:cs="Arial"/>
          <w:b/>
          <w:sz w:val="24"/>
          <w:szCs w:val="24"/>
          <w:lang w:val="it-IT"/>
        </w:rPr>
        <w:t>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Con la carta di credito</w:t>
      </w:r>
      <w:r w:rsidRPr="00AE7453">
        <w:rPr>
          <w:rFonts w:ascii="Arial" w:hAnsi="Arial" w:cs="Arial"/>
          <w:sz w:val="24"/>
          <w:szCs w:val="24"/>
          <w:lang w:val="it-IT"/>
        </w:rPr>
        <w:t>?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3145C3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45C3">
        <w:rPr>
          <w:rFonts w:ascii="Arial" w:hAnsi="Arial" w:cs="Arial"/>
          <w:b/>
          <w:sz w:val="24"/>
          <w:szCs w:val="24"/>
        </w:rPr>
        <w:t>Думаю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3145C3">
        <w:rPr>
          <w:rFonts w:ascii="Arial" w:hAnsi="Arial" w:cs="Arial"/>
          <w:b/>
          <w:sz w:val="24"/>
          <w:szCs w:val="24"/>
        </w:rPr>
        <w:t>нет</w:t>
      </w:r>
      <w:r w:rsidRPr="003145C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Credo di no.</w:t>
      </w:r>
    </w:p>
    <w:p w:rsidR="00336D8B" w:rsidRPr="003145C3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45C3">
        <w:rPr>
          <w:rFonts w:ascii="Arial" w:hAnsi="Arial" w:cs="Arial"/>
          <w:b/>
          <w:sz w:val="24"/>
          <w:szCs w:val="24"/>
        </w:rPr>
        <w:t>Они не принимают кредитные карты.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>Ascolti e ripeta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D76530">
        <w:rPr>
          <w:rFonts w:ascii="Arial" w:hAnsi="Arial" w:cs="Arial"/>
          <w:sz w:val="24"/>
          <w:szCs w:val="24"/>
          <w:lang w:val="it-IT"/>
        </w:rPr>
        <w:t>accettano le carte di credito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252D2B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336D8B" w:rsidRPr="003145C3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45C3">
        <w:rPr>
          <w:rFonts w:ascii="Arial" w:hAnsi="Arial" w:cs="Arial"/>
          <w:b/>
          <w:sz w:val="24"/>
          <w:szCs w:val="24"/>
        </w:rPr>
        <w:t>Одну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минут</w:t>
      </w:r>
      <w:r>
        <w:rPr>
          <w:rFonts w:ascii="Arial" w:hAnsi="Arial" w:cs="Arial"/>
          <w:b/>
          <w:sz w:val="24"/>
          <w:szCs w:val="24"/>
        </w:rPr>
        <w:t>очку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3145C3">
        <w:rPr>
          <w:rFonts w:ascii="Arial" w:hAnsi="Arial" w:cs="Arial"/>
          <w:b/>
          <w:sz w:val="24"/>
          <w:szCs w:val="24"/>
        </w:rPr>
        <w:t>пожалуйста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3145C3">
        <w:rPr>
          <w:rFonts w:ascii="Arial" w:hAnsi="Arial" w:cs="Arial"/>
          <w:b/>
          <w:sz w:val="24"/>
          <w:szCs w:val="24"/>
        </w:rPr>
        <w:t>Да, у меня есть с собой немного денег.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Un momento,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per favore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S</w:t>
      </w:r>
      <w:r>
        <w:rPr>
          <w:rFonts w:ascii="Arial" w:hAnsi="Arial" w:cs="Arial"/>
          <w:sz w:val="24"/>
          <w:szCs w:val="24"/>
          <w:lang w:val="it-IT"/>
        </w:rPr>
        <w:t>ì, ho dei soldi con me.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042A69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45C3">
        <w:rPr>
          <w:rFonts w:ascii="Arial" w:hAnsi="Arial" w:cs="Arial"/>
          <w:b/>
          <w:sz w:val="24"/>
          <w:szCs w:val="24"/>
        </w:rPr>
        <w:t>Хорошо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3145C3">
        <w:rPr>
          <w:rFonts w:ascii="Arial" w:hAnsi="Arial" w:cs="Arial"/>
          <w:b/>
          <w:sz w:val="24"/>
          <w:szCs w:val="24"/>
        </w:rPr>
        <w:t>потому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что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здесь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не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принимают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кредитные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карты</w:t>
      </w:r>
      <w:r w:rsidRPr="003145C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Bene, </w:t>
      </w:r>
      <w:r w:rsidRPr="00A810D5">
        <w:rPr>
          <w:rFonts w:ascii="Arial" w:hAnsi="Arial" w:cs="Arial"/>
          <w:sz w:val="24"/>
          <w:szCs w:val="24"/>
          <w:lang w:val="it-IT"/>
        </w:rPr>
        <w:t>perch</w:t>
      </w:r>
      <w:r w:rsidRPr="003145C3">
        <w:rPr>
          <w:rFonts w:ascii="Arial" w:hAnsi="Arial" w:cs="Arial"/>
          <w:sz w:val="24"/>
          <w:szCs w:val="24"/>
          <w:lang w:val="it-IT"/>
        </w:rPr>
        <w:t xml:space="preserve">é </w:t>
      </w:r>
      <w:r w:rsidRPr="00D76530">
        <w:rPr>
          <w:rFonts w:ascii="Arial" w:hAnsi="Arial" w:cs="Arial"/>
          <w:sz w:val="24"/>
          <w:szCs w:val="24"/>
          <w:lang w:val="it-IT"/>
        </w:rPr>
        <w:t>non accettano le carte di credito qui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0F4A00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45C3">
        <w:rPr>
          <w:rFonts w:ascii="Arial" w:hAnsi="Arial" w:cs="Arial"/>
          <w:b/>
          <w:sz w:val="24"/>
          <w:szCs w:val="24"/>
        </w:rPr>
        <w:t>А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после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мы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можем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пойти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в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ресторан</w:t>
      </w:r>
      <w:r w:rsidRPr="003145C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E dopo possiamo </w:t>
      </w:r>
      <w:r>
        <w:rPr>
          <w:rFonts w:ascii="Arial" w:hAnsi="Arial" w:cs="Arial"/>
          <w:sz w:val="24"/>
          <w:szCs w:val="24"/>
          <w:lang w:val="it-IT"/>
        </w:rPr>
        <w:t>andare a</w:t>
      </w:r>
      <w:r w:rsidRPr="00D76530">
        <w:rPr>
          <w:rFonts w:ascii="Arial" w:hAnsi="Arial" w:cs="Arial"/>
          <w:sz w:val="24"/>
          <w:szCs w:val="24"/>
          <w:lang w:val="it-IT"/>
        </w:rPr>
        <w:t>l ristorante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3145C3">
        <w:rPr>
          <w:rFonts w:ascii="Arial" w:hAnsi="Arial" w:cs="Arial"/>
          <w:b/>
          <w:sz w:val="24"/>
          <w:szCs w:val="24"/>
        </w:rPr>
        <w:t>Там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кормят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очень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хорошо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3145C3">
        <w:rPr>
          <w:rFonts w:ascii="Arial" w:hAnsi="Arial" w:cs="Arial"/>
          <w:b/>
          <w:sz w:val="24"/>
          <w:szCs w:val="24"/>
        </w:rPr>
        <w:t>и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принимают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кредитные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45C3">
        <w:rPr>
          <w:rFonts w:ascii="Arial" w:hAnsi="Arial" w:cs="Arial"/>
          <w:b/>
          <w:sz w:val="24"/>
          <w:szCs w:val="24"/>
        </w:rPr>
        <w:t>карты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3145C3">
        <w:rPr>
          <w:rFonts w:ascii="Arial" w:hAnsi="Arial" w:cs="Arial"/>
          <w:b/>
          <w:sz w:val="24"/>
          <w:szCs w:val="24"/>
        </w:rPr>
        <w:t>Используйте</w:t>
      </w:r>
      <w:r w:rsidRPr="003145C3">
        <w:rPr>
          <w:rFonts w:ascii="Arial" w:hAnsi="Arial" w:cs="Arial"/>
          <w:b/>
          <w:sz w:val="24"/>
          <w:szCs w:val="24"/>
          <w:lang w:val="it-IT"/>
        </w:rPr>
        <w:t xml:space="preserve"> «li».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Si mangia molto bene l</w:t>
      </w:r>
      <w:r w:rsidRPr="003145C3">
        <w:rPr>
          <w:rFonts w:ascii="Arial" w:hAnsi="Arial" w:cs="Arial"/>
          <w:sz w:val="24"/>
          <w:szCs w:val="24"/>
          <w:lang w:val="it-IT"/>
        </w:rPr>
        <w:t>i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accettano le carte di credito</w:t>
      </w:r>
      <w:r w:rsidRPr="003145C3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Pr="003145C3" w:rsidRDefault="00336D8B" w:rsidP="00E328E0">
      <w:pPr>
        <w:tabs>
          <w:tab w:val="center" w:pos="5269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45C3">
        <w:rPr>
          <w:rFonts w:ascii="Arial" w:hAnsi="Arial" w:cs="Arial"/>
          <w:b/>
          <w:sz w:val="24"/>
          <w:szCs w:val="24"/>
        </w:rPr>
        <w:t xml:space="preserve">Я </w:t>
      </w:r>
      <w:r>
        <w:rPr>
          <w:rFonts w:ascii="Arial" w:hAnsi="Arial" w:cs="Arial"/>
          <w:b/>
          <w:sz w:val="24"/>
          <w:szCs w:val="24"/>
        </w:rPr>
        <w:t>подумал, что мы должны заказать…</w:t>
      </w:r>
      <w:r>
        <w:rPr>
          <w:rFonts w:ascii="Arial" w:hAnsi="Arial" w:cs="Arial"/>
          <w:b/>
          <w:sz w:val="24"/>
          <w:szCs w:val="24"/>
        </w:rPr>
        <w:tab/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>Pensavo che dobbiamo ordinare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6D8B" w:rsidRPr="00786AF5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786AF5">
        <w:rPr>
          <w:rFonts w:ascii="Arial" w:hAnsi="Arial" w:cs="Arial"/>
          <w:b/>
          <w:sz w:val="24"/>
          <w:szCs w:val="24"/>
        </w:rPr>
        <w:t>бутылку</w:t>
      </w:r>
      <w:r w:rsidRPr="00786A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86AF5">
        <w:rPr>
          <w:rFonts w:ascii="Arial" w:hAnsi="Arial" w:cs="Arial"/>
          <w:b/>
          <w:sz w:val="24"/>
          <w:szCs w:val="24"/>
        </w:rPr>
        <w:t>Кьянти</w:t>
      </w:r>
      <w:r w:rsidRPr="00786AF5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786AF5">
        <w:rPr>
          <w:rFonts w:ascii="Arial" w:hAnsi="Arial" w:cs="Arial"/>
          <w:b/>
          <w:sz w:val="24"/>
          <w:szCs w:val="24"/>
        </w:rPr>
        <w:t>не</w:t>
      </w:r>
      <w:r w:rsidRPr="00786A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86AF5">
        <w:rPr>
          <w:rFonts w:ascii="Arial" w:hAnsi="Arial" w:cs="Arial"/>
          <w:b/>
          <w:sz w:val="24"/>
          <w:szCs w:val="24"/>
        </w:rPr>
        <w:t>полбутылки</w:t>
      </w:r>
      <w:r w:rsidRPr="00786AF5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76530">
        <w:rPr>
          <w:rFonts w:ascii="Arial" w:hAnsi="Arial" w:cs="Arial"/>
          <w:sz w:val="24"/>
          <w:szCs w:val="24"/>
          <w:lang w:val="it-IT"/>
        </w:rPr>
        <w:t>una bottiglia di Chianti</w:t>
      </w:r>
      <w:r w:rsidRPr="00786AF5">
        <w:rPr>
          <w:rFonts w:ascii="Arial" w:hAnsi="Arial" w:cs="Arial"/>
          <w:sz w:val="24"/>
          <w:szCs w:val="24"/>
          <w:lang w:val="it-IT"/>
        </w:rPr>
        <w:t>,</w:t>
      </w:r>
      <w:r w:rsidRPr="00D76530">
        <w:rPr>
          <w:rFonts w:ascii="Arial" w:hAnsi="Arial" w:cs="Arial"/>
          <w:sz w:val="24"/>
          <w:szCs w:val="24"/>
          <w:lang w:val="it-IT"/>
        </w:rPr>
        <w:t xml:space="preserve"> non una mezza bottiglia</w:t>
      </w:r>
      <w:r w:rsidRPr="00786AF5">
        <w:rPr>
          <w:rFonts w:ascii="Arial" w:hAnsi="Arial" w:cs="Arial"/>
          <w:sz w:val="24"/>
          <w:szCs w:val="24"/>
          <w:lang w:val="it-IT"/>
        </w:rPr>
        <w:t>.</w:t>
      </w:r>
    </w:p>
    <w:p w:rsidR="00336D8B" w:rsidRPr="00626261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6530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786AF5">
        <w:rPr>
          <w:rFonts w:ascii="Arial" w:hAnsi="Arial" w:cs="Arial"/>
          <w:sz w:val="24"/>
          <w:szCs w:val="24"/>
          <w:lang w:val="it-IT"/>
        </w:rPr>
        <w:t>«</w:t>
      </w:r>
      <w:r w:rsidRPr="00786AF5">
        <w:rPr>
          <w:rFonts w:ascii="Arial" w:hAnsi="Arial" w:cs="Arial"/>
          <w:b/>
          <w:sz w:val="24"/>
          <w:szCs w:val="24"/>
        </w:rPr>
        <w:t>Великолепно</w:t>
      </w:r>
      <w:r w:rsidRPr="00786AF5">
        <w:rPr>
          <w:rFonts w:ascii="Arial" w:hAnsi="Arial" w:cs="Arial"/>
          <w:b/>
          <w:sz w:val="24"/>
          <w:szCs w:val="24"/>
          <w:lang w:val="it-IT"/>
        </w:rPr>
        <w:t>!</w:t>
      </w:r>
      <w:r w:rsidRPr="00786AF5">
        <w:rPr>
          <w:rFonts w:ascii="Arial" w:hAnsi="Arial" w:cs="Arial"/>
          <w:sz w:val="24"/>
          <w:szCs w:val="24"/>
          <w:lang w:val="it-IT"/>
        </w:rPr>
        <w:t>»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Fantastico!</w:t>
      </w: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336D8B" w:rsidSect="00B30B09">
          <w:footerReference w:type="even" r:id="rId6"/>
          <w:footerReference w:type="default" r:id="rId7"/>
          <w:type w:val="continuous"/>
          <w:pgSz w:w="11907" w:h="16840" w:code="9"/>
          <w:pgMar w:top="851" w:right="851" w:bottom="851" w:left="851" w:header="720" w:footer="720" w:gutter="0"/>
          <w:cols w:num="2" w:sep="1" w:space="709"/>
          <w:noEndnote/>
        </w:sectPr>
      </w:pPr>
    </w:p>
    <w:p w:rsidR="00336D8B" w:rsidRDefault="00336D8B" w:rsidP="00CF37C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336D8B" w:rsidRPr="00C22D17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36D8B" w:rsidRPr="00C22D17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36D8B" w:rsidRPr="00C22D17" w:rsidRDefault="00336D8B" w:rsidP="00CF37C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36D8B" w:rsidRPr="00B30B09" w:rsidRDefault="00336D8B" w:rsidP="00B30B0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30B09">
        <w:rPr>
          <w:rFonts w:ascii="Arial" w:hAnsi="Arial" w:cs="Arial"/>
          <w:b/>
          <w:sz w:val="32"/>
          <w:szCs w:val="32"/>
        </w:rPr>
        <w:t>Это конец девятого урока.</w:t>
      </w:r>
    </w:p>
    <w:p w:rsidR="00336D8B" w:rsidRDefault="00336D8B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  <w:sectPr w:rsidR="00336D8B" w:rsidSect="00B30B09">
          <w:type w:val="continuous"/>
          <w:pgSz w:w="11907" w:h="16840" w:code="9"/>
          <w:pgMar w:top="851" w:right="851" w:bottom="851" w:left="851" w:header="720" w:footer="720" w:gutter="0"/>
          <w:cols w:sep="1" w:space="709"/>
          <w:noEndnote/>
        </w:sectPr>
      </w:pPr>
    </w:p>
    <w:p w:rsidR="00336D8B" w:rsidRPr="004F7A90" w:rsidRDefault="00336D8B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</w:p>
    <w:sectPr w:rsidR="00336D8B" w:rsidRPr="004F7A90" w:rsidSect="00B30B09">
      <w:type w:val="continuous"/>
      <w:pgSz w:w="11907" w:h="16840" w:code="9"/>
      <w:pgMar w:top="851" w:right="851" w:bottom="851" w:left="851" w:header="720" w:footer="720" w:gutter="0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D8B" w:rsidRDefault="00336D8B">
      <w:r>
        <w:separator/>
      </w:r>
    </w:p>
  </w:endnote>
  <w:endnote w:type="continuationSeparator" w:id="0">
    <w:p w:rsidR="00336D8B" w:rsidRDefault="00336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8B" w:rsidRDefault="00336D8B" w:rsidP="00A770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6D8B" w:rsidRDefault="00336D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8B" w:rsidRDefault="00336D8B" w:rsidP="00A770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36D8B" w:rsidRDefault="00336D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D8B" w:rsidRDefault="00336D8B">
      <w:r>
        <w:separator/>
      </w:r>
    </w:p>
  </w:footnote>
  <w:footnote w:type="continuationSeparator" w:id="0">
    <w:p w:rsidR="00336D8B" w:rsidRDefault="00336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FE9B81DA-83F3-4705-9570-6EC61D57D48A}"/>
    <w:docVar w:name="dgnword-eventsink" w:val="37258696"/>
  </w:docVars>
  <w:rsids>
    <w:rsidRoot w:val="00C21B85"/>
    <w:rsid w:val="00005BEF"/>
    <w:rsid w:val="00007C7F"/>
    <w:rsid w:val="00007DB8"/>
    <w:rsid w:val="000100CA"/>
    <w:rsid w:val="000110CC"/>
    <w:rsid w:val="000111BC"/>
    <w:rsid w:val="0001313F"/>
    <w:rsid w:val="00013586"/>
    <w:rsid w:val="00014226"/>
    <w:rsid w:val="00016693"/>
    <w:rsid w:val="000173F7"/>
    <w:rsid w:val="000204ED"/>
    <w:rsid w:val="00021E59"/>
    <w:rsid w:val="00030437"/>
    <w:rsid w:val="00032832"/>
    <w:rsid w:val="00032B18"/>
    <w:rsid w:val="000330EC"/>
    <w:rsid w:val="000348A7"/>
    <w:rsid w:val="00036379"/>
    <w:rsid w:val="00036830"/>
    <w:rsid w:val="00040D39"/>
    <w:rsid w:val="00040E70"/>
    <w:rsid w:val="0004112A"/>
    <w:rsid w:val="00041350"/>
    <w:rsid w:val="00041C5A"/>
    <w:rsid w:val="00042A69"/>
    <w:rsid w:val="00046C28"/>
    <w:rsid w:val="00051971"/>
    <w:rsid w:val="00055C17"/>
    <w:rsid w:val="00057030"/>
    <w:rsid w:val="00060E09"/>
    <w:rsid w:val="00061970"/>
    <w:rsid w:val="00062B1D"/>
    <w:rsid w:val="00064474"/>
    <w:rsid w:val="00066AFA"/>
    <w:rsid w:val="00071A00"/>
    <w:rsid w:val="00072A72"/>
    <w:rsid w:val="000740F4"/>
    <w:rsid w:val="00074DF4"/>
    <w:rsid w:val="0008008F"/>
    <w:rsid w:val="00082350"/>
    <w:rsid w:val="000850AF"/>
    <w:rsid w:val="0008571A"/>
    <w:rsid w:val="000906A4"/>
    <w:rsid w:val="00091340"/>
    <w:rsid w:val="00093315"/>
    <w:rsid w:val="00095646"/>
    <w:rsid w:val="00095D17"/>
    <w:rsid w:val="00095EC6"/>
    <w:rsid w:val="000A083D"/>
    <w:rsid w:val="000A11F3"/>
    <w:rsid w:val="000A1CA3"/>
    <w:rsid w:val="000A233E"/>
    <w:rsid w:val="000A263A"/>
    <w:rsid w:val="000A2A91"/>
    <w:rsid w:val="000A4EF1"/>
    <w:rsid w:val="000B28DF"/>
    <w:rsid w:val="000B45CD"/>
    <w:rsid w:val="000B4C9B"/>
    <w:rsid w:val="000C02E5"/>
    <w:rsid w:val="000C0602"/>
    <w:rsid w:val="000C158C"/>
    <w:rsid w:val="000C2E8C"/>
    <w:rsid w:val="000C5AAA"/>
    <w:rsid w:val="000C6D04"/>
    <w:rsid w:val="000C6D98"/>
    <w:rsid w:val="000D2CB4"/>
    <w:rsid w:val="000D2E58"/>
    <w:rsid w:val="000D382B"/>
    <w:rsid w:val="000D3FE7"/>
    <w:rsid w:val="000D57D8"/>
    <w:rsid w:val="000D6A3F"/>
    <w:rsid w:val="000D765A"/>
    <w:rsid w:val="000E1732"/>
    <w:rsid w:val="000E20C6"/>
    <w:rsid w:val="000E5E9D"/>
    <w:rsid w:val="000E6FCC"/>
    <w:rsid w:val="000F11E4"/>
    <w:rsid w:val="000F2110"/>
    <w:rsid w:val="000F3E3E"/>
    <w:rsid w:val="000F40CE"/>
    <w:rsid w:val="000F47FF"/>
    <w:rsid w:val="000F4A00"/>
    <w:rsid w:val="000F5102"/>
    <w:rsid w:val="00102B63"/>
    <w:rsid w:val="00104300"/>
    <w:rsid w:val="00105DC4"/>
    <w:rsid w:val="00106565"/>
    <w:rsid w:val="00106AEA"/>
    <w:rsid w:val="001072D5"/>
    <w:rsid w:val="00111613"/>
    <w:rsid w:val="001162EA"/>
    <w:rsid w:val="00116842"/>
    <w:rsid w:val="00124123"/>
    <w:rsid w:val="00126345"/>
    <w:rsid w:val="001306DA"/>
    <w:rsid w:val="00131DCC"/>
    <w:rsid w:val="00136225"/>
    <w:rsid w:val="00142EE6"/>
    <w:rsid w:val="001432B9"/>
    <w:rsid w:val="0014334B"/>
    <w:rsid w:val="00144AA9"/>
    <w:rsid w:val="0014676B"/>
    <w:rsid w:val="001539DA"/>
    <w:rsid w:val="00153C85"/>
    <w:rsid w:val="00154953"/>
    <w:rsid w:val="001557DE"/>
    <w:rsid w:val="00160EBE"/>
    <w:rsid w:val="00161903"/>
    <w:rsid w:val="00161C98"/>
    <w:rsid w:val="00162A46"/>
    <w:rsid w:val="00162E40"/>
    <w:rsid w:val="001657D5"/>
    <w:rsid w:val="00165F32"/>
    <w:rsid w:val="0016628E"/>
    <w:rsid w:val="001664E2"/>
    <w:rsid w:val="00166C2C"/>
    <w:rsid w:val="00170287"/>
    <w:rsid w:val="00174D31"/>
    <w:rsid w:val="0017610D"/>
    <w:rsid w:val="0017670F"/>
    <w:rsid w:val="001808C2"/>
    <w:rsid w:val="001825C5"/>
    <w:rsid w:val="00186D16"/>
    <w:rsid w:val="0019048D"/>
    <w:rsid w:val="00194C21"/>
    <w:rsid w:val="001960AA"/>
    <w:rsid w:val="001A2E50"/>
    <w:rsid w:val="001A7439"/>
    <w:rsid w:val="001B28E5"/>
    <w:rsid w:val="001B3569"/>
    <w:rsid w:val="001B39C9"/>
    <w:rsid w:val="001B712C"/>
    <w:rsid w:val="001C1846"/>
    <w:rsid w:val="001C2590"/>
    <w:rsid w:val="001C5879"/>
    <w:rsid w:val="001C7492"/>
    <w:rsid w:val="001C77B9"/>
    <w:rsid w:val="001D0C3B"/>
    <w:rsid w:val="001D1485"/>
    <w:rsid w:val="001D1F14"/>
    <w:rsid w:val="001D2243"/>
    <w:rsid w:val="001D2E5C"/>
    <w:rsid w:val="001D5260"/>
    <w:rsid w:val="001D5B1F"/>
    <w:rsid w:val="001D7CF0"/>
    <w:rsid w:val="001E0961"/>
    <w:rsid w:val="001E113C"/>
    <w:rsid w:val="001E1288"/>
    <w:rsid w:val="001E1F9F"/>
    <w:rsid w:val="001E28EC"/>
    <w:rsid w:val="001E2A4A"/>
    <w:rsid w:val="001E6C1E"/>
    <w:rsid w:val="001F15A0"/>
    <w:rsid w:val="001F27E2"/>
    <w:rsid w:val="001F44E4"/>
    <w:rsid w:val="001F46DA"/>
    <w:rsid w:val="001F512A"/>
    <w:rsid w:val="001F59FC"/>
    <w:rsid w:val="001F5FBE"/>
    <w:rsid w:val="0020052E"/>
    <w:rsid w:val="00202D9D"/>
    <w:rsid w:val="00204E04"/>
    <w:rsid w:val="002060C5"/>
    <w:rsid w:val="00206A27"/>
    <w:rsid w:val="002079E4"/>
    <w:rsid w:val="0021183B"/>
    <w:rsid w:val="002119A0"/>
    <w:rsid w:val="00216529"/>
    <w:rsid w:val="00216FD4"/>
    <w:rsid w:val="00221962"/>
    <w:rsid w:val="002259C4"/>
    <w:rsid w:val="00225C02"/>
    <w:rsid w:val="00226F37"/>
    <w:rsid w:val="002329AC"/>
    <w:rsid w:val="002341E9"/>
    <w:rsid w:val="00236A34"/>
    <w:rsid w:val="00236BC2"/>
    <w:rsid w:val="0024094B"/>
    <w:rsid w:val="0024150A"/>
    <w:rsid w:val="00241ADA"/>
    <w:rsid w:val="00241D9D"/>
    <w:rsid w:val="002428B2"/>
    <w:rsid w:val="00243A31"/>
    <w:rsid w:val="00244A04"/>
    <w:rsid w:val="0024614B"/>
    <w:rsid w:val="00246E21"/>
    <w:rsid w:val="0024727E"/>
    <w:rsid w:val="002526AE"/>
    <w:rsid w:val="00252D2B"/>
    <w:rsid w:val="00256CCB"/>
    <w:rsid w:val="00256E75"/>
    <w:rsid w:val="00261717"/>
    <w:rsid w:val="002644A6"/>
    <w:rsid w:val="00264BDE"/>
    <w:rsid w:val="002659D9"/>
    <w:rsid w:val="00270C75"/>
    <w:rsid w:val="00270E30"/>
    <w:rsid w:val="00273EEE"/>
    <w:rsid w:val="00274107"/>
    <w:rsid w:val="00274518"/>
    <w:rsid w:val="00277A0B"/>
    <w:rsid w:val="00277C48"/>
    <w:rsid w:val="0028023C"/>
    <w:rsid w:val="00281C72"/>
    <w:rsid w:val="00282862"/>
    <w:rsid w:val="00283265"/>
    <w:rsid w:val="002834D7"/>
    <w:rsid w:val="00283EE3"/>
    <w:rsid w:val="002844A0"/>
    <w:rsid w:val="0028462A"/>
    <w:rsid w:val="00284EA3"/>
    <w:rsid w:val="002850AA"/>
    <w:rsid w:val="00286B1A"/>
    <w:rsid w:val="002871BD"/>
    <w:rsid w:val="0029163B"/>
    <w:rsid w:val="00294A70"/>
    <w:rsid w:val="00295D8A"/>
    <w:rsid w:val="00296C7C"/>
    <w:rsid w:val="002972E8"/>
    <w:rsid w:val="002A167C"/>
    <w:rsid w:val="002A2B93"/>
    <w:rsid w:val="002A5379"/>
    <w:rsid w:val="002A5998"/>
    <w:rsid w:val="002B01B2"/>
    <w:rsid w:val="002B0948"/>
    <w:rsid w:val="002B1522"/>
    <w:rsid w:val="002B1DF1"/>
    <w:rsid w:val="002B2897"/>
    <w:rsid w:val="002B3850"/>
    <w:rsid w:val="002B38E0"/>
    <w:rsid w:val="002B5262"/>
    <w:rsid w:val="002C4326"/>
    <w:rsid w:val="002C5FB1"/>
    <w:rsid w:val="002D01FA"/>
    <w:rsid w:val="002D050C"/>
    <w:rsid w:val="002D0977"/>
    <w:rsid w:val="002D3FE3"/>
    <w:rsid w:val="002D6CBC"/>
    <w:rsid w:val="002D79D6"/>
    <w:rsid w:val="002E4D3F"/>
    <w:rsid w:val="002E69D4"/>
    <w:rsid w:val="002E7628"/>
    <w:rsid w:val="002E78B4"/>
    <w:rsid w:val="002F0CED"/>
    <w:rsid w:val="002F0ECC"/>
    <w:rsid w:val="002F49D1"/>
    <w:rsid w:val="002F4ADB"/>
    <w:rsid w:val="002F5FFA"/>
    <w:rsid w:val="00302031"/>
    <w:rsid w:val="003045BC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45C3"/>
    <w:rsid w:val="00317232"/>
    <w:rsid w:val="003176FC"/>
    <w:rsid w:val="00320154"/>
    <w:rsid w:val="0032082A"/>
    <w:rsid w:val="003237FD"/>
    <w:rsid w:val="00325165"/>
    <w:rsid w:val="00326304"/>
    <w:rsid w:val="00326645"/>
    <w:rsid w:val="003348B5"/>
    <w:rsid w:val="00335809"/>
    <w:rsid w:val="00336D8B"/>
    <w:rsid w:val="0034082B"/>
    <w:rsid w:val="00341252"/>
    <w:rsid w:val="00341D59"/>
    <w:rsid w:val="00343C39"/>
    <w:rsid w:val="0034413A"/>
    <w:rsid w:val="003466C1"/>
    <w:rsid w:val="00350C09"/>
    <w:rsid w:val="00360080"/>
    <w:rsid w:val="00360A60"/>
    <w:rsid w:val="00360EFA"/>
    <w:rsid w:val="00360FF6"/>
    <w:rsid w:val="00361C0D"/>
    <w:rsid w:val="003634BE"/>
    <w:rsid w:val="0036431D"/>
    <w:rsid w:val="003678F3"/>
    <w:rsid w:val="003702B1"/>
    <w:rsid w:val="00371576"/>
    <w:rsid w:val="00372FA4"/>
    <w:rsid w:val="00373ED1"/>
    <w:rsid w:val="003749E9"/>
    <w:rsid w:val="00374A23"/>
    <w:rsid w:val="00374A91"/>
    <w:rsid w:val="00375B25"/>
    <w:rsid w:val="00375C10"/>
    <w:rsid w:val="003777D7"/>
    <w:rsid w:val="00377827"/>
    <w:rsid w:val="00380B1B"/>
    <w:rsid w:val="00381397"/>
    <w:rsid w:val="003828B8"/>
    <w:rsid w:val="00383DA7"/>
    <w:rsid w:val="00384E32"/>
    <w:rsid w:val="00391323"/>
    <w:rsid w:val="00392CF3"/>
    <w:rsid w:val="00394AD8"/>
    <w:rsid w:val="003A05A7"/>
    <w:rsid w:val="003A07E8"/>
    <w:rsid w:val="003A0A7C"/>
    <w:rsid w:val="003A26AE"/>
    <w:rsid w:val="003A3A80"/>
    <w:rsid w:val="003A4AD5"/>
    <w:rsid w:val="003A55DD"/>
    <w:rsid w:val="003B0F12"/>
    <w:rsid w:val="003B1227"/>
    <w:rsid w:val="003B66B9"/>
    <w:rsid w:val="003B7699"/>
    <w:rsid w:val="003C15C0"/>
    <w:rsid w:val="003C74E7"/>
    <w:rsid w:val="003D3A8A"/>
    <w:rsid w:val="003D4747"/>
    <w:rsid w:val="003D6D74"/>
    <w:rsid w:val="003E0492"/>
    <w:rsid w:val="003E1578"/>
    <w:rsid w:val="003E416D"/>
    <w:rsid w:val="003E5431"/>
    <w:rsid w:val="003E70FA"/>
    <w:rsid w:val="003E74E7"/>
    <w:rsid w:val="003F2AD2"/>
    <w:rsid w:val="003F5770"/>
    <w:rsid w:val="003F5C51"/>
    <w:rsid w:val="003F7229"/>
    <w:rsid w:val="003F7611"/>
    <w:rsid w:val="003F7906"/>
    <w:rsid w:val="003F7ACC"/>
    <w:rsid w:val="0040247B"/>
    <w:rsid w:val="00403732"/>
    <w:rsid w:val="00404804"/>
    <w:rsid w:val="00404E6F"/>
    <w:rsid w:val="00405CA4"/>
    <w:rsid w:val="004078B1"/>
    <w:rsid w:val="0041039A"/>
    <w:rsid w:val="00410D55"/>
    <w:rsid w:val="004120C8"/>
    <w:rsid w:val="00412DAC"/>
    <w:rsid w:val="00413B9F"/>
    <w:rsid w:val="004177E1"/>
    <w:rsid w:val="0042070D"/>
    <w:rsid w:val="00424845"/>
    <w:rsid w:val="00424D2E"/>
    <w:rsid w:val="0042594D"/>
    <w:rsid w:val="00427FB1"/>
    <w:rsid w:val="004336CB"/>
    <w:rsid w:val="00434786"/>
    <w:rsid w:val="00440A56"/>
    <w:rsid w:val="00443857"/>
    <w:rsid w:val="0044509B"/>
    <w:rsid w:val="00447B58"/>
    <w:rsid w:val="00450F4F"/>
    <w:rsid w:val="00452B01"/>
    <w:rsid w:val="004531AA"/>
    <w:rsid w:val="00453995"/>
    <w:rsid w:val="004544D7"/>
    <w:rsid w:val="00457A58"/>
    <w:rsid w:val="00457E75"/>
    <w:rsid w:val="00457E82"/>
    <w:rsid w:val="00464E7B"/>
    <w:rsid w:val="004655D5"/>
    <w:rsid w:val="00466F09"/>
    <w:rsid w:val="0047044F"/>
    <w:rsid w:val="0047518C"/>
    <w:rsid w:val="004756EC"/>
    <w:rsid w:val="00477949"/>
    <w:rsid w:val="00477F7D"/>
    <w:rsid w:val="0048122A"/>
    <w:rsid w:val="00484708"/>
    <w:rsid w:val="00485834"/>
    <w:rsid w:val="004859B9"/>
    <w:rsid w:val="00486492"/>
    <w:rsid w:val="00487632"/>
    <w:rsid w:val="00487D29"/>
    <w:rsid w:val="00492618"/>
    <w:rsid w:val="00494465"/>
    <w:rsid w:val="004949E0"/>
    <w:rsid w:val="00495B98"/>
    <w:rsid w:val="00497716"/>
    <w:rsid w:val="00497B17"/>
    <w:rsid w:val="004A06EB"/>
    <w:rsid w:val="004A0DA8"/>
    <w:rsid w:val="004A615E"/>
    <w:rsid w:val="004B2358"/>
    <w:rsid w:val="004B374A"/>
    <w:rsid w:val="004B7ED2"/>
    <w:rsid w:val="004C1EB4"/>
    <w:rsid w:val="004C259C"/>
    <w:rsid w:val="004C3C8B"/>
    <w:rsid w:val="004C3DAD"/>
    <w:rsid w:val="004C3F37"/>
    <w:rsid w:val="004C7209"/>
    <w:rsid w:val="004D1D99"/>
    <w:rsid w:val="004D20C7"/>
    <w:rsid w:val="004D2529"/>
    <w:rsid w:val="004D7F28"/>
    <w:rsid w:val="004E0005"/>
    <w:rsid w:val="004E038B"/>
    <w:rsid w:val="004E11A8"/>
    <w:rsid w:val="004E1462"/>
    <w:rsid w:val="004E1F63"/>
    <w:rsid w:val="004E1FA3"/>
    <w:rsid w:val="004E42EE"/>
    <w:rsid w:val="004E4470"/>
    <w:rsid w:val="004E7F4B"/>
    <w:rsid w:val="004F0A7D"/>
    <w:rsid w:val="004F1BFD"/>
    <w:rsid w:val="004F3316"/>
    <w:rsid w:val="004F4DCC"/>
    <w:rsid w:val="004F577B"/>
    <w:rsid w:val="004F6815"/>
    <w:rsid w:val="004F6DEA"/>
    <w:rsid w:val="004F7A90"/>
    <w:rsid w:val="00500B52"/>
    <w:rsid w:val="00507CA4"/>
    <w:rsid w:val="00511C57"/>
    <w:rsid w:val="00521841"/>
    <w:rsid w:val="00527023"/>
    <w:rsid w:val="005271C9"/>
    <w:rsid w:val="0053258E"/>
    <w:rsid w:val="005333A4"/>
    <w:rsid w:val="00533D39"/>
    <w:rsid w:val="0053401B"/>
    <w:rsid w:val="00535488"/>
    <w:rsid w:val="00535E7C"/>
    <w:rsid w:val="0054174B"/>
    <w:rsid w:val="00543AB5"/>
    <w:rsid w:val="0055113F"/>
    <w:rsid w:val="005545D8"/>
    <w:rsid w:val="00554990"/>
    <w:rsid w:val="005563EF"/>
    <w:rsid w:val="00557579"/>
    <w:rsid w:val="0055789A"/>
    <w:rsid w:val="00560178"/>
    <w:rsid w:val="00560327"/>
    <w:rsid w:val="00563470"/>
    <w:rsid w:val="00564476"/>
    <w:rsid w:val="00566378"/>
    <w:rsid w:val="00570A8D"/>
    <w:rsid w:val="005710BD"/>
    <w:rsid w:val="00571298"/>
    <w:rsid w:val="00576E23"/>
    <w:rsid w:val="005802D4"/>
    <w:rsid w:val="005808B2"/>
    <w:rsid w:val="00581CEE"/>
    <w:rsid w:val="00582A1C"/>
    <w:rsid w:val="00594AE7"/>
    <w:rsid w:val="005A4A68"/>
    <w:rsid w:val="005A5996"/>
    <w:rsid w:val="005A638E"/>
    <w:rsid w:val="005A65E0"/>
    <w:rsid w:val="005A6684"/>
    <w:rsid w:val="005A769B"/>
    <w:rsid w:val="005B23F6"/>
    <w:rsid w:val="005B457A"/>
    <w:rsid w:val="005B4F4E"/>
    <w:rsid w:val="005C1FA5"/>
    <w:rsid w:val="005C341B"/>
    <w:rsid w:val="005C3567"/>
    <w:rsid w:val="005C3B54"/>
    <w:rsid w:val="005C5042"/>
    <w:rsid w:val="005C506E"/>
    <w:rsid w:val="005C5857"/>
    <w:rsid w:val="005C592F"/>
    <w:rsid w:val="005C6843"/>
    <w:rsid w:val="005C7FC5"/>
    <w:rsid w:val="005D1403"/>
    <w:rsid w:val="005D2BE6"/>
    <w:rsid w:val="005D2CCD"/>
    <w:rsid w:val="005D31EC"/>
    <w:rsid w:val="005D49C6"/>
    <w:rsid w:val="005D6F19"/>
    <w:rsid w:val="005E086E"/>
    <w:rsid w:val="005E3287"/>
    <w:rsid w:val="005E4469"/>
    <w:rsid w:val="005E4B23"/>
    <w:rsid w:val="005E53CB"/>
    <w:rsid w:val="005E77E0"/>
    <w:rsid w:val="005E7AA0"/>
    <w:rsid w:val="005F22A0"/>
    <w:rsid w:val="005F2AA6"/>
    <w:rsid w:val="005F35BC"/>
    <w:rsid w:val="006001A1"/>
    <w:rsid w:val="00600DB2"/>
    <w:rsid w:val="00602F8D"/>
    <w:rsid w:val="00603F96"/>
    <w:rsid w:val="00605C48"/>
    <w:rsid w:val="00606275"/>
    <w:rsid w:val="00606BE8"/>
    <w:rsid w:val="0061041C"/>
    <w:rsid w:val="00610A21"/>
    <w:rsid w:val="00611D11"/>
    <w:rsid w:val="006169BD"/>
    <w:rsid w:val="00616F63"/>
    <w:rsid w:val="00617091"/>
    <w:rsid w:val="00621256"/>
    <w:rsid w:val="00623F4B"/>
    <w:rsid w:val="00623F68"/>
    <w:rsid w:val="00624328"/>
    <w:rsid w:val="00626261"/>
    <w:rsid w:val="006276F7"/>
    <w:rsid w:val="0063003D"/>
    <w:rsid w:val="006315C3"/>
    <w:rsid w:val="00633116"/>
    <w:rsid w:val="0063377F"/>
    <w:rsid w:val="00633FAA"/>
    <w:rsid w:val="00634D7C"/>
    <w:rsid w:val="0063682B"/>
    <w:rsid w:val="00636AA8"/>
    <w:rsid w:val="006403B9"/>
    <w:rsid w:val="00640AC4"/>
    <w:rsid w:val="00641DA4"/>
    <w:rsid w:val="00643C81"/>
    <w:rsid w:val="00646A5B"/>
    <w:rsid w:val="00646A94"/>
    <w:rsid w:val="00647A25"/>
    <w:rsid w:val="00647C65"/>
    <w:rsid w:val="00650E98"/>
    <w:rsid w:val="0065135A"/>
    <w:rsid w:val="006532A8"/>
    <w:rsid w:val="00653BD6"/>
    <w:rsid w:val="00656370"/>
    <w:rsid w:val="0065664F"/>
    <w:rsid w:val="00656B1E"/>
    <w:rsid w:val="006629C2"/>
    <w:rsid w:val="00662E6C"/>
    <w:rsid w:val="00663793"/>
    <w:rsid w:val="00667589"/>
    <w:rsid w:val="00671296"/>
    <w:rsid w:val="006737FF"/>
    <w:rsid w:val="00673DDE"/>
    <w:rsid w:val="00676199"/>
    <w:rsid w:val="00682859"/>
    <w:rsid w:val="006830EB"/>
    <w:rsid w:val="0068386C"/>
    <w:rsid w:val="00692BC4"/>
    <w:rsid w:val="00694C19"/>
    <w:rsid w:val="006976D8"/>
    <w:rsid w:val="0069791E"/>
    <w:rsid w:val="006A13DE"/>
    <w:rsid w:val="006A1820"/>
    <w:rsid w:val="006A4042"/>
    <w:rsid w:val="006A60F9"/>
    <w:rsid w:val="006A6357"/>
    <w:rsid w:val="006A6F9A"/>
    <w:rsid w:val="006A7BBC"/>
    <w:rsid w:val="006B13EA"/>
    <w:rsid w:val="006B5D2A"/>
    <w:rsid w:val="006B7724"/>
    <w:rsid w:val="006C7D0E"/>
    <w:rsid w:val="006D10DC"/>
    <w:rsid w:val="006D198E"/>
    <w:rsid w:val="006D1A07"/>
    <w:rsid w:val="006D2E7F"/>
    <w:rsid w:val="006D3309"/>
    <w:rsid w:val="006D48EB"/>
    <w:rsid w:val="006D72EC"/>
    <w:rsid w:val="006E280A"/>
    <w:rsid w:val="006E5E43"/>
    <w:rsid w:val="006E65C5"/>
    <w:rsid w:val="006F2A5C"/>
    <w:rsid w:val="006F336F"/>
    <w:rsid w:val="006F534F"/>
    <w:rsid w:val="006F5707"/>
    <w:rsid w:val="006F5E93"/>
    <w:rsid w:val="006F7A23"/>
    <w:rsid w:val="00700138"/>
    <w:rsid w:val="00700986"/>
    <w:rsid w:val="00711357"/>
    <w:rsid w:val="00712327"/>
    <w:rsid w:val="007130EB"/>
    <w:rsid w:val="00713567"/>
    <w:rsid w:val="00713D92"/>
    <w:rsid w:val="0071612E"/>
    <w:rsid w:val="0071646A"/>
    <w:rsid w:val="00717C80"/>
    <w:rsid w:val="00720CC3"/>
    <w:rsid w:val="00724140"/>
    <w:rsid w:val="00727EF1"/>
    <w:rsid w:val="00730010"/>
    <w:rsid w:val="0073010A"/>
    <w:rsid w:val="00730E27"/>
    <w:rsid w:val="00735890"/>
    <w:rsid w:val="0073681D"/>
    <w:rsid w:val="00736F01"/>
    <w:rsid w:val="00740369"/>
    <w:rsid w:val="00740B3E"/>
    <w:rsid w:val="007500C5"/>
    <w:rsid w:val="007532D5"/>
    <w:rsid w:val="00753410"/>
    <w:rsid w:val="007550E4"/>
    <w:rsid w:val="00756C4A"/>
    <w:rsid w:val="0076015D"/>
    <w:rsid w:val="00760C73"/>
    <w:rsid w:val="00761518"/>
    <w:rsid w:val="0076351F"/>
    <w:rsid w:val="00763FB3"/>
    <w:rsid w:val="00764030"/>
    <w:rsid w:val="0076604A"/>
    <w:rsid w:val="00773013"/>
    <w:rsid w:val="00775225"/>
    <w:rsid w:val="00775BC4"/>
    <w:rsid w:val="00775C31"/>
    <w:rsid w:val="00775D92"/>
    <w:rsid w:val="0077678C"/>
    <w:rsid w:val="00776FF6"/>
    <w:rsid w:val="00780EB6"/>
    <w:rsid w:val="00781639"/>
    <w:rsid w:val="007821B8"/>
    <w:rsid w:val="0078643E"/>
    <w:rsid w:val="00786AF5"/>
    <w:rsid w:val="00790288"/>
    <w:rsid w:val="00794F46"/>
    <w:rsid w:val="0079649F"/>
    <w:rsid w:val="0079735C"/>
    <w:rsid w:val="00797455"/>
    <w:rsid w:val="00797492"/>
    <w:rsid w:val="00797B82"/>
    <w:rsid w:val="007A0543"/>
    <w:rsid w:val="007A1B20"/>
    <w:rsid w:val="007A211C"/>
    <w:rsid w:val="007A293F"/>
    <w:rsid w:val="007A2C45"/>
    <w:rsid w:val="007A34DD"/>
    <w:rsid w:val="007A5549"/>
    <w:rsid w:val="007A73E5"/>
    <w:rsid w:val="007A7F21"/>
    <w:rsid w:val="007B15C2"/>
    <w:rsid w:val="007B78D9"/>
    <w:rsid w:val="007C0366"/>
    <w:rsid w:val="007C27B2"/>
    <w:rsid w:val="007C33DA"/>
    <w:rsid w:val="007C67DB"/>
    <w:rsid w:val="007D0DFE"/>
    <w:rsid w:val="007D0EBB"/>
    <w:rsid w:val="007D1C7B"/>
    <w:rsid w:val="007D6E70"/>
    <w:rsid w:val="007E07D6"/>
    <w:rsid w:val="007E0BC9"/>
    <w:rsid w:val="007E0D49"/>
    <w:rsid w:val="007E5EC4"/>
    <w:rsid w:val="007E6389"/>
    <w:rsid w:val="007E743D"/>
    <w:rsid w:val="007E77CF"/>
    <w:rsid w:val="007E7E61"/>
    <w:rsid w:val="007F51A9"/>
    <w:rsid w:val="007F578D"/>
    <w:rsid w:val="007F7B12"/>
    <w:rsid w:val="008017A8"/>
    <w:rsid w:val="008039AB"/>
    <w:rsid w:val="008041A1"/>
    <w:rsid w:val="0080520A"/>
    <w:rsid w:val="0080526D"/>
    <w:rsid w:val="00805700"/>
    <w:rsid w:val="0080708B"/>
    <w:rsid w:val="00810A4F"/>
    <w:rsid w:val="00811E35"/>
    <w:rsid w:val="008144DB"/>
    <w:rsid w:val="008165F9"/>
    <w:rsid w:val="00817731"/>
    <w:rsid w:val="00817FF5"/>
    <w:rsid w:val="008205F7"/>
    <w:rsid w:val="00824314"/>
    <w:rsid w:val="00825ECE"/>
    <w:rsid w:val="00830BDD"/>
    <w:rsid w:val="00833483"/>
    <w:rsid w:val="008356FA"/>
    <w:rsid w:val="00837B85"/>
    <w:rsid w:val="008411AB"/>
    <w:rsid w:val="008438D8"/>
    <w:rsid w:val="00843EFD"/>
    <w:rsid w:val="00844C64"/>
    <w:rsid w:val="00845F22"/>
    <w:rsid w:val="008462F8"/>
    <w:rsid w:val="00846FEB"/>
    <w:rsid w:val="0084722E"/>
    <w:rsid w:val="00853419"/>
    <w:rsid w:val="00853794"/>
    <w:rsid w:val="00853F1B"/>
    <w:rsid w:val="00855F01"/>
    <w:rsid w:val="0085641C"/>
    <w:rsid w:val="008573F8"/>
    <w:rsid w:val="00857F7F"/>
    <w:rsid w:val="008604CE"/>
    <w:rsid w:val="008618FD"/>
    <w:rsid w:val="0086200B"/>
    <w:rsid w:val="008651C7"/>
    <w:rsid w:val="00865F28"/>
    <w:rsid w:val="00866043"/>
    <w:rsid w:val="0087277C"/>
    <w:rsid w:val="00877B36"/>
    <w:rsid w:val="00880E5F"/>
    <w:rsid w:val="00883709"/>
    <w:rsid w:val="0088609E"/>
    <w:rsid w:val="0088696F"/>
    <w:rsid w:val="00890718"/>
    <w:rsid w:val="008926CE"/>
    <w:rsid w:val="00896FF4"/>
    <w:rsid w:val="008A0866"/>
    <w:rsid w:val="008A10D7"/>
    <w:rsid w:val="008A1596"/>
    <w:rsid w:val="008A1611"/>
    <w:rsid w:val="008A30C0"/>
    <w:rsid w:val="008A46CB"/>
    <w:rsid w:val="008A5851"/>
    <w:rsid w:val="008A701C"/>
    <w:rsid w:val="008B1396"/>
    <w:rsid w:val="008B13D9"/>
    <w:rsid w:val="008B5841"/>
    <w:rsid w:val="008B60A0"/>
    <w:rsid w:val="008B65CF"/>
    <w:rsid w:val="008B7D13"/>
    <w:rsid w:val="008B7D1E"/>
    <w:rsid w:val="008C2601"/>
    <w:rsid w:val="008C4C4A"/>
    <w:rsid w:val="008C5BAE"/>
    <w:rsid w:val="008C731E"/>
    <w:rsid w:val="008C7674"/>
    <w:rsid w:val="008C7766"/>
    <w:rsid w:val="008D38A2"/>
    <w:rsid w:val="008D3D5B"/>
    <w:rsid w:val="008D58B9"/>
    <w:rsid w:val="008D6CB9"/>
    <w:rsid w:val="008D70E9"/>
    <w:rsid w:val="008D7A16"/>
    <w:rsid w:val="008E16D0"/>
    <w:rsid w:val="008E3CB1"/>
    <w:rsid w:val="008E4F62"/>
    <w:rsid w:val="008E7159"/>
    <w:rsid w:val="008F4DC1"/>
    <w:rsid w:val="008F5815"/>
    <w:rsid w:val="008F607A"/>
    <w:rsid w:val="008F76F9"/>
    <w:rsid w:val="009037AA"/>
    <w:rsid w:val="0090393B"/>
    <w:rsid w:val="00904A3F"/>
    <w:rsid w:val="00907C35"/>
    <w:rsid w:val="009146FA"/>
    <w:rsid w:val="0091772B"/>
    <w:rsid w:val="00921B09"/>
    <w:rsid w:val="0092340E"/>
    <w:rsid w:val="00923E60"/>
    <w:rsid w:val="0092535E"/>
    <w:rsid w:val="00926935"/>
    <w:rsid w:val="0093278A"/>
    <w:rsid w:val="0093376E"/>
    <w:rsid w:val="00933DD6"/>
    <w:rsid w:val="00940672"/>
    <w:rsid w:val="009406BD"/>
    <w:rsid w:val="00941BBB"/>
    <w:rsid w:val="00942F94"/>
    <w:rsid w:val="00943080"/>
    <w:rsid w:val="00947353"/>
    <w:rsid w:val="00951967"/>
    <w:rsid w:val="00953B9E"/>
    <w:rsid w:val="00954D8B"/>
    <w:rsid w:val="00955920"/>
    <w:rsid w:val="009559E2"/>
    <w:rsid w:val="00955D71"/>
    <w:rsid w:val="00956470"/>
    <w:rsid w:val="009569FB"/>
    <w:rsid w:val="00966080"/>
    <w:rsid w:val="0096623D"/>
    <w:rsid w:val="00966380"/>
    <w:rsid w:val="0096661F"/>
    <w:rsid w:val="00967116"/>
    <w:rsid w:val="0097024C"/>
    <w:rsid w:val="00971074"/>
    <w:rsid w:val="00971E43"/>
    <w:rsid w:val="00975125"/>
    <w:rsid w:val="00976DFC"/>
    <w:rsid w:val="00977BAB"/>
    <w:rsid w:val="0098245D"/>
    <w:rsid w:val="0098569A"/>
    <w:rsid w:val="009900DF"/>
    <w:rsid w:val="00990D5F"/>
    <w:rsid w:val="009923E0"/>
    <w:rsid w:val="009927E2"/>
    <w:rsid w:val="0099410C"/>
    <w:rsid w:val="009954D7"/>
    <w:rsid w:val="00996AD0"/>
    <w:rsid w:val="00997022"/>
    <w:rsid w:val="009A1DA4"/>
    <w:rsid w:val="009A2111"/>
    <w:rsid w:val="009A2284"/>
    <w:rsid w:val="009A3D6F"/>
    <w:rsid w:val="009A4D32"/>
    <w:rsid w:val="009A7C80"/>
    <w:rsid w:val="009B1C0E"/>
    <w:rsid w:val="009B2400"/>
    <w:rsid w:val="009B38C1"/>
    <w:rsid w:val="009B3B1F"/>
    <w:rsid w:val="009B6E3F"/>
    <w:rsid w:val="009B7477"/>
    <w:rsid w:val="009C09C5"/>
    <w:rsid w:val="009C63D8"/>
    <w:rsid w:val="009C66F1"/>
    <w:rsid w:val="009C751C"/>
    <w:rsid w:val="009D0870"/>
    <w:rsid w:val="009D168E"/>
    <w:rsid w:val="009D26DD"/>
    <w:rsid w:val="009D5D03"/>
    <w:rsid w:val="009D76FA"/>
    <w:rsid w:val="009D7819"/>
    <w:rsid w:val="009E06BD"/>
    <w:rsid w:val="009E180C"/>
    <w:rsid w:val="009E520F"/>
    <w:rsid w:val="009E58C7"/>
    <w:rsid w:val="009F097C"/>
    <w:rsid w:val="009F2D8D"/>
    <w:rsid w:val="009F45C0"/>
    <w:rsid w:val="009F5607"/>
    <w:rsid w:val="009F6576"/>
    <w:rsid w:val="00A01FC7"/>
    <w:rsid w:val="00A070D7"/>
    <w:rsid w:val="00A075DE"/>
    <w:rsid w:val="00A118EF"/>
    <w:rsid w:val="00A154E3"/>
    <w:rsid w:val="00A20403"/>
    <w:rsid w:val="00A2147D"/>
    <w:rsid w:val="00A21632"/>
    <w:rsid w:val="00A22632"/>
    <w:rsid w:val="00A2316E"/>
    <w:rsid w:val="00A247F7"/>
    <w:rsid w:val="00A2532D"/>
    <w:rsid w:val="00A25D3C"/>
    <w:rsid w:val="00A3107D"/>
    <w:rsid w:val="00A36F9C"/>
    <w:rsid w:val="00A372C7"/>
    <w:rsid w:val="00A41CB5"/>
    <w:rsid w:val="00A42821"/>
    <w:rsid w:val="00A43885"/>
    <w:rsid w:val="00A4466F"/>
    <w:rsid w:val="00A45324"/>
    <w:rsid w:val="00A4570B"/>
    <w:rsid w:val="00A478B6"/>
    <w:rsid w:val="00A535DE"/>
    <w:rsid w:val="00A55918"/>
    <w:rsid w:val="00A55A16"/>
    <w:rsid w:val="00A56438"/>
    <w:rsid w:val="00A56957"/>
    <w:rsid w:val="00A6076F"/>
    <w:rsid w:val="00A72A44"/>
    <w:rsid w:val="00A72A9B"/>
    <w:rsid w:val="00A73B70"/>
    <w:rsid w:val="00A74501"/>
    <w:rsid w:val="00A765E5"/>
    <w:rsid w:val="00A7688C"/>
    <w:rsid w:val="00A77006"/>
    <w:rsid w:val="00A810D5"/>
    <w:rsid w:val="00A8141F"/>
    <w:rsid w:val="00A848E0"/>
    <w:rsid w:val="00A84A3F"/>
    <w:rsid w:val="00A8520E"/>
    <w:rsid w:val="00A86F27"/>
    <w:rsid w:val="00A87A62"/>
    <w:rsid w:val="00A90A4F"/>
    <w:rsid w:val="00A90C0A"/>
    <w:rsid w:val="00A927B4"/>
    <w:rsid w:val="00A928B7"/>
    <w:rsid w:val="00A95D02"/>
    <w:rsid w:val="00A979E0"/>
    <w:rsid w:val="00AA1E14"/>
    <w:rsid w:val="00AA28F5"/>
    <w:rsid w:val="00AA3B86"/>
    <w:rsid w:val="00AA47A3"/>
    <w:rsid w:val="00AA6363"/>
    <w:rsid w:val="00AA63C9"/>
    <w:rsid w:val="00AA7F03"/>
    <w:rsid w:val="00AB0E71"/>
    <w:rsid w:val="00AB2A56"/>
    <w:rsid w:val="00AB65E1"/>
    <w:rsid w:val="00AB7254"/>
    <w:rsid w:val="00AB746F"/>
    <w:rsid w:val="00AC2432"/>
    <w:rsid w:val="00AC2523"/>
    <w:rsid w:val="00AC42FB"/>
    <w:rsid w:val="00AC53D4"/>
    <w:rsid w:val="00AC71AD"/>
    <w:rsid w:val="00AC783D"/>
    <w:rsid w:val="00AD3573"/>
    <w:rsid w:val="00AD47E4"/>
    <w:rsid w:val="00AD6B37"/>
    <w:rsid w:val="00AD769F"/>
    <w:rsid w:val="00AE2CEA"/>
    <w:rsid w:val="00AE2DDC"/>
    <w:rsid w:val="00AE32AB"/>
    <w:rsid w:val="00AE3830"/>
    <w:rsid w:val="00AE3F1E"/>
    <w:rsid w:val="00AE54C0"/>
    <w:rsid w:val="00AE551C"/>
    <w:rsid w:val="00AE6F42"/>
    <w:rsid w:val="00AE722B"/>
    <w:rsid w:val="00AE7453"/>
    <w:rsid w:val="00AF08F6"/>
    <w:rsid w:val="00AF274B"/>
    <w:rsid w:val="00AF3079"/>
    <w:rsid w:val="00AF374B"/>
    <w:rsid w:val="00AF3AF5"/>
    <w:rsid w:val="00AF4632"/>
    <w:rsid w:val="00AF4B60"/>
    <w:rsid w:val="00AF4DB0"/>
    <w:rsid w:val="00AF70BE"/>
    <w:rsid w:val="00B01442"/>
    <w:rsid w:val="00B065C8"/>
    <w:rsid w:val="00B120BC"/>
    <w:rsid w:val="00B137EC"/>
    <w:rsid w:val="00B13E12"/>
    <w:rsid w:val="00B14974"/>
    <w:rsid w:val="00B14BD1"/>
    <w:rsid w:val="00B15D68"/>
    <w:rsid w:val="00B16A00"/>
    <w:rsid w:val="00B16CBB"/>
    <w:rsid w:val="00B22E15"/>
    <w:rsid w:val="00B23F7D"/>
    <w:rsid w:val="00B24268"/>
    <w:rsid w:val="00B2510C"/>
    <w:rsid w:val="00B27866"/>
    <w:rsid w:val="00B30B09"/>
    <w:rsid w:val="00B33656"/>
    <w:rsid w:val="00B339EC"/>
    <w:rsid w:val="00B34A7E"/>
    <w:rsid w:val="00B454A5"/>
    <w:rsid w:val="00B5051A"/>
    <w:rsid w:val="00B516D7"/>
    <w:rsid w:val="00B51745"/>
    <w:rsid w:val="00B542C6"/>
    <w:rsid w:val="00B54640"/>
    <w:rsid w:val="00B563FA"/>
    <w:rsid w:val="00B57286"/>
    <w:rsid w:val="00B61C11"/>
    <w:rsid w:val="00B61FB1"/>
    <w:rsid w:val="00B625FA"/>
    <w:rsid w:val="00B701C9"/>
    <w:rsid w:val="00B71996"/>
    <w:rsid w:val="00B71EEC"/>
    <w:rsid w:val="00B7427C"/>
    <w:rsid w:val="00B7481D"/>
    <w:rsid w:val="00B74E1C"/>
    <w:rsid w:val="00B757B7"/>
    <w:rsid w:val="00B808FA"/>
    <w:rsid w:val="00B8287E"/>
    <w:rsid w:val="00B85E77"/>
    <w:rsid w:val="00B96665"/>
    <w:rsid w:val="00B96CDC"/>
    <w:rsid w:val="00B972B2"/>
    <w:rsid w:val="00B973A6"/>
    <w:rsid w:val="00BA145B"/>
    <w:rsid w:val="00BA2956"/>
    <w:rsid w:val="00BA6F10"/>
    <w:rsid w:val="00BA797C"/>
    <w:rsid w:val="00BB7FDB"/>
    <w:rsid w:val="00BC1E7F"/>
    <w:rsid w:val="00BC3820"/>
    <w:rsid w:val="00BC3F43"/>
    <w:rsid w:val="00BC4381"/>
    <w:rsid w:val="00BC525D"/>
    <w:rsid w:val="00BC6429"/>
    <w:rsid w:val="00BC7F48"/>
    <w:rsid w:val="00BD045F"/>
    <w:rsid w:val="00BD34BF"/>
    <w:rsid w:val="00BD717F"/>
    <w:rsid w:val="00BE05D0"/>
    <w:rsid w:val="00BE4E4B"/>
    <w:rsid w:val="00BE6E5C"/>
    <w:rsid w:val="00BE71DF"/>
    <w:rsid w:val="00BF17FB"/>
    <w:rsid w:val="00BF1972"/>
    <w:rsid w:val="00BF1A0D"/>
    <w:rsid w:val="00BF30A6"/>
    <w:rsid w:val="00BF33B1"/>
    <w:rsid w:val="00BF495F"/>
    <w:rsid w:val="00BF7CD6"/>
    <w:rsid w:val="00C03097"/>
    <w:rsid w:val="00C036A8"/>
    <w:rsid w:val="00C04D5B"/>
    <w:rsid w:val="00C07B17"/>
    <w:rsid w:val="00C106E8"/>
    <w:rsid w:val="00C1445F"/>
    <w:rsid w:val="00C15644"/>
    <w:rsid w:val="00C16D38"/>
    <w:rsid w:val="00C17ADF"/>
    <w:rsid w:val="00C21B85"/>
    <w:rsid w:val="00C22D17"/>
    <w:rsid w:val="00C23F15"/>
    <w:rsid w:val="00C2422D"/>
    <w:rsid w:val="00C269F1"/>
    <w:rsid w:val="00C30D31"/>
    <w:rsid w:val="00C31090"/>
    <w:rsid w:val="00C31575"/>
    <w:rsid w:val="00C31691"/>
    <w:rsid w:val="00C31D5E"/>
    <w:rsid w:val="00C34E6B"/>
    <w:rsid w:val="00C35E43"/>
    <w:rsid w:val="00C366DB"/>
    <w:rsid w:val="00C371E2"/>
    <w:rsid w:val="00C3779F"/>
    <w:rsid w:val="00C400C2"/>
    <w:rsid w:val="00C403C6"/>
    <w:rsid w:val="00C426B8"/>
    <w:rsid w:val="00C42B13"/>
    <w:rsid w:val="00C435B7"/>
    <w:rsid w:val="00C44F07"/>
    <w:rsid w:val="00C458DA"/>
    <w:rsid w:val="00C61BA9"/>
    <w:rsid w:val="00C64099"/>
    <w:rsid w:val="00C64AF4"/>
    <w:rsid w:val="00C64ECC"/>
    <w:rsid w:val="00C652EB"/>
    <w:rsid w:val="00C6547E"/>
    <w:rsid w:val="00C6629D"/>
    <w:rsid w:val="00C66953"/>
    <w:rsid w:val="00C66DD8"/>
    <w:rsid w:val="00C750BF"/>
    <w:rsid w:val="00C7513A"/>
    <w:rsid w:val="00C76D8F"/>
    <w:rsid w:val="00C76EC5"/>
    <w:rsid w:val="00C821A6"/>
    <w:rsid w:val="00C83D14"/>
    <w:rsid w:val="00C85229"/>
    <w:rsid w:val="00C8647F"/>
    <w:rsid w:val="00C86A05"/>
    <w:rsid w:val="00C9058A"/>
    <w:rsid w:val="00C92E74"/>
    <w:rsid w:val="00C94371"/>
    <w:rsid w:val="00CA4958"/>
    <w:rsid w:val="00CA595D"/>
    <w:rsid w:val="00CA5D9C"/>
    <w:rsid w:val="00CA7F16"/>
    <w:rsid w:val="00CB0474"/>
    <w:rsid w:val="00CB04DA"/>
    <w:rsid w:val="00CB05FC"/>
    <w:rsid w:val="00CB341A"/>
    <w:rsid w:val="00CB362D"/>
    <w:rsid w:val="00CB76BB"/>
    <w:rsid w:val="00CC0155"/>
    <w:rsid w:val="00CC0C4B"/>
    <w:rsid w:val="00CC2558"/>
    <w:rsid w:val="00CC38F0"/>
    <w:rsid w:val="00CC50E9"/>
    <w:rsid w:val="00CC6D48"/>
    <w:rsid w:val="00CC7CF1"/>
    <w:rsid w:val="00CD05E0"/>
    <w:rsid w:val="00CD32CA"/>
    <w:rsid w:val="00CD3361"/>
    <w:rsid w:val="00CD49C8"/>
    <w:rsid w:val="00CD642E"/>
    <w:rsid w:val="00CD6630"/>
    <w:rsid w:val="00CD748A"/>
    <w:rsid w:val="00CE2305"/>
    <w:rsid w:val="00CE3340"/>
    <w:rsid w:val="00CE561D"/>
    <w:rsid w:val="00CE58CB"/>
    <w:rsid w:val="00CF0CF0"/>
    <w:rsid w:val="00CF1361"/>
    <w:rsid w:val="00CF2E6D"/>
    <w:rsid w:val="00CF37C2"/>
    <w:rsid w:val="00CF52EC"/>
    <w:rsid w:val="00CF5A18"/>
    <w:rsid w:val="00CF6A34"/>
    <w:rsid w:val="00D00ECD"/>
    <w:rsid w:val="00D0297A"/>
    <w:rsid w:val="00D02D43"/>
    <w:rsid w:val="00D04617"/>
    <w:rsid w:val="00D04EAE"/>
    <w:rsid w:val="00D07C36"/>
    <w:rsid w:val="00D1022A"/>
    <w:rsid w:val="00D12D37"/>
    <w:rsid w:val="00D13A5B"/>
    <w:rsid w:val="00D14847"/>
    <w:rsid w:val="00D14AEB"/>
    <w:rsid w:val="00D14C08"/>
    <w:rsid w:val="00D16D79"/>
    <w:rsid w:val="00D20322"/>
    <w:rsid w:val="00D210B1"/>
    <w:rsid w:val="00D228DC"/>
    <w:rsid w:val="00D2346C"/>
    <w:rsid w:val="00D24E56"/>
    <w:rsid w:val="00D24F48"/>
    <w:rsid w:val="00D25B92"/>
    <w:rsid w:val="00D2680C"/>
    <w:rsid w:val="00D27BF8"/>
    <w:rsid w:val="00D27E1D"/>
    <w:rsid w:val="00D312C6"/>
    <w:rsid w:val="00D3154F"/>
    <w:rsid w:val="00D3215B"/>
    <w:rsid w:val="00D36A03"/>
    <w:rsid w:val="00D3774C"/>
    <w:rsid w:val="00D4064D"/>
    <w:rsid w:val="00D418F6"/>
    <w:rsid w:val="00D424DB"/>
    <w:rsid w:val="00D43220"/>
    <w:rsid w:val="00D45D85"/>
    <w:rsid w:val="00D46180"/>
    <w:rsid w:val="00D479F9"/>
    <w:rsid w:val="00D53142"/>
    <w:rsid w:val="00D55654"/>
    <w:rsid w:val="00D56EB4"/>
    <w:rsid w:val="00D6083D"/>
    <w:rsid w:val="00D62A9D"/>
    <w:rsid w:val="00D62C9A"/>
    <w:rsid w:val="00D6300D"/>
    <w:rsid w:val="00D63844"/>
    <w:rsid w:val="00D64982"/>
    <w:rsid w:val="00D65A47"/>
    <w:rsid w:val="00D7024B"/>
    <w:rsid w:val="00D70E5F"/>
    <w:rsid w:val="00D73158"/>
    <w:rsid w:val="00D73FF3"/>
    <w:rsid w:val="00D74A71"/>
    <w:rsid w:val="00D76530"/>
    <w:rsid w:val="00D83EFB"/>
    <w:rsid w:val="00D9146E"/>
    <w:rsid w:val="00D92A59"/>
    <w:rsid w:val="00DA097D"/>
    <w:rsid w:val="00DA4906"/>
    <w:rsid w:val="00DB251B"/>
    <w:rsid w:val="00DB2EA7"/>
    <w:rsid w:val="00DB5EEB"/>
    <w:rsid w:val="00DB64C6"/>
    <w:rsid w:val="00DC26A7"/>
    <w:rsid w:val="00DC31F6"/>
    <w:rsid w:val="00DC33BF"/>
    <w:rsid w:val="00DC4E1A"/>
    <w:rsid w:val="00DD13A1"/>
    <w:rsid w:val="00DD1A26"/>
    <w:rsid w:val="00DD370B"/>
    <w:rsid w:val="00DE0893"/>
    <w:rsid w:val="00DE3142"/>
    <w:rsid w:val="00DE3DDF"/>
    <w:rsid w:val="00DE4938"/>
    <w:rsid w:val="00DE7951"/>
    <w:rsid w:val="00DF2EC8"/>
    <w:rsid w:val="00DF2EED"/>
    <w:rsid w:val="00DF3C57"/>
    <w:rsid w:val="00DF5916"/>
    <w:rsid w:val="00E00B3F"/>
    <w:rsid w:val="00E076F3"/>
    <w:rsid w:val="00E101B0"/>
    <w:rsid w:val="00E13E9B"/>
    <w:rsid w:val="00E1571A"/>
    <w:rsid w:val="00E16A85"/>
    <w:rsid w:val="00E20757"/>
    <w:rsid w:val="00E20916"/>
    <w:rsid w:val="00E2201F"/>
    <w:rsid w:val="00E2247F"/>
    <w:rsid w:val="00E25B9F"/>
    <w:rsid w:val="00E25BB3"/>
    <w:rsid w:val="00E27A5D"/>
    <w:rsid w:val="00E27C7C"/>
    <w:rsid w:val="00E328E0"/>
    <w:rsid w:val="00E33012"/>
    <w:rsid w:val="00E344E3"/>
    <w:rsid w:val="00E350AF"/>
    <w:rsid w:val="00E36EC8"/>
    <w:rsid w:val="00E409C9"/>
    <w:rsid w:val="00E41519"/>
    <w:rsid w:val="00E50359"/>
    <w:rsid w:val="00E51297"/>
    <w:rsid w:val="00E534B0"/>
    <w:rsid w:val="00E56ED2"/>
    <w:rsid w:val="00E61640"/>
    <w:rsid w:val="00E61CF4"/>
    <w:rsid w:val="00E6498A"/>
    <w:rsid w:val="00E70777"/>
    <w:rsid w:val="00E711E6"/>
    <w:rsid w:val="00E71840"/>
    <w:rsid w:val="00E71FE3"/>
    <w:rsid w:val="00E72503"/>
    <w:rsid w:val="00E743F3"/>
    <w:rsid w:val="00E74404"/>
    <w:rsid w:val="00E77E24"/>
    <w:rsid w:val="00E77ED8"/>
    <w:rsid w:val="00E81F10"/>
    <w:rsid w:val="00E87EB8"/>
    <w:rsid w:val="00E91C9E"/>
    <w:rsid w:val="00E94C16"/>
    <w:rsid w:val="00E95233"/>
    <w:rsid w:val="00E9681B"/>
    <w:rsid w:val="00E97311"/>
    <w:rsid w:val="00E97C92"/>
    <w:rsid w:val="00EA0600"/>
    <w:rsid w:val="00EA2C09"/>
    <w:rsid w:val="00EA2C24"/>
    <w:rsid w:val="00EA3B57"/>
    <w:rsid w:val="00EA7C6A"/>
    <w:rsid w:val="00EB05E5"/>
    <w:rsid w:val="00EB208A"/>
    <w:rsid w:val="00EB4337"/>
    <w:rsid w:val="00EB516E"/>
    <w:rsid w:val="00EB620C"/>
    <w:rsid w:val="00EB6E58"/>
    <w:rsid w:val="00EC06AA"/>
    <w:rsid w:val="00EC0AEC"/>
    <w:rsid w:val="00EC12E5"/>
    <w:rsid w:val="00EC7BBB"/>
    <w:rsid w:val="00ED0B62"/>
    <w:rsid w:val="00ED1947"/>
    <w:rsid w:val="00ED468E"/>
    <w:rsid w:val="00ED6CF0"/>
    <w:rsid w:val="00EE1F39"/>
    <w:rsid w:val="00EE2661"/>
    <w:rsid w:val="00EE31FC"/>
    <w:rsid w:val="00EE3233"/>
    <w:rsid w:val="00EF0A1E"/>
    <w:rsid w:val="00EF1136"/>
    <w:rsid w:val="00EF1374"/>
    <w:rsid w:val="00EF14C9"/>
    <w:rsid w:val="00EF618B"/>
    <w:rsid w:val="00EF631F"/>
    <w:rsid w:val="00EF6324"/>
    <w:rsid w:val="00EF6C3C"/>
    <w:rsid w:val="00F00859"/>
    <w:rsid w:val="00F014FB"/>
    <w:rsid w:val="00F03F0E"/>
    <w:rsid w:val="00F10B10"/>
    <w:rsid w:val="00F205F0"/>
    <w:rsid w:val="00F224FC"/>
    <w:rsid w:val="00F22647"/>
    <w:rsid w:val="00F23155"/>
    <w:rsid w:val="00F236A4"/>
    <w:rsid w:val="00F23BB9"/>
    <w:rsid w:val="00F23E94"/>
    <w:rsid w:val="00F3250B"/>
    <w:rsid w:val="00F3273A"/>
    <w:rsid w:val="00F32DF5"/>
    <w:rsid w:val="00F338C4"/>
    <w:rsid w:val="00F349EB"/>
    <w:rsid w:val="00F34F9F"/>
    <w:rsid w:val="00F3638B"/>
    <w:rsid w:val="00F37240"/>
    <w:rsid w:val="00F409B0"/>
    <w:rsid w:val="00F42F49"/>
    <w:rsid w:val="00F44E6C"/>
    <w:rsid w:val="00F4726A"/>
    <w:rsid w:val="00F50FB1"/>
    <w:rsid w:val="00F51030"/>
    <w:rsid w:val="00F51F41"/>
    <w:rsid w:val="00F52B71"/>
    <w:rsid w:val="00F550F8"/>
    <w:rsid w:val="00F55F2D"/>
    <w:rsid w:val="00F57CF2"/>
    <w:rsid w:val="00F60DE6"/>
    <w:rsid w:val="00F62256"/>
    <w:rsid w:val="00F62379"/>
    <w:rsid w:val="00F70059"/>
    <w:rsid w:val="00F72920"/>
    <w:rsid w:val="00F72FF5"/>
    <w:rsid w:val="00F76F29"/>
    <w:rsid w:val="00F802DD"/>
    <w:rsid w:val="00F81F31"/>
    <w:rsid w:val="00F830A9"/>
    <w:rsid w:val="00F90BC4"/>
    <w:rsid w:val="00F91045"/>
    <w:rsid w:val="00F91ACD"/>
    <w:rsid w:val="00F926A8"/>
    <w:rsid w:val="00F92C37"/>
    <w:rsid w:val="00F96C1B"/>
    <w:rsid w:val="00FA006F"/>
    <w:rsid w:val="00FA27C5"/>
    <w:rsid w:val="00FA2A4D"/>
    <w:rsid w:val="00FA6C47"/>
    <w:rsid w:val="00FA75F1"/>
    <w:rsid w:val="00FC215B"/>
    <w:rsid w:val="00FC2AA8"/>
    <w:rsid w:val="00FC34D2"/>
    <w:rsid w:val="00FC3C23"/>
    <w:rsid w:val="00FC43CA"/>
    <w:rsid w:val="00FC5CCE"/>
    <w:rsid w:val="00FC6BCB"/>
    <w:rsid w:val="00FD1F97"/>
    <w:rsid w:val="00FD3766"/>
    <w:rsid w:val="00FD4718"/>
    <w:rsid w:val="00FD502A"/>
    <w:rsid w:val="00FD6259"/>
    <w:rsid w:val="00FD6EC3"/>
    <w:rsid w:val="00FD6F5C"/>
    <w:rsid w:val="00FD7F0E"/>
    <w:rsid w:val="00FE093C"/>
    <w:rsid w:val="00FE101C"/>
    <w:rsid w:val="00FE4BB5"/>
    <w:rsid w:val="00FE7EB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0B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280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B30B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1586</Words>
  <Characters>7899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</cp:revision>
  <cp:lastPrinted>2014-06-15T13:36:00Z</cp:lastPrinted>
  <dcterms:created xsi:type="dcterms:W3CDTF">2014-08-16T07:26:00Z</dcterms:created>
  <dcterms:modified xsi:type="dcterms:W3CDTF">2014-08-17T20:19:00Z</dcterms:modified>
</cp:coreProperties>
</file>