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E3" w:rsidRPr="00AE2DDC" w:rsidRDefault="00AC19E3" w:rsidP="00E144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065F11">
        <w:rPr>
          <w:rFonts w:ascii="Arial" w:hAnsi="Arial" w:cs="Arial"/>
          <w:b/>
          <w:sz w:val="32"/>
          <w:szCs w:val="32"/>
          <w:lang w:val="it-IT"/>
        </w:rPr>
        <w:t>10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AE2DDC">
        <w:rPr>
          <w:rFonts w:ascii="Arial" w:hAnsi="Arial" w:cs="Arial"/>
          <w:b/>
          <w:sz w:val="32"/>
          <w:szCs w:val="32"/>
          <w:lang w:val="it-IT"/>
        </w:rPr>
        <w:t>.</w:t>
      </w:r>
    </w:p>
    <w:p w:rsidR="00AC19E3" w:rsidRPr="00065F11" w:rsidRDefault="00AC19E3" w:rsidP="00E1443C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Ascolti questa conversazione fra due amici</w:t>
      </w:r>
      <w:r w:rsidRPr="00E1443C">
        <w:rPr>
          <w:rFonts w:ascii="Arial" w:hAnsi="Arial" w:cs="Arial"/>
          <w:sz w:val="24"/>
          <w:szCs w:val="24"/>
          <w:lang w:val="it-IT"/>
        </w:rPr>
        <w:t>.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Parlano di un viaggio in Inghilterra</w:t>
      </w:r>
      <w:r w:rsidRPr="00E1443C">
        <w:rPr>
          <w:rFonts w:ascii="Arial" w:hAnsi="Arial" w:cs="Arial"/>
          <w:sz w:val="24"/>
          <w:szCs w:val="24"/>
          <w:lang w:val="it-IT"/>
        </w:rPr>
        <w:t xml:space="preserve"> – </w:t>
      </w:r>
      <w:r w:rsidRPr="00E1443C">
        <w:rPr>
          <w:rFonts w:ascii="Arial" w:hAnsi="Arial" w:cs="Arial"/>
          <w:b/>
          <w:sz w:val="24"/>
          <w:szCs w:val="24"/>
        </w:rPr>
        <w:t>в</w:t>
      </w:r>
      <w:r w:rsidRPr="00E1443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1443C">
        <w:rPr>
          <w:rFonts w:ascii="Arial" w:hAnsi="Arial" w:cs="Arial"/>
          <w:b/>
          <w:sz w:val="24"/>
          <w:szCs w:val="24"/>
        </w:rPr>
        <w:t>Англию</w:t>
      </w:r>
      <w:r w:rsidRPr="00E1443C">
        <w:rPr>
          <w:rFonts w:ascii="Arial" w:hAnsi="Arial" w:cs="Arial"/>
          <w:sz w:val="24"/>
          <w:szCs w:val="24"/>
          <w:lang w:val="it-IT"/>
        </w:rPr>
        <w:t xml:space="preserve"> – </w:t>
      </w:r>
      <w:r w:rsidRPr="00CC2E3A">
        <w:rPr>
          <w:rFonts w:ascii="Arial" w:hAnsi="Arial" w:cs="Arial"/>
          <w:sz w:val="24"/>
          <w:szCs w:val="24"/>
          <w:lang w:val="it-IT"/>
        </w:rPr>
        <w:t>in Inghilterra</w:t>
      </w:r>
      <w:r w:rsidRPr="00E1443C">
        <w:rPr>
          <w:rFonts w:ascii="Arial" w:hAnsi="Arial" w:cs="Arial"/>
          <w:sz w:val="24"/>
          <w:szCs w:val="24"/>
          <w:lang w:val="it-IT"/>
        </w:rPr>
        <w:t xml:space="preserve">.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AC19E3" w:rsidRPr="00CC4BA4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15E05">
        <w:rPr>
          <w:rFonts w:ascii="Arial" w:hAnsi="Arial" w:cs="Arial"/>
          <w:b/>
          <w:sz w:val="24"/>
          <w:szCs w:val="24"/>
        </w:rPr>
        <w:t>Вы услышите</w:t>
      </w:r>
      <w:r w:rsidRPr="00DD6E2F">
        <w:rPr>
          <w:rFonts w:ascii="Arial" w:hAnsi="Arial" w:cs="Arial"/>
          <w:sz w:val="24"/>
          <w:szCs w:val="24"/>
        </w:rPr>
        <w:t>: «</w:t>
      </w:r>
      <w:r w:rsidRPr="00CC2E3A">
        <w:rPr>
          <w:rFonts w:ascii="Arial" w:hAnsi="Arial" w:cs="Arial"/>
          <w:sz w:val="24"/>
          <w:szCs w:val="24"/>
          <w:lang w:val="it-IT"/>
        </w:rPr>
        <w:t>Se</w:t>
      </w:r>
      <w:r w:rsidRPr="00DD6E2F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non</w:t>
      </w:r>
      <w:r w:rsidRPr="00DD6E2F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ti</w:t>
      </w:r>
      <w:r w:rsidRPr="00DD6E2F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dispiace</w:t>
      </w:r>
      <w:r w:rsidRPr="00DD6E2F">
        <w:rPr>
          <w:rFonts w:ascii="Arial" w:hAnsi="Arial" w:cs="Arial"/>
          <w:sz w:val="24"/>
          <w:szCs w:val="24"/>
        </w:rPr>
        <w:t xml:space="preserve">», </w:t>
      </w:r>
      <w:r w:rsidRPr="00DD6E2F">
        <w:rPr>
          <w:rFonts w:ascii="Arial" w:hAnsi="Arial" w:cs="Arial"/>
          <w:b/>
          <w:sz w:val="24"/>
          <w:szCs w:val="24"/>
        </w:rPr>
        <w:t>что означает «Если  ты не возражаешь» и</w:t>
      </w:r>
      <w:r w:rsidRPr="00DD6E2F">
        <w:rPr>
          <w:rFonts w:ascii="Arial" w:hAnsi="Arial" w:cs="Arial"/>
          <w:sz w:val="24"/>
          <w:szCs w:val="24"/>
        </w:rPr>
        <w:t xml:space="preserve"> «</w:t>
      </w:r>
      <w:r w:rsidRPr="00CC2E3A">
        <w:rPr>
          <w:rFonts w:ascii="Arial" w:hAnsi="Arial" w:cs="Arial"/>
          <w:sz w:val="24"/>
          <w:szCs w:val="24"/>
          <w:lang w:val="it-IT"/>
        </w:rPr>
        <w:t>Non</w:t>
      </w:r>
      <w:r w:rsidRPr="00DD6E2F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ci</w:t>
      </w:r>
      <w:r w:rsidRPr="00DD6E2F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vuoi</w:t>
      </w:r>
      <w:r w:rsidRPr="00DD6E2F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pi</w:t>
      </w:r>
      <w:r w:rsidRPr="00DD6E2F">
        <w:rPr>
          <w:rFonts w:ascii="Arial" w:hAnsi="Arial" w:cs="Arial"/>
          <w:sz w:val="24"/>
          <w:szCs w:val="24"/>
        </w:rPr>
        <w:t xml:space="preserve">ù </w:t>
      </w:r>
      <w:r w:rsidRPr="00CC2E3A">
        <w:rPr>
          <w:rFonts w:ascii="Arial" w:hAnsi="Arial" w:cs="Arial"/>
          <w:sz w:val="24"/>
          <w:szCs w:val="24"/>
          <w:lang w:val="it-IT"/>
        </w:rPr>
        <w:t>andare</w:t>
      </w:r>
      <w:r>
        <w:rPr>
          <w:rFonts w:ascii="Arial" w:hAnsi="Arial" w:cs="Arial"/>
          <w:sz w:val="24"/>
          <w:szCs w:val="24"/>
        </w:rPr>
        <w:t>?</w:t>
      </w:r>
      <w:r w:rsidRPr="00DD6E2F">
        <w:rPr>
          <w:rFonts w:ascii="Arial" w:hAnsi="Arial" w:cs="Arial"/>
          <w:sz w:val="24"/>
          <w:szCs w:val="24"/>
        </w:rPr>
        <w:t xml:space="preserve">», </w:t>
      </w:r>
      <w:r w:rsidRPr="00DD6E2F">
        <w:rPr>
          <w:rFonts w:ascii="Arial" w:hAnsi="Arial" w:cs="Arial"/>
          <w:b/>
          <w:sz w:val="24"/>
          <w:szCs w:val="24"/>
        </w:rPr>
        <w:t xml:space="preserve">означающее «Ты не хочешь больше туда </w:t>
      </w:r>
      <w:r w:rsidRPr="00CC4BA4">
        <w:rPr>
          <w:rFonts w:ascii="Arial" w:hAnsi="Arial" w:cs="Arial"/>
          <w:b/>
          <w:sz w:val="24"/>
          <w:szCs w:val="24"/>
        </w:rPr>
        <w:t>поехать</w:t>
      </w:r>
      <w:r w:rsidRPr="00DD6E2F">
        <w:rPr>
          <w:rFonts w:ascii="Arial" w:hAnsi="Arial" w:cs="Arial"/>
          <w:b/>
          <w:sz w:val="24"/>
          <w:szCs w:val="24"/>
        </w:rPr>
        <w:t>?».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Di</w:t>
      </w:r>
      <w:r>
        <w:rPr>
          <w:rFonts w:ascii="Arial" w:hAnsi="Arial" w:cs="Arial"/>
          <w:sz w:val="24"/>
          <w:szCs w:val="24"/>
          <w:lang w:val="it-IT"/>
        </w:rPr>
        <w:t>m</w:t>
      </w:r>
      <w:r w:rsidRPr="00CC2E3A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 xml:space="preserve">, Antonella, </w:t>
      </w:r>
      <w:r w:rsidRPr="00CC2E3A">
        <w:rPr>
          <w:rFonts w:ascii="Arial" w:hAnsi="Arial" w:cs="Arial"/>
          <w:sz w:val="24"/>
          <w:szCs w:val="24"/>
          <w:lang w:val="it-IT"/>
        </w:rPr>
        <w:t>hai comprato i biglietti per il nostro viaggio in Inghilterra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 Jim,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non ancora</w:t>
      </w:r>
      <w:r>
        <w:rPr>
          <w:rFonts w:ascii="Arial" w:hAnsi="Arial" w:cs="Arial"/>
          <w:sz w:val="24"/>
          <w:szCs w:val="24"/>
          <w:lang w:val="it-IT"/>
        </w:rPr>
        <w:t>. Vorrei parlare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una volta co</w:t>
      </w:r>
      <w:r>
        <w:rPr>
          <w:rFonts w:ascii="Arial" w:hAnsi="Arial" w:cs="Arial"/>
          <w:sz w:val="24"/>
          <w:szCs w:val="24"/>
          <w:lang w:val="it-IT"/>
        </w:rPr>
        <w:t>n t</w:t>
      </w:r>
      <w:r w:rsidRPr="00CC2E3A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 xml:space="preserve"> se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non ti dispiace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Va bene. Di che </w:t>
      </w:r>
      <w:r w:rsidRPr="00CC2E3A">
        <w:rPr>
          <w:rFonts w:ascii="Arial" w:hAnsi="Arial" w:cs="Arial"/>
          <w:sz w:val="24"/>
          <w:szCs w:val="24"/>
          <w:lang w:val="it-IT"/>
        </w:rPr>
        <w:t>vo</w:t>
      </w:r>
      <w:r>
        <w:rPr>
          <w:rFonts w:ascii="Arial" w:hAnsi="Arial" w:cs="Arial"/>
          <w:sz w:val="24"/>
          <w:szCs w:val="24"/>
          <w:lang w:val="it-IT"/>
        </w:rPr>
        <w:t>rrest</w:t>
      </w:r>
      <w:r w:rsidRPr="00CC2E3A">
        <w:rPr>
          <w:rFonts w:ascii="Arial" w:hAnsi="Arial" w:cs="Arial"/>
          <w:sz w:val="24"/>
          <w:szCs w:val="24"/>
          <w:lang w:val="it-IT"/>
        </w:rPr>
        <w:t>i parlare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Vuoi veramente </w:t>
      </w:r>
      <w:r w:rsidRPr="00CC2E3A">
        <w:rPr>
          <w:rFonts w:ascii="Arial" w:hAnsi="Arial" w:cs="Arial"/>
          <w:sz w:val="24"/>
          <w:szCs w:val="24"/>
          <w:lang w:val="it-IT"/>
        </w:rPr>
        <w:t>andare in Inghilterra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certamente. Ma perché tu non ci vuoi </w:t>
      </w:r>
      <w:r w:rsidRPr="00CC2E3A">
        <w:rPr>
          <w:rFonts w:ascii="Arial" w:hAnsi="Arial" w:cs="Arial"/>
          <w:sz w:val="24"/>
          <w:szCs w:val="24"/>
          <w:lang w:val="it-IT"/>
        </w:rPr>
        <w:t>pi</w:t>
      </w:r>
      <w:r w:rsidRPr="00A428BF">
        <w:rPr>
          <w:rFonts w:ascii="Arial" w:hAnsi="Arial" w:cs="Arial"/>
          <w:sz w:val="24"/>
          <w:szCs w:val="24"/>
          <w:lang w:val="it-IT"/>
        </w:rPr>
        <w:t xml:space="preserve">ù </w:t>
      </w:r>
      <w:r>
        <w:rPr>
          <w:rFonts w:ascii="Arial" w:hAnsi="Arial" w:cs="Arial"/>
          <w:sz w:val="24"/>
          <w:szCs w:val="24"/>
          <w:lang w:val="it-IT"/>
        </w:rPr>
        <w:t>andare?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ma pensa che l’</w:t>
      </w:r>
      <w:r w:rsidRPr="00CC2E3A">
        <w:rPr>
          <w:rFonts w:ascii="Arial" w:hAnsi="Arial" w:cs="Arial"/>
          <w:sz w:val="24"/>
          <w:szCs w:val="24"/>
          <w:lang w:val="it-IT"/>
        </w:rPr>
        <w:t>Inghilterra</w:t>
      </w:r>
      <w:r>
        <w:rPr>
          <w:rFonts w:ascii="Arial" w:hAnsi="Arial" w:cs="Arial"/>
          <w:sz w:val="24"/>
          <w:szCs w:val="24"/>
          <w:lang w:val="it-IT"/>
        </w:rPr>
        <w:t xml:space="preserve"> è un po’</w:t>
      </w:r>
      <w:r w:rsidRPr="00A428BF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cara</w:t>
      </w:r>
      <w:r>
        <w:rPr>
          <w:rFonts w:ascii="Arial" w:hAnsi="Arial" w:cs="Arial"/>
          <w:sz w:val="24"/>
          <w:szCs w:val="24"/>
          <w:lang w:val="it-IT"/>
        </w:rPr>
        <w:t>.Non più cara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della Svizzera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S</w:t>
      </w:r>
      <w:r>
        <w:rPr>
          <w:rFonts w:ascii="Arial" w:hAnsi="Arial" w:cs="Arial"/>
          <w:sz w:val="24"/>
          <w:szCs w:val="24"/>
          <w:lang w:val="it-IT"/>
        </w:rPr>
        <w:t>ì, credo che è più cara.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Ma questo viaggio costa solamente </w:t>
      </w:r>
      <w:r>
        <w:rPr>
          <w:rFonts w:ascii="Arial" w:hAnsi="Arial" w:cs="Arial"/>
          <w:sz w:val="24"/>
          <w:szCs w:val="24"/>
          <w:lang w:val="it-IT"/>
        </w:rPr>
        <w:t xml:space="preserve">mille dollari </w:t>
      </w:r>
      <w:r w:rsidRPr="00CC2E3A">
        <w:rPr>
          <w:rFonts w:ascii="Arial" w:hAnsi="Arial" w:cs="Arial"/>
          <w:sz w:val="24"/>
          <w:szCs w:val="24"/>
          <w:lang w:val="it-IT"/>
        </w:rPr>
        <w:t>a persona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AC19E3" w:rsidRDefault="00AC19E3" w:rsidP="00A428B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Va bene. Allora andiamo in </w:t>
      </w:r>
      <w:r w:rsidRPr="00CC2E3A">
        <w:rPr>
          <w:rFonts w:ascii="Arial" w:hAnsi="Arial" w:cs="Arial"/>
          <w:sz w:val="24"/>
          <w:szCs w:val="24"/>
          <w:lang w:val="it-IT"/>
        </w:rPr>
        <w:t>Inghilterra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 xml:space="preserve">compri tu i </w:t>
      </w:r>
      <w:r w:rsidRPr="00CC2E3A">
        <w:rPr>
          <w:rFonts w:ascii="Arial" w:hAnsi="Arial" w:cs="Arial"/>
          <w:sz w:val="24"/>
          <w:szCs w:val="24"/>
          <w:lang w:val="it-IT"/>
        </w:rPr>
        <w:t>biglietti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065F11" w:rsidRDefault="00AC19E3" w:rsidP="00A428B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</w:t>
      </w:r>
      <w:r w:rsidRPr="00065F11">
        <w:rPr>
          <w:rFonts w:ascii="Arial" w:hAnsi="Arial" w:cs="Arial"/>
          <w:sz w:val="24"/>
          <w:szCs w:val="24"/>
        </w:rPr>
        <w:t>'</w:t>
      </w:r>
      <w:r w:rsidRPr="00CC2E3A">
        <w:rPr>
          <w:rFonts w:ascii="Arial" w:hAnsi="Arial" w:cs="Arial"/>
          <w:sz w:val="24"/>
          <w:szCs w:val="24"/>
          <w:lang w:val="it-IT"/>
        </w:rPr>
        <w:t>accordo</w:t>
      </w:r>
      <w:r w:rsidRPr="00065F1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>li</w:t>
      </w:r>
      <w:r w:rsidRPr="00065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compro</w:t>
      </w:r>
      <w:r w:rsidRPr="00065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io</w:t>
      </w:r>
      <w:r w:rsidRPr="00065F11">
        <w:rPr>
          <w:rFonts w:ascii="Arial" w:hAnsi="Arial" w:cs="Arial"/>
          <w:sz w:val="24"/>
          <w:szCs w:val="24"/>
        </w:rPr>
        <w:t>.</w:t>
      </w:r>
    </w:p>
    <w:p w:rsidR="00AC19E3" w:rsidRPr="00065F11" w:rsidRDefault="00AC19E3" w:rsidP="00A428B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65F11">
        <w:rPr>
          <w:rFonts w:ascii="Arial" w:hAnsi="Arial" w:cs="Arial"/>
          <w:sz w:val="24"/>
          <w:szCs w:val="24"/>
        </w:rPr>
        <w:t xml:space="preserve"> 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45DDC">
        <w:rPr>
          <w:rFonts w:ascii="Arial" w:hAnsi="Arial" w:cs="Arial"/>
          <w:b/>
          <w:sz w:val="24"/>
          <w:szCs w:val="24"/>
        </w:rPr>
        <w:t>Теперь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предположим</w:t>
      </w:r>
      <w:r w:rsidRPr="001F38B2">
        <w:rPr>
          <w:rFonts w:ascii="Arial" w:hAnsi="Arial" w:cs="Arial"/>
          <w:b/>
          <w:sz w:val="24"/>
          <w:szCs w:val="24"/>
        </w:rPr>
        <w:t xml:space="preserve">, </w:t>
      </w:r>
      <w:r w:rsidRPr="00F45DDC">
        <w:rPr>
          <w:rFonts w:ascii="Arial" w:hAnsi="Arial" w:cs="Arial"/>
          <w:b/>
          <w:sz w:val="24"/>
          <w:szCs w:val="24"/>
        </w:rPr>
        <w:t>что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Вы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говорите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с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хорошей по</w:t>
      </w:r>
      <w:r w:rsidRPr="00F45DDC">
        <w:rPr>
          <w:rFonts w:ascii="Arial" w:hAnsi="Arial" w:cs="Arial"/>
          <w:b/>
          <w:sz w:val="24"/>
          <w:szCs w:val="24"/>
        </w:rPr>
        <w:t>друго</w:t>
      </w:r>
      <w:r>
        <w:rPr>
          <w:rFonts w:ascii="Arial" w:hAnsi="Arial" w:cs="Arial"/>
          <w:b/>
          <w:sz w:val="24"/>
          <w:szCs w:val="24"/>
        </w:rPr>
        <w:t>й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о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предстоящей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совместной</w:t>
      </w:r>
      <w:r w:rsidRPr="001F38B2">
        <w:rPr>
          <w:rFonts w:ascii="Arial" w:hAnsi="Arial" w:cs="Arial"/>
          <w:b/>
          <w:sz w:val="24"/>
          <w:szCs w:val="24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поездке</w:t>
      </w:r>
      <w:r w:rsidRPr="001F38B2">
        <w:rPr>
          <w:rFonts w:ascii="Arial" w:hAnsi="Arial" w:cs="Arial"/>
          <w:b/>
          <w:sz w:val="24"/>
          <w:szCs w:val="24"/>
        </w:rPr>
        <w:t xml:space="preserve">.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F45DD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F45DDC">
        <w:rPr>
          <w:rFonts w:ascii="Arial" w:hAnsi="Arial" w:cs="Arial"/>
          <w:sz w:val="24"/>
          <w:szCs w:val="24"/>
          <w:lang w:val="it-IT"/>
        </w:rPr>
        <w:t>«</w:t>
      </w:r>
      <w:r w:rsidRPr="00F45DDC">
        <w:rPr>
          <w:rFonts w:ascii="Arial" w:hAnsi="Arial" w:cs="Arial"/>
          <w:b/>
          <w:sz w:val="24"/>
          <w:szCs w:val="24"/>
        </w:rPr>
        <w:t>кредитная</w:t>
      </w:r>
      <w:r w:rsidRPr="00F45DD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45DDC">
        <w:rPr>
          <w:rFonts w:ascii="Arial" w:hAnsi="Arial" w:cs="Arial"/>
          <w:b/>
          <w:sz w:val="24"/>
          <w:szCs w:val="24"/>
        </w:rPr>
        <w:t>карта</w:t>
      </w:r>
      <w:r w:rsidRPr="00F45DDC">
        <w:rPr>
          <w:rFonts w:ascii="Arial" w:hAnsi="Arial" w:cs="Arial"/>
          <w:sz w:val="24"/>
          <w:szCs w:val="24"/>
          <w:lang w:val="it-IT"/>
        </w:rPr>
        <w:t>»?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carta di credito</w:t>
      </w:r>
      <w:r w:rsidRPr="00F45DDC">
        <w:rPr>
          <w:rFonts w:ascii="Arial" w:hAnsi="Arial" w:cs="Arial"/>
          <w:sz w:val="24"/>
          <w:szCs w:val="24"/>
          <w:lang w:val="it-IT"/>
        </w:rPr>
        <w:t>;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una carta di credito</w:t>
      </w:r>
      <w:r w:rsidRPr="00F45DDC">
        <w:rPr>
          <w:rFonts w:ascii="Arial" w:hAnsi="Arial" w:cs="Arial"/>
          <w:sz w:val="24"/>
          <w:szCs w:val="24"/>
          <w:lang w:val="it-IT"/>
        </w:rPr>
        <w:t>;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la carta di credito</w:t>
      </w:r>
      <w:r w:rsidRPr="00F45DDC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Domandi</w:t>
      </w:r>
      <w:r w:rsidRPr="001F38B2">
        <w:rPr>
          <w:rFonts w:ascii="Arial" w:hAnsi="Arial" w:cs="Arial"/>
          <w:sz w:val="24"/>
          <w:szCs w:val="24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F38B2">
        <w:rPr>
          <w:rFonts w:ascii="Arial" w:hAnsi="Arial" w:cs="Arial"/>
          <w:sz w:val="24"/>
          <w:szCs w:val="24"/>
        </w:rPr>
        <w:t>«</w:t>
      </w:r>
      <w:r w:rsidRPr="001F38B2">
        <w:rPr>
          <w:rFonts w:ascii="Arial" w:hAnsi="Arial" w:cs="Arial"/>
          <w:b/>
          <w:sz w:val="24"/>
          <w:szCs w:val="24"/>
        </w:rPr>
        <w:t>У тебя есть кредитная карта?</w:t>
      </w:r>
      <w:r>
        <w:rPr>
          <w:rFonts w:ascii="Arial" w:hAnsi="Arial" w:cs="Arial"/>
          <w:sz w:val="24"/>
          <w:szCs w:val="24"/>
        </w:rPr>
        <w:t>»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Hai una carta di credito</w:t>
      </w:r>
      <w:r w:rsidRPr="001F38B2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1F38B2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1F38B2">
        <w:rPr>
          <w:rFonts w:ascii="Arial" w:hAnsi="Arial" w:cs="Arial"/>
          <w:sz w:val="24"/>
          <w:szCs w:val="24"/>
          <w:lang w:val="it-IT"/>
        </w:rPr>
        <w:t>«</w:t>
      </w:r>
      <w:r w:rsidRPr="001F38B2">
        <w:rPr>
          <w:rFonts w:ascii="Arial" w:hAnsi="Arial" w:cs="Arial"/>
          <w:b/>
          <w:sz w:val="24"/>
          <w:szCs w:val="24"/>
        </w:rPr>
        <w:t>Да</w:t>
      </w:r>
      <w:r w:rsidRPr="001F38B2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1F38B2">
        <w:rPr>
          <w:rFonts w:ascii="Arial" w:hAnsi="Arial" w:cs="Arial"/>
          <w:b/>
          <w:sz w:val="24"/>
          <w:szCs w:val="24"/>
        </w:rPr>
        <w:t>конечно</w:t>
      </w:r>
      <w:r w:rsidRPr="001F38B2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CC2E3A">
        <w:rPr>
          <w:rFonts w:ascii="Arial" w:hAnsi="Arial" w:cs="Arial"/>
          <w:sz w:val="24"/>
          <w:szCs w:val="24"/>
          <w:lang w:val="it-IT"/>
        </w:rPr>
        <w:t>certamente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1F38B2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1F38B2">
        <w:rPr>
          <w:rFonts w:ascii="Arial" w:hAnsi="Arial" w:cs="Arial"/>
          <w:b/>
          <w:sz w:val="24"/>
          <w:szCs w:val="24"/>
        </w:rPr>
        <w:t xml:space="preserve"> они принимают кредитные карты?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Ma accettano le carte di credito</w:t>
      </w:r>
      <w:r w:rsidRPr="001F38B2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1F38B2">
        <w:rPr>
          <w:rFonts w:ascii="Arial" w:hAnsi="Arial" w:cs="Arial"/>
          <w:b/>
          <w:sz w:val="24"/>
          <w:szCs w:val="24"/>
        </w:rPr>
        <w:t>Да</w:t>
      </w:r>
      <w:r w:rsidRPr="001F38B2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1F38B2">
        <w:rPr>
          <w:rFonts w:ascii="Arial" w:hAnsi="Arial" w:cs="Arial"/>
          <w:b/>
          <w:sz w:val="24"/>
          <w:szCs w:val="24"/>
        </w:rPr>
        <w:t>думаю</w:t>
      </w:r>
      <w:r w:rsidRPr="001F38B2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F38B2">
        <w:rPr>
          <w:rFonts w:ascii="Arial" w:hAnsi="Arial" w:cs="Arial"/>
          <w:b/>
          <w:sz w:val="24"/>
          <w:szCs w:val="24"/>
        </w:rPr>
        <w:t>да</w:t>
      </w:r>
      <w:r w:rsidRPr="001F38B2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</w:t>
      </w:r>
      <w:r w:rsidRPr="00065F11">
        <w:rPr>
          <w:rFonts w:ascii="Arial" w:hAnsi="Arial" w:cs="Arial"/>
          <w:sz w:val="24"/>
          <w:szCs w:val="24"/>
          <w:lang w:val="it-IT"/>
        </w:rPr>
        <w:t xml:space="preserve">ì, </w:t>
      </w:r>
      <w:r w:rsidRPr="00CC2E3A">
        <w:rPr>
          <w:rFonts w:ascii="Arial" w:hAnsi="Arial" w:cs="Arial"/>
          <w:sz w:val="24"/>
          <w:szCs w:val="24"/>
          <w:lang w:val="it-IT"/>
        </w:rPr>
        <w:t>credo</w:t>
      </w:r>
      <w:r w:rsidRPr="00065F1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di</w:t>
      </w:r>
      <w:r w:rsidRPr="00065F1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s</w:t>
      </w:r>
      <w:r w:rsidRPr="00065F11">
        <w:rPr>
          <w:rFonts w:ascii="Arial" w:hAnsi="Arial" w:cs="Arial"/>
          <w:sz w:val="24"/>
          <w:szCs w:val="24"/>
          <w:lang w:val="it-IT"/>
        </w:rPr>
        <w:t>ì.</w:t>
      </w:r>
    </w:p>
    <w:p w:rsidR="00AC19E3" w:rsidRPr="00065F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5A6CC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A6CC5">
        <w:rPr>
          <w:rFonts w:ascii="Arial" w:hAnsi="Arial" w:cs="Arial"/>
          <w:b/>
          <w:sz w:val="24"/>
          <w:szCs w:val="24"/>
        </w:rPr>
        <w:t>Тогда я могу заплатить за билеты.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Allora </w:t>
      </w:r>
      <w:r w:rsidRPr="00CC2E3A">
        <w:rPr>
          <w:rFonts w:ascii="Arial" w:hAnsi="Arial" w:cs="Arial"/>
          <w:sz w:val="24"/>
          <w:szCs w:val="24"/>
          <w:lang w:val="it-IT"/>
        </w:rPr>
        <w:t>pos</w:t>
      </w:r>
      <w:r>
        <w:rPr>
          <w:rFonts w:ascii="Arial" w:hAnsi="Arial" w:cs="Arial"/>
          <w:sz w:val="24"/>
          <w:szCs w:val="24"/>
          <w:lang w:val="it-IT"/>
        </w:rPr>
        <w:t>s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o pagare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CC2E3A">
        <w:rPr>
          <w:rFonts w:ascii="Arial" w:hAnsi="Arial" w:cs="Arial"/>
          <w:sz w:val="24"/>
          <w:szCs w:val="24"/>
          <w:lang w:val="it-IT"/>
        </w:rPr>
        <w:t>biglietti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5A6CC5">
        <w:rPr>
          <w:rFonts w:ascii="Arial" w:hAnsi="Arial" w:cs="Arial"/>
          <w:sz w:val="24"/>
          <w:szCs w:val="24"/>
        </w:rPr>
        <w:t xml:space="preserve"> «</w:t>
      </w:r>
      <w:r w:rsidRPr="005A6CC5">
        <w:rPr>
          <w:rFonts w:ascii="Arial" w:hAnsi="Arial" w:cs="Arial"/>
          <w:b/>
          <w:sz w:val="24"/>
          <w:szCs w:val="24"/>
        </w:rPr>
        <w:t>заплатить</w:t>
      </w:r>
      <w:r w:rsidRPr="005A6CC5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или</w:t>
      </w:r>
      <w:r w:rsidRPr="005A6CC5">
        <w:rPr>
          <w:rFonts w:ascii="Arial" w:hAnsi="Arial" w:cs="Arial"/>
          <w:sz w:val="24"/>
          <w:szCs w:val="24"/>
        </w:rPr>
        <w:t xml:space="preserve"> «</w:t>
      </w:r>
      <w:r w:rsidRPr="005A6CC5">
        <w:rPr>
          <w:rFonts w:ascii="Arial" w:hAnsi="Arial" w:cs="Arial"/>
          <w:b/>
          <w:sz w:val="24"/>
          <w:szCs w:val="24"/>
        </w:rPr>
        <w:t>заплатить за…</w:t>
      </w:r>
      <w:r>
        <w:rPr>
          <w:rFonts w:ascii="Arial" w:hAnsi="Arial" w:cs="Arial"/>
          <w:sz w:val="24"/>
          <w:szCs w:val="24"/>
        </w:rPr>
        <w:t xml:space="preserve">».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pagare</w:t>
      </w:r>
      <w:r w:rsidRPr="00065F11">
        <w:rPr>
          <w:rFonts w:ascii="Arial" w:hAnsi="Arial" w:cs="Arial"/>
          <w:sz w:val="24"/>
          <w:szCs w:val="24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5A6CC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A6CC5">
        <w:rPr>
          <w:rFonts w:ascii="Arial" w:hAnsi="Arial" w:cs="Arial"/>
          <w:b/>
          <w:sz w:val="24"/>
          <w:szCs w:val="24"/>
        </w:rPr>
        <w:t>Я могу оплатить кредитной картой.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Poss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pagare co</w:t>
      </w:r>
      <w:r>
        <w:rPr>
          <w:rFonts w:ascii="Arial" w:hAnsi="Arial" w:cs="Arial"/>
          <w:sz w:val="24"/>
          <w:szCs w:val="24"/>
          <w:lang w:val="it-IT"/>
        </w:rPr>
        <w:t xml:space="preserve">n </w:t>
      </w:r>
      <w:r w:rsidRPr="00CC2E3A">
        <w:rPr>
          <w:rFonts w:ascii="Arial" w:hAnsi="Arial" w:cs="Arial"/>
          <w:sz w:val="24"/>
          <w:szCs w:val="24"/>
          <w:lang w:val="it-IT"/>
        </w:rPr>
        <w:t>la carta di credito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E7772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77723">
        <w:rPr>
          <w:rFonts w:ascii="Arial" w:hAnsi="Arial" w:cs="Arial"/>
          <w:b/>
          <w:sz w:val="24"/>
          <w:szCs w:val="24"/>
        </w:rPr>
        <w:t>Если принимают кредитную карту, я смогу оплатить билеты.</w:t>
      </w:r>
    </w:p>
    <w:p w:rsidR="00AC19E3" w:rsidRPr="00E7772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Se </w:t>
      </w:r>
      <w:r w:rsidRPr="00CC2E3A">
        <w:rPr>
          <w:rFonts w:ascii="Arial" w:hAnsi="Arial" w:cs="Arial"/>
          <w:sz w:val="24"/>
          <w:szCs w:val="24"/>
          <w:lang w:val="it-IT"/>
        </w:rPr>
        <w:t>accettano</w:t>
      </w:r>
      <w:r w:rsidRPr="00E77723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una carta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di credito</w:t>
      </w:r>
      <w:r w:rsidRPr="00E77723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pos</w:t>
      </w:r>
      <w:r>
        <w:rPr>
          <w:rFonts w:ascii="Arial" w:hAnsi="Arial" w:cs="Arial"/>
          <w:sz w:val="24"/>
          <w:szCs w:val="24"/>
          <w:lang w:val="it-IT"/>
        </w:rPr>
        <w:t>s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o pagare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CC2E3A">
        <w:rPr>
          <w:rFonts w:ascii="Arial" w:hAnsi="Arial" w:cs="Arial"/>
          <w:sz w:val="24"/>
          <w:szCs w:val="24"/>
          <w:lang w:val="it-IT"/>
        </w:rPr>
        <w:t>biglietti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F65362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65362">
        <w:rPr>
          <w:rFonts w:ascii="Arial" w:hAnsi="Arial" w:cs="Arial"/>
          <w:b/>
          <w:sz w:val="24"/>
          <w:szCs w:val="24"/>
        </w:rPr>
        <w:t>Я могу оплатить билеты своей кредитной картой.</w:t>
      </w:r>
    </w:p>
    <w:p w:rsidR="00AC19E3" w:rsidRDefault="00AC19E3" w:rsidP="00065F1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Poss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pagare 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CC2E3A">
        <w:rPr>
          <w:rFonts w:ascii="Arial" w:hAnsi="Arial" w:cs="Arial"/>
          <w:sz w:val="24"/>
          <w:szCs w:val="24"/>
          <w:lang w:val="it-IT"/>
        </w:rPr>
        <w:t>biglietti co</w:t>
      </w:r>
      <w:r>
        <w:rPr>
          <w:rFonts w:ascii="Arial" w:hAnsi="Arial" w:cs="Arial"/>
          <w:sz w:val="24"/>
          <w:szCs w:val="24"/>
          <w:lang w:val="it-IT"/>
        </w:rPr>
        <w:t xml:space="preserve">n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la </w:t>
      </w:r>
      <w:r>
        <w:rPr>
          <w:rFonts w:ascii="Arial" w:hAnsi="Arial" w:cs="Arial"/>
          <w:sz w:val="24"/>
          <w:szCs w:val="24"/>
          <w:lang w:val="it-IT"/>
        </w:rPr>
        <w:t xml:space="preserve">mia </w:t>
      </w:r>
      <w:r w:rsidRPr="00CC2E3A">
        <w:rPr>
          <w:rFonts w:ascii="Arial" w:hAnsi="Arial" w:cs="Arial"/>
          <w:sz w:val="24"/>
          <w:szCs w:val="24"/>
          <w:lang w:val="it-IT"/>
        </w:rPr>
        <w:t>carta di credito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065F11">
        <w:rPr>
          <w:rFonts w:ascii="Arial" w:hAnsi="Arial" w:cs="Arial"/>
          <w:sz w:val="24"/>
          <w:szCs w:val="24"/>
        </w:rPr>
        <w:t xml:space="preserve">: </w:t>
      </w:r>
      <w:r w:rsidRPr="00065F11">
        <w:rPr>
          <w:rFonts w:ascii="Arial" w:hAnsi="Arial" w:cs="Arial"/>
          <w:b/>
          <w:sz w:val="24"/>
          <w:szCs w:val="24"/>
        </w:rPr>
        <w:t xml:space="preserve">Нет, </w:t>
      </w:r>
      <w:r w:rsidRPr="00065F11">
        <w:rPr>
          <w:rFonts w:ascii="Arial" w:hAnsi="Arial" w:cs="Arial"/>
          <w:b/>
          <w:sz w:val="24"/>
          <w:szCs w:val="24"/>
          <w:u w:val="single"/>
        </w:rPr>
        <w:t>я</w:t>
      </w:r>
      <w:r w:rsidRPr="00065F11">
        <w:rPr>
          <w:rFonts w:ascii="Arial" w:hAnsi="Arial" w:cs="Arial"/>
          <w:b/>
          <w:sz w:val="24"/>
          <w:szCs w:val="24"/>
        </w:rPr>
        <w:t xml:space="preserve"> могу их оплатить. Сделайте </w:t>
      </w:r>
      <w:r>
        <w:rPr>
          <w:rFonts w:ascii="Arial" w:hAnsi="Arial" w:cs="Arial"/>
          <w:b/>
          <w:sz w:val="24"/>
          <w:szCs w:val="24"/>
        </w:rPr>
        <w:t>акцент</w:t>
      </w:r>
      <w:r w:rsidRPr="00065F11">
        <w:rPr>
          <w:rFonts w:ascii="Arial" w:hAnsi="Arial" w:cs="Arial"/>
          <w:b/>
          <w:sz w:val="24"/>
          <w:szCs w:val="24"/>
        </w:rPr>
        <w:t xml:space="preserve"> на </w:t>
      </w:r>
      <w:r>
        <w:rPr>
          <w:rFonts w:ascii="Arial" w:hAnsi="Arial" w:cs="Arial"/>
          <w:b/>
          <w:sz w:val="24"/>
          <w:szCs w:val="24"/>
        </w:rPr>
        <w:t>местоимении</w:t>
      </w:r>
      <w:r w:rsidRPr="00065F11">
        <w:rPr>
          <w:rFonts w:ascii="Arial" w:hAnsi="Arial" w:cs="Arial"/>
          <w:b/>
          <w:sz w:val="24"/>
          <w:szCs w:val="24"/>
        </w:rPr>
        <w:t xml:space="preserve"> «я»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No</w:t>
      </w:r>
      <w:r>
        <w:rPr>
          <w:rFonts w:ascii="Arial" w:hAnsi="Arial" w:cs="Arial"/>
          <w:sz w:val="24"/>
          <w:szCs w:val="24"/>
          <w:lang w:val="it-IT"/>
        </w:rPr>
        <w:t xml:space="preserve">, </w:t>
      </w:r>
      <w:r w:rsidRPr="00CC2E3A">
        <w:rPr>
          <w:rFonts w:ascii="Arial" w:hAnsi="Arial" w:cs="Arial"/>
          <w:sz w:val="24"/>
          <w:szCs w:val="24"/>
          <w:lang w:val="it-IT"/>
        </w:rPr>
        <w:t>l</w:t>
      </w:r>
      <w:r>
        <w:rPr>
          <w:rFonts w:ascii="Arial" w:hAnsi="Arial" w:cs="Arial"/>
          <w:sz w:val="24"/>
          <w:szCs w:val="24"/>
          <w:lang w:val="it-IT"/>
        </w:rPr>
        <w:t xml:space="preserve">i </w:t>
      </w:r>
      <w:r w:rsidRPr="00CC2E3A">
        <w:rPr>
          <w:rFonts w:ascii="Arial" w:hAnsi="Arial" w:cs="Arial"/>
          <w:sz w:val="24"/>
          <w:szCs w:val="24"/>
          <w:lang w:val="it-IT"/>
        </w:rPr>
        <w:t>posso pagare 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7D5243">
        <w:rPr>
          <w:rFonts w:ascii="Arial" w:hAnsi="Arial" w:cs="Arial"/>
          <w:sz w:val="24"/>
          <w:szCs w:val="24"/>
        </w:rPr>
        <w:t xml:space="preserve"> «</w:t>
      </w:r>
      <w:r w:rsidRPr="007D5243">
        <w:rPr>
          <w:rFonts w:ascii="Arial" w:hAnsi="Arial" w:cs="Arial"/>
          <w:b/>
          <w:sz w:val="24"/>
          <w:szCs w:val="24"/>
        </w:rPr>
        <w:t>На самом деле, я хотела их оплатить». Снова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D5243">
        <w:rPr>
          <w:rFonts w:ascii="Arial" w:hAnsi="Arial" w:cs="Arial"/>
          <w:b/>
          <w:sz w:val="24"/>
          <w:szCs w:val="24"/>
        </w:rPr>
        <w:t>скажите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D5243">
        <w:rPr>
          <w:rFonts w:ascii="Arial" w:hAnsi="Arial" w:cs="Arial"/>
          <w:b/>
          <w:sz w:val="24"/>
          <w:szCs w:val="24"/>
        </w:rPr>
        <w:t>это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D5243">
        <w:rPr>
          <w:rFonts w:ascii="Arial" w:hAnsi="Arial" w:cs="Arial"/>
          <w:b/>
          <w:sz w:val="24"/>
          <w:szCs w:val="24"/>
        </w:rPr>
        <w:t>подчеркнуто</w:t>
      </w:r>
      <w:r w:rsidRPr="003F6C85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Veramente li bolevo pagare io.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Come</w:t>
      </w:r>
      <w:r w:rsidRPr="007D5243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si</w:t>
      </w:r>
      <w:r w:rsidRPr="007D5243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dice</w:t>
      </w:r>
      <w:r w:rsidRPr="007D52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7D5243">
        <w:rPr>
          <w:rFonts w:ascii="Arial" w:hAnsi="Arial" w:cs="Arial"/>
          <w:b/>
          <w:sz w:val="24"/>
          <w:szCs w:val="24"/>
        </w:rPr>
        <w:t xml:space="preserve">Мы должны забронировать </w:t>
      </w:r>
      <w:r>
        <w:rPr>
          <w:rFonts w:ascii="Arial" w:hAnsi="Arial" w:cs="Arial"/>
          <w:b/>
          <w:sz w:val="24"/>
          <w:szCs w:val="24"/>
        </w:rPr>
        <w:t>номера</w:t>
      </w:r>
      <w:r w:rsidRPr="007D5243">
        <w:rPr>
          <w:rFonts w:ascii="Arial" w:hAnsi="Arial" w:cs="Arial"/>
          <w:b/>
          <w:sz w:val="24"/>
          <w:szCs w:val="24"/>
        </w:rPr>
        <w:t xml:space="preserve"> в гостинице</w:t>
      </w:r>
      <w:r>
        <w:rPr>
          <w:rFonts w:ascii="Arial" w:hAnsi="Arial" w:cs="Arial"/>
          <w:sz w:val="24"/>
          <w:szCs w:val="24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Dobbiamo prenotare le camere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CC2E3A">
        <w:rPr>
          <w:rFonts w:ascii="Arial" w:hAnsi="Arial" w:cs="Arial"/>
          <w:sz w:val="24"/>
          <w:szCs w:val="24"/>
          <w:lang w:val="it-IT"/>
        </w:rPr>
        <w:t>albergo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0737F0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Adesso vuol dire </w:t>
      </w:r>
      <w:r w:rsidRPr="007D5243">
        <w:rPr>
          <w:rFonts w:ascii="Arial" w:hAnsi="Arial" w:cs="Arial"/>
          <w:sz w:val="24"/>
          <w:szCs w:val="24"/>
          <w:lang w:val="it-IT"/>
        </w:rPr>
        <w:t>«</w:t>
      </w:r>
      <w:r>
        <w:rPr>
          <w:rFonts w:ascii="Arial" w:hAnsi="Arial" w:cs="Arial"/>
          <w:b/>
          <w:sz w:val="24"/>
          <w:szCs w:val="24"/>
        </w:rPr>
        <w:t>Нам надо бы</w:t>
      </w:r>
      <w:r w:rsidRPr="007D5243">
        <w:rPr>
          <w:rFonts w:ascii="Arial" w:hAnsi="Arial" w:cs="Arial"/>
          <w:b/>
          <w:sz w:val="24"/>
          <w:szCs w:val="24"/>
          <w:lang w:val="it-IT"/>
        </w:rPr>
        <w:t xml:space="preserve"> …</w:t>
      </w:r>
      <w:r w:rsidRPr="007D5243">
        <w:rPr>
          <w:rFonts w:ascii="Arial" w:hAnsi="Arial" w:cs="Arial"/>
          <w:sz w:val="24"/>
          <w:szCs w:val="24"/>
          <w:lang w:val="it-IT"/>
        </w:rPr>
        <w:t>».</w:t>
      </w:r>
    </w:p>
    <w:p w:rsidR="00AC19E3" w:rsidRPr="007D524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 w:rsidRPr="007D5243">
        <w:rPr>
          <w:rFonts w:ascii="Arial" w:hAnsi="Arial" w:cs="Arial"/>
          <w:sz w:val="24"/>
          <w:szCs w:val="24"/>
          <w:lang w:val="it-IT"/>
        </w:rPr>
        <w:t xml:space="preserve">e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Dovremmo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CC2E3A">
        <w:rPr>
          <w:rFonts w:ascii="Arial" w:hAnsi="Arial" w:cs="Arial"/>
          <w:sz w:val="24"/>
          <w:szCs w:val="24"/>
          <w:lang w:val="it-IT"/>
        </w:rPr>
        <w:t>i</w:t>
      </w:r>
      <w:r w:rsidRPr="00DD31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DD31A8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dire</w:t>
      </w:r>
      <w:r w:rsidRPr="00DD31A8">
        <w:rPr>
          <w:rFonts w:ascii="Arial" w:hAnsi="Arial" w:cs="Arial"/>
          <w:sz w:val="24"/>
          <w:szCs w:val="24"/>
        </w:rPr>
        <w:t xml:space="preserve"> </w:t>
      </w:r>
      <w:r w:rsidRPr="000737F0">
        <w:rPr>
          <w:rFonts w:ascii="Arial" w:hAnsi="Arial" w:cs="Arial"/>
          <w:b/>
          <w:sz w:val="24"/>
          <w:szCs w:val="24"/>
        </w:rPr>
        <w:t>«Нам надо бы</w:t>
      </w:r>
      <w:r w:rsidRPr="00DD31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забронировать</w:t>
      </w:r>
      <w:r w:rsidRPr="00DD31A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номера</w:t>
      </w:r>
      <w:r w:rsidRPr="00DD31A8">
        <w:rPr>
          <w:rFonts w:ascii="Arial" w:hAnsi="Arial" w:cs="Arial"/>
          <w:b/>
          <w:sz w:val="24"/>
          <w:szCs w:val="24"/>
        </w:rPr>
        <w:t xml:space="preserve"> в гостинице</w:t>
      </w:r>
      <w:r>
        <w:rPr>
          <w:rFonts w:ascii="Arial" w:hAnsi="Arial" w:cs="Arial"/>
          <w:sz w:val="24"/>
          <w:szCs w:val="24"/>
        </w:rPr>
        <w:t>»</w:t>
      </w:r>
      <w:r w:rsidRPr="00DD31A8">
        <w:rPr>
          <w:rFonts w:ascii="Arial" w:hAnsi="Arial" w:cs="Arial"/>
          <w:sz w:val="24"/>
          <w:szCs w:val="24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Dovremmo prenotare le camere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CC2E3A">
        <w:rPr>
          <w:rFonts w:ascii="Arial" w:hAnsi="Arial" w:cs="Arial"/>
          <w:sz w:val="24"/>
          <w:szCs w:val="24"/>
          <w:lang w:val="it-IT"/>
        </w:rPr>
        <w:t>albergo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8D500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D5005">
        <w:rPr>
          <w:rFonts w:ascii="Arial" w:hAnsi="Arial" w:cs="Arial"/>
          <w:b/>
          <w:sz w:val="24"/>
          <w:szCs w:val="24"/>
        </w:rPr>
        <w:t>Я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еще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не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забронировал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комнаты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в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гостинце</w:t>
      </w:r>
      <w:r w:rsidRPr="003F6C85">
        <w:rPr>
          <w:rFonts w:ascii="Arial" w:hAnsi="Arial" w:cs="Arial"/>
          <w:b/>
          <w:sz w:val="24"/>
          <w:szCs w:val="24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Non</w:t>
      </w:r>
      <w:r w:rsidRPr="008D5005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ho ancora prenotato le camere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CC2E3A">
        <w:rPr>
          <w:rFonts w:ascii="Arial" w:hAnsi="Arial" w:cs="Arial"/>
          <w:sz w:val="24"/>
          <w:szCs w:val="24"/>
          <w:lang w:val="it-IT"/>
        </w:rPr>
        <w:t>albergo</w:t>
      </w:r>
      <w:r w:rsidRPr="008D5005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8D500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D5005">
        <w:rPr>
          <w:rFonts w:ascii="Arial" w:hAnsi="Arial" w:cs="Arial"/>
          <w:b/>
          <w:sz w:val="24"/>
          <w:szCs w:val="24"/>
        </w:rPr>
        <w:t>Мы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должны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забронировать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комнаты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прямо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сейчас</w:t>
      </w:r>
      <w:r w:rsidRPr="003F6C85">
        <w:rPr>
          <w:rFonts w:ascii="Arial" w:hAnsi="Arial" w:cs="Arial"/>
          <w:b/>
          <w:sz w:val="24"/>
          <w:szCs w:val="24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Dobbiamo pre</w:t>
      </w:r>
      <w:r w:rsidRPr="00CC2E3A">
        <w:rPr>
          <w:rFonts w:ascii="Arial" w:hAnsi="Arial" w:cs="Arial"/>
          <w:sz w:val="24"/>
          <w:szCs w:val="24"/>
          <w:lang w:val="it-IT"/>
        </w:rPr>
        <w:t>notare le camere subito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8D500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D5005">
        <w:rPr>
          <w:rFonts w:ascii="Arial" w:hAnsi="Arial" w:cs="Arial"/>
          <w:b/>
          <w:sz w:val="24"/>
          <w:szCs w:val="24"/>
        </w:rPr>
        <w:t xml:space="preserve">Но </w:t>
      </w:r>
      <w:r>
        <w:rPr>
          <w:rFonts w:ascii="Arial" w:hAnsi="Arial" w:cs="Arial"/>
          <w:b/>
          <w:sz w:val="24"/>
          <w:szCs w:val="24"/>
        </w:rPr>
        <w:t>прежде нам надо бы</w:t>
      </w:r>
      <w:r w:rsidRPr="008D5005">
        <w:rPr>
          <w:rFonts w:ascii="Arial" w:hAnsi="Arial" w:cs="Arial"/>
          <w:b/>
          <w:sz w:val="24"/>
          <w:szCs w:val="24"/>
        </w:rPr>
        <w:t xml:space="preserve"> заплатить…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5005">
        <w:rPr>
          <w:rFonts w:ascii="Arial" w:hAnsi="Arial" w:cs="Arial"/>
          <w:sz w:val="24"/>
          <w:szCs w:val="24"/>
          <w:lang w:val="it-IT"/>
        </w:rPr>
        <w:t>Ma</w:t>
      </w:r>
      <w:r w:rsidRPr="003F6C85">
        <w:rPr>
          <w:rFonts w:ascii="Arial" w:hAnsi="Arial" w:cs="Arial"/>
          <w:sz w:val="24"/>
          <w:szCs w:val="24"/>
        </w:rPr>
        <w:t xml:space="preserve"> </w:t>
      </w:r>
      <w:r w:rsidRPr="008D5005">
        <w:rPr>
          <w:rFonts w:ascii="Arial" w:hAnsi="Arial" w:cs="Arial"/>
          <w:sz w:val="24"/>
          <w:szCs w:val="24"/>
          <w:lang w:val="it-IT"/>
        </w:rPr>
        <w:t>prima</w:t>
      </w:r>
      <w:r w:rsidRPr="003F6C85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dovremmo</w:t>
      </w:r>
      <w:r w:rsidRPr="003F6C85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pagare</w:t>
      </w:r>
      <w:r w:rsidRPr="003F6C85">
        <w:rPr>
          <w:rFonts w:ascii="Arial" w:hAnsi="Arial" w:cs="Arial"/>
          <w:sz w:val="24"/>
          <w:szCs w:val="24"/>
        </w:rPr>
        <w:t>...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8D5005">
        <w:rPr>
          <w:rFonts w:ascii="Arial" w:hAnsi="Arial" w:cs="Arial"/>
          <w:sz w:val="24"/>
          <w:szCs w:val="24"/>
        </w:rPr>
        <w:t xml:space="preserve"> «</w:t>
      </w:r>
      <w:r w:rsidRPr="008D5005">
        <w:rPr>
          <w:rFonts w:ascii="Arial" w:hAnsi="Arial" w:cs="Arial"/>
          <w:b/>
          <w:sz w:val="24"/>
          <w:szCs w:val="24"/>
        </w:rPr>
        <w:t xml:space="preserve">Сначала </w:t>
      </w:r>
      <w:r>
        <w:rPr>
          <w:rFonts w:ascii="Arial" w:hAnsi="Arial" w:cs="Arial"/>
          <w:b/>
          <w:sz w:val="24"/>
          <w:szCs w:val="24"/>
        </w:rPr>
        <w:t xml:space="preserve">нам надо бы </w:t>
      </w:r>
      <w:r w:rsidRPr="008D5005">
        <w:rPr>
          <w:rFonts w:ascii="Arial" w:hAnsi="Arial" w:cs="Arial"/>
          <w:b/>
          <w:sz w:val="24"/>
          <w:szCs w:val="24"/>
        </w:rPr>
        <w:t>заплатить за билеты</w:t>
      </w:r>
      <w:r w:rsidRPr="008D5005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9E3" w:rsidRPr="008D500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8D5005">
        <w:rPr>
          <w:rFonts w:ascii="Arial" w:hAnsi="Arial" w:cs="Arial"/>
          <w:sz w:val="24"/>
          <w:szCs w:val="24"/>
          <w:lang w:val="it-IT"/>
        </w:rPr>
        <w:t xml:space="preserve">Prima </w:t>
      </w:r>
      <w:r w:rsidRPr="00CC2E3A">
        <w:rPr>
          <w:rFonts w:ascii="Arial" w:hAnsi="Arial" w:cs="Arial"/>
          <w:sz w:val="24"/>
          <w:szCs w:val="24"/>
          <w:lang w:val="it-IT"/>
        </w:rPr>
        <w:t>dovremmo pagare</w:t>
      </w:r>
      <w:r w:rsidRPr="008D5005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i biglietti</w:t>
      </w:r>
      <w:r w:rsidRPr="008D5005"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8D500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8D500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D5005">
        <w:rPr>
          <w:rFonts w:ascii="Arial" w:hAnsi="Arial" w:cs="Arial"/>
          <w:b/>
          <w:sz w:val="24"/>
          <w:szCs w:val="24"/>
        </w:rPr>
        <w:t>А потом мы можем забронировать комнаты в гостинце.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E poi possiamo prenotare le camere in albergo</w:t>
      </w:r>
      <w:r w:rsidRPr="008D5005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8D500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D5005">
        <w:rPr>
          <w:rFonts w:ascii="Arial" w:hAnsi="Arial" w:cs="Arial"/>
          <w:b/>
          <w:sz w:val="24"/>
          <w:szCs w:val="24"/>
        </w:rPr>
        <w:t>Но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мы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должны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купить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билеты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0105A9">
        <w:rPr>
          <w:rFonts w:ascii="Arial" w:hAnsi="Arial" w:cs="Arial"/>
          <w:b/>
          <w:sz w:val="24"/>
          <w:szCs w:val="24"/>
        </w:rPr>
        <w:t>сегодня</w:t>
      </w:r>
      <w:r w:rsidRPr="003F6C85">
        <w:rPr>
          <w:rFonts w:ascii="Arial" w:hAnsi="Arial" w:cs="Arial"/>
          <w:b/>
          <w:sz w:val="24"/>
          <w:szCs w:val="24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Ma dobbiamo comprare biglietti oggi</w:t>
      </w:r>
      <w:r w:rsidRPr="008D5005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D5005">
        <w:rPr>
          <w:rFonts w:ascii="Arial" w:hAnsi="Arial" w:cs="Arial"/>
          <w:b/>
          <w:sz w:val="24"/>
          <w:szCs w:val="24"/>
        </w:rPr>
        <w:t>Я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не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</w:t>
      </w:r>
      <w:r w:rsidRPr="008D5005">
        <w:rPr>
          <w:rFonts w:ascii="Arial" w:hAnsi="Arial" w:cs="Arial"/>
          <w:b/>
          <w:sz w:val="24"/>
          <w:szCs w:val="24"/>
        </w:rPr>
        <w:t>мог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купить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билеты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8D5005">
        <w:rPr>
          <w:rFonts w:ascii="Arial" w:hAnsi="Arial" w:cs="Arial"/>
          <w:b/>
          <w:sz w:val="24"/>
          <w:szCs w:val="24"/>
        </w:rPr>
        <w:t>вчера</w:t>
      </w:r>
      <w:r w:rsidRPr="003F6C85">
        <w:rPr>
          <w:rFonts w:ascii="Arial" w:hAnsi="Arial" w:cs="Arial"/>
          <w:b/>
          <w:sz w:val="24"/>
          <w:szCs w:val="24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Non ho potuto comprare i</w:t>
      </w:r>
      <w:r w:rsidRPr="008D5005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biglietti ieri</w:t>
      </w:r>
      <w:r w:rsidRPr="008D5005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8D5005">
        <w:rPr>
          <w:rFonts w:ascii="Arial" w:hAnsi="Arial" w:cs="Arial"/>
          <w:sz w:val="24"/>
          <w:szCs w:val="24"/>
          <w:lang w:val="it-IT"/>
        </w:rPr>
        <w:t>«</w:t>
      </w:r>
      <w:r w:rsidRPr="00B87B7B">
        <w:rPr>
          <w:rFonts w:ascii="Arial" w:hAnsi="Arial" w:cs="Arial"/>
          <w:b/>
          <w:sz w:val="24"/>
          <w:szCs w:val="24"/>
        </w:rPr>
        <w:t>Я</w:t>
      </w:r>
      <w:r w:rsidRPr="00B87B7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7B7B">
        <w:rPr>
          <w:rFonts w:ascii="Arial" w:hAnsi="Arial" w:cs="Arial"/>
          <w:b/>
          <w:sz w:val="24"/>
          <w:szCs w:val="24"/>
        </w:rPr>
        <w:t>их</w:t>
      </w:r>
      <w:r w:rsidRPr="00B87B7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7B7B">
        <w:rPr>
          <w:rFonts w:ascii="Arial" w:hAnsi="Arial" w:cs="Arial"/>
          <w:b/>
          <w:sz w:val="24"/>
          <w:szCs w:val="24"/>
        </w:rPr>
        <w:t>видел</w:t>
      </w:r>
      <w:r w:rsidRPr="00B87B7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7B7B">
        <w:rPr>
          <w:rFonts w:ascii="Arial" w:hAnsi="Arial" w:cs="Arial"/>
          <w:b/>
          <w:sz w:val="24"/>
          <w:szCs w:val="24"/>
        </w:rPr>
        <w:t>вчера</w:t>
      </w:r>
      <w:r>
        <w:rPr>
          <w:rFonts w:ascii="Arial" w:hAnsi="Arial" w:cs="Arial"/>
          <w:sz w:val="24"/>
          <w:szCs w:val="24"/>
          <w:lang w:val="it-IT"/>
        </w:rPr>
        <w:t>»</w:t>
      </w:r>
      <w:r w:rsidRPr="00FD07C5">
        <w:rPr>
          <w:rFonts w:ascii="Arial" w:hAnsi="Arial" w:cs="Arial"/>
          <w:sz w:val="24"/>
          <w:szCs w:val="24"/>
          <w:lang w:val="en-US"/>
        </w:rPr>
        <w:t>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Li ho visti </w:t>
      </w:r>
      <w:r w:rsidRPr="00CC2E3A">
        <w:rPr>
          <w:rFonts w:ascii="Arial" w:hAnsi="Arial" w:cs="Arial"/>
          <w:sz w:val="24"/>
          <w:szCs w:val="24"/>
          <w:lang w:val="it-IT"/>
        </w:rPr>
        <w:t>ieri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Adesso</w:t>
      </w:r>
      <w:r w:rsidRPr="003F6C85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ascolti</w:t>
      </w:r>
      <w:r w:rsidRPr="003F6C85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e</w:t>
      </w:r>
      <w:r w:rsidRPr="003F6C85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3F6C85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F6C85">
        <w:rPr>
          <w:rFonts w:ascii="Arial" w:hAnsi="Arial" w:cs="Arial"/>
          <w:sz w:val="24"/>
          <w:szCs w:val="24"/>
          <w:lang w:val="it-IT"/>
        </w:rPr>
        <w:t>«</w:t>
      </w:r>
      <w:r w:rsidRPr="00B87B7B">
        <w:rPr>
          <w:rFonts w:ascii="Arial" w:hAnsi="Arial" w:cs="Arial"/>
          <w:b/>
          <w:sz w:val="24"/>
          <w:szCs w:val="24"/>
        </w:rPr>
        <w:t>Я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7B7B">
        <w:rPr>
          <w:rFonts w:ascii="Arial" w:hAnsi="Arial" w:cs="Arial"/>
          <w:b/>
          <w:sz w:val="24"/>
          <w:szCs w:val="24"/>
        </w:rPr>
        <w:t>не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</w:t>
      </w:r>
      <w:r w:rsidRPr="00B87B7B">
        <w:rPr>
          <w:rFonts w:ascii="Arial" w:hAnsi="Arial" w:cs="Arial"/>
          <w:b/>
          <w:sz w:val="24"/>
          <w:szCs w:val="24"/>
        </w:rPr>
        <w:t>мог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7B7B">
        <w:rPr>
          <w:rFonts w:ascii="Arial" w:hAnsi="Arial" w:cs="Arial"/>
          <w:b/>
          <w:sz w:val="24"/>
          <w:szCs w:val="24"/>
        </w:rPr>
        <w:t>купить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7B7B">
        <w:rPr>
          <w:rFonts w:ascii="Arial" w:hAnsi="Arial" w:cs="Arial"/>
          <w:b/>
          <w:sz w:val="24"/>
          <w:szCs w:val="24"/>
        </w:rPr>
        <w:t>их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7B7B">
        <w:rPr>
          <w:rFonts w:ascii="Arial" w:hAnsi="Arial" w:cs="Arial"/>
          <w:b/>
          <w:sz w:val="24"/>
          <w:szCs w:val="24"/>
        </w:rPr>
        <w:t>вчера</w:t>
      </w:r>
      <w:r w:rsidRPr="003F6C85">
        <w:rPr>
          <w:rFonts w:ascii="Arial" w:hAnsi="Arial" w:cs="Arial"/>
          <w:sz w:val="24"/>
          <w:szCs w:val="24"/>
          <w:lang w:val="it-IT"/>
        </w:rPr>
        <w:t>».</w:t>
      </w: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Non l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ho potuti comprare ieri</w:t>
      </w:r>
      <w:r>
        <w:rPr>
          <w:rFonts w:ascii="Arial" w:hAnsi="Arial" w:cs="Arial"/>
          <w:sz w:val="24"/>
          <w:szCs w:val="24"/>
          <w:lang w:val="it-IT"/>
        </w:rPr>
        <w:t>...</w:t>
      </w:r>
    </w:p>
    <w:p w:rsidR="00AC19E3" w:rsidRPr="00CC4BA4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Non l</w:t>
      </w:r>
      <w:r>
        <w:rPr>
          <w:rFonts w:ascii="Arial" w:hAnsi="Arial" w:cs="Arial"/>
          <w:sz w:val="24"/>
          <w:szCs w:val="24"/>
          <w:lang w:val="it-IT"/>
        </w:rPr>
        <w:t>i ho potuti comprare ieri...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B87B7B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87B7B">
        <w:rPr>
          <w:rFonts w:ascii="Arial" w:hAnsi="Arial" w:cs="Arial"/>
          <w:b/>
          <w:sz w:val="24"/>
          <w:szCs w:val="24"/>
        </w:rPr>
        <w:t>потому что у меня с собой не было кредитной карты.</w:t>
      </w:r>
    </w:p>
    <w:p w:rsidR="00AC19E3" w:rsidRPr="00B87B7B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perch</w:t>
      </w:r>
      <w:r>
        <w:rPr>
          <w:rFonts w:ascii="Arial" w:hAnsi="Arial" w:cs="Arial"/>
          <w:sz w:val="24"/>
          <w:szCs w:val="24"/>
          <w:lang w:val="it-IT"/>
        </w:rPr>
        <w:t>é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non avevo una carta di credito</w:t>
      </w:r>
      <w:r w:rsidRPr="00B87B7B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con me</w:t>
      </w:r>
      <w:r w:rsidRPr="00B87B7B"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B87B7B">
        <w:rPr>
          <w:rFonts w:ascii="Arial" w:hAnsi="Arial" w:cs="Arial"/>
          <w:sz w:val="24"/>
          <w:szCs w:val="24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7B7B">
        <w:rPr>
          <w:rFonts w:ascii="Arial" w:hAnsi="Arial" w:cs="Arial"/>
          <w:sz w:val="24"/>
          <w:szCs w:val="24"/>
        </w:rPr>
        <w:t>«</w:t>
      </w:r>
      <w:r w:rsidRPr="00B87B7B">
        <w:rPr>
          <w:rFonts w:ascii="Arial" w:hAnsi="Arial" w:cs="Arial"/>
          <w:b/>
          <w:sz w:val="24"/>
          <w:szCs w:val="24"/>
        </w:rPr>
        <w:t>У тебя не было кредитной карты</w:t>
      </w:r>
      <w:r>
        <w:rPr>
          <w:rFonts w:ascii="Arial" w:hAnsi="Arial" w:cs="Arial"/>
          <w:b/>
          <w:sz w:val="24"/>
          <w:szCs w:val="24"/>
        </w:rPr>
        <w:t>?</w:t>
      </w:r>
      <w:r w:rsidRPr="00B87B7B">
        <w:rPr>
          <w:rFonts w:ascii="Arial" w:hAnsi="Arial" w:cs="Arial"/>
          <w:sz w:val="24"/>
          <w:szCs w:val="24"/>
        </w:rPr>
        <w:t>»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avevi una carta </w:t>
      </w:r>
      <w:r w:rsidRPr="00CC2E3A">
        <w:rPr>
          <w:rFonts w:ascii="Arial" w:hAnsi="Arial" w:cs="Arial"/>
          <w:sz w:val="24"/>
          <w:szCs w:val="24"/>
          <w:lang w:val="it-IT"/>
        </w:rPr>
        <w:t>di credito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B87B7B">
        <w:rPr>
          <w:rFonts w:ascii="Arial" w:hAnsi="Arial" w:cs="Arial"/>
          <w:b/>
          <w:sz w:val="24"/>
          <w:szCs w:val="24"/>
        </w:rPr>
        <w:t>Это</w:t>
      </w:r>
      <w:r w:rsidRPr="00B87B7B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87B7B">
        <w:rPr>
          <w:rFonts w:ascii="Arial" w:hAnsi="Arial" w:cs="Arial"/>
          <w:b/>
          <w:sz w:val="24"/>
          <w:szCs w:val="24"/>
        </w:rPr>
        <w:t>невозможно</w:t>
      </w:r>
      <w:r w:rsidRPr="00B87B7B">
        <w:rPr>
          <w:rFonts w:ascii="Arial" w:hAnsi="Arial" w:cs="Arial"/>
          <w:b/>
          <w:sz w:val="24"/>
          <w:szCs w:val="24"/>
          <w:lang w:val="it-IT"/>
        </w:rPr>
        <w:t>!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Non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possibile</w:t>
      </w:r>
      <w:r>
        <w:rPr>
          <w:rFonts w:ascii="Arial" w:hAnsi="Arial" w:cs="Arial"/>
          <w:sz w:val="24"/>
          <w:szCs w:val="24"/>
          <w:lang w:val="it-IT"/>
        </w:rPr>
        <w:t>!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B87B7B">
        <w:rPr>
          <w:rFonts w:ascii="Arial" w:hAnsi="Arial" w:cs="Arial"/>
          <w:sz w:val="24"/>
          <w:szCs w:val="24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87B7B">
        <w:rPr>
          <w:rFonts w:ascii="Arial" w:hAnsi="Arial" w:cs="Arial"/>
          <w:sz w:val="24"/>
          <w:szCs w:val="24"/>
        </w:rPr>
        <w:t>«</w:t>
      </w:r>
      <w:r w:rsidRPr="007B23D1">
        <w:rPr>
          <w:rFonts w:ascii="Arial" w:hAnsi="Arial" w:cs="Arial"/>
          <w:b/>
          <w:sz w:val="24"/>
          <w:szCs w:val="24"/>
        </w:rPr>
        <w:t xml:space="preserve">Я не </w:t>
      </w:r>
      <w:r>
        <w:rPr>
          <w:rFonts w:ascii="Arial" w:hAnsi="Arial" w:cs="Arial"/>
          <w:b/>
          <w:sz w:val="24"/>
          <w:szCs w:val="24"/>
        </w:rPr>
        <w:t>с</w:t>
      </w:r>
      <w:r w:rsidRPr="007B23D1">
        <w:rPr>
          <w:rFonts w:ascii="Arial" w:hAnsi="Arial" w:cs="Arial"/>
          <w:b/>
          <w:sz w:val="24"/>
          <w:szCs w:val="24"/>
        </w:rPr>
        <w:t xml:space="preserve">мог </w:t>
      </w:r>
      <w:r>
        <w:rPr>
          <w:rFonts w:ascii="Arial" w:hAnsi="Arial" w:cs="Arial"/>
          <w:b/>
          <w:sz w:val="24"/>
          <w:szCs w:val="24"/>
        </w:rPr>
        <w:t>купить</w:t>
      </w:r>
      <w:r w:rsidRPr="007B23D1">
        <w:rPr>
          <w:rFonts w:ascii="Arial" w:hAnsi="Arial" w:cs="Arial"/>
          <w:b/>
          <w:sz w:val="24"/>
          <w:szCs w:val="24"/>
        </w:rPr>
        <w:t xml:space="preserve"> их вчера</w:t>
      </w:r>
      <w:r w:rsidRPr="00B87B7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Non l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ho potuti comprare ieri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26EC4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26EC4">
        <w:rPr>
          <w:rFonts w:ascii="Arial" w:hAnsi="Arial" w:cs="Arial"/>
          <w:b/>
          <w:sz w:val="24"/>
          <w:szCs w:val="24"/>
        </w:rPr>
        <w:t>Я еще не заказал комнаты в гостинице…</w:t>
      </w:r>
    </w:p>
    <w:p w:rsidR="00AC19E3" w:rsidRPr="00426EC4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Non ho ancora prenotato le camere in albergo</w:t>
      </w:r>
      <w:r w:rsidRPr="00426EC4">
        <w:rPr>
          <w:rFonts w:ascii="Arial" w:hAnsi="Arial" w:cs="Arial"/>
          <w:sz w:val="24"/>
          <w:szCs w:val="24"/>
          <w:lang w:val="it-IT"/>
        </w:rPr>
        <w:t>…</w:t>
      </w:r>
    </w:p>
    <w:p w:rsidR="00AC19E3" w:rsidRPr="00426EC4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26EC4">
        <w:rPr>
          <w:rFonts w:ascii="Arial" w:hAnsi="Arial" w:cs="Arial"/>
          <w:b/>
          <w:sz w:val="24"/>
          <w:szCs w:val="24"/>
        </w:rPr>
        <w:t>и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426EC4">
        <w:rPr>
          <w:rFonts w:ascii="Arial" w:hAnsi="Arial" w:cs="Arial"/>
          <w:b/>
          <w:sz w:val="24"/>
          <w:szCs w:val="24"/>
        </w:rPr>
        <w:t>я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426EC4">
        <w:rPr>
          <w:rFonts w:ascii="Arial" w:hAnsi="Arial" w:cs="Arial"/>
          <w:b/>
          <w:sz w:val="24"/>
          <w:szCs w:val="24"/>
        </w:rPr>
        <w:t>не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</w:t>
      </w:r>
      <w:r w:rsidRPr="00426EC4">
        <w:rPr>
          <w:rFonts w:ascii="Arial" w:hAnsi="Arial" w:cs="Arial"/>
          <w:b/>
          <w:sz w:val="24"/>
          <w:szCs w:val="24"/>
        </w:rPr>
        <w:t>мог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426EC4">
        <w:rPr>
          <w:rFonts w:ascii="Arial" w:hAnsi="Arial" w:cs="Arial"/>
          <w:b/>
          <w:sz w:val="24"/>
          <w:szCs w:val="24"/>
        </w:rPr>
        <w:t>купить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426EC4">
        <w:rPr>
          <w:rFonts w:ascii="Arial" w:hAnsi="Arial" w:cs="Arial"/>
          <w:b/>
          <w:sz w:val="24"/>
          <w:szCs w:val="24"/>
        </w:rPr>
        <w:t>вчера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426EC4">
        <w:rPr>
          <w:rFonts w:ascii="Arial" w:hAnsi="Arial" w:cs="Arial"/>
          <w:b/>
          <w:sz w:val="24"/>
          <w:szCs w:val="24"/>
        </w:rPr>
        <w:t>билеты</w:t>
      </w:r>
      <w:r>
        <w:rPr>
          <w:rFonts w:ascii="Arial" w:hAnsi="Arial" w:cs="Arial"/>
          <w:b/>
          <w:sz w:val="24"/>
          <w:szCs w:val="24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e non ho potuto comprare i</w:t>
      </w:r>
      <w:r w:rsidRPr="00426EC4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biglietti ieri</w:t>
      </w:r>
      <w:r w:rsidRPr="00426EC4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426EC4">
        <w:rPr>
          <w:rFonts w:ascii="Arial" w:hAnsi="Arial" w:cs="Arial"/>
          <w:sz w:val="24"/>
          <w:szCs w:val="24"/>
        </w:rPr>
        <w:t xml:space="preserve"> «</w:t>
      </w:r>
      <w:r w:rsidRPr="00426EC4">
        <w:rPr>
          <w:rFonts w:ascii="Arial" w:hAnsi="Arial" w:cs="Arial"/>
          <w:b/>
          <w:sz w:val="24"/>
          <w:szCs w:val="24"/>
        </w:rPr>
        <w:t>Мы должны еще раз поговорить об этом</w:t>
      </w:r>
      <w:r w:rsidRPr="00426EC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Ne dobbiamo parlare ancora una volta</w:t>
      </w:r>
      <w:r w:rsidRPr="00426EC4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26EC4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26EC4">
        <w:rPr>
          <w:rFonts w:ascii="Arial" w:hAnsi="Arial" w:cs="Arial"/>
          <w:b/>
          <w:sz w:val="24"/>
          <w:szCs w:val="24"/>
        </w:rPr>
        <w:t>А после мы можем заказать…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poi possiamo prenotare</w:t>
      </w:r>
      <w:r>
        <w:rPr>
          <w:rFonts w:ascii="Arial" w:hAnsi="Arial" w:cs="Arial"/>
          <w:sz w:val="24"/>
          <w:szCs w:val="24"/>
          <w:lang w:val="it-IT"/>
        </w:rPr>
        <w:t>...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B7293F">
        <w:rPr>
          <w:rFonts w:ascii="Arial" w:hAnsi="Arial" w:cs="Arial"/>
          <w:b/>
          <w:sz w:val="24"/>
          <w:szCs w:val="24"/>
        </w:rPr>
        <w:t>комнаты</w:t>
      </w:r>
      <w:r w:rsidRPr="00B7293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в</w:t>
      </w:r>
      <w:r w:rsidRPr="00B7293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гостинице</w:t>
      </w:r>
      <w:r w:rsidRPr="00B7293F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B7293F">
        <w:rPr>
          <w:rFonts w:ascii="Arial" w:hAnsi="Arial" w:cs="Arial"/>
          <w:b/>
          <w:sz w:val="24"/>
          <w:szCs w:val="24"/>
        </w:rPr>
        <w:t>согласна</w:t>
      </w:r>
      <w:r w:rsidRPr="003F6C85">
        <w:rPr>
          <w:rFonts w:ascii="Arial" w:hAnsi="Arial" w:cs="Arial"/>
          <w:b/>
          <w:sz w:val="24"/>
          <w:szCs w:val="24"/>
          <w:lang w:val="it-IT"/>
        </w:rPr>
        <w:t>?</w:t>
      </w:r>
      <w:r w:rsidRPr="00B7293F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le camere in albergo</w:t>
      </w:r>
      <w:r w:rsidRPr="00B7293F">
        <w:rPr>
          <w:rFonts w:ascii="Arial" w:hAnsi="Arial" w:cs="Arial"/>
          <w:sz w:val="24"/>
          <w:szCs w:val="24"/>
          <w:lang w:val="it-IT"/>
        </w:rPr>
        <w:t>,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d'accordo</w:t>
      </w:r>
      <w:r w:rsidRPr="00B7293F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B7293F">
        <w:rPr>
          <w:rFonts w:ascii="Arial" w:hAnsi="Arial" w:cs="Arial"/>
          <w:sz w:val="24"/>
          <w:szCs w:val="24"/>
          <w:lang w:val="it-IT"/>
        </w:rPr>
        <w:t>«</w:t>
      </w:r>
      <w:r w:rsidRPr="00B7293F">
        <w:rPr>
          <w:rFonts w:ascii="Arial" w:hAnsi="Arial" w:cs="Arial"/>
          <w:b/>
          <w:sz w:val="24"/>
          <w:szCs w:val="24"/>
        </w:rPr>
        <w:t>Какая</w:t>
      </w:r>
      <w:r w:rsidRPr="00B7293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гостиница</w:t>
      </w:r>
      <w:r w:rsidRPr="00B7293F">
        <w:rPr>
          <w:rFonts w:ascii="Arial" w:hAnsi="Arial" w:cs="Arial"/>
          <w:sz w:val="24"/>
          <w:szCs w:val="24"/>
          <w:lang w:val="it-IT"/>
        </w:rPr>
        <w:t>?»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Quale </w:t>
      </w:r>
      <w:r w:rsidRPr="00CC2E3A">
        <w:rPr>
          <w:rFonts w:ascii="Arial" w:hAnsi="Arial" w:cs="Arial"/>
          <w:sz w:val="24"/>
          <w:szCs w:val="24"/>
          <w:lang w:val="it-IT"/>
        </w:rPr>
        <w:t>albergo</w:t>
      </w:r>
      <w:r w:rsidRPr="00B7293F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3F6C85">
        <w:rPr>
          <w:rFonts w:ascii="Arial" w:hAnsi="Arial" w:cs="Arial"/>
          <w:sz w:val="24"/>
          <w:szCs w:val="24"/>
        </w:rPr>
        <w:t xml:space="preserve"> «</w:t>
      </w:r>
      <w:r w:rsidRPr="00B7293F">
        <w:rPr>
          <w:rFonts w:ascii="Arial" w:hAnsi="Arial" w:cs="Arial"/>
          <w:b/>
          <w:sz w:val="24"/>
          <w:szCs w:val="24"/>
        </w:rPr>
        <w:t>Ты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помнишь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нашу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поездку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в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прошлом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году</w:t>
      </w:r>
      <w:r w:rsidRPr="003F6C85">
        <w:rPr>
          <w:rFonts w:ascii="Arial" w:hAnsi="Arial" w:cs="Arial"/>
          <w:b/>
          <w:sz w:val="24"/>
          <w:szCs w:val="24"/>
        </w:rPr>
        <w:t>?</w:t>
      </w:r>
      <w:r w:rsidRPr="003F6C85">
        <w:rPr>
          <w:rFonts w:ascii="Arial" w:hAnsi="Arial" w:cs="Arial"/>
          <w:sz w:val="24"/>
          <w:szCs w:val="24"/>
        </w:rPr>
        <w:t>»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T</w:t>
      </w:r>
      <w:r w:rsidRPr="00CC2E3A">
        <w:rPr>
          <w:rFonts w:ascii="Arial" w:hAnsi="Arial" w:cs="Arial"/>
          <w:sz w:val="24"/>
          <w:szCs w:val="24"/>
          <w:lang w:val="it-IT"/>
        </w:rPr>
        <w:t>i ricordi del nostro viaggio l'anno scorso</w:t>
      </w:r>
      <w:r w:rsidRPr="00B7293F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293F">
        <w:rPr>
          <w:rFonts w:ascii="Arial" w:hAnsi="Arial" w:cs="Arial"/>
          <w:b/>
          <w:sz w:val="24"/>
          <w:szCs w:val="24"/>
        </w:rPr>
        <w:t>Ты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помнишь</w:t>
      </w:r>
      <w:r w:rsidRPr="003F6C85">
        <w:rPr>
          <w:rFonts w:ascii="Arial" w:hAnsi="Arial" w:cs="Arial"/>
          <w:b/>
          <w:sz w:val="24"/>
          <w:szCs w:val="24"/>
        </w:rPr>
        <w:t>…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T</w:t>
      </w:r>
      <w:r w:rsidRPr="00CC2E3A">
        <w:rPr>
          <w:rFonts w:ascii="Arial" w:hAnsi="Arial" w:cs="Arial"/>
          <w:sz w:val="24"/>
          <w:szCs w:val="24"/>
          <w:lang w:val="it-IT"/>
        </w:rPr>
        <w:t>i</w:t>
      </w:r>
      <w:r w:rsidRPr="003F6C85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ricordi</w:t>
      </w:r>
      <w:r w:rsidRPr="003F6C85">
        <w:rPr>
          <w:rFonts w:ascii="Arial" w:hAnsi="Arial" w:cs="Arial"/>
          <w:sz w:val="24"/>
          <w:szCs w:val="24"/>
        </w:rPr>
        <w:t>…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293F">
        <w:rPr>
          <w:rFonts w:ascii="Arial" w:hAnsi="Arial" w:cs="Arial"/>
          <w:b/>
          <w:sz w:val="24"/>
          <w:szCs w:val="24"/>
        </w:rPr>
        <w:t>гостиницу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в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городе</w:t>
      </w:r>
      <w:r w:rsidRPr="003F6C85">
        <w:rPr>
          <w:rFonts w:ascii="Arial" w:hAnsi="Arial" w:cs="Arial"/>
          <w:b/>
          <w:sz w:val="24"/>
          <w:szCs w:val="24"/>
        </w:rPr>
        <w:t>…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l</w:t>
      </w:r>
      <w:r w:rsidRPr="003F6C85">
        <w:rPr>
          <w:rFonts w:ascii="Arial" w:hAnsi="Arial" w:cs="Arial"/>
          <w:sz w:val="24"/>
          <w:szCs w:val="24"/>
        </w:rPr>
        <w:t>'</w:t>
      </w:r>
      <w:r w:rsidRPr="00CC2E3A">
        <w:rPr>
          <w:rFonts w:ascii="Arial" w:hAnsi="Arial" w:cs="Arial"/>
          <w:sz w:val="24"/>
          <w:szCs w:val="24"/>
          <w:lang w:val="it-IT"/>
        </w:rPr>
        <w:t>albergo</w:t>
      </w:r>
      <w:r w:rsidRPr="003F6C85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in</w:t>
      </w:r>
      <w:r w:rsidRPr="003F6C85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ci</w:t>
      </w:r>
      <w:r>
        <w:rPr>
          <w:rFonts w:ascii="Arial" w:hAnsi="Arial" w:cs="Arial"/>
          <w:sz w:val="24"/>
          <w:szCs w:val="24"/>
          <w:lang w:val="it-IT"/>
        </w:rPr>
        <w:t>t</w:t>
      </w:r>
      <w:r w:rsidRPr="00CC2E3A">
        <w:rPr>
          <w:rFonts w:ascii="Arial" w:hAnsi="Arial" w:cs="Arial"/>
          <w:sz w:val="24"/>
          <w:szCs w:val="24"/>
          <w:lang w:val="it-IT"/>
        </w:rPr>
        <w:t>t</w:t>
      </w:r>
      <w:r w:rsidRPr="003F6C85">
        <w:rPr>
          <w:rFonts w:ascii="Arial" w:hAnsi="Arial" w:cs="Arial"/>
          <w:sz w:val="24"/>
          <w:szCs w:val="24"/>
        </w:rPr>
        <w:t>à…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293F">
        <w:rPr>
          <w:rFonts w:ascii="Arial" w:hAnsi="Arial" w:cs="Arial"/>
          <w:b/>
          <w:sz w:val="24"/>
          <w:szCs w:val="24"/>
        </w:rPr>
        <w:t>рядом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с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итальянским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рестораном</w:t>
      </w:r>
      <w:r w:rsidRPr="003F6C85">
        <w:rPr>
          <w:rFonts w:ascii="Arial" w:hAnsi="Arial" w:cs="Arial"/>
          <w:b/>
          <w:sz w:val="24"/>
          <w:szCs w:val="24"/>
        </w:rPr>
        <w:t>?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vicino </w:t>
      </w:r>
      <w:r>
        <w:rPr>
          <w:rFonts w:ascii="Arial" w:hAnsi="Arial" w:cs="Arial"/>
          <w:sz w:val="24"/>
          <w:szCs w:val="24"/>
          <w:lang w:val="it-IT"/>
        </w:rPr>
        <w:t xml:space="preserve">al </w:t>
      </w:r>
      <w:r w:rsidRPr="00CC2E3A">
        <w:rPr>
          <w:rFonts w:ascii="Arial" w:hAnsi="Arial" w:cs="Arial"/>
          <w:sz w:val="24"/>
          <w:szCs w:val="24"/>
          <w:lang w:val="it-IT"/>
        </w:rPr>
        <w:t>ristorante italiano</w:t>
      </w:r>
      <w:r w:rsidRPr="00B7293F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Lei</w:t>
      </w:r>
      <w:r w:rsidRPr="003F6C85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3F6C85">
        <w:rPr>
          <w:rFonts w:ascii="Arial" w:hAnsi="Arial" w:cs="Arial"/>
          <w:sz w:val="24"/>
          <w:szCs w:val="24"/>
          <w:lang w:val="it-IT"/>
        </w:rPr>
        <w:t xml:space="preserve">: </w:t>
      </w:r>
      <w:r w:rsidRPr="00B7293F">
        <w:rPr>
          <w:rFonts w:ascii="Arial" w:hAnsi="Arial" w:cs="Arial"/>
          <w:b/>
          <w:sz w:val="24"/>
          <w:szCs w:val="24"/>
        </w:rPr>
        <w:t>А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B7293F">
        <w:rPr>
          <w:rFonts w:ascii="Arial" w:hAnsi="Arial" w:cs="Arial"/>
          <w:b/>
          <w:sz w:val="24"/>
          <w:szCs w:val="24"/>
        </w:rPr>
        <w:t>да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B7293F">
        <w:rPr>
          <w:rFonts w:ascii="Arial" w:hAnsi="Arial" w:cs="Arial"/>
          <w:b/>
          <w:sz w:val="24"/>
          <w:szCs w:val="24"/>
        </w:rPr>
        <w:t>в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Женеве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B7293F">
        <w:rPr>
          <w:rFonts w:ascii="Arial" w:hAnsi="Arial" w:cs="Arial"/>
          <w:b/>
          <w:sz w:val="24"/>
          <w:szCs w:val="24"/>
        </w:rPr>
        <w:t>я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помню</w:t>
      </w:r>
      <w:r w:rsidRPr="003F6C85"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B7293F">
        <w:rPr>
          <w:rFonts w:ascii="Arial" w:hAnsi="Arial" w:cs="Arial"/>
          <w:sz w:val="24"/>
          <w:szCs w:val="24"/>
          <w:lang w:val="it-IT"/>
        </w:rPr>
        <w:t>Ah sì, 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Ginevra</w:t>
      </w:r>
      <w:r>
        <w:rPr>
          <w:rFonts w:ascii="Arial" w:hAnsi="Arial" w:cs="Arial"/>
          <w:sz w:val="24"/>
          <w:szCs w:val="24"/>
          <w:lang w:val="it-IT"/>
        </w:rPr>
        <w:t>, mi ricordo.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B7293F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293F">
        <w:rPr>
          <w:rFonts w:ascii="Arial" w:hAnsi="Arial" w:cs="Arial"/>
          <w:b/>
          <w:sz w:val="24"/>
          <w:szCs w:val="24"/>
        </w:rPr>
        <w:t>Нет</w:t>
      </w:r>
      <w:r w:rsidRPr="003F6C85">
        <w:rPr>
          <w:rFonts w:ascii="Arial" w:hAnsi="Arial" w:cs="Arial"/>
          <w:b/>
          <w:sz w:val="24"/>
          <w:szCs w:val="24"/>
        </w:rPr>
        <w:t xml:space="preserve">, </w:t>
      </w:r>
      <w:r w:rsidRPr="00B7293F">
        <w:rPr>
          <w:rFonts w:ascii="Arial" w:hAnsi="Arial" w:cs="Arial"/>
          <w:b/>
          <w:sz w:val="24"/>
          <w:szCs w:val="24"/>
        </w:rPr>
        <w:t>не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в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Женеве</w:t>
      </w:r>
      <w:r w:rsidRPr="003F6C85">
        <w:rPr>
          <w:rFonts w:ascii="Arial" w:hAnsi="Arial" w:cs="Arial"/>
          <w:b/>
          <w:sz w:val="24"/>
          <w:szCs w:val="24"/>
        </w:rPr>
        <w:t xml:space="preserve">, </w:t>
      </w:r>
      <w:r w:rsidRPr="00B7293F">
        <w:rPr>
          <w:rFonts w:ascii="Arial" w:hAnsi="Arial" w:cs="Arial"/>
          <w:b/>
          <w:sz w:val="24"/>
          <w:szCs w:val="24"/>
        </w:rPr>
        <w:t>в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B7293F">
        <w:rPr>
          <w:rFonts w:ascii="Arial" w:hAnsi="Arial" w:cs="Arial"/>
          <w:b/>
          <w:sz w:val="24"/>
          <w:szCs w:val="24"/>
        </w:rPr>
        <w:t>Париже</w:t>
      </w:r>
      <w:r w:rsidRPr="003F6C85">
        <w:rPr>
          <w:rFonts w:ascii="Arial" w:hAnsi="Arial" w:cs="Arial"/>
          <w:b/>
          <w:sz w:val="24"/>
          <w:szCs w:val="24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No</w:t>
      </w:r>
      <w:r>
        <w:rPr>
          <w:rFonts w:ascii="Arial" w:hAnsi="Arial" w:cs="Arial"/>
          <w:sz w:val="24"/>
          <w:szCs w:val="24"/>
          <w:lang w:val="it-IT"/>
        </w:rPr>
        <w:t xml:space="preserve">, </w:t>
      </w:r>
      <w:r w:rsidRPr="00CC2E3A">
        <w:rPr>
          <w:rFonts w:ascii="Arial" w:hAnsi="Arial" w:cs="Arial"/>
          <w:sz w:val="24"/>
          <w:szCs w:val="24"/>
          <w:lang w:val="it-IT"/>
        </w:rPr>
        <w:t>n</w:t>
      </w:r>
      <w:r>
        <w:rPr>
          <w:rFonts w:ascii="Arial" w:hAnsi="Arial" w:cs="Arial"/>
          <w:sz w:val="24"/>
          <w:szCs w:val="24"/>
          <w:lang w:val="it-IT"/>
        </w:rPr>
        <w:t>on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CC2E3A">
        <w:rPr>
          <w:rFonts w:ascii="Arial" w:hAnsi="Arial" w:cs="Arial"/>
          <w:sz w:val="24"/>
          <w:szCs w:val="24"/>
          <w:lang w:val="it-IT"/>
        </w:rPr>
        <w:t>Ginevra</w:t>
      </w:r>
      <w:r>
        <w:rPr>
          <w:rFonts w:ascii="Arial" w:hAnsi="Arial" w:cs="Arial"/>
          <w:sz w:val="24"/>
          <w:szCs w:val="24"/>
          <w:lang w:val="it-IT"/>
        </w:rPr>
        <w:t>, 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Parigi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B729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062A96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Pr="00062A96">
        <w:rPr>
          <w:rFonts w:ascii="Arial" w:hAnsi="Arial" w:cs="Arial"/>
          <w:b/>
          <w:sz w:val="24"/>
          <w:szCs w:val="24"/>
        </w:rPr>
        <w:t>думал, что ты хотела поехать во Францию</w:t>
      </w:r>
      <w:r>
        <w:rPr>
          <w:rFonts w:ascii="Arial" w:hAnsi="Arial" w:cs="Arial"/>
          <w:sz w:val="24"/>
          <w:szCs w:val="24"/>
        </w:rPr>
        <w:t>».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Pensavo che volevi andare in Francia</w:t>
      </w:r>
      <w:r w:rsidRPr="00B7293F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062A96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62A96">
        <w:rPr>
          <w:rFonts w:ascii="Arial" w:hAnsi="Arial" w:cs="Arial"/>
          <w:b/>
          <w:sz w:val="24"/>
          <w:szCs w:val="24"/>
        </w:rPr>
        <w:t>Но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062A96">
        <w:rPr>
          <w:rFonts w:ascii="Arial" w:hAnsi="Arial" w:cs="Arial"/>
          <w:b/>
          <w:sz w:val="24"/>
          <w:szCs w:val="24"/>
        </w:rPr>
        <w:t>во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062A96">
        <w:rPr>
          <w:rFonts w:ascii="Arial" w:hAnsi="Arial" w:cs="Arial"/>
          <w:b/>
          <w:sz w:val="24"/>
          <w:szCs w:val="24"/>
        </w:rPr>
        <w:t>Франции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062A96">
        <w:rPr>
          <w:rFonts w:ascii="Arial" w:hAnsi="Arial" w:cs="Arial"/>
          <w:b/>
          <w:sz w:val="24"/>
          <w:szCs w:val="24"/>
        </w:rPr>
        <w:t>все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062A96">
        <w:rPr>
          <w:rFonts w:ascii="Arial" w:hAnsi="Arial" w:cs="Arial"/>
          <w:b/>
          <w:sz w:val="24"/>
          <w:szCs w:val="24"/>
        </w:rPr>
        <w:t>дороже</w:t>
      </w:r>
      <w:r w:rsidRPr="003F6C85">
        <w:rPr>
          <w:rFonts w:ascii="Arial" w:hAnsi="Arial" w:cs="Arial"/>
          <w:b/>
          <w:sz w:val="24"/>
          <w:szCs w:val="24"/>
        </w:rPr>
        <w:t xml:space="preserve">, </w:t>
      </w:r>
      <w:r w:rsidRPr="00062A96">
        <w:rPr>
          <w:rFonts w:ascii="Arial" w:hAnsi="Arial" w:cs="Arial"/>
          <w:b/>
          <w:sz w:val="24"/>
          <w:szCs w:val="24"/>
        </w:rPr>
        <w:t>чем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062A96">
        <w:rPr>
          <w:rFonts w:ascii="Arial" w:hAnsi="Arial" w:cs="Arial"/>
          <w:b/>
          <w:sz w:val="24"/>
          <w:szCs w:val="24"/>
        </w:rPr>
        <w:t>в</w:t>
      </w:r>
      <w:r w:rsidRPr="003F6C85">
        <w:rPr>
          <w:rFonts w:ascii="Arial" w:hAnsi="Arial" w:cs="Arial"/>
          <w:b/>
          <w:sz w:val="24"/>
          <w:szCs w:val="24"/>
        </w:rPr>
        <w:t xml:space="preserve"> </w:t>
      </w:r>
      <w:r w:rsidRPr="00062A96">
        <w:rPr>
          <w:rFonts w:ascii="Arial" w:hAnsi="Arial" w:cs="Arial"/>
          <w:b/>
          <w:sz w:val="24"/>
          <w:szCs w:val="24"/>
        </w:rPr>
        <w:t>Швейцарии</w:t>
      </w:r>
      <w:r w:rsidRPr="003F6C85">
        <w:rPr>
          <w:rFonts w:ascii="Arial" w:hAnsi="Arial" w:cs="Arial"/>
          <w:b/>
          <w:sz w:val="24"/>
          <w:szCs w:val="24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in France </w:t>
      </w:r>
      <w:r>
        <w:rPr>
          <w:rFonts w:ascii="Arial" w:hAnsi="Arial" w:cs="Arial"/>
          <w:sz w:val="24"/>
          <w:szCs w:val="24"/>
          <w:lang w:val="it-IT"/>
        </w:rPr>
        <w:t xml:space="preserve">tutto </w:t>
      </w:r>
      <w:r w:rsidRPr="00CC2E3A">
        <w:rPr>
          <w:rFonts w:ascii="Arial" w:hAnsi="Arial" w:cs="Arial"/>
          <w:sz w:val="24"/>
          <w:szCs w:val="24"/>
          <w:lang w:val="it-IT"/>
        </w:rPr>
        <w:t>pi</w:t>
      </w:r>
      <w:r>
        <w:rPr>
          <w:rFonts w:ascii="Arial" w:hAnsi="Arial" w:cs="Arial"/>
          <w:sz w:val="24"/>
          <w:szCs w:val="24"/>
          <w:lang w:val="it-IT"/>
        </w:rPr>
        <w:t>ù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car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che in Svizzera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62A96">
        <w:rPr>
          <w:rFonts w:ascii="Arial" w:hAnsi="Arial" w:cs="Arial"/>
          <w:b/>
          <w:sz w:val="24"/>
          <w:szCs w:val="24"/>
        </w:rPr>
        <w:t>Нет</w:t>
      </w:r>
      <w:r w:rsidRPr="00C33067">
        <w:rPr>
          <w:rFonts w:ascii="Arial" w:hAnsi="Arial" w:cs="Arial"/>
          <w:b/>
          <w:sz w:val="24"/>
          <w:szCs w:val="24"/>
        </w:rPr>
        <w:t xml:space="preserve">, </w:t>
      </w:r>
      <w:r w:rsidRPr="00062A96">
        <w:rPr>
          <w:rFonts w:ascii="Arial" w:hAnsi="Arial" w:cs="Arial"/>
          <w:b/>
          <w:sz w:val="24"/>
          <w:szCs w:val="24"/>
        </w:rPr>
        <w:t>это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062A96">
        <w:rPr>
          <w:rFonts w:ascii="Arial" w:hAnsi="Arial" w:cs="Arial"/>
          <w:b/>
          <w:sz w:val="24"/>
          <w:szCs w:val="24"/>
        </w:rPr>
        <w:t>невозможно</w:t>
      </w:r>
      <w:r w:rsidRPr="00C33067">
        <w:rPr>
          <w:rFonts w:ascii="Arial" w:hAnsi="Arial" w:cs="Arial"/>
          <w:b/>
          <w:sz w:val="24"/>
          <w:szCs w:val="24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No</w:t>
      </w:r>
      <w:r w:rsidRPr="00C33067">
        <w:rPr>
          <w:rFonts w:ascii="Arial" w:hAnsi="Arial" w:cs="Arial"/>
          <w:sz w:val="24"/>
          <w:szCs w:val="24"/>
        </w:rPr>
        <w:t xml:space="preserve">, </w:t>
      </w:r>
      <w:r w:rsidRPr="00CC2E3A">
        <w:rPr>
          <w:rFonts w:ascii="Arial" w:hAnsi="Arial" w:cs="Arial"/>
          <w:sz w:val="24"/>
          <w:szCs w:val="24"/>
          <w:lang w:val="it-IT"/>
        </w:rPr>
        <w:t>non</w:t>
      </w:r>
      <w:r w:rsidRPr="00C33067">
        <w:rPr>
          <w:rFonts w:ascii="Arial" w:hAnsi="Arial" w:cs="Arial"/>
          <w:sz w:val="24"/>
          <w:szCs w:val="24"/>
        </w:rPr>
        <w:t xml:space="preserve"> è </w:t>
      </w:r>
      <w:r w:rsidRPr="00CC2E3A">
        <w:rPr>
          <w:rFonts w:ascii="Arial" w:hAnsi="Arial" w:cs="Arial"/>
          <w:sz w:val="24"/>
          <w:szCs w:val="24"/>
          <w:lang w:val="it-IT"/>
        </w:rPr>
        <w:t>possibile</w:t>
      </w:r>
      <w:r w:rsidRPr="00C33067">
        <w:rPr>
          <w:rFonts w:ascii="Arial" w:hAnsi="Arial" w:cs="Arial"/>
          <w:sz w:val="24"/>
          <w:szCs w:val="24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F6C85">
        <w:rPr>
          <w:rFonts w:ascii="Arial" w:hAnsi="Arial" w:cs="Arial"/>
          <w:b/>
          <w:sz w:val="24"/>
          <w:szCs w:val="24"/>
        </w:rPr>
        <w:t>Во Франции дорого, как и в Швейцарии.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In Francia caro come in Svizzera</w:t>
      </w:r>
      <w:r w:rsidRPr="003F6C85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3F6C85">
        <w:rPr>
          <w:rFonts w:ascii="Arial" w:hAnsi="Arial" w:cs="Arial"/>
          <w:sz w:val="24"/>
          <w:szCs w:val="24"/>
          <w:lang w:val="it-IT"/>
        </w:rPr>
        <w:t>«</w:t>
      </w:r>
      <w:r w:rsidRPr="003F6C85">
        <w:rPr>
          <w:rFonts w:ascii="Arial" w:hAnsi="Arial" w:cs="Arial"/>
          <w:b/>
          <w:sz w:val="24"/>
          <w:szCs w:val="24"/>
        </w:rPr>
        <w:t>Ты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F6C85">
        <w:rPr>
          <w:rFonts w:ascii="Arial" w:hAnsi="Arial" w:cs="Arial"/>
          <w:b/>
          <w:sz w:val="24"/>
          <w:szCs w:val="24"/>
        </w:rPr>
        <w:t>купил</w:t>
      </w:r>
      <w:r w:rsidRPr="003F6C8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F6C85">
        <w:rPr>
          <w:rFonts w:ascii="Arial" w:hAnsi="Arial" w:cs="Arial"/>
          <w:b/>
          <w:sz w:val="24"/>
          <w:szCs w:val="24"/>
        </w:rPr>
        <w:t>билеты</w:t>
      </w:r>
      <w:r w:rsidRPr="003F6C85">
        <w:rPr>
          <w:rFonts w:ascii="Arial" w:hAnsi="Arial" w:cs="Arial"/>
          <w:b/>
          <w:sz w:val="24"/>
          <w:szCs w:val="24"/>
          <w:lang w:val="it-IT"/>
        </w:rPr>
        <w:t>?</w:t>
      </w:r>
      <w:r w:rsidRPr="003F6C85">
        <w:rPr>
          <w:rFonts w:ascii="Arial" w:hAnsi="Arial" w:cs="Arial"/>
          <w:sz w:val="24"/>
          <w:szCs w:val="24"/>
          <w:lang w:val="it-IT"/>
        </w:rPr>
        <w:t>»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Hai comprato i </w:t>
      </w:r>
      <w:r w:rsidRPr="00CC2E3A">
        <w:rPr>
          <w:rFonts w:ascii="Arial" w:hAnsi="Arial" w:cs="Arial"/>
          <w:sz w:val="24"/>
          <w:szCs w:val="24"/>
          <w:lang w:val="it-IT"/>
        </w:rPr>
        <w:t>biglietti</w:t>
      </w:r>
      <w:r w:rsidRPr="003F6C85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E7C89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3F6C85">
        <w:rPr>
          <w:rFonts w:ascii="Arial" w:hAnsi="Arial" w:cs="Arial"/>
          <w:sz w:val="24"/>
          <w:szCs w:val="24"/>
        </w:rPr>
        <w:t xml:space="preserve"> «</w:t>
      </w:r>
      <w:r w:rsidRPr="003F6C85">
        <w:rPr>
          <w:rFonts w:ascii="Arial" w:hAnsi="Arial" w:cs="Arial"/>
          <w:b/>
          <w:sz w:val="24"/>
          <w:szCs w:val="24"/>
        </w:rPr>
        <w:t xml:space="preserve">Нет, я не смог их </w:t>
      </w:r>
      <w:r w:rsidRPr="004E7C89">
        <w:rPr>
          <w:rFonts w:ascii="Arial" w:hAnsi="Arial" w:cs="Arial"/>
          <w:b/>
          <w:sz w:val="24"/>
          <w:szCs w:val="24"/>
        </w:rPr>
        <w:t>вчера купить</w:t>
      </w:r>
      <w:r>
        <w:rPr>
          <w:rFonts w:ascii="Arial" w:hAnsi="Arial" w:cs="Arial"/>
          <w:sz w:val="24"/>
          <w:szCs w:val="24"/>
        </w:rPr>
        <w:t>»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No</w:t>
      </w:r>
      <w:r>
        <w:rPr>
          <w:rFonts w:ascii="Arial" w:hAnsi="Arial" w:cs="Arial"/>
          <w:sz w:val="24"/>
          <w:szCs w:val="24"/>
          <w:lang w:val="it-IT"/>
        </w:rPr>
        <w:t xml:space="preserve">, </w:t>
      </w:r>
      <w:r w:rsidRPr="00CC2E3A">
        <w:rPr>
          <w:rFonts w:ascii="Arial" w:hAnsi="Arial" w:cs="Arial"/>
          <w:sz w:val="24"/>
          <w:szCs w:val="24"/>
          <w:lang w:val="it-IT"/>
        </w:rPr>
        <w:t>non l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ho potuti comprare ieri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F6C8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F6C85">
        <w:rPr>
          <w:rFonts w:ascii="Arial" w:hAnsi="Arial" w:cs="Arial"/>
          <w:b/>
          <w:sz w:val="24"/>
          <w:szCs w:val="24"/>
        </w:rPr>
        <w:t>Поговорим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3F6C85">
        <w:rPr>
          <w:rFonts w:ascii="Arial" w:hAnsi="Arial" w:cs="Arial"/>
          <w:b/>
          <w:sz w:val="24"/>
          <w:szCs w:val="24"/>
        </w:rPr>
        <w:t>об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3F6C85">
        <w:rPr>
          <w:rFonts w:ascii="Arial" w:hAnsi="Arial" w:cs="Arial"/>
          <w:b/>
          <w:sz w:val="24"/>
          <w:szCs w:val="24"/>
        </w:rPr>
        <w:t>этом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еще раз</w:t>
      </w:r>
      <w:r w:rsidRPr="00C33067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ab/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Ne</w:t>
      </w:r>
      <w:r w:rsidRPr="003F6C85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parliamo ancora una volta</w:t>
      </w:r>
      <w:r w:rsidRPr="003F6C85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Domandi</w:t>
      </w:r>
      <w:r w:rsidRPr="00C33067">
        <w:rPr>
          <w:rFonts w:ascii="Arial" w:hAnsi="Arial" w:cs="Arial"/>
          <w:sz w:val="24"/>
          <w:szCs w:val="24"/>
        </w:rPr>
        <w:t xml:space="preserve"> «</w:t>
      </w:r>
      <w:r w:rsidRPr="003F6C85">
        <w:rPr>
          <w:rFonts w:ascii="Arial" w:hAnsi="Arial" w:cs="Arial"/>
          <w:b/>
          <w:sz w:val="24"/>
          <w:szCs w:val="24"/>
        </w:rPr>
        <w:t>О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3F6C85">
        <w:rPr>
          <w:rFonts w:ascii="Arial" w:hAnsi="Arial" w:cs="Arial"/>
          <w:b/>
          <w:sz w:val="24"/>
          <w:szCs w:val="24"/>
        </w:rPr>
        <w:t>чем</w:t>
      </w:r>
      <w:r w:rsidRPr="00C33067">
        <w:rPr>
          <w:rFonts w:ascii="Arial" w:hAnsi="Arial" w:cs="Arial"/>
          <w:b/>
          <w:sz w:val="24"/>
          <w:szCs w:val="24"/>
        </w:rPr>
        <w:t xml:space="preserve">? </w:t>
      </w:r>
      <w:r w:rsidRPr="003F6C85">
        <w:rPr>
          <w:rFonts w:ascii="Arial" w:hAnsi="Arial" w:cs="Arial"/>
          <w:b/>
          <w:sz w:val="24"/>
          <w:szCs w:val="24"/>
        </w:rPr>
        <w:t>Что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3F6C85">
        <w:rPr>
          <w:rFonts w:ascii="Arial" w:hAnsi="Arial" w:cs="Arial"/>
          <w:b/>
          <w:sz w:val="24"/>
          <w:szCs w:val="24"/>
        </w:rPr>
        <w:t>ты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3F6C85">
        <w:rPr>
          <w:rFonts w:ascii="Arial" w:hAnsi="Arial" w:cs="Arial"/>
          <w:b/>
          <w:sz w:val="24"/>
          <w:szCs w:val="24"/>
        </w:rPr>
        <w:t>хотел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3F6C85">
        <w:rPr>
          <w:rFonts w:ascii="Arial" w:hAnsi="Arial" w:cs="Arial"/>
          <w:b/>
          <w:sz w:val="24"/>
          <w:szCs w:val="24"/>
        </w:rPr>
        <w:t>сказать</w:t>
      </w:r>
      <w:r w:rsidRPr="00C33067">
        <w:rPr>
          <w:rFonts w:ascii="Arial" w:hAnsi="Arial" w:cs="Arial"/>
          <w:b/>
          <w:sz w:val="24"/>
          <w:szCs w:val="24"/>
        </w:rPr>
        <w:t>?</w:t>
      </w:r>
      <w:r w:rsidRPr="00C33067">
        <w:rPr>
          <w:rFonts w:ascii="Arial" w:hAnsi="Arial" w:cs="Arial"/>
          <w:sz w:val="24"/>
          <w:szCs w:val="24"/>
        </w:rPr>
        <w:t>»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Di</w:t>
      </w:r>
      <w:r w:rsidRPr="003F6C85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che? Che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cosa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volevi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dire</w:t>
      </w:r>
      <w:r w:rsidRPr="00C33067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3F6C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3F6C85">
        <w:rPr>
          <w:rFonts w:ascii="Arial" w:hAnsi="Arial" w:cs="Arial"/>
          <w:b/>
          <w:sz w:val="24"/>
          <w:szCs w:val="24"/>
        </w:rPr>
        <w:t>Я хотел сказать, что хотел бы поехать во Францию</w:t>
      </w:r>
      <w:r>
        <w:rPr>
          <w:rFonts w:ascii="Arial" w:hAnsi="Arial" w:cs="Arial"/>
          <w:sz w:val="24"/>
          <w:szCs w:val="24"/>
        </w:rPr>
        <w:t>».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Volevo dire che vorrei andare in Francia</w:t>
      </w:r>
      <w:r w:rsidRPr="003F6C85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0B4DDD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B4DDD">
        <w:rPr>
          <w:rFonts w:ascii="Arial" w:hAnsi="Arial" w:cs="Arial"/>
          <w:b/>
          <w:sz w:val="24"/>
          <w:szCs w:val="24"/>
        </w:rPr>
        <w:t>И я думал, что ты т</w:t>
      </w:r>
      <w:r>
        <w:rPr>
          <w:rFonts w:ascii="Arial" w:hAnsi="Arial" w:cs="Arial"/>
          <w:b/>
          <w:sz w:val="24"/>
          <w:szCs w:val="24"/>
        </w:rPr>
        <w:t>о</w:t>
      </w:r>
      <w:r w:rsidRPr="000B4DDD">
        <w:rPr>
          <w:rFonts w:ascii="Arial" w:hAnsi="Arial" w:cs="Arial"/>
          <w:b/>
          <w:sz w:val="24"/>
          <w:szCs w:val="24"/>
        </w:rPr>
        <w:t>же хотела поехать во Францию.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E pensavo che anche tu </w:t>
      </w:r>
      <w:r>
        <w:rPr>
          <w:rFonts w:ascii="Arial" w:hAnsi="Arial" w:cs="Arial"/>
          <w:sz w:val="24"/>
          <w:szCs w:val="24"/>
          <w:lang w:val="it-IT"/>
        </w:rPr>
        <w:t>vol</w:t>
      </w:r>
      <w:r w:rsidRPr="00CC2E3A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 xml:space="preserve">vi andare </w:t>
      </w:r>
      <w:r w:rsidRPr="00CC2E3A">
        <w:rPr>
          <w:rFonts w:ascii="Arial" w:hAnsi="Arial" w:cs="Arial"/>
          <w:sz w:val="24"/>
          <w:szCs w:val="24"/>
          <w:lang w:val="it-IT"/>
        </w:rPr>
        <w:t>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0B4DDD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0B4DDD">
        <w:rPr>
          <w:rFonts w:ascii="Arial" w:hAnsi="Arial" w:cs="Arial"/>
          <w:b/>
          <w:sz w:val="24"/>
          <w:szCs w:val="24"/>
        </w:rPr>
        <w:t>Согласна</w:t>
      </w:r>
      <w:r w:rsidRPr="000B4DDD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0B4DDD">
        <w:rPr>
          <w:rFonts w:ascii="Arial" w:hAnsi="Arial" w:cs="Arial"/>
          <w:b/>
          <w:sz w:val="24"/>
          <w:szCs w:val="24"/>
        </w:rPr>
        <w:t>едем</w:t>
      </w:r>
      <w:r w:rsidRPr="000B4DD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B4DDD">
        <w:rPr>
          <w:rFonts w:ascii="Arial" w:hAnsi="Arial" w:cs="Arial"/>
          <w:b/>
          <w:sz w:val="24"/>
          <w:szCs w:val="24"/>
        </w:rPr>
        <w:t>во</w:t>
      </w:r>
      <w:r w:rsidRPr="000B4DD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B4DDD">
        <w:rPr>
          <w:rFonts w:ascii="Arial" w:hAnsi="Arial" w:cs="Arial"/>
          <w:b/>
          <w:sz w:val="24"/>
          <w:szCs w:val="24"/>
        </w:rPr>
        <w:t>Францию</w:t>
      </w:r>
      <w:r w:rsidRPr="000B4DDD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D’accordo, andiamo </w:t>
      </w:r>
      <w:r w:rsidRPr="00CC2E3A">
        <w:rPr>
          <w:rFonts w:ascii="Arial" w:hAnsi="Arial" w:cs="Arial"/>
          <w:sz w:val="24"/>
          <w:szCs w:val="24"/>
          <w:lang w:val="it-IT"/>
        </w:rPr>
        <w:t>in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02A98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02A98">
        <w:rPr>
          <w:rFonts w:ascii="Arial" w:hAnsi="Arial" w:cs="Arial"/>
          <w:b/>
          <w:sz w:val="24"/>
          <w:szCs w:val="24"/>
        </w:rPr>
        <w:t>Предположим, что теперь другой день</w:t>
      </w:r>
      <w:r>
        <w:rPr>
          <w:rFonts w:ascii="Arial" w:hAnsi="Arial" w:cs="Arial"/>
          <w:b/>
          <w:sz w:val="24"/>
          <w:szCs w:val="24"/>
        </w:rPr>
        <w:t>,</w:t>
      </w:r>
      <w:r w:rsidRPr="00302A98">
        <w:rPr>
          <w:rFonts w:ascii="Arial" w:hAnsi="Arial" w:cs="Arial"/>
          <w:b/>
          <w:sz w:val="24"/>
          <w:szCs w:val="24"/>
        </w:rPr>
        <w:t xml:space="preserve"> и Вы </w:t>
      </w:r>
      <w:r>
        <w:rPr>
          <w:rFonts w:ascii="Arial" w:hAnsi="Arial" w:cs="Arial"/>
          <w:b/>
          <w:sz w:val="24"/>
          <w:szCs w:val="24"/>
        </w:rPr>
        <w:t>разговариваете</w:t>
      </w:r>
      <w:r w:rsidRPr="00302A98">
        <w:rPr>
          <w:rFonts w:ascii="Arial" w:hAnsi="Arial" w:cs="Arial"/>
          <w:b/>
          <w:sz w:val="24"/>
          <w:szCs w:val="24"/>
        </w:rPr>
        <w:t xml:space="preserve"> со своей подругой.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302A98">
        <w:rPr>
          <w:rFonts w:ascii="Arial" w:hAnsi="Arial" w:cs="Arial"/>
          <w:sz w:val="24"/>
          <w:szCs w:val="24"/>
        </w:rPr>
        <w:t xml:space="preserve"> «</w:t>
      </w:r>
      <w:r w:rsidRPr="00302A98">
        <w:rPr>
          <w:rFonts w:ascii="Arial" w:hAnsi="Arial" w:cs="Arial"/>
          <w:b/>
          <w:sz w:val="24"/>
          <w:szCs w:val="24"/>
        </w:rPr>
        <w:t>Я хотел тебе сказать…</w:t>
      </w:r>
      <w:r>
        <w:rPr>
          <w:rFonts w:ascii="Arial" w:hAnsi="Arial" w:cs="Arial"/>
          <w:sz w:val="24"/>
          <w:szCs w:val="24"/>
        </w:rPr>
        <w:t>».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T</w:t>
      </w:r>
      <w:r w:rsidRPr="00CC2E3A">
        <w:rPr>
          <w:rFonts w:ascii="Arial" w:hAnsi="Arial" w:cs="Arial"/>
          <w:sz w:val="24"/>
          <w:szCs w:val="24"/>
          <w:lang w:val="it-IT"/>
        </w:rPr>
        <w:t>i</w:t>
      </w:r>
      <w:r w:rsidRPr="00C33067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volevo</w:t>
      </w:r>
      <w:r w:rsidRPr="00C33067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dire</w:t>
      </w:r>
      <w:r w:rsidRPr="00C33067">
        <w:rPr>
          <w:rFonts w:ascii="Arial" w:hAnsi="Arial" w:cs="Arial"/>
          <w:sz w:val="24"/>
          <w:szCs w:val="24"/>
        </w:rPr>
        <w:t>...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302A98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02A98">
        <w:rPr>
          <w:rFonts w:ascii="Arial" w:hAnsi="Arial" w:cs="Arial"/>
          <w:b/>
          <w:sz w:val="24"/>
          <w:szCs w:val="24"/>
        </w:rPr>
        <w:t xml:space="preserve"> что я знаю один хороший ресторан.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che conosco un buon ristorante</w:t>
      </w:r>
      <w:r w:rsidRPr="00302A98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302A98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CC2E3A">
        <w:rPr>
          <w:rFonts w:ascii="Arial" w:hAnsi="Arial" w:cs="Arial"/>
          <w:sz w:val="24"/>
          <w:szCs w:val="24"/>
          <w:lang w:val="it-IT"/>
        </w:rPr>
        <w:t>i</w:t>
      </w:r>
      <w:r w:rsidRPr="00302A98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a</w:t>
      </w:r>
      <w:r w:rsidRPr="00302A98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domandare</w:t>
      </w:r>
      <w:r w:rsidRPr="00302A98">
        <w:rPr>
          <w:rFonts w:ascii="Arial" w:hAnsi="Arial" w:cs="Arial"/>
          <w:sz w:val="24"/>
          <w:szCs w:val="24"/>
        </w:rPr>
        <w:t xml:space="preserve"> «</w:t>
      </w:r>
      <w:r w:rsidRPr="00302A98">
        <w:rPr>
          <w:rFonts w:ascii="Arial" w:hAnsi="Arial" w:cs="Arial"/>
          <w:b/>
          <w:sz w:val="24"/>
          <w:szCs w:val="24"/>
        </w:rPr>
        <w:t>Как называется этот ресторан?» Используйте</w:t>
      </w:r>
      <w:r w:rsidRPr="00302A98">
        <w:rPr>
          <w:rFonts w:ascii="Arial" w:hAnsi="Arial" w:cs="Arial"/>
          <w:sz w:val="24"/>
          <w:szCs w:val="24"/>
          <w:lang w:val="it-IT"/>
        </w:rPr>
        <w:t xml:space="preserve"> «</w:t>
      </w:r>
      <w:r w:rsidRPr="00CC2E3A">
        <w:rPr>
          <w:rFonts w:ascii="Arial" w:hAnsi="Arial" w:cs="Arial"/>
          <w:sz w:val="24"/>
          <w:szCs w:val="24"/>
          <w:lang w:val="it-IT"/>
        </w:rPr>
        <w:t>si chiama</w:t>
      </w:r>
      <w:r w:rsidRPr="00302A98">
        <w:rPr>
          <w:rFonts w:ascii="Arial" w:hAnsi="Arial" w:cs="Arial"/>
          <w:sz w:val="24"/>
          <w:szCs w:val="24"/>
          <w:lang w:val="it-IT"/>
        </w:rPr>
        <w:t>».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Co</w:t>
      </w:r>
      <w:r w:rsidRPr="00CC2E3A">
        <w:rPr>
          <w:rFonts w:ascii="Arial" w:hAnsi="Arial" w:cs="Arial"/>
          <w:sz w:val="24"/>
          <w:szCs w:val="24"/>
          <w:lang w:val="it-IT"/>
        </w:rPr>
        <w:t>me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si chiama </w:t>
      </w:r>
      <w:r>
        <w:rPr>
          <w:rFonts w:ascii="Arial" w:hAnsi="Arial" w:cs="Arial"/>
          <w:sz w:val="24"/>
          <w:szCs w:val="24"/>
          <w:lang w:val="it-IT"/>
        </w:rPr>
        <w:t xml:space="preserve">il </w:t>
      </w:r>
      <w:r w:rsidRPr="00CC2E3A">
        <w:rPr>
          <w:rFonts w:ascii="Arial" w:hAnsi="Arial" w:cs="Arial"/>
          <w:sz w:val="24"/>
          <w:szCs w:val="24"/>
          <w:lang w:val="it-IT"/>
        </w:rPr>
        <w:t>ristorante</w:t>
      </w:r>
      <w:r w:rsidRPr="00302A98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DF75A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496670">
        <w:rPr>
          <w:rFonts w:ascii="Arial" w:hAnsi="Arial" w:cs="Arial"/>
          <w:sz w:val="24"/>
          <w:szCs w:val="24"/>
          <w:lang w:val="it-IT"/>
        </w:rPr>
        <w:t xml:space="preserve"> «</w:t>
      </w:r>
      <w:r w:rsidRPr="00DF75A3">
        <w:rPr>
          <w:rFonts w:ascii="Arial" w:hAnsi="Arial" w:cs="Arial"/>
          <w:b/>
          <w:sz w:val="24"/>
          <w:szCs w:val="24"/>
        </w:rPr>
        <w:t>Он</w:t>
      </w:r>
      <w:r w:rsidRPr="00DF75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F75A3">
        <w:rPr>
          <w:rFonts w:ascii="Arial" w:hAnsi="Arial" w:cs="Arial"/>
          <w:b/>
          <w:sz w:val="24"/>
          <w:szCs w:val="24"/>
        </w:rPr>
        <w:t>называется</w:t>
      </w:r>
      <w:r w:rsidRPr="0049667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“</w:t>
      </w:r>
      <w:r w:rsidRPr="00CC2E3A">
        <w:rPr>
          <w:rFonts w:ascii="Arial" w:hAnsi="Arial" w:cs="Arial"/>
          <w:sz w:val="24"/>
          <w:szCs w:val="24"/>
          <w:lang w:val="it-IT"/>
        </w:rPr>
        <w:t>La grotta</w:t>
      </w:r>
      <w:r>
        <w:rPr>
          <w:rFonts w:ascii="Arial" w:hAnsi="Arial" w:cs="Arial"/>
          <w:sz w:val="24"/>
          <w:szCs w:val="24"/>
          <w:lang w:val="it-IT"/>
        </w:rPr>
        <w:t>”</w:t>
      </w:r>
      <w:r w:rsidRPr="00496670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Si</w:t>
      </w:r>
      <w:r w:rsidRPr="00C33067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chiama</w:t>
      </w:r>
      <w:r w:rsidRPr="00C33067">
        <w:rPr>
          <w:rFonts w:ascii="Arial" w:hAnsi="Arial" w:cs="Arial"/>
          <w:sz w:val="24"/>
          <w:szCs w:val="24"/>
        </w:rPr>
        <w:t xml:space="preserve"> «</w:t>
      </w:r>
      <w:r w:rsidRPr="00CC2E3A">
        <w:rPr>
          <w:rFonts w:ascii="Arial" w:hAnsi="Arial" w:cs="Arial"/>
          <w:sz w:val="24"/>
          <w:szCs w:val="24"/>
          <w:lang w:val="it-IT"/>
        </w:rPr>
        <w:t>La</w:t>
      </w:r>
      <w:r w:rsidRPr="00C33067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grotta</w:t>
      </w:r>
      <w:r w:rsidRPr="00C33067">
        <w:rPr>
          <w:rFonts w:ascii="Arial" w:hAnsi="Arial" w:cs="Arial"/>
          <w:sz w:val="24"/>
          <w:szCs w:val="24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DF75A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DF75A3">
        <w:rPr>
          <w:rFonts w:ascii="Arial" w:hAnsi="Arial" w:cs="Arial"/>
          <w:sz w:val="24"/>
          <w:szCs w:val="24"/>
        </w:rPr>
        <w:t xml:space="preserve"> </w:t>
      </w:r>
      <w:r w:rsidRPr="00DF75A3">
        <w:rPr>
          <w:rFonts w:ascii="Arial" w:hAnsi="Arial" w:cs="Arial"/>
          <w:b/>
          <w:sz w:val="24"/>
          <w:szCs w:val="24"/>
        </w:rPr>
        <w:t>«Ресторан на улице Пуччини, рядом с универмагом».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Il ristorante </w:t>
      </w:r>
      <w:r>
        <w:rPr>
          <w:rFonts w:ascii="Arial" w:hAnsi="Arial" w:cs="Arial"/>
          <w:sz w:val="24"/>
          <w:szCs w:val="24"/>
          <w:lang w:val="it-IT"/>
        </w:rPr>
        <w:t xml:space="preserve">è a via </w:t>
      </w:r>
      <w:r w:rsidRPr="00CC2E3A">
        <w:rPr>
          <w:rFonts w:ascii="Arial" w:hAnsi="Arial" w:cs="Arial"/>
          <w:sz w:val="24"/>
          <w:szCs w:val="24"/>
          <w:lang w:val="it-IT"/>
        </w:rPr>
        <w:t>Pu</w:t>
      </w:r>
      <w:r>
        <w:rPr>
          <w:rFonts w:ascii="Arial" w:hAnsi="Arial" w:cs="Arial"/>
          <w:sz w:val="24"/>
          <w:szCs w:val="24"/>
          <w:lang w:val="it-IT"/>
        </w:rPr>
        <w:t>c</w:t>
      </w:r>
      <w:r w:rsidRPr="00CC2E3A">
        <w:rPr>
          <w:rFonts w:ascii="Arial" w:hAnsi="Arial" w:cs="Arial"/>
          <w:sz w:val="24"/>
          <w:szCs w:val="24"/>
          <w:lang w:val="it-IT"/>
        </w:rPr>
        <w:t>cini vicino al grande magazzino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F75A3">
        <w:rPr>
          <w:rFonts w:ascii="Arial" w:hAnsi="Arial" w:cs="Arial"/>
          <w:b/>
          <w:sz w:val="24"/>
          <w:szCs w:val="24"/>
        </w:rPr>
        <w:t>Ваша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DF75A3">
        <w:rPr>
          <w:rFonts w:ascii="Arial" w:hAnsi="Arial" w:cs="Arial"/>
          <w:b/>
          <w:sz w:val="24"/>
          <w:szCs w:val="24"/>
        </w:rPr>
        <w:t>подруга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DF75A3">
        <w:rPr>
          <w:rFonts w:ascii="Arial" w:hAnsi="Arial" w:cs="Arial"/>
          <w:b/>
          <w:sz w:val="24"/>
          <w:szCs w:val="24"/>
        </w:rPr>
        <w:t>хочет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DF75A3">
        <w:rPr>
          <w:rFonts w:ascii="Arial" w:hAnsi="Arial" w:cs="Arial"/>
          <w:b/>
          <w:sz w:val="24"/>
          <w:szCs w:val="24"/>
        </w:rPr>
        <w:t>записать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DF75A3">
        <w:rPr>
          <w:rFonts w:ascii="Arial" w:hAnsi="Arial" w:cs="Arial"/>
          <w:b/>
          <w:sz w:val="24"/>
          <w:szCs w:val="24"/>
        </w:rPr>
        <w:t>название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DF75A3">
        <w:rPr>
          <w:rFonts w:ascii="Arial" w:hAnsi="Arial" w:cs="Arial"/>
          <w:b/>
          <w:sz w:val="24"/>
          <w:szCs w:val="24"/>
        </w:rPr>
        <w:t>ресторана</w:t>
      </w:r>
      <w:r w:rsidRPr="00C33067">
        <w:rPr>
          <w:rFonts w:ascii="Arial" w:hAnsi="Arial" w:cs="Arial"/>
          <w:b/>
          <w:sz w:val="24"/>
          <w:szCs w:val="24"/>
        </w:rPr>
        <w:t xml:space="preserve">. </w:t>
      </w:r>
      <w:r w:rsidRPr="00DF75A3">
        <w:rPr>
          <w:rFonts w:ascii="Arial" w:hAnsi="Arial" w:cs="Arial"/>
          <w:b/>
          <w:sz w:val="24"/>
          <w:szCs w:val="24"/>
        </w:rPr>
        <w:t xml:space="preserve">Скажите за нее: </w:t>
      </w:r>
    </w:p>
    <w:p w:rsidR="00AC19E3" w:rsidRPr="00DF75A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F75A3">
        <w:rPr>
          <w:rFonts w:ascii="Arial" w:hAnsi="Arial" w:cs="Arial"/>
          <w:b/>
          <w:sz w:val="24"/>
          <w:szCs w:val="24"/>
        </w:rPr>
        <w:t>«Я ищу свою ручку, ты видел ее?»</w:t>
      </w:r>
    </w:p>
    <w:p w:rsidR="00AC19E3" w:rsidRPr="00046438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Cerc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l</w:t>
      </w:r>
      <w:r>
        <w:rPr>
          <w:rFonts w:ascii="Arial" w:hAnsi="Arial" w:cs="Arial"/>
          <w:sz w:val="24"/>
          <w:szCs w:val="24"/>
          <w:lang w:val="it-IT"/>
        </w:rPr>
        <w:t>a mia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penn</w:t>
      </w:r>
      <w:r>
        <w:rPr>
          <w:rFonts w:ascii="Arial" w:hAnsi="Arial" w:cs="Arial"/>
          <w:sz w:val="24"/>
          <w:szCs w:val="24"/>
          <w:lang w:val="it-IT"/>
        </w:rPr>
        <w:t xml:space="preserve">a. L’hai </w:t>
      </w:r>
      <w:r w:rsidRPr="00CC2E3A">
        <w:rPr>
          <w:rFonts w:ascii="Arial" w:hAnsi="Arial" w:cs="Arial"/>
          <w:sz w:val="24"/>
          <w:szCs w:val="24"/>
          <w:lang w:val="it-IT"/>
        </w:rPr>
        <w:t>vista</w:t>
      </w:r>
      <w:r w:rsidRPr="00DF75A3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046438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ED12AC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ED12AC">
        <w:rPr>
          <w:rFonts w:ascii="Arial" w:hAnsi="Arial" w:cs="Arial"/>
          <w:b/>
          <w:sz w:val="24"/>
          <w:szCs w:val="24"/>
        </w:rPr>
        <w:t>ты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ED12AC">
        <w:rPr>
          <w:rFonts w:ascii="Arial" w:hAnsi="Arial" w:cs="Arial"/>
          <w:b/>
          <w:sz w:val="24"/>
          <w:szCs w:val="24"/>
        </w:rPr>
        <w:t>видел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ED12AC">
        <w:rPr>
          <w:rFonts w:ascii="Arial" w:hAnsi="Arial" w:cs="Arial"/>
          <w:b/>
          <w:sz w:val="24"/>
          <w:szCs w:val="24"/>
        </w:rPr>
        <w:t>мои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ED12AC">
        <w:rPr>
          <w:rFonts w:ascii="Arial" w:hAnsi="Arial" w:cs="Arial"/>
          <w:b/>
          <w:sz w:val="24"/>
          <w:szCs w:val="24"/>
        </w:rPr>
        <w:t>записи</w:t>
      </w:r>
      <w:r w:rsidRPr="00C33067">
        <w:rPr>
          <w:rFonts w:ascii="Arial" w:hAnsi="Arial" w:cs="Arial"/>
          <w:b/>
          <w:sz w:val="24"/>
          <w:szCs w:val="24"/>
        </w:rPr>
        <w:t>?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E hai </w:t>
      </w:r>
      <w:r w:rsidRPr="00CC2E3A">
        <w:rPr>
          <w:rFonts w:ascii="Arial" w:hAnsi="Arial" w:cs="Arial"/>
          <w:sz w:val="24"/>
          <w:szCs w:val="24"/>
          <w:lang w:val="it-IT"/>
        </w:rPr>
        <w:t>visto i miei appunti</w:t>
      </w:r>
      <w:r w:rsidRPr="00046438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ED12AC">
        <w:rPr>
          <w:rFonts w:ascii="Arial" w:hAnsi="Arial" w:cs="Arial"/>
          <w:sz w:val="24"/>
          <w:szCs w:val="24"/>
        </w:rPr>
        <w:t xml:space="preserve"> </w:t>
      </w:r>
      <w:r w:rsidRPr="00ED12AC">
        <w:rPr>
          <w:rFonts w:ascii="Arial" w:hAnsi="Arial" w:cs="Arial"/>
          <w:b/>
          <w:sz w:val="24"/>
          <w:szCs w:val="24"/>
        </w:rPr>
        <w:t xml:space="preserve">«Нет, я не видел ни твоих записей, ни твоей ручки». </w:t>
      </w:r>
    </w:p>
    <w:p w:rsidR="00AC19E3" w:rsidRPr="00ED12AC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D12AC">
        <w:rPr>
          <w:rFonts w:ascii="Arial" w:hAnsi="Arial" w:cs="Arial"/>
          <w:b/>
          <w:sz w:val="24"/>
          <w:szCs w:val="24"/>
        </w:rPr>
        <w:t>(Буквально</w:t>
      </w:r>
      <w:r w:rsidRPr="00167985">
        <w:rPr>
          <w:rFonts w:ascii="Arial" w:hAnsi="Arial" w:cs="Arial"/>
          <w:b/>
          <w:sz w:val="24"/>
          <w:szCs w:val="24"/>
        </w:rPr>
        <w:t xml:space="preserve"> </w:t>
      </w:r>
      <w:r w:rsidRPr="00ED12AC">
        <w:rPr>
          <w:rFonts w:ascii="Arial" w:hAnsi="Arial" w:cs="Arial"/>
          <w:b/>
          <w:sz w:val="24"/>
          <w:szCs w:val="24"/>
        </w:rPr>
        <w:t>Вы скажете: «не видел твоих записей или твоей ручки»)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No</w:t>
      </w:r>
      <w:r w:rsidRPr="00ED12AC">
        <w:rPr>
          <w:rFonts w:ascii="Arial" w:hAnsi="Arial" w:cs="Arial"/>
          <w:sz w:val="24"/>
          <w:szCs w:val="24"/>
          <w:lang w:val="it-IT"/>
        </w:rPr>
        <w:t xml:space="preserve">,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non ho visto i </w:t>
      </w:r>
      <w:r>
        <w:rPr>
          <w:rFonts w:ascii="Arial" w:hAnsi="Arial" w:cs="Arial"/>
          <w:sz w:val="24"/>
          <w:szCs w:val="24"/>
          <w:lang w:val="it-IT"/>
        </w:rPr>
        <w:t>tuoi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appunti o la tua penna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2A1430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A1430">
        <w:rPr>
          <w:rFonts w:ascii="Arial" w:hAnsi="Arial" w:cs="Arial"/>
          <w:b/>
          <w:sz w:val="24"/>
          <w:szCs w:val="24"/>
        </w:rPr>
        <w:t>Но я хотел тебе сказать, что…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 xml:space="preserve">te </w:t>
      </w:r>
      <w:r w:rsidRPr="00CC2E3A">
        <w:rPr>
          <w:rFonts w:ascii="Arial" w:hAnsi="Arial" w:cs="Arial"/>
          <w:sz w:val="24"/>
          <w:szCs w:val="24"/>
          <w:lang w:val="it-IT"/>
        </w:rPr>
        <w:t>volevo dire che</w:t>
      </w:r>
      <w:r>
        <w:rPr>
          <w:rFonts w:ascii="Arial" w:hAnsi="Arial" w:cs="Arial"/>
          <w:sz w:val="24"/>
          <w:szCs w:val="24"/>
          <w:lang w:val="it-IT"/>
        </w:rPr>
        <w:t>...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2A1430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A1430">
        <w:rPr>
          <w:rFonts w:ascii="Arial" w:hAnsi="Arial" w:cs="Arial"/>
          <w:b/>
          <w:sz w:val="24"/>
          <w:szCs w:val="24"/>
        </w:rPr>
        <w:t xml:space="preserve">мы </w:t>
      </w:r>
      <w:r>
        <w:rPr>
          <w:rFonts w:ascii="Arial" w:hAnsi="Arial" w:cs="Arial"/>
          <w:b/>
          <w:sz w:val="24"/>
          <w:szCs w:val="24"/>
        </w:rPr>
        <w:t>собираемся поесть</w:t>
      </w:r>
      <w:r w:rsidRPr="002A1430">
        <w:rPr>
          <w:rFonts w:ascii="Arial" w:hAnsi="Arial" w:cs="Arial"/>
          <w:b/>
          <w:sz w:val="24"/>
          <w:szCs w:val="24"/>
        </w:rPr>
        <w:t xml:space="preserve"> там этим вечером.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mangiamo</w:t>
      </w:r>
      <w:r w:rsidRPr="002A1430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l</w:t>
      </w:r>
      <w:r>
        <w:rPr>
          <w:rFonts w:ascii="Arial" w:hAnsi="Arial" w:cs="Arial"/>
          <w:sz w:val="24"/>
          <w:szCs w:val="24"/>
          <w:lang w:val="it-IT"/>
        </w:rPr>
        <w:t>ì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questa sera</w:t>
      </w:r>
      <w:r w:rsidRPr="002A1430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A1430">
        <w:rPr>
          <w:rFonts w:ascii="Arial" w:hAnsi="Arial" w:cs="Arial"/>
          <w:b/>
          <w:sz w:val="24"/>
          <w:szCs w:val="24"/>
        </w:rPr>
        <w:t>Ты</w:t>
      </w:r>
      <w:r w:rsidRPr="002A143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A1430">
        <w:rPr>
          <w:rFonts w:ascii="Arial" w:hAnsi="Arial" w:cs="Arial"/>
          <w:b/>
          <w:sz w:val="24"/>
          <w:szCs w:val="24"/>
        </w:rPr>
        <w:t>не</w:t>
      </w:r>
      <w:r w:rsidRPr="002A143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A1430">
        <w:rPr>
          <w:rFonts w:ascii="Arial" w:hAnsi="Arial" w:cs="Arial"/>
          <w:b/>
          <w:sz w:val="24"/>
          <w:szCs w:val="24"/>
        </w:rPr>
        <w:t>помнишь</w:t>
      </w:r>
      <w:r w:rsidRPr="002A1430">
        <w:rPr>
          <w:rFonts w:ascii="Arial" w:hAnsi="Arial" w:cs="Arial"/>
          <w:b/>
          <w:sz w:val="24"/>
          <w:szCs w:val="24"/>
          <w:lang w:val="it-IT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C19E3" w:rsidRPr="00AA5DA9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ti </w:t>
      </w:r>
      <w:r w:rsidRPr="00CC2E3A">
        <w:rPr>
          <w:rFonts w:ascii="Arial" w:hAnsi="Arial" w:cs="Arial"/>
          <w:sz w:val="24"/>
          <w:szCs w:val="24"/>
          <w:lang w:val="it-IT"/>
        </w:rPr>
        <w:t>ricordi</w:t>
      </w:r>
      <w:r w:rsidRPr="002A1430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AA5DA9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A5DA9">
        <w:rPr>
          <w:rFonts w:ascii="Arial" w:hAnsi="Arial" w:cs="Arial"/>
          <w:b/>
          <w:sz w:val="24"/>
          <w:szCs w:val="24"/>
        </w:rPr>
        <w:t>Она</w:t>
      </w:r>
      <w:r w:rsidRPr="00AA5DA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A5DA9">
        <w:rPr>
          <w:rFonts w:ascii="Arial" w:hAnsi="Arial" w:cs="Arial"/>
          <w:b/>
          <w:sz w:val="24"/>
          <w:szCs w:val="24"/>
        </w:rPr>
        <w:t>нашла</w:t>
      </w:r>
      <w:r w:rsidRPr="00AA5DA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A5DA9">
        <w:rPr>
          <w:rFonts w:ascii="Arial" w:hAnsi="Arial" w:cs="Arial"/>
          <w:b/>
          <w:sz w:val="24"/>
          <w:szCs w:val="24"/>
        </w:rPr>
        <w:t>ручку</w:t>
      </w:r>
      <w:r w:rsidRPr="00AA5DA9">
        <w:rPr>
          <w:rFonts w:ascii="Arial" w:hAnsi="Arial" w:cs="Arial"/>
          <w:b/>
          <w:sz w:val="24"/>
          <w:szCs w:val="24"/>
          <w:lang w:val="it-IT"/>
        </w:rPr>
        <w:t xml:space="preserve">. </w:t>
      </w:r>
    </w:p>
    <w:p w:rsidR="00AC19E3" w:rsidRPr="00AA5DA9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A5DA9">
        <w:rPr>
          <w:rFonts w:ascii="Arial" w:hAnsi="Arial" w:cs="Arial"/>
          <w:b/>
          <w:sz w:val="24"/>
          <w:szCs w:val="24"/>
        </w:rPr>
        <w:t>Как она скажет: «Вот она!»?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Eccola</w:t>
      </w:r>
      <w:r w:rsidRPr="00C33067">
        <w:rPr>
          <w:rFonts w:ascii="Arial" w:hAnsi="Arial" w:cs="Arial"/>
          <w:sz w:val="24"/>
          <w:szCs w:val="24"/>
        </w:rPr>
        <w:t>!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AA5DA9" w:rsidRDefault="00AC19E3" w:rsidP="00FD07C5">
      <w:pPr>
        <w:autoSpaceDE w:val="0"/>
        <w:autoSpaceDN w:val="0"/>
        <w:adjustRightInd w:val="0"/>
        <w:ind w:right="-532"/>
        <w:rPr>
          <w:rFonts w:ascii="Arial" w:hAnsi="Arial" w:cs="Arial"/>
          <w:b/>
          <w:sz w:val="24"/>
          <w:szCs w:val="24"/>
        </w:rPr>
      </w:pPr>
      <w:r w:rsidRPr="00AA5DA9">
        <w:rPr>
          <w:rFonts w:ascii="Arial" w:hAnsi="Arial" w:cs="Arial"/>
          <w:b/>
          <w:sz w:val="24"/>
          <w:szCs w:val="24"/>
        </w:rPr>
        <w:t>Да</w:t>
      </w:r>
      <w:r w:rsidRPr="00C33067">
        <w:rPr>
          <w:rFonts w:ascii="Arial" w:hAnsi="Arial" w:cs="Arial"/>
          <w:b/>
          <w:sz w:val="24"/>
          <w:szCs w:val="24"/>
        </w:rPr>
        <w:t xml:space="preserve">, </w:t>
      </w:r>
      <w:r w:rsidRPr="00AA5DA9">
        <w:rPr>
          <w:rFonts w:ascii="Arial" w:hAnsi="Arial" w:cs="Arial"/>
          <w:b/>
          <w:sz w:val="24"/>
          <w:szCs w:val="24"/>
        </w:rPr>
        <w:t>скажи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AA5DA9">
        <w:rPr>
          <w:rFonts w:ascii="Arial" w:hAnsi="Arial" w:cs="Arial"/>
          <w:b/>
          <w:sz w:val="24"/>
          <w:szCs w:val="24"/>
        </w:rPr>
        <w:t>мне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AA5DA9">
        <w:rPr>
          <w:rFonts w:ascii="Arial" w:hAnsi="Arial" w:cs="Arial"/>
          <w:b/>
          <w:sz w:val="24"/>
          <w:szCs w:val="24"/>
        </w:rPr>
        <w:t>еще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AA5DA9">
        <w:rPr>
          <w:rFonts w:ascii="Arial" w:hAnsi="Arial" w:cs="Arial"/>
          <w:b/>
          <w:sz w:val="24"/>
          <w:szCs w:val="24"/>
        </w:rPr>
        <w:t>раз</w:t>
      </w:r>
      <w:r w:rsidRPr="00C33067">
        <w:rPr>
          <w:rFonts w:ascii="Arial" w:hAnsi="Arial" w:cs="Arial"/>
          <w:b/>
          <w:sz w:val="24"/>
          <w:szCs w:val="24"/>
        </w:rPr>
        <w:t xml:space="preserve">, </w:t>
      </w:r>
      <w:r w:rsidRPr="00AA5DA9">
        <w:rPr>
          <w:rFonts w:ascii="Arial" w:hAnsi="Arial" w:cs="Arial"/>
          <w:b/>
          <w:sz w:val="24"/>
          <w:szCs w:val="24"/>
        </w:rPr>
        <w:t>как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AA5DA9">
        <w:rPr>
          <w:rFonts w:ascii="Arial" w:hAnsi="Arial" w:cs="Arial"/>
          <w:b/>
          <w:sz w:val="24"/>
          <w:szCs w:val="24"/>
        </w:rPr>
        <w:t>он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AA5DA9">
        <w:rPr>
          <w:rFonts w:ascii="Arial" w:hAnsi="Arial" w:cs="Arial"/>
          <w:b/>
          <w:sz w:val="24"/>
          <w:szCs w:val="24"/>
        </w:rPr>
        <w:t>называется</w:t>
      </w:r>
      <w:r w:rsidRPr="00C33067">
        <w:rPr>
          <w:rFonts w:ascii="Arial" w:hAnsi="Arial" w:cs="Arial"/>
          <w:b/>
          <w:sz w:val="24"/>
          <w:szCs w:val="24"/>
        </w:rPr>
        <w:t>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dimmi ancora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una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volta</w:t>
      </w:r>
      <w:r>
        <w:rPr>
          <w:rFonts w:ascii="Arial" w:hAnsi="Arial" w:cs="Arial"/>
          <w:sz w:val="24"/>
          <w:szCs w:val="24"/>
          <w:lang w:val="it-IT"/>
        </w:rPr>
        <w:t xml:space="preserve"> -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come si </w:t>
      </w:r>
      <w:r>
        <w:rPr>
          <w:rFonts w:ascii="Arial" w:hAnsi="Arial" w:cs="Arial"/>
          <w:sz w:val="24"/>
          <w:szCs w:val="24"/>
          <w:lang w:val="it-IT"/>
        </w:rPr>
        <w:t>chiama?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AA5DA9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AA5DA9">
        <w:rPr>
          <w:rFonts w:ascii="Arial" w:hAnsi="Arial" w:cs="Arial"/>
          <w:sz w:val="24"/>
          <w:szCs w:val="24"/>
          <w:lang w:val="it-IT"/>
        </w:rPr>
        <w:t xml:space="preserve">: </w:t>
      </w:r>
      <w:r w:rsidRPr="00AA5DA9">
        <w:rPr>
          <w:rFonts w:ascii="Arial" w:hAnsi="Arial" w:cs="Arial"/>
          <w:b/>
          <w:sz w:val="24"/>
          <w:szCs w:val="24"/>
        </w:rPr>
        <w:t>Он</w:t>
      </w:r>
      <w:r w:rsidRPr="00AA5DA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A5DA9">
        <w:rPr>
          <w:rFonts w:ascii="Arial" w:hAnsi="Arial" w:cs="Arial"/>
          <w:b/>
          <w:sz w:val="24"/>
          <w:szCs w:val="24"/>
        </w:rPr>
        <w:t>называется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 w:rsidRPr="00AA5DA9">
        <w:rPr>
          <w:rFonts w:ascii="Arial" w:hAnsi="Arial" w:cs="Arial"/>
          <w:sz w:val="24"/>
          <w:szCs w:val="24"/>
          <w:lang w:val="it-IT"/>
        </w:rPr>
        <w:t>«</w:t>
      </w:r>
      <w:r w:rsidRPr="00CC2E3A">
        <w:rPr>
          <w:rFonts w:ascii="Arial" w:hAnsi="Arial" w:cs="Arial"/>
          <w:sz w:val="24"/>
          <w:szCs w:val="24"/>
          <w:lang w:val="it-IT"/>
        </w:rPr>
        <w:t>La grotta</w:t>
      </w:r>
      <w:r w:rsidRPr="00AA5DA9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Si</w:t>
      </w:r>
      <w:r w:rsidRPr="00C33067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chiama</w:t>
      </w:r>
      <w:r w:rsidRPr="00C33067">
        <w:rPr>
          <w:rFonts w:ascii="Arial" w:hAnsi="Arial" w:cs="Arial"/>
          <w:sz w:val="24"/>
          <w:szCs w:val="24"/>
        </w:rPr>
        <w:t xml:space="preserve"> «</w:t>
      </w:r>
      <w:r w:rsidRPr="00CC2E3A">
        <w:rPr>
          <w:rFonts w:ascii="Arial" w:hAnsi="Arial" w:cs="Arial"/>
          <w:sz w:val="24"/>
          <w:szCs w:val="24"/>
          <w:lang w:val="it-IT"/>
        </w:rPr>
        <w:t>La</w:t>
      </w:r>
      <w:r w:rsidRPr="00C33067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grotta</w:t>
      </w:r>
      <w:r w:rsidRPr="00C33067">
        <w:rPr>
          <w:rFonts w:ascii="Arial" w:hAnsi="Arial" w:cs="Arial"/>
          <w:sz w:val="24"/>
          <w:szCs w:val="24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AA5DA9" w:rsidRDefault="00AC19E3" w:rsidP="00FD07C5">
      <w:pPr>
        <w:autoSpaceDE w:val="0"/>
        <w:autoSpaceDN w:val="0"/>
        <w:adjustRightInd w:val="0"/>
        <w:ind w:right="-532"/>
        <w:rPr>
          <w:rFonts w:ascii="Arial" w:hAnsi="Arial" w:cs="Arial"/>
          <w:b/>
          <w:sz w:val="24"/>
          <w:szCs w:val="24"/>
        </w:rPr>
      </w:pPr>
      <w:r w:rsidRPr="00AA5DA9">
        <w:rPr>
          <w:rFonts w:ascii="Arial" w:hAnsi="Arial" w:cs="Arial"/>
          <w:b/>
          <w:sz w:val="24"/>
          <w:szCs w:val="24"/>
        </w:rPr>
        <w:t>Она записывает название</w:t>
      </w:r>
      <w:r>
        <w:rPr>
          <w:rFonts w:ascii="Arial" w:hAnsi="Arial" w:cs="Arial"/>
          <w:b/>
          <w:sz w:val="24"/>
          <w:szCs w:val="24"/>
        </w:rPr>
        <w:t xml:space="preserve"> и</w:t>
      </w:r>
      <w:r w:rsidRPr="00AA5DA9">
        <w:rPr>
          <w:rFonts w:ascii="Arial" w:hAnsi="Arial" w:cs="Arial"/>
          <w:b/>
          <w:sz w:val="24"/>
          <w:szCs w:val="24"/>
        </w:rPr>
        <w:t xml:space="preserve"> затем говорит: </w:t>
      </w:r>
    </w:p>
    <w:p w:rsidR="00AC19E3" w:rsidRPr="00AA5DA9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Pr="00AA5DA9">
        <w:rPr>
          <w:rFonts w:ascii="Arial" w:hAnsi="Arial" w:cs="Arial"/>
          <w:b/>
          <w:sz w:val="24"/>
          <w:szCs w:val="24"/>
        </w:rPr>
        <w:t>Мы должны поговорить о нашей поездке в ресторане</w:t>
      </w:r>
      <w:r>
        <w:rPr>
          <w:rFonts w:ascii="Arial" w:hAnsi="Arial" w:cs="Arial"/>
          <w:b/>
          <w:sz w:val="24"/>
          <w:szCs w:val="24"/>
        </w:rPr>
        <w:t>»</w:t>
      </w:r>
      <w:r w:rsidRPr="00AA5DA9">
        <w:rPr>
          <w:rFonts w:ascii="Arial" w:hAnsi="Arial" w:cs="Arial"/>
          <w:b/>
          <w:sz w:val="24"/>
          <w:szCs w:val="24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Dobbiamo parlare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del nostro viaggio </w:t>
      </w:r>
      <w:r>
        <w:rPr>
          <w:rFonts w:ascii="Arial" w:hAnsi="Arial" w:cs="Arial"/>
          <w:sz w:val="24"/>
          <w:szCs w:val="24"/>
          <w:lang w:val="it-IT"/>
        </w:rPr>
        <w:t xml:space="preserve">al </w:t>
      </w:r>
      <w:r w:rsidRPr="00CC2E3A">
        <w:rPr>
          <w:rFonts w:ascii="Arial" w:hAnsi="Arial" w:cs="Arial"/>
          <w:sz w:val="24"/>
          <w:szCs w:val="24"/>
          <w:lang w:val="it-IT"/>
        </w:rPr>
        <w:t>ristorante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AA5DA9">
        <w:rPr>
          <w:rFonts w:ascii="Arial" w:hAnsi="Arial" w:cs="Arial"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И я, я хотела бы заказать бутылочку «Кьянти».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Ed io vorrei ordinare una bottiglia di Chianti</w:t>
      </w:r>
      <w:r w:rsidRPr="00AA5DA9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FE5AD4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E5AD4">
        <w:rPr>
          <w:rFonts w:ascii="Arial" w:hAnsi="Arial" w:cs="Arial"/>
          <w:b/>
          <w:sz w:val="24"/>
          <w:szCs w:val="24"/>
        </w:rPr>
        <w:t>Теперь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предположим</w:t>
      </w:r>
      <w:r w:rsidRPr="00C33067">
        <w:rPr>
          <w:rFonts w:ascii="Arial" w:hAnsi="Arial" w:cs="Arial"/>
          <w:b/>
          <w:sz w:val="24"/>
          <w:szCs w:val="24"/>
        </w:rPr>
        <w:t xml:space="preserve">, </w:t>
      </w:r>
      <w:r w:rsidRPr="00FE5AD4">
        <w:rPr>
          <w:rFonts w:ascii="Arial" w:hAnsi="Arial" w:cs="Arial"/>
          <w:b/>
          <w:sz w:val="24"/>
          <w:szCs w:val="24"/>
        </w:rPr>
        <w:t>что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Вы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навещаете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свою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подругу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в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ее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новой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FE5AD4">
        <w:rPr>
          <w:rFonts w:ascii="Arial" w:hAnsi="Arial" w:cs="Arial"/>
          <w:b/>
          <w:sz w:val="24"/>
          <w:szCs w:val="24"/>
        </w:rPr>
        <w:t>квартире</w:t>
      </w:r>
      <w:r w:rsidRPr="00C33067">
        <w:rPr>
          <w:rFonts w:ascii="Arial" w:hAnsi="Arial" w:cs="Arial"/>
          <w:b/>
          <w:sz w:val="24"/>
          <w:szCs w:val="24"/>
        </w:rPr>
        <w:t xml:space="preserve">.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Ecco</w:t>
      </w:r>
      <w:r w:rsidRPr="00FE5AD4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come</w:t>
      </w:r>
      <w:r w:rsidRPr="00FE5AD4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si</w:t>
      </w:r>
      <w:r w:rsidRPr="00FE5AD4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dice</w:t>
      </w:r>
      <w:r w:rsidRPr="00FE5AD4">
        <w:rPr>
          <w:rFonts w:ascii="Arial" w:hAnsi="Arial" w:cs="Arial"/>
          <w:sz w:val="24"/>
          <w:szCs w:val="24"/>
        </w:rPr>
        <w:t xml:space="preserve"> </w:t>
      </w:r>
    </w:p>
    <w:p w:rsidR="00AC19E3" w:rsidRPr="00FE5AD4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E5AD4">
        <w:rPr>
          <w:rFonts w:ascii="Arial" w:hAnsi="Arial" w:cs="Arial"/>
          <w:sz w:val="24"/>
          <w:szCs w:val="24"/>
        </w:rPr>
        <w:t>«</w:t>
      </w:r>
      <w:r w:rsidRPr="00FE5AD4">
        <w:rPr>
          <w:rFonts w:ascii="Arial" w:hAnsi="Arial" w:cs="Arial"/>
          <w:b/>
          <w:sz w:val="24"/>
          <w:szCs w:val="24"/>
        </w:rPr>
        <w:t>Твоя квартира хорошая/красивая</w:t>
      </w:r>
      <w:r>
        <w:rPr>
          <w:rFonts w:ascii="Arial" w:hAnsi="Arial" w:cs="Arial"/>
          <w:sz w:val="24"/>
          <w:szCs w:val="24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Il tuo appartamento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CC2E3A">
        <w:rPr>
          <w:rFonts w:ascii="Arial" w:hAnsi="Arial" w:cs="Arial"/>
          <w:sz w:val="24"/>
          <w:szCs w:val="24"/>
          <w:lang w:val="it-IT"/>
        </w:rPr>
        <w:t>bello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Appartamento</w:t>
      </w:r>
      <w:r w:rsidRPr="00FE5AD4">
        <w:rPr>
          <w:rFonts w:ascii="Arial" w:hAnsi="Arial" w:cs="Arial"/>
          <w:sz w:val="24"/>
          <w:szCs w:val="24"/>
          <w:lang w:val="it-IT"/>
        </w:rPr>
        <w:t>;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un appartamento</w:t>
      </w:r>
      <w:r w:rsidRPr="00FE5AD4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Il tuo appartamento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bello</w:t>
      </w:r>
      <w:r w:rsidRPr="00FE5AD4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C33067">
        <w:rPr>
          <w:rFonts w:ascii="Arial" w:hAnsi="Arial" w:cs="Arial"/>
          <w:b/>
          <w:sz w:val="24"/>
          <w:szCs w:val="24"/>
        </w:rPr>
        <w:t xml:space="preserve"> «</w:t>
      </w:r>
      <w:r w:rsidRPr="00FE5AD4">
        <w:rPr>
          <w:rFonts w:ascii="Arial" w:hAnsi="Arial" w:cs="Arial"/>
          <w:b/>
          <w:sz w:val="24"/>
          <w:szCs w:val="24"/>
        </w:rPr>
        <w:t>Квартира</w:t>
      </w:r>
      <w:r w:rsidRPr="00C33067">
        <w:rPr>
          <w:rFonts w:ascii="Arial" w:hAnsi="Arial" w:cs="Arial"/>
          <w:b/>
          <w:sz w:val="24"/>
          <w:szCs w:val="24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L</w:t>
      </w:r>
      <w:r w:rsidRPr="00C33067">
        <w:rPr>
          <w:rFonts w:ascii="Arial" w:hAnsi="Arial" w:cs="Arial"/>
          <w:sz w:val="24"/>
          <w:szCs w:val="24"/>
        </w:rPr>
        <w:t>'</w:t>
      </w:r>
      <w:r w:rsidRPr="00CC2E3A">
        <w:rPr>
          <w:rFonts w:ascii="Arial" w:hAnsi="Arial" w:cs="Arial"/>
          <w:sz w:val="24"/>
          <w:szCs w:val="24"/>
          <w:lang w:val="it-IT"/>
        </w:rPr>
        <w:t>appartamento</w:t>
      </w:r>
      <w:r w:rsidRPr="00C33067">
        <w:rPr>
          <w:rFonts w:ascii="Arial" w:hAnsi="Arial" w:cs="Arial"/>
          <w:sz w:val="24"/>
          <w:szCs w:val="24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561B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561B71">
        <w:rPr>
          <w:rFonts w:ascii="Arial" w:hAnsi="Arial" w:cs="Arial"/>
          <w:b/>
          <w:sz w:val="24"/>
          <w:szCs w:val="24"/>
        </w:rPr>
        <w:t>Я живу в этой квартире</w:t>
      </w:r>
      <w:r>
        <w:rPr>
          <w:rFonts w:ascii="Arial" w:hAnsi="Arial" w:cs="Arial"/>
          <w:sz w:val="24"/>
          <w:szCs w:val="24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Abito </w:t>
      </w:r>
      <w:r w:rsidRPr="00CC2E3A">
        <w:rPr>
          <w:rFonts w:ascii="Arial" w:hAnsi="Arial" w:cs="Arial"/>
          <w:sz w:val="24"/>
          <w:szCs w:val="24"/>
          <w:lang w:val="it-IT"/>
        </w:rPr>
        <w:t>in quest'appartamento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561B7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Adesso vuole domandare alla sua amica </w:t>
      </w:r>
      <w:r w:rsidRPr="00561B71">
        <w:rPr>
          <w:rFonts w:ascii="Arial" w:hAnsi="Arial" w:cs="Arial"/>
          <w:sz w:val="24"/>
          <w:szCs w:val="24"/>
          <w:lang w:val="it-IT"/>
        </w:rPr>
        <w:t>«</w:t>
      </w:r>
      <w:r w:rsidRPr="00561B71">
        <w:rPr>
          <w:rFonts w:ascii="Arial" w:hAnsi="Arial" w:cs="Arial"/>
          <w:b/>
          <w:sz w:val="24"/>
          <w:szCs w:val="24"/>
        </w:rPr>
        <w:t>Как</w:t>
      </w:r>
      <w:r w:rsidRPr="00561B7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1B71">
        <w:rPr>
          <w:rFonts w:ascii="Arial" w:hAnsi="Arial" w:cs="Arial"/>
          <w:b/>
          <w:sz w:val="24"/>
          <w:szCs w:val="24"/>
        </w:rPr>
        <w:t>давно</w:t>
      </w:r>
      <w:r w:rsidRPr="00561B7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1B71">
        <w:rPr>
          <w:rFonts w:ascii="Arial" w:hAnsi="Arial" w:cs="Arial"/>
          <w:b/>
          <w:sz w:val="24"/>
          <w:szCs w:val="24"/>
        </w:rPr>
        <w:t>ты</w:t>
      </w:r>
      <w:r w:rsidRPr="00561B7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1B71">
        <w:rPr>
          <w:rFonts w:ascii="Arial" w:hAnsi="Arial" w:cs="Arial"/>
          <w:b/>
          <w:sz w:val="24"/>
          <w:szCs w:val="24"/>
        </w:rPr>
        <w:t>здесь</w:t>
      </w:r>
      <w:r w:rsidRPr="00561B7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1B71">
        <w:rPr>
          <w:rFonts w:ascii="Arial" w:hAnsi="Arial" w:cs="Arial"/>
          <w:b/>
          <w:sz w:val="24"/>
          <w:szCs w:val="24"/>
        </w:rPr>
        <w:t>живешь</w:t>
      </w:r>
      <w:r w:rsidRPr="00561B71">
        <w:rPr>
          <w:rFonts w:ascii="Arial" w:hAnsi="Arial" w:cs="Arial"/>
          <w:b/>
          <w:sz w:val="24"/>
          <w:szCs w:val="24"/>
          <w:lang w:val="it-IT"/>
        </w:rPr>
        <w:t>?</w:t>
      </w:r>
      <w:r w:rsidRPr="00561B71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“</w:t>
      </w:r>
      <w:r w:rsidRPr="00CC2E3A">
        <w:rPr>
          <w:rFonts w:ascii="Arial" w:hAnsi="Arial" w:cs="Arial"/>
          <w:sz w:val="24"/>
          <w:szCs w:val="24"/>
          <w:lang w:val="it-IT"/>
        </w:rPr>
        <w:t>Da quanto tempo abiti qui</w:t>
      </w:r>
      <w:r>
        <w:rPr>
          <w:rFonts w:ascii="Arial" w:hAnsi="Arial" w:cs="Arial"/>
          <w:sz w:val="24"/>
          <w:szCs w:val="24"/>
          <w:lang w:val="it-IT"/>
        </w:rPr>
        <w:t>?”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561B7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561B71">
        <w:rPr>
          <w:rFonts w:ascii="Arial" w:hAnsi="Arial" w:cs="Arial"/>
          <w:b/>
          <w:sz w:val="24"/>
          <w:szCs w:val="24"/>
        </w:rPr>
        <w:t>в</w:t>
      </w:r>
      <w:r w:rsidRPr="00561B7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1B71">
        <w:rPr>
          <w:rFonts w:ascii="Arial" w:hAnsi="Arial" w:cs="Arial"/>
          <w:b/>
          <w:sz w:val="24"/>
          <w:szCs w:val="24"/>
        </w:rPr>
        <w:t>этой</w:t>
      </w:r>
      <w:r w:rsidRPr="00561B7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61B71">
        <w:rPr>
          <w:rFonts w:ascii="Arial" w:hAnsi="Arial" w:cs="Arial"/>
          <w:b/>
          <w:sz w:val="24"/>
          <w:szCs w:val="24"/>
        </w:rPr>
        <w:t>квартире</w:t>
      </w:r>
      <w:r w:rsidRPr="00561B71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in quest'appartamento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 «</w:t>
      </w:r>
      <w:r w:rsidRPr="001C1751">
        <w:rPr>
          <w:rFonts w:ascii="Arial" w:hAnsi="Arial" w:cs="Arial"/>
          <w:b/>
          <w:sz w:val="24"/>
          <w:szCs w:val="24"/>
        </w:rPr>
        <w:t>С</w:t>
      </w:r>
      <w:r w:rsidRPr="00C33067">
        <w:rPr>
          <w:rFonts w:ascii="Arial" w:hAnsi="Arial" w:cs="Arial"/>
          <w:sz w:val="24"/>
          <w:szCs w:val="24"/>
          <w:lang w:val="it-IT"/>
        </w:rPr>
        <w:t>»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Da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 «</w:t>
      </w:r>
      <w:r w:rsidRPr="001C1751">
        <w:rPr>
          <w:rFonts w:ascii="Arial" w:hAnsi="Arial" w:cs="Arial"/>
          <w:b/>
          <w:sz w:val="24"/>
          <w:szCs w:val="24"/>
        </w:rPr>
        <w:t>прошлый</w:t>
      </w:r>
      <w:r w:rsidRPr="00C3306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C1751">
        <w:rPr>
          <w:rFonts w:ascii="Arial" w:hAnsi="Arial" w:cs="Arial"/>
          <w:b/>
          <w:sz w:val="24"/>
          <w:szCs w:val="24"/>
        </w:rPr>
        <w:t>месяц</w:t>
      </w:r>
      <w:r w:rsidRPr="00C33067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C1751">
        <w:rPr>
          <w:rFonts w:ascii="Arial" w:hAnsi="Arial" w:cs="Arial"/>
          <w:sz w:val="24"/>
          <w:szCs w:val="24"/>
          <w:lang w:val="it-IT"/>
        </w:rPr>
        <w:t xml:space="preserve">il </w:t>
      </w:r>
      <w:r>
        <w:rPr>
          <w:rFonts w:ascii="Arial" w:hAnsi="Arial" w:cs="Arial"/>
          <w:sz w:val="24"/>
          <w:szCs w:val="24"/>
          <w:lang w:val="it-IT"/>
        </w:rPr>
        <w:t xml:space="preserve">mese </w:t>
      </w:r>
      <w:r w:rsidRPr="00CC2E3A">
        <w:rPr>
          <w:rFonts w:ascii="Arial" w:hAnsi="Arial" w:cs="Arial"/>
          <w:sz w:val="24"/>
          <w:szCs w:val="24"/>
          <w:lang w:val="it-IT"/>
        </w:rPr>
        <w:t>scorso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8A6B3C">
      <w:pPr>
        <w:autoSpaceDE w:val="0"/>
        <w:autoSpaceDN w:val="0"/>
        <w:adjustRightInd w:val="0"/>
        <w:ind w:right="-412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Adesso</w:t>
      </w:r>
      <w:r w:rsidRPr="00470511">
        <w:rPr>
          <w:rFonts w:ascii="Arial" w:hAnsi="Arial" w:cs="Arial"/>
          <w:sz w:val="24"/>
          <w:szCs w:val="24"/>
          <w:lang w:val="en-US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provi</w:t>
      </w:r>
      <w:r w:rsidRPr="00470511">
        <w:rPr>
          <w:rFonts w:ascii="Arial" w:hAnsi="Arial" w:cs="Arial"/>
          <w:sz w:val="24"/>
          <w:szCs w:val="24"/>
          <w:lang w:val="en-US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a</w:t>
      </w:r>
      <w:r w:rsidRPr="00470511">
        <w:rPr>
          <w:rFonts w:ascii="Arial" w:hAnsi="Arial" w:cs="Arial"/>
          <w:sz w:val="24"/>
          <w:szCs w:val="24"/>
          <w:lang w:val="en-US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dire</w:t>
      </w:r>
      <w:r w:rsidRPr="00470511">
        <w:rPr>
          <w:rFonts w:ascii="Arial" w:hAnsi="Arial" w:cs="Arial"/>
          <w:sz w:val="24"/>
          <w:szCs w:val="24"/>
          <w:lang w:val="en-US"/>
        </w:rPr>
        <w:t xml:space="preserve"> «</w:t>
      </w:r>
      <w:r w:rsidRPr="001C1751">
        <w:rPr>
          <w:rFonts w:ascii="Arial" w:hAnsi="Arial" w:cs="Arial"/>
          <w:b/>
          <w:sz w:val="24"/>
          <w:szCs w:val="24"/>
        </w:rPr>
        <w:t>С</w:t>
      </w:r>
      <w:r w:rsidRPr="0047051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C1751">
        <w:rPr>
          <w:rFonts w:ascii="Arial" w:hAnsi="Arial" w:cs="Arial"/>
          <w:b/>
          <w:sz w:val="24"/>
          <w:szCs w:val="24"/>
        </w:rPr>
        <w:t>прошлого</w:t>
      </w:r>
      <w:r w:rsidRPr="0047051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C1751">
        <w:rPr>
          <w:rFonts w:ascii="Arial" w:hAnsi="Arial" w:cs="Arial"/>
          <w:b/>
          <w:sz w:val="24"/>
          <w:szCs w:val="24"/>
        </w:rPr>
        <w:t>месяца</w:t>
      </w:r>
      <w:r>
        <w:rPr>
          <w:rFonts w:ascii="Arial" w:hAnsi="Arial" w:cs="Arial"/>
          <w:sz w:val="24"/>
          <w:szCs w:val="24"/>
          <w:lang w:val="en-US"/>
        </w:rPr>
        <w:t>»</w:t>
      </w: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Dal</w:t>
      </w:r>
      <w:r w:rsidRPr="0047051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mese</w:t>
      </w:r>
      <w:r w:rsidRPr="00470511">
        <w:rPr>
          <w:rFonts w:ascii="Arial" w:hAnsi="Arial" w:cs="Arial"/>
          <w:sz w:val="24"/>
          <w:szCs w:val="24"/>
          <w:lang w:val="en-US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scorso</w:t>
      </w:r>
      <w:r w:rsidRPr="00470511">
        <w:rPr>
          <w:rFonts w:ascii="Arial" w:hAnsi="Arial" w:cs="Arial"/>
          <w:sz w:val="24"/>
          <w:szCs w:val="24"/>
          <w:lang w:val="en-US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C31F6D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31F6D">
        <w:rPr>
          <w:rFonts w:ascii="Arial" w:hAnsi="Arial" w:cs="Arial"/>
          <w:b/>
          <w:sz w:val="24"/>
          <w:szCs w:val="24"/>
        </w:rPr>
        <w:t>Я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живу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здесь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с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прошлого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месяца</w:t>
      </w:r>
      <w:r w:rsidRPr="00C33067">
        <w:rPr>
          <w:rFonts w:ascii="Arial" w:hAnsi="Arial" w:cs="Arial"/>
          <w:b/>
          <w:sz w:val="24"/>
          <w:szCs w:val="24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Abito qui dal mese scorso</w:t>
      </w:r>
      <w:r w:rsidRPr="00C31F6D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Lei ricorda come si dice </w:t>
      </w:r>
    </w:p>
    <w:p w:rsidR="00AC19E3" w:rsidRPr="00C31F6D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31F6D">
        <w:rPr>
          <w:rFonts w:ascii="Arial" w:hAnsi="Arial" w:cs="Arial"/>
          <w:sz w:val="24"/>
          <w:szCs w:val="24"/>
          <w:lang w:val="it-IT"/>
        </w:rPr>
        <w:t>«</w:t>
      </w:r>
      <w:r w:rsidRPr="00C31F6D">
        <w:rPr>
          <w:rFonts w:ascii="Arial" w:hAnsi="Arial" w:cs="Arial"/>
          <w:b/>
          <w:sz w:val="24"/>
          <w:szCs w:val="24"/>
        </w:rPr>
        <w:t>Мой</w:t>
      </w:r>
      <w:r w:rsidRPr="00C31F6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сын</w:t>
      </w:r>
      <w:r w:rsidRPr="00C31F6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большой</w:t>
      </w:r>
      <w:r w:rsidRPr="00C31F6D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Pr="00C31F6D">
        <w:rPr>
          <w:rFonts w:ascii="Arial" w:hAnsi="Arial" w:cs="Arial"/>
          <w:b/>
          <w:sz w:val="24"/>
          <w:szCs w:val="24"/>
        </w:rPr>
        <w:t>взрослый</w:t>
      </w:r>
      <w:r w:rsidRPr="00C31F6D">
        <w:rPr>
          <w:rFonts w:ascii="Arial" w:hAnsi="Arial" w:cs="Arial"/>
          <w:sz w:val="24"/>
          <w:szCs w:val="24"/>
          <w:lang w:val="it-IT"/>
        </w:rPr>
        <w:t>»</w:t>
      </w:r>
      <w:r w:rsidRPr="0047051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 italiano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Mio figlio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grande</w:t>
      </w:r>
      <w:r w:rsidRPr="00C31F6D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Adesso provi a dire </w:t>
      </w:r>
    </w:p>
    <w:p w:rsidR="00AC19E3" w:rsidRPr="00C31F6D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31F6D">
        <w:rPr>
          <w:rFonts w:ascii="Arial" w:hAnsi="Arial" w:cs="Arial"/>
          <w:sz w:val="24"/>
          <w:szCs w:val="24"/>
          <w:lang w:val="it-IT"/>
        </w:rPr>
        <w:t>«</w:t>
      </w:r>
      <w:r w:rsidRPr="00C31F6D">
        <w:rPr>
          <w:rFonts w:ascii="Arial" w:hAnsi="Arial" w:cs="Arial"/>
          <w:b/>
          <w:sz w:val="24"/>
          <w:szCs w:val="24"/>
        </w:rPr>
        <w:t>Твоя</w:t>
      </w:r>
      <w:r w:rsidRPr="00C31F6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квартира</w:t>
      </w:r>
      <w:r w:rsidRPr="00C31F6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большая</w:t>
      </w:r>
      <w:r w:rsidRPr="00C31F6D">
        <w:rPr>
          <w:rFonts w:ascii="Arial" w:hAnsi="Arial" w:cs="Arial"/>
          <w:sz w:val="24"/>
          <w:szCs w:val="24"/>
          <w:lang w:val="it-IT"/>
        </w:rPr>
        <w:t>».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Il tuo appartamento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grande</w:t>
      </w:r>
      <w:r w:rsidRPr="00C31F6D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C31F6D">
        <w:rPr>
          <w:rFonts w:ascii="Arial" w:hAnsi="Arial" w:cs="Arial"/>
          <w:sz w:val="24"/>
          <w:szCs w:val="24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31F6D">
        <w:rPr>
          <w:rFonts w:ascii="Arial" w:hAnsi="Arial" w:cs="Arial"/>
          <w:sz w:val="24"/>
          <w:szCs w:val="24"/>
        </w:rPr>
        <w:t>«</w:t>
      </w:r>
      <w:r w:rsidRPr="00C31F6D">
        <w:rPr>
          <w:rFonts w:ascii="Arial" w:hAnsi="Arial" w:cs="Arial"/>
          <w:b/>
          <w:sz w:val="24"/>
          <w:szCs w:val="24"/>
        </w:rPr>
        <w:t xml:space="preserve">Да,  </w:t>
      </w:r>
      <w:r>
        <w:rPr>
          <w:rFonts w:ascii="Arial" w:hAnsi="Arial" w:cs="Arial"/>
          <w:b/>
          <w:sz w:val="24"/>
          <w:szCs w:val="24"/>
        </w:rPr>
        <w:t>мне она как раз подходит</w:t>
      </w:r>
      <w:r w:rsidRPr="00C31F6D">
        <w:rPr>
          <w:rFonts w:ascii="Arial" w:hAnsi="Arial" w:cs="Arial"/>
          <w:sz w:val="24"/>
          <w:szCs w:val="24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 é va bene per me.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33283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3328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C31F6D">
        <w:rPr>
          <w:rFonts w:ascii="Arial" w:hAnsi="Arial" w:cs="Arial"/>
          <w:b/>
          <w:sz w:val="24"/>
          <w:szCs w:val="24"/>
        </w:rPr>
        <w:t>Я</w:t>
      </w:r>
      <w:r w:rsidRPr="00332836">
        <w:rPr>
          <w:rFonts w:ascii="Arial" w:hAnsi="Arial" w:cs="Arial"/>
          <w:b/>
          <w:sz w:val="24"/>
          <w:szCs w:val="24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живу</w:t>
      </w:r>
      <w:r w:rsidRPr="00332836">
        <w:rPr>
          <w:rFonts w:ascii="Arial" w:hAnsi="Arial" w:cs="Arial"/>
          <w:b/>
          <w:sz w:val="24"/>
          <w:szCs w:val="24"/>
        </w:rPr>
        <w:t xml:space="preserve"> </w:t>
      </w:r>
      <w:r w:rsidRPr="00C31F6D">
        <w:rPr>
          <w:rFonts w:ascii="Arial" w:hAnsi="Arial" w:cs="Arial"/>
          <w:b/>
          <w:sz w:val="24"/>
          <w:szCs w:val="24"/>
        </w:rPr>
        <w:t>здесь</w:t>
      </w:r>
      <w:r w:rsidRPr="0033283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с </w:t>
      </w:r>
      <w:r w:rsidRPr="001C1751">
        <w:rPr>
          <w:rFonts w:ascii="Arial" w:hAnsi="Arial" w:cs="Arial"/>
          <w:b/>
          <w:sz w:val="24"/>
          <w:szCs w:val="24"/>
        </w:rPr>
        <w:t>прошлого</w:t>
      </w:r>
      <w:r w:rsidRPr="00C31F6D">
        <w:rPr>
          <w:rFonts w:ascii="Arial" w:hAnsi="Arial" w:cs="Arial"/>
          <w:b/>
          <w:sz w:val="24"/>
          <w:szCs w:val="24"/>
        </w:rPr>
        <w:t xml:space="preserve"> </w:t>
      </w:r>
      <w:r w:rsidRPr="001C1751">
        <w:rPr>
          <w:rFonts w:ascii="Arial" w:hAnsi="Arial" w:cs="Arial"/>
          <w:b/>
          <w:sz w:val="24"/>
          <w:szCs w:val="24"/>
        </w:rPr>
        <w:t>месяца</w:t>
      </w:r>
      <w:r>
        <w:rPr>
          <w:rFonts w:ascii="Arial" w:hAnsi="Arial" w:cs="Arial"/>
          <w:b/>
          <w:sz w:val="24"/>
          <w:szCs w:val="24"/>
        </w:rPr>
        <w:t>»</w:t>
      </w:r>
      <w:r w:rsidRPr="00332836">
        <w:rPr>
          <w:rFonts w:ascii="Arial" w:hAnsi="Arial" w:cs="Arial"/>
          <w:b/>
          <w:sz w:val="24"/>
          <w:szCs w:val="24"/>
        </w:rPr>
        <w:t>.</w:t>
      </w:r>
    </w:p>
    <w:p w:rsidR="00AC19E3" w:rsidRPr="00332836" w:rsidRDefault="00AC19E3" w:rsidP="0033283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Abito qui dal mese scorso</w:t>
      </w:r>
      <w:r w:rsidRPr="00C31F6D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Сзади</w:t>
      </w:r>
      <w:r w:rsidRPr="0047051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есть</w:t>
      </w:r>
      <w:r w:rsidRPr="0047051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сад</w:t>
      </w:r>
      <w:r w:rsidRPr="00470511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Ascolti solamente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 w:rsidRPr="00332836">
        <w:rPr>
          <w:rFonts w:ascii="Arial" w:hAnsi="Arial" w:cs="Arial"/>
          <w:sz w:val="24"/>
          <w:szCs w:val="24"/>
          <w:lang w:val="it-IT"/>
        </w:rPr>
        <w:t>«Sul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332836">
        <w:rPr>
          <w:rFonts w:ascii="Arial" w:hAnsi="Arial" w:cs="Arial"/>
          <w:sz w:val="24"/>
          <w:szCs w:val="24"/>
          <w:lang w:val="it-IT"/>
        </w:rPr>
        <w:t xml:space="preserve">retro </w:t>
      </w:r>
      <w:r>
        <w:rPr>
          <w:rFonts w:ascii="Arial" w:hAnsi="Arial" w:cs="Arial"/>
          <w:sz w:val="24"/>
          <w:szCs w:val="24"/>
          <w:lang w:val="it-IT"/>
        </w:rPr>
        <w:t>c’è un giardino</w:t>
      </w:r>
      <w:r w:rsidRPr="00332836">
        <w:rPr>
          <w:rFonts w:ascii="Arial" w:hAnsi="Arial" w:cs="Arial"/>
          <w:sz w:val="24"/>
          <w:szCs w:val="24"/>
          <w:lang w:val="it-IT"/>
        </w:rPr>
        <w:t>»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Prima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C33067">
        <w:rPr>
          <w:rFonts w:ascii="Arial" w:hAnsi="Arial" w:cs="Arial"/>
          <w:sz w:val="24"/>
          <w:szCs w:val="24"/>
          <w:lang w:val="it-IT"/>
        </w:rPr>
        <w:t>«</w:t>
      </w:r>
      <w:r w:rsidRPr="00C33067">
        <w:rPr>
          <w:rFonts w:ascii="Arial" w:hAnsi="Arial" w:cs="Arial"/>
          <w:b/>
          <w:sz w:val="24"/>
          <w:szCs w:val="24"/>
        </w:rPr>
        <w:t>сзади</w:t>
      </w:r>
      <w:r w:rsidRPr="00C33067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e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“</w:t>
      </w:r>
      <w:r w:rsidRPr="00CC2E3A">
        <w:rPr>
          <w:rFonts w:ascii="Arial" w:hAnsi="Arial" w:cs="Arial"/>
          <w:sz w:val="24"/>
          <w:szCs w:val="24"/>
          <w:lang w:val="it-IT"/>
        </w:rPr>
        <w:t>sul retro</w:t>
      </w:r>
      <w:r>
        <w:rPr>
          <w:rFonts w:ascii="Arial" w:hAnsi="Arial" w:cs="Arial"/>
          <w:sz w:val="24"/>
          <w:szCs w:val="24"/>
          <w:lang w:val="it-IT"/>
        </w:rPr>
        <w:t>;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retro</w:t>
      </w:r>
      <w:r>
        <w:rPr>
          <w:rFonts w:ascii="Arial" w:hAnsi="Arial" w:cs="Arial"/>
          <w:sz w:val="24"/>
          <w:szCs w:val="24"/>
          <w:lang w:val="it-IT"/>
        </w:rPr>
        <w:t>”.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33067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E adesso ecco come si dice </w:t>
      </w:r>
      <w:r w:rsidRPr="00C33067">
        <w:rPr>
          <w:rFonts w:ascii="Arial" w:hAnsi="Arial" w:cs="Arial"/>
          <w:sz w:val="24"/>
          <w:szCs w:val="24"/>
          <w:lang w:val="it-IT"/>
        </w:rPr>
        <w:t>«</w:t>
      </w:r>
      <w:r w:rsidRPr="00C33067">
        <w:rPr>
          <w:rFonts w:ascii="Arial" w:hAnsi="Arial" w:cs="Arial"/>
          <w:b/>
          <w:sz w:val="24"/>
          <w:szCs w:val="24"/>
        </w:rPr>
        <w:t>сад</w:t>
      </w:r>
      <w:r w:rsidRPr="00C33067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 w:rsidRPr="00C33067">
        <w:rPr>
          <w:rFonts w:ascii="Arial" w:hAnsi="Arial" w:cs="Arial"/>
          <w:sz w:val="24"/>
          <w:szCs w:val="24"/>
          <w:lang w:val="it-IT"/>
        </w:rPr>
        <w:t>e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ripeta</w:t>
      </w:r>
      <w:r w:rsidRPr="00C33067"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 w:rsidRPr="00C33067">
        <w:rPr>
          <w:rFonts w:ascii="Arial" w:hAnsi="Arial" w:cs="Arial"/>
          <w:sz w:val="24"/>
          <w:szCs w:val="24"/>
          <w:lang w:val="it-IT"/>
        </w:rPr>
        <w:t>“</w:t>
      </w:r>
      <w:r>
        <w:rPr>
          <w:rFonts w:ascii="Arial" w:hAnsi="Arial" w:cs="Arial"/>
          <w:sz w:val="24"/>
          <w:szCs w:val="24"/>
          <w:lang w:val="it-IT"/>
        </w:rPr>
        <w:t>giardino</w:t>
      </w:r>
      <w:r w:rsidRPr="00C33067">
        <w:rPr>
          <w:rFonts w:ascii="Arial" w:hAnsi="Arial" w:cs="Arial"/>
          <w:sz w:val="24"/>
          <w:szCs w:val="24"/>
          <w:lang w:val="it-IT"/>
        </w:rPr>
        <w:t>;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un giardino”.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Adesso</w:t>
      </w:r>
      <w:r w:rsidRPr="00C33067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C33067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b/>
          <w:sz w:val="24"/>
          <w:szCs w:val="24"/>
        </w:rPr>
        <w:t>Сзади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есть</w:t>
      </w:r>
      <w:r w:rsidRPr="00C330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сад</w:t>
      </w:r>
      <w:r w:rsidRPr="00C3306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332836">
        <w:rPr>
          <w:rFonts w:ascii="Arial" w:hAnsi="Arial" w:cs="Arial"/>
          <w:sz w:val="24"/>
          <w:szCs w:val="24"/>
          <w:lang w:val="it-IT"/>
        </w:rPr>
        <w:t>Sul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332836">
        <w:rPr>
          <w:rFonts w:ascii="Arial" w:hAnsi="Arial" w:cs="Arial"/>
          <w:sz w:val="24"/>
          <w:szCs w:val="24"/>
          <w:lang w:val="it-IT"/>
        </w:rPr>
        <w:t xml:space="preserve">retro </w:t>
      </w:r>
      <w:r>
        <w:rPr>
          <w:rFonts w:ascii="Arial" w:hAnsi="Arial" w:cs="Arial"/>
          <w:sz w:val="24"/>
          <w:szCs w:val="24"/>
          <w:lang w:val="it-IT"/>
        </w:rPr>
        <w:t>c’è un giardino</w:t>
      </w:r>
      <w:r w:rsidRPr="00C33067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Domandi</w:t>
      </w:r>
      <w:r w:rsidRPr="002C0EF7">
        <w:rPr>
          <w:rFonts w:ascii="Arial" w:hAnsi="Arial" w:cs="Arial"/>
          <w:sz w:val="24"/>
          <w:szCs w:val="24"/>
        </w:rPr>
        <w:t xml:space="preserve"> «</w:t>
      </w:r>
      <w:r w:rsidRPr="002C0EF7">
        <w:rPr>
          <w:rFonts w:ascii="Arial" w:hAnsi="Arial" w:cs="Arial"/>
          <w:b/>
          <w:sz w:val="24"/>
          <w:szCs w:val="24"/>
        </w:rPr>
        <w:t>Ты живешь здесь с прошлого месяца?</w:t>
      </w:r>
      <w:r w:rsidRPr="002C0EF7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Abiti qui dal mese scorso</w:t>
      </w:r>
      <w:r w:rsidRPr="002C0EF7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2C0EF7">
        <w:rPr>
          <w:rFonts w:ascii="Arial" w:hAnsi="Arial" w:cs="Arial"/>
          <w:sz w:val="24"/>
          <w:szCs w:val="24"/>
          <w:lang w:val="it-IT"/>
        </w:rPr>
        <w:t>«</w:t>
      </w:r>
      <w:r w:rsidRPr="002C0EF7">
        <w:rPr>
          <w:rFonts w:ascii="Arial" w:hAnsi="Arial" w:cs="Arial"/>
          <w:b/>
          <w:sz w:val="24"/>
          <w:szCs w:val="24"/>
        </w:rPr>
        <w:t>Да</w:t>
      </w:r>
      <w:r w:rsidRPr="002C0EF7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2C0EF7">
        <w:rPr>
          <w:rFonts w:ascii="Arial" w:hAnsi="Arial" w:cs="Arial"/>
          <w:b/>
          <w:sz w:val="24"/>
          <w:szCs w:val="24"/>
        </w:rPr>
        <w:t>с прошлого месяца</w:t>
      </w:r>
      <w:r w:rsidRPr="002C0EF7">
        <w:rPr>
          <w:rFonts w:ascii="Arial" w:hAnsi="Arial" w:cs="Arial"/>
          <w:sz w:val="24"/>
          <w:szCs w:val="24"/>
          <w:lang w:val="it-IT"/>
        </w:rPr>
        <w:t xml:space="preserve"> 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Sì, da</w:t>
      </w:r>
      <w:r w:rsidRPr="00CC2E3A">
        <w:rPr>
          <w:rFonts w:ascii="Arial" w:hAnsi="Arial" w:cs="Arial"/>
          <w:sz w:val="24"/>
          <w:szCs w:val="24"/>
          <w:lang w:val="it-IT"/>
        </w:rPr>
        <w:t>l mese scorso</w:t>
      </w:r>
      <w:r w:rsidRPr="002C0EF7"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2C0EF7">
        <w:rPr>
          <w:rFonts w:ascii="Arial" w:hAnsi="Arial" w:cs="Arial"/>
          <w:sz w:val="24"/>
          <w:szCs w:val="24"/>
          <w:lang w:val="it-IT"/>
        </w:rPr>
        <w:t>«</w:t>
      </w:r>
      <w:r w:rsidRPr="002C0EF7">
        <w:rPr>
          <w:rFonts w:ascii="Arial" w:hAnsi="Arial" w:cs="Arial"/>
          <w:b/>
          <w:sz w:val="24"/>
          <w:szCs w:val="24"/>
        </w:rPr>
        <w:t>Твоя</w:t>
      </w:r>
      <w:r w:rsidRPr="002C0EF7">
        <w:rPr>
          <w:rFonts w:ascii="Arial" w:hAnsi="Arial" w:cs="Arial"/>
          <w:sz w:val="24"/>
          <w:szCs w:val="24"/>
          <w:lang w:val="it-IT"/>
        </w:rPr>
        <w:t xml:space="preserve"> </w:t>
      </w:r>
      <w:r w:rsidRPr="002C0EF7">
        <w:rPr>
          <w:rFonts w:ascii="Arial" w:hAnsi="Arial" w:cs="Arial"/>
          <w:b/>
          <w:sz w:val="24"/>
          <w:szCs w:val="24"/>
        </w:rPr>
        <w:t>квартира</w:t>
      </w:r>
      <w:r w:rsidRPr="002C0E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C0EF7">
        <w:rPr>
          <w:rFonts w:ascii="Arial" w:hAnsi="Arial" w:cs="Arial"/>
          <w:b/>
          <w:sz w:val="24"/>
          <w:szCs w:val="24"/>
        </w:rPr>
        <w:t>действительно</w:t>
      </w:r>
      <w:r w:rsidRPr="002C0E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C0EF7">
        <w:rPr>
          <w:rFonts w:ascii="Arial" w:hAnsi="Arial" w:cs="Arial"/>
          <w:b/>
          <w:sz w:val="24"/>
          <w:szCs w:val="24"/>
        </w:rPr>
        <w:t>красивая</w:t>
      </w:r>
      <w:r w:rsidRPr="002C0EF7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Il tuo appartamento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veramente bello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2C0EF7">
        <w:rPr>
          <w:rFonts w:ascii="Arial" w:hAnsi="Arial" w:cs="Arial"/>
          <w:b/>
          <w:sz w:val="24"/>
          <w:szCs w:val="24"/>
        </w:rPr>
        <w:t>Сад</w:t>
      </w:r>
      <w:r w:rsidRPr="002C0EF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C0EF7">
        <w:rPr>
          <w:rFonts w:ascii="Arial" w:hAnsi="Arial" w:cs="Arial"/>
          <w:b/>
          <w:sz w:val="24"/>
          <w:szCs w:val="24"/>
        </w:rPr>
        <w:t>большой</w:t>
      </w:r>
      <w:r w:rsidRPr="002C0EF7">
        <w:rPr>
          <w:rFonts w:ascii="Arial" w:hAnsi="Arial" w:cs="Arial"/>
          <w:b/>
          <w:sz w:val="24"/>
          <w:szCs w:val="24"/>
          <w:lang w:val="it-IT"/>
        </w:rPr>
        <w:t>?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Il</w:t>
      </w:r>
      <w:r w:rsidRPr="002C0EF7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giardino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grande</w:t>
      </w:r>
      <w:r w:rsidRPr="002C0EF7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F12468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grande</w:t>
      </w:r>
      <w:r w:rsidRPr="00F12468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Il</w:t>
      </w:r>
      <w:r w:rsidRPr="002C0EF7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giardino</w:t>
      </w:r>
      <w:r>
        <w:rPr>
          <w:rFonts w:ascii="Arial" w:hAnsi="Arial" w:cs="Arial"/>
          <w:sz w:val="24"/>
          <w:szCs w:val="24"/>
        </w:rPr>
        <w:t>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F12468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F12468">
        <w:rPr>
          <w:rFonts w:ascii="Arial" w:hAnsi="Arial" w:cs="Arial"/>
          <w:b/>
          <w:sz w:val="24"/>
          <w:szCs w:val="24"/>
        </w:rPr>
        <w:t>Да</w:t>
      </w:r>
      <w:r w:rsidRPr="00F12468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F12468">
        <w:rPr>
          <w:rFonts w:ascii="Arial" w:hAnsi="Arial" w:cs="Arial"/>
          <w:b/>
          <w:sz w:val="24"/>
          <w:szCs w:val="24"/>
        </w:rPr>
        <w:t>довольно</w:t>
      </w:r>
      <w:r w:rsidRPr="00F12468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большой</w:t>
      </w:r>
      <w:r w:rsidRPr="00F12468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piuttosto </w:t>
      </w:r>
      <w:r w:rsidRPr="00CC2E3A">
        <w:rPr>
          <w:rFonts w:ascii="Arial" w:hAnsi="Arial" w:cs="Arial"/>
          <w:sz w:val="24"/>
          <w:szCs w:val="24"/>
          <w:lang w:val="it-IT"/>
        </w:rPr>
        <w:t>grande</w:t>
      </w:r>
      <w:r w:rsidRPr="00F12468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Domandi</w:t>
      </w:r>
      <w:r w:rsidRPr="009831AC">
        <w:rPr>
          <w:rFonts w:ascii="Arial" w:hAnsi="Arial" w:cs="Arial"/>
          <w:sz w:val="24"/>
          <w:szCs w:val="24"/>
          <w:lang w:val="en-US"/>
        </w:rPr>
        <w:t xml:space="preserve"> «</w:t>
      </w:r>
      <w:r w:rsidRPr="00F12468">
        <w:rPr>
          <w:rFonts w:ascii="Arial" w:hAnsi="Arial" w:cs="Arial"/>
          <w:b/>
          <w:sz w:val="24"/>
          <w:szCs w:val="24"/>
        </w:rPr>
        <w:t>Но</w:t>
      </w:r>
      <w:r w:rsidRPr="009831A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где</w:t>
      </w:r>
      <w:r w:rsidRPr="009831A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твоя</w:t>
      </w:r>
      <w:r w:rsidRPr="009831A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машина</w:t>
      </w:r>
      <w:r w:rsidRPr="009831AC">
        <w:rPr>
          <w:rFonts w:ascii="Arial" w:hAnsi="Arial" w:cs="Arial"/>
          <w:b/>
          <w:sz w:val="24"/>
          <w:szCs w:val="24"/>
          <w:lang w:val="en-US"/>
        </w:rPr>
        <w:t>?</w:t>
      </w:r>
      <w:r w:rsidRPr="009831AC">
        <w:rPr>
          <w:rFonts w:ascii="Arial" w:hAnsi="Arial" w:cs="Arial"/>
          <w:sz w:val="24"/>
          <w:szCs w:val="24"/>
          <w:lang w:val="en-US"/>
        </w:rPr>
        <w:t>».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Ma dov'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la tua macchina</w:t>
      </w:r>
      <w:r w:rsidRPr="00F12468">
        <w:rPr>
          <w:rFonts w:ascii="Arial" w:hAnsi="Arial" w:cs="Arial"/>
          <w:sz w:val="24"/>
          <w:szCs w:val="24"/>
          <w:lang w:val="it-IT"/>
        </w:rPr>
        <w:t>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12468">
        <w:rPr>
          <w:rFonts w:ascii="Arial" w:hAnsi="Arial" w:cs="Arial"/>
          <w:b/>
          <w:sz w:val="24"/>
          <w:szCs w:val="24"/>
        </w:rPr>
        <w:t>Где</w:t>
      </w:r>
      <w:r w:rsidRPr="009831A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припаркована</w:t>
      </w:r>
      <w:r w:rsidRPr="009831A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твоя</w:t>
      </w:r>
      <w:r w:rsidRPr="009831A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машина</w:t>
      </w:r>
      <w:r w:rsidRPr="009831AC">
        <w:rPr>
          <w:rFonts w:ascii="Arial" w:hAnsi="Arial" w:cs="Arial"/>
          <w:b/>
          <w:sz w:val="24"/>
          <w:szCs w:val="24"/>
          <w:lang w:val="en-US"/>
        </w:rPr>
        <w:t>?</w:t>
      </w:r>
    </w:p>
    <w:p w:rsidR="00AC19E3" w:rsidRPr="00CC4BA4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e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Dov'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parcheggiata la tua macchina</w:t>
      </w:r>
      <w:r w:rsidRPr="00F12468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CC4BA4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EC1AD1">
        <w:rPr>
          <w:rFonts w:ascii="Arial" w:hAnsi="Arial" w:cs="Arial"/>
          <w:sz w:val="24"/>
          <w:szCs w:val="24"/>
        </w:rPr>
        <w:t xml:space="preserve"> «</w:t>
      </w:r>
      <w:r w:rsidRPr="00EC1AD1">
        <w:rPr>
          <w:rFonts w:ascii="Arial" w:hAnsi="Arial" w:cs="Arial"/>
          <w:b/>
          <w:sz w:val="24"/>
          <w:szCs w:val="24"/>
        </w:rPr>
        <w:t>Моя машина припаркована перед домом</w:t>
      </w:r>
      <w:r w:rsidRPr="00EC1AD1">
        <w:rPr>
          <w:rFonts w:ascii="Arial" w:hAnsi="Arial" w:cs="Arial"/>
          <w:sz w:val="24"/>
          <w:szCs w:val="24"/>
        </w:rPr>
        <w:t>».</w:t>
      </w:r>
    </w:p>
    <w:p w:rsidR="00AC19E3" w:rsidRPr="00EC1AD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e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 w:rsidRPr="00EC1AD1"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La </w:t>
      </w:r>
      <w:r>
        <w:rPr>
          <w:rFonts w:ascii="Arial" w:hAnsi="Arial" w:cs="Arial"/>
          <w:sz w:val="24"/>
          <w:szCs w:val="24"/>
          <w:lang w:val="it-IT"/>
        </w:rPr>
        <w:t xml:space="preserve">mia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macchina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parcheggiata davanti alla casa</w:t>
      </w:r>
      <w:r w:rsidRPr="00EC1AD1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EC1AD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EC1AD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Domandi</w:t>
      </w:r>
      <w:r w:rsidRPr="00EC1AD1"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 w:rsidRPr="00EC1AD1">
        <w:rPr>
          <w:rFonts w:ascii="Arial" w:hAnsi="Arial" w:cs="Arial"/>
          <w:sz w:val="24"/>
          <w:szCs w:val="24"/>
          <w:lang w:val="it-IT"/>
        </w:rPr>
        <w:t>«</w:t>
      </w:r>
      <w:r w:rsidRPr="00F12468">
        <w:rPr>
          <w:rFonts w:ascii="Arial" w:hAnsi="Arial" w:cs="Arial"/>
          <w:b/>
          <w:sz w:val="24"/>
          <w:szCs w:val="24"/>
        </w:rPr>
        <w:t>Где</w:t>
      </w:r>
      <w:r w:rsidRPr="00EC1AD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твоя</w:t>
      </w:r>
      <w:r w:rsidRPr="00EC1AD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12468">
        <w:rPr>
          <w:rFonts w:ascii="Arial" w:hAnsi="Arial" w:cs="Arial"/>
          <w:b/>
          <w:sz w:val="24"/>
          <w:szCs w:val="24"/>
        </w:rPr>
        <w:t>машина</w:t>
      </w:r>
      <w:r w:rsidRPr="00EC1AD1">
        <w:rPr>
          <w:rFonts w:ascii="Arial" w:hAnsi="Arial" w:cs="Arial"/>
          <w:b/>
          <w:sz w:val="24"/>
          <w:szCs w:val="24"/>
          <w:lang w:val="it-IT"/>
        </w:rPr>
        <w:t>?</w:t>
      </w:r>
      <w:r w:rsidRPr="00EC1AD1">
        <w:rPr>
          <w:rFonts w:ascii="Arial" w:hAnsi="Arial" w:cs="Arial"/>
          <w:sz w:val="24"/>
          <w:szCs w:val="24"/>
          <w:lang w:val="it-IT"/>
        </w:rPr>
        <w:t>».</w:t>
      </w:r>
    </w:p>
    <w:p w:rsidR="00AC19E3" w:rsidRPr="00EC1AD1" w:rsidRDefault="00AC19E3" w:rsidP="00EC1AD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>Dov'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la tua macchina</w:t>
      </w:r>
      <w:r w:rsidRPr="00F12468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EC1AD1">
        <w:rPr>
          <w:rFonts w:ascii="Arial" w:hAnsi="Arial" w:cs="Arial"/>
          <w:sz w:val="24"/>
          <w:szCs w:val="24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AD1">
        <w:rPr>
          <w:rFonts w:ascii="Arial" w:hAnsi="Arial" w:cs="Arial"/>
          <w:sz w:val="24"/>
          <w:szCs w:val="24"/>
        </w:rPr>
        <w:t>«</w:t>
      </w:r>
      <w:r w:rsidRPr="00EC1AD1">
        <w:rPr>
          <w:rFonts w:ascii="Arial" w:hAnsi="Arial" w:cs="Arial"/>
          <w:b/>
          <w:sz w:val="24"/>
          <w:szCs w:val="24"/>
        </w:rPr>
        <w:t xml:space="preserve">Она </w:t>
      </w:r>
      <w:r>
        <w:rPr>
          <w:rFonts w:ascii="Arial" w:hAnsi="Arial" w:cs="Arial"/>
          <w:b/>
          <w:sz w:val="24"/>
          <w:szCs w:val="24"/>
        </w:rPr>
        <w:t>припаркована</w:t>
      </w:r>
      <w:r w:rsidRPr="00EC1AD1">
        <w:rPr>
          <w:rFonts w:ascii="Arial" w:hAnsi="Arial" w:cs="Arial"/>
          <w:b/>
          <w:sz w:val="24"/>
          <w:szCs w:val="24"/>
        </w:rPr>
        <w:t xml:space="preserve"> перед домом</w:t>
      </w:r>
      <w:r w:rsidRPr="00EC1AD1">
        <w:rPr>
          <w:rFonts w:ascii="Arial" w:hAnsi="Arial" w:cs="Arial"/>
          <w:sz w:val="24"/>
          <w:szCs w:val="24"/>
        </w:rPr>
        <w:t>».</w:t>
      </w:r>
    </w:p>
    <w:p w:rsidR="00AC19E3" w:rsidRPr="00EC1AD1" w:rsidRDefault="00AC19E3" w:rsidP="00EC1AD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</w:t>
      </w:r>
      <w:r w:rsidRPr="00EC1AD1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parcheggiata davanti alla casa</w:t>
      </w:r>
      <w:r w:rsidRPr="00EC1AD1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EC1AD1" w:rsidRDefault="00AC19E3" w:rsidP="00EC1AD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EC1AD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C1AD1">
        <w:rPr>
          <w:rFonts w:ascii="Arial" w:hAnsi="Arial" w:cs="Arial"/>
          <w:b/>
          <w:sz w:val="24"/>
          <w:szCs w:val="24"/>
        </w:rPr>
        <w:t>Моя машина довольно-таки большая.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La </w:t>
      </w:r>
      <w:r>
        <w:rPr>
          <w:rFonts w:ascii="Arial" w:hAnsi="Arial" w:cs="Arial"/>
          <w:sz w:val="24"/>
          <w:szCs w:val="24"/>
          <w:lang w:val="it-IT"/>
        </w:rPr>
        <w:t xml:space="preserve">mia </w:t>
      </w:r>
      <w:r w:rsidRPr="00CC2E3A">
        <w:rPr>
          <w:rFonts w:ascii="Arial" w:hAnsi="Arial" w:cs="Arial"/>
          <w:sz w:val="24"/>
          <w:szCs w:val="24"/>
          <w:lang w:val="it-IT"/>
        </w:rPr>
        <w:t>macchina</w:t>
      </w:r>
      <w:r w:rsidRPr="00EC1AD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EC1AD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piuttosto </w:t>
      </w:r>
      <w:r w:rsidRPr="00CC2E3A">
        <w:rPr>
          <w:rFonts w:ascii="Arial" w:hAnsi="Arial" w:cs="Arial"/>
          <w:sz w:val="24"/>
          <w:szCs w:val="24"/>
          <w:lang w:val="it-IT"/>
        </w:rPr>
        <w:t>grande</w:t>
      </w:r>
      <w:r w:rsidRPr="00F12468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2E665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E6651">
        <w:rPr>
          <w:rFonts w:ascii="Arial" w:hAnsi="Arial" w:cs="Arial"/>
          <w:b/>
          <w:sz w:val="24"/>
          <w:szCs w:val="24"/>
        </w:rPr>
        <w:t>А сзади (имеется 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651">
        <w:rPr>
          <w:rFonts w:ascii="Arial" w:hAnsi="Arial" w:cs="Arial"/>
          <w:b/>
          <w:sz w:val="24"/>
          <w:szCs w:val="24"/>
        </w:rPr>
        <w:t>виду позади дома) есть сад.</w:t>
      </w:r>
    </w:p>
    <w:p w:rsidR="00AC19E3" w:rsidRPr="002E6651" w:rsidRDefault="00AC19E3" w:rsidP="002E665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c’è un giardino</w:t>
      </w:r>
      <w:r w:rsidRPr="002E6651">
        <w:rPr>
          <w:rFonts w:ascii="Arial" w:hAnsi="Arial" w:cs="Arial"/>
          <w:sz w:val="24"/>
          <w:szCs w:val="24"/>
          <w:lang w:val="it-IT"/>
        </w:rPr>
        <w:t xml:space="preserve"> </w:t>
      </w:r>
      <w:r w:rsidRPr="00332836">
        <w:rPr>
          <w:rFonts w:ascii="Arial" w:hAnsi="Arial" w:cs="Arial"/>
          <w:sz w:val="24"/>
          <w:szCs w:val="24"/>
          <w:lang w:val="it-IT"/>
        </w:rPr>
        <w:t>sul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332836">
        <w:rPr>
          <w:rFonts w:ascii="Arial" w:hAnsi="Arial" w:cs="Arial"/>
          <w:sz w:val="24"/>
          <w:szCs w:val="24"/>
          <w:lang w:val="it-IT"/>
        </w:rPr>
        <w:t>retro</w:t>
      </w:r>
      <w:r w:rsidRPr="00C33067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Позади</w:t>
      </w:r>
      <w:r w:rsidRPr="009831A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E6651">
        <w:rPr>
          <w:rFonts w:ascii="Arial" w:hAnsi="Arial" w:cs="Arial"/>
          <w:b/>
          <w:sz w:val="24"/>
          <w:szCs w:val="24"/>
        </w:rPr>
        <w:t>нет</w:t>
      </w:r>
      <w:r w:rsidRPr="009831A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E6651">
        <w:rPr>
          <w:rFonts w:ascii="Arial" w:hAnsi="Arial" w:cs="Arial"/>
          <w:b/>
          <w:sz w:val="24"/>
          <w:szCs w:val="24"/>
        </w:rPr>
        <w:t>места</w:t>
      </w:r>
      <w:r w:rsidRPr="009831AC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 w:rsidRPr="00C33067">
        <w:rPr>
          <w:rFonts w:ascii="Arial" w:hAnsi="Arial" w:cs="Arial"/>
          <w:sz w:val="24"/>
          <w:szCs w:val="24"/>
          <w:lang w:val="it-IT"/>
        </w:rPr>
        <w:t xml:space="preserve">e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 w:rsidRPr="00EC1AD1"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</w:t>
      </w:r>
      <w:r w:rsidRPr="00332836">
        <w:rPr>
          <w:rFonts w:ascii="Arial" w:hAnsi="Arial" w:cs="Arial"/>
          <w:sz w:val="24"/>
          <w:szCs w:val="24"/>
          <w:lang w:val="it-IT"/>
        </w:rPr>
        <w:t>Sul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332836">
        <w:rPr>
          <w:rFonts w:ascii="Arial" w:hAnsi="Arial" w:cs="Arial"/>
          <w:sz w:val="24"/>
          <w:szCs w:val="24"/>
          <w:lang w:val="it-IT"/>
        </w:rPr>
        <w:t xml:space="preserve">retro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c’è </w:t>
      </w:r>
      <w:r w:rsidRPr="00CC2E3A">
        <w:rPr>
          <w:rFonts w:ascii="Arial" w:hAnsi="Arial" w:cs="Arial"/>
          <w:sz w:val="24"/>
          <w:szCs w:val="24"/>
          <w:lang w:val="it-IT"/>
        </w:rPr>
        <w:t>posto</w:t>
      </w:r>
      <w:r w:rsidRPr="002E6651"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Posto; un posto;</w:t>
      </w:r>
      <w:r w:rsidRPr="006939AA">
        <w:rPr>
          <w:rFonts w:ascii="Arial" w:hAnsi="Arial" w:cs="Arial"/>
          <w:sz w:val="24"/>
          <w:szCs w:val="24"/>
          <w:lang w:val="it-IT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c’è </w:t>
      </w:r>
      <w:r w:rsidRPr="00CC2E3A">
        <w:rPr>
          <w:rFonts w:ascii="Arial" w:hAnsi="Arial" w:cs="Arial"/>
          <w:sz w:val="24"/>
          <w:szCs w:val="24"/>
          <w:lang w:val="it-IT"/>
        </w:rPr>
        <w:t>posto</w:t>
      </w:r>
      <w:r w:rsidRPr="002E6651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6939AA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EA3C0B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Posto</w:t>
      </w:r>
      <w:r w:rsidRPr="00EA3C0B">
        <w:rPr>
          <w:rFonts w:ascii="Arial" w:hAnsi="Arial" w:cs="Arial"/>
          <w:sz w:val="24"/>
          <w:szCs w:val="24"/>
        </w:rPr>
        <w:t xml:space="preserve"> – </w:t>
      </w:r>
      <w:r w:rsidRPr="00EA3C0B">
        <w:rPr>
          <w:rFonts w:ascii="Arial" w:hAnsi="Arial" w:cs="Arial"/>
          <w:b/>
          <w:sz w:val="24"/>
          <w:szCs w:val="24"/>
        </w:rPr>
        <w:t xml:space="preserve">означает место, </w:t>
      </w:r>
      <w:r>
        <w:rPr>
          <w:rFonts w:ascii="Arial" w:hAnsi="Arial" w:cs="Arial"/>
          <w:b/>
          <w:sz w:val="24"/>
          <w:szCs w:val="24"/>
        </w:rPr>
        <w:t xml:space="preserve">свободное </w:t>
      </w:r>
      <w:r w:rsidRPr="00EA3C0B">
        <w:rPr>
          <w:rFonts w:ascii="Arial" w:hAnsi="Arial" w:cs="Arial"/>
          <w:b/>
          <w:sz w:val="24"/>
          <w:szCs w:val="24"/>
        </w:rPr>
        <w:t>пространств</w:t>
      </w:r>
      <w:r>
        <w:rPr>
          <w:rFonts w:ascii="Arial" w:hAnsi="Arial" w:cs="Arial"/>
          <w:b/>
          <w:sz w:val="24"/>
          <w:szCs w:val="24"/>
        </w:rPr>
        <w:t>о</w:t>
      </w:r>
      <w:r w:rsidRPr="00EA3C0B">
        <w:rPr>
          <w:rFonts w:ascii="Arial" w:hAnsi="Arial" w:cs="Arial"/>
          <w:b/>
          <w:sz w:val="24"/>
          <w:szCs w:val="24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Come</w:t>
      </w:r>
      <w:r w:rsidRPr="00EA3C0B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si</w:t>
      </w:r>
      <w:r w:rsidRPr="00EA3C0B">
        <w:rPr>
          <w:rFonts w:ascii="Arial" w:hAnsi="Arial" w:cs="Arial"/>
          <w:sz w:val="24"/>
          <w:szCs w:val="24"/>
        </w:rPr>
        <w:t xml:space="preserve"> </w:t>
      </w:r>
      <w:r w:rsidRPr="00CC2E3A">
        <w:rPr>
          <w:rFonts w:ascii="Arial" w:hAnsi="Arial" w:cs="Arial"/>
          <w:sz w:val="24"/>
          <w:szCs w:val="24"/>
          <w:lang w:val="it-IT"/>
        </w:rPr>
        <w:t>dice</w:t>
      </w:r>
      <w:r w:rsidRPr="00EA3C0B">
        <w:rPr>
          <w:rFonts w:ascii="Arial" w:hAnsi="Arial" w:cs="Arial"/>
          <w:sz w:val="24"/>
          <w:szCs w:val="24"/>
        </w:rPr>
        <w:t>: «</w:t>
      </w:r>
      <w:r w:rsidRPr="00EA3C0B">
        <w:rPr>
          <w:rFonts w:ascii="Arial" w:hAnsi="Arial" w:cs="Arial"/>
          <w:b/>
          <w:sz w:val="24"/>
          <w:szCs w:val="24"/>
        </w:rPr>
        <w:t>Здесь нет места</w:t>
      </w:r>
      <w:r w:rsidRPr="00EA3C0B">
        <w:rPr>
          <w:rFonts w:ascii="Arial" w:hAnsi="Arial" w:cs="Arial"/>
          <w:sz w:val="24"/>
          <w:szCs w:val="24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c’è </w:t>
      </w:r>
      <w:r w:rsidRPr="00CC2E3A">
        <w:rPr>
          <w:rFonts w:ascii="Arial" w:hAnsi="Arial" w:cs="Arial"/>
          <w:sz w:val="24"/>
          <w:szCs w:val="24"/>
          <w:lang w:val="it-IT"/>
        </w:rPr>
        <w:t>posto</w:t>
      </w:r>
      <w:r w:rsidRPr="002E6651"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1B129B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B129B">
        <w:rPr>
          <w:rFonts w:ascii="Arial" w:hAnsi="Arial" w:cs="Arial"/>
          <w:b/>
          <w:sz w:val="24"/>
          <w:szCs w:val="24"/>
        </w:rPr>
        <w:t>Здесь</w:t>
      </w:r>
      <w:r w:rsidRPr="00FB3FE9">
        <w:rPr>
          <w:rFonts w:ascii="Arial" w:hAnsi="Arial" w:cs="Arial"/>
          <w:b/>
          <w:sz w:val="24"/>
          <w:szCs w:val="24"/>
        </w:rPr>
        <w:t xml:space="preserve"> </w:t>
      </w:r>
      <w:r w:rsidRPr="001B129B">
        <w:rPr>
          <w:rFonts w:ascii="Arial" w:hAnsi="Arial" w:cs="Arial"/>
          <w:b/>
          <w:sz w:val="24"/>
          <w:szCs w:val="24"/>
        </w:rPr>
        <w:t>не</w:t>
      </w:r>
      <w:r>
        <w:rPr>
          <w:rFonts w:ascii="Arial" w:hAnsi="Arial" w:cs="Arial"/>
          <w:b/>
          <w:sz w:val="24"/>
          <w:szCs w:val="24"/>
        </w:rPr>
        <w:t>достаточно</w:t>
      </w:r>
      <w:r w:rsidRPr="00FB3FE9">
        <w:rPr>
          <w:rFonts w:ascii="Arial" w:hAnsi="Arial" w:cs="Arial"/>
          <w:b/>
          <w:sz w:val="24"/>
          <w:szCs w:val="24"/>
        </w:rPr>
        <w:t xml:space="preserve"> </w:t>
      </w:r>
      <w:r w:rsidRPr="001B129B">
        <w:rPr>
          <w:rFonts w:ascii="Arial" w:hAnsi="Arial" w:cs="Arial"/>
          <w:b/>
          <w:sz w:val="24"/>
          <w:szCs w:val="24"/>
        </w:rPr>
        <w:t>места</w:t>
      </w:r>
      <w:r w:rsidRPr="00FB3F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(буквально – нет большого места)</w:t>
      </w:r>
      <w:r w:rsidRPr="00FB3FE9">
        <w:rPr>
          <w:rFonts w:ascii="Arial" w:hAnsi="Arial" w:cs="Arial"/>
          <w:b/>
          <w:sz w:val="24"/>
          <w:szCs w:val="24"/>
        </w:rPr>
        <w:t xml:space="preserve"> </w:t>
      </w:r>
      <w:r w:rsidRPr="001B129B">
        <w:rPr>
          <w:rFonts w:ascii="Arial" w:hAnsi="Arial" w:cs="Arial"/>
          <w:b/>
          <w:sz w:val="24"/>
          <w:szCs w:val="24"/>
        </w:rPr>
        <w:t>для</w:t>
      </w:r>
      <w:r w:rsidRPr="00FB3FE9">
        <w:rPr>
          <w:rFonts w:ascii="Arial" w:hAnsi="Arial" w:cs="Arial"/>
          <w:b/>
          <w:sz w:val="24"/>
          <w:szCs w:val="24"/>
        </w:rPr>
        <w:t xml:space="preserve"> </w:t>
      </w:r>
      <w:r w:rsidRPr="001B129B">
        <w:rPr>
          <w:rFonts w:ascii="Arial" w:hAnsi="Arial" w:cs="Arial"/>
          <w:b/>
          <w:sz w:val="24"/>
          <w:szCs w:val="24"/>
        </w:rPr>
        <w:t>машины</w:t>
      </w:r>
      <w:r w:rsidRPr="00FB3FE9">
        <w:rPr>
          <w:rFonts w:ascii="Arial" w:hAnsi="Arial" w:cs="Arial"/>
          <w:b/>
          <w:sz w:val="24"/>
          <w:szCs w:val="24"/>
        </w:rPr>
        <w:t>.</w:t>
      </w:r>
    </w:p>
    <w:p w:rsidR="00AC19E3" w:rsidRPr="001B129B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c’è </w:t>
      </w:r>
      <w:r w:rsidRPr="00CC2E3A">
        <w:rPr>
          <w:rFonts w:ascii="Arial" w:hAnsi="Arial" w:cs="Arial"/>
          <w:sz w:val="24"/>
          <w:szCs w:val="24"/>
          <w:lang w:val="it-IT"/>
        </w:rPr>
        <w:t>molto posto per la macchina</w:t>
      </w:r>
      <w:r w:rsidRPr="001B129B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1B129B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Dica</w:t>
      </w:r>
      <w:r w:rsidRPr="00CE28BD">
        <w:rPr>
          <w:rFonts w:ascii="Arial" w:hAnsi="Arial" w:cs="Arial"/>
          <w:sz w:val="24"/>
          <w:szCs w:val="24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CE28BD">
        <w:rPr>
          <w:rFonts w:ascii="Arial" w:hAnsi="Arial" w:cs="Arial"/>
          <w:b/>
          <w:sz w:val="24"/>
          <w:szCs w:val="24"/>
        </w:rPr>
        <w:t>Твоя машина довольно большая</w:t>
      </w:r>
      <w:r>
        <w:rPr>
          <w:rFonts w:ascii="Arial" w:hAnsi="Arial" w:cs="Arial"/>
          <w:sz w:val="24"/>
          <w:szCs w:val="24"/>
        </w:rPr>
        <w:t>».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La tua macchina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piuttosto grande</w:t>
      </w:r>
      <w:r w:rsidRPr="00CE28BD"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CE28BD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E28BD">
        <w:rPr>
          <w:rFonts w:ascii="Arial" w:hAnsi="Arial" w:cs="Arial"/>
          <w:b/>
          <w:sz w:val="24"/>
          <w:szCs w:val="24"/>
        </w:rPr>
        <w:t>Здесь</w:t>
      </w:r>
      <w:r w:rsidRPr="00CE28B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E28BD">
        <w:rPr>
          <w:rFonts w:ascii="Arial" w:hAnsi="Arial" w:cs="Arial"/>
          <w:b/>
          <w:sz w:val="24"/>
          <w:szCs w:val="24"/>
        </w:rPr>
        <w:t>нет</w:t>
      </w:r>
      <w:r w:rsidRPr="00CE28B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E28BD">
        <w:rPr>
          <w:rFonts w:ascii="Arial" w:hAnsi="Arial" w:cs="Arial"/>
          <w:b/>
          <w:sz w:val="24"/>
          <w:szCs w:val="24"/>
        </w:rPr>
        <w:t>места</w:t>
      </w:r>
      <w:r w:rsidRPr="00CE28B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E28BD">
        <w:rPr>
          <w:rFonts w:ascii="Arial" w:hAnsi="Arial" w:cs="Arial"/>
          <w:b/>
          <w:sz w:val="24"/>
          <w:szCs w:val="24"/>
        </w:rPr>
        <w:t>для</w:t>
      </w:r>
      <w:r w:rsidRPr="00CE28B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E28BD">
        <w:rPr>
          <w:rFonts w:ascii="Arial" w:hAnsi="Arial" w:cs="Arial"/>
          <w:b/>
          <w:sz w:val="24"/>
          <w:szCs w:val="24"/>
        </w:rPr>
        <w:t>твоей</w:t>
      </w:r>
      <w:r w:rsidRPr="00CE28B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E28BD">
        <w:rPr>
          <w:rFonts w:ascii="Arial" w:hAnsi="Arial" w:cs="Arial"/>
          <w:b/>
          <w:sz w:val="24"/>
          <w:szCs w:val="24"/>
        </w:rPr>
        <w:t>машины</w:t>
      </w:r>
      <w:r w:rsidRPr="00CE28BD">
        <w:rPr>
          <w:rFonts w:ascii="Arial" w:hAnsi="Arial" w:cs="Arial"/>
          <w:b/>
          <w:sz w:val="24"/>
          <w:szCs w:val="24"/>
          <w:lang w:val="it-IT"/>
        </w:rPr>
        <w:t>?</w:t>
      </w:r>
    </w:p>
    <w:p w:rsidR="00AC19E3" w:rsidRPr="00CE28BD" w:rsidRDefault="00AC19E3" w:rsidP="00CE28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c’è </w:t>
      </w:r>
      <w:r w:rsidRPr="00CC2E3A">
        <w:rPr>
          <w:rFonts w:ascii="Arial" w:hAnsi="Arial" w:cs="Arial"/>
          <w:sz w:val="24"/>
          <w:szCs w:val="24"/>
          <w:lang w:val="it-IT"/>
        </w:rPr>
        <w:t>posto per la tua macchina</w:t>
      </w:r>
      <w:r w:rsidRPr="00CE28BD">
        <w:rPr>
          <w:rFonts w:ascii="Arial" w:hAnsi="Arial" w:cs="Arial"/>
          <w:sz w:val="24"/>
          <w:szCs w:val="24"/>
          <w:lang w:val="it-IT"/>
        </w:rPr>
        <w:t>?</w:t>
      </w:r>
    </w:p>
    <w:p w:rsidR="00AC19E3" w:rsidRPr="009831AC" w:rsidRDefault="00AC19E3" w:rsidP="00CE28BD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470511" w:rsidRDefault="00AC19E3" w:rsidP="00CE28B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AC19E3" w:rsidRPr="00CE28BD" w:rsidRDefault="00AC19E3" w:rsidP="00CE28B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E28BD">
        <w:rPr>
          <w:rFonts w:ascii="Arial" w:hAnsi="Arial" w:cs="Arial"/>
          <w:b/>
          <w:sz w:val="24"/>
          <w:szCs w:val="24"/>
        </w:rPr>
        <w:t xml:space="preserve">Да, здесь </w:t>
      </w:r>
      <w:r>
        <w:rPr>
          <w:rFonts w:ascii="Arial" w:hAnsi="Arial" w:cs="Arial"/>
          <w:b/>
          <w:sz w:val="24"/>
          <w:szCs w:val="24"/>
        </w:rPr>
        <w:t xml:space="preserve">есть </w:t>
      </w:r>
      <w:r w:rsidRPr="00CE28BD">
        <w:rPr>
          <w:rFonts w:ascii="Arial" w:hAnsi="Arial" w:cs="Arial"/>
          <w:b/>
          <w:sz w:val="24"/>
          <w:szCs w:val="24"/>
        </w:rPr>
        <w:t>немного места</w:t>
      </w:r>
      <w:r>
        <w:rPr>
          <w:rFonts w:ascii="Arial" w:hAnsi="Arial" w:cs="Arial"/>
          <w:b/>
          <w:sz w:val="24"/>
          <w:szCs w:val="24"/>
        </w:rPr>
        <w:t>..</w:t>
      </w:r>
      <w:r w:rsidRPr="00CE28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</w:p>
    <w:p w:rsidR="00AC19E3" w:rsidRPr="002038F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c’è un </w:t>
      </w:r>
      <w:r w:rsidRPr="00CC2E3A">
        <w:rPr>
          <w:rFonts w:ascii="Arial" w:hAnsi="Arial" w:cs="Arial"/>
          <w:sz w:val="24"/>
          <w:szCs w:val="24"/>
          <w:lang w:val="it-IT"/>
        </w:rPr>
        <w:t>po</w:t>
      </w:r>
      <w:r>
        <w:rPr>
          <w:rFonts w:ascii="Arial" w:hAnsi="Arial" w:cs="Arial"/>
          <w:sz w:val="24"/>
          <w:szCs w:val="24"/>
          <w:lang w:val="it-IT"/>
        </w:rPr>
        <w:t>’ di posto…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2038F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2038F1">
        <w:rPr>
          <w:rFonts w:ascii="Arial" w:hAnsi="Arial" w:cs="Arial"/>
          <w:b/>
          <w:sz w:val="24"/>
          <w:szCs w:val="24"/>
        </w:rPr>
        <w:t>перед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мо</w:t>
      </w:r>
      <w:r>
        <w:rPr>
          <w:rFonts w:ascii="Arial" w:hAnsi="Arial" w:cs="Arial"/>
          <w:b/>
          <w:sz w:val="24"/>
          <w:szCs w:val="24"/>
        </w:rPr>
        <w:t>е</w:t>
      </w:r>
      <w:r w:rsidRPr="002038F1">
        <w:rPr>
          <w:rFonts w:ascii="Arial" w:hAnsi="Arial" w:cs="Arial"/>
          <w:b/>
          <w:sz w:val="24"/>
          <w:szCs w:val="24"/>
        </w:rPr>
        <w:t>й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квартирой</w:t>
      </w:r>
      <w:r w:rsidRPr="002038F1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davanti al mio </w:t>
      </w:r>
      <w:r w:rsidRPr="00CC2E3A">
        <w:rPr>
          <w:rFonts w:ascii="Arial" w:hAnsi="Arial" w:cs="Arial"/>
          <w:sz w:val="24"/>
          <w:szCs w:val="24"/>
          <w:lang w:val="it-IT"/>
        </w:rPr>
        <w:t>appartamento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CE28BD">
        <w:rPr>
          <w:rFonts w:ascii="Arial" w:hAnsi="Arial" w:cs="Arial"/>
          <w:sz w:val="24"/>
          <w:szCs w:val="24"/>
          <w:lang w:val="it-IT"/>
        </w:rPr>
        <w:t>«</w:t>
      </w:r>
      <w:r w:rsidRPr="002038F1">
        <w:rPr>
          <w:rFonts w:ascii="Arial" w:hAnsi="Arial" w:cs="Arial"/>
          <w:b/>
          <w:sz w:val="24"/>
          <w:szCs w:val="24"/>
        </w:rPr>
        <w:t>Машина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припаркована</w:t>
      </w:r>
      <w:r w:rsidRPr="002038F1">
        <w:rPr>
          <w:rFonts w:ascii="Arial" w:hAnsi="Arial" w:cs="Arial"/>
          <w:b/>
          <w:sz w:val="24"/>
          <w:szCs w:val="24"/>
          <w:lang w:val="it-IT"/>
        </w:rPr>
        <w:t>…</w:t>
      </w:r>
      <w:r w:rsidRPr="00CE28BD">
        <w:rPr>
          <w:rFonts w:ascii="Arial" w:hAnsi="Arial" w:cs="Arial"/>
          <w:sz w:val="24"/>
          <w:szCs w:val="24"/>
          <w:lang w:val="it-IT"/>
        </w:rPr>
        <w:t>».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La macchina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parcheggiata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2038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  <w:sectPr w:rsidR="00AC19E3" w:rsidRPr="00470511" w:rsidSect="00FD07C5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AC19E3" w:rsidRPr="002038F1" w:rsidRDefault="00AC19E3" w:rsidP="002038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2038F1">
        <w:rPr>
          <w:rFonts w:ascii="Arial" w:hAnsi="Arial" w:cs="Arial"/>
          <w:b/>
          <w:sz w:val="24"/>
          <w:szCs w:val="24"/>
        </w:rPr>
        <w:t>перед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мо</w:t>
      </w:r>
      <w:r>
        <w:rPr>
          <w:rFonts w:ascii="Arial" w:hAnsi="Arial" w:cs="Arial"/>
          <w:b/>
          <w:sz w:val="24"/>
          <w:szCs w:val="24"/>
        </w:rPr>
        <w:t>е</w:t>
      </w:r>
      <w:r w:rsidRPr="002038F1">
        <w:rPr>
          <w:rFonts w:ascii="Arial" w:hAnsi="Arial" w:cs="Arial"/>
          <w:b/>
          <w:sz w:val="24"/>
          <w:szCs w:val="24"/>
        </w:rPr>
        <w:t>й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квартирой</w:t>
      </w:r>
      <w:r w:rsidRPr="002038F1">
        <w:rPr>
          <w:rFonts w:ascii="Arial" w:hAnsi="Arial" w:cs="Arial"/>
          <w:b/>
          <w:sz w:val="24"/>
          <w:szCs w:val="24"/>
          <w:lang w:val="it-IT"/>
        </w:rPr>
        <w:t>.</w:t>
      </w:r>
      <w:r>
        <w:rPr>
          <w:rFonts w:ascii="Arial" w:hAnsi="Arial" w:cs="Arial"/>
          <w:b/>
          <w:sz w:val="24"/>
          <w:szCs w:val="24"/>
          <w:lang w:val="it-IT"/>
        </w:rPr>
        <w:t>..</w:t>
      </w:r>
    </w:p>
    <w:p w:rsidR="00AC19E3" w:rsidRDefault="00AC19E3" w:rsidP="00275C5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davanti al mio </w:t>
      </w:r>
      <w:r w:rsidRPr="00CC2E3A">
        <w:rPr>
          <w:rFonts w:ascii="Arial" w:hAnsi="Arial" w:cs="Arial"/>
          <w:sz w:val="24"/>
          <w:szCs w:val="24"/>
          <w:lang w:val="it-IT"/>
        </w:rPr>
        <w:t>appartamento</w:t>
      </w:r>
      <w:r>
        <w:rPr>
          <w:rFonts w:ascii="Arial" w:hAnsi="Arial" w:cs="Arial"/>
          <w:sz w:val="24"/>
          <w:szCs w:val="24"/>
          <w:lang w:val="it-IT"/>
        </w:rPr>
        <w:t>...</w:t>
      </w:r>
    </w:p>
    <w:p w:rsidR="00AC19E3" w:rsidRPr="002038F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2038F1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038F1">
        <w:rPr>
          <w:rFonts w:ascii="Arial" w:hAnsi="Arial" w:cs="Arial"/>
          <w:b/>
          <w:sz w:val="24"/>
          <w:szCs w:val="24"/>
        </w:rPr>
        <w:t>с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прошлого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месяца</w:t>
      </w:r>
      <w:r w:rsidRPr="002038F1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l </w:t>
      </w:r>
      <w:r>
        <w:rPr>
          <w:rFonts w:ascii="Arial" w:hAnsi="Arial" w:cs="Arial"/>
          <w:sz w:val="24"/>
          <w:szCs w:val="24"/>
          <w:lang w:val="it-IT"/>
        </w:rPr>
        <w:t>mese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scorso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Domandi </w:t>
      </w:r>
    </w:p>
    <w:p w:rsidR="00AC19E3" w:rsidRPr="002038F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2038F1">
        <w:rPr>
          <w:rFonts w:ascii="Arial" w:hAnsi="Arial" w:cs="Arial"/>
          <w:sz w:val="24"/>
          <w:szCs w:val="24"/>
          <w:lang w:val="it-IT"/>
        </w:rPr>
        <w:t>«</w:t>
      </w:r>
      <w:r w:rsidRPr="002038F1">
        <w:rPr>
          <w:rFonts w:ascii="Arial" w:hAnsi="Arial" w:cs="Arial"/>
          <w:b/>
          <w:sz w:val="24"/>
          <w:szCs w:val="24"/>
        </w:rPr>
        <w:t>С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прошлого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038F1">
        <w:rPr>
          <w:rFonts w:ascii="Arial" w:hAnsi="Arial" w:cs="Arial"/>
          <w:b/>
          <w:sz w:val="24"/>
          <w:szCs w:val="24"/>
        </w:rPr>
        <w:t>месяца</w:t>
      </w:r>
      <w:r w:rsidRPr="002038F1">
        <w:rPr>
          <w:rFonts w:ascii="Arial" w:hAnsi="Arial" w:cs="Arial"/>
          <w:b/>
          <w:sz w:val="24"/>
          <w:szCs w:val="24"/>
          <w:lang w:val="it-IT"/>
        </w:rPr>
        <w:t xml:space="preserve">? </w:t>
      </w:r>
      <w:r w:rsidRPr="002038F1">
        <w:rPr>
          <w:rFonts w:ascii="Arial" w:hAnsi="Arial" w:cs="Arial"/>
          <w:b/>
          <w:sz w:val="24"/>
          <w:szCs w:val="24"/>
        </w:rPr>
        <w:t>Почему</w:t>
      </w:r>
      <w:r w:rsidRPr="002038F1">
        <w:rPr>
          <w:rFonts w:ascii="Arial" w:hAnsi="Arial" w:cs="Arial"/>
          <w:b/>
          <w:sz w:val="24"/>
          <w:szCs w:val="24"/>
          <w:lang w:val="it-IT"/>
        </w:rPr>
        <w:t>?</w:t>
      </w:r>
      <w:r w:rsidRPr="002038F1">
        <w:rPr>
          <w:rFonts w:ascii="Arial" w:hAnsi="Arial" w:cs="Arial"/>
          <w:sz w:val="24"/>
          <w:szCs w:val="24"/>
          <w:lang w:val="it-IT"/>
        </w:rPr>
        <w:t>».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Da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l </w:t>
      </w:r>
      <w:r>
        <w:rPr>
          <w:rFonts w:ascii="Arial" w:hAnsi="Arial" w:cs="Arial"/>
          <w:sz w:val="24"/>
          <w:szCs w:val="24"/>
          <w:lang w:val="it-IT"/>
        </w:rPr>
        <w:t>mese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scorso</w:t>
      </w:r>
      <w:r>
        <w:rPr>
          <w:rFonts w:ascii="Arial" w:hAnsi="Arial" w:cs="Arial"/>
          <w:sz w:val="24"/>
          <w:szCs w:val="24"/>
          <w:lang w:val="it-IT"/>
        </w:rPr>
        <w:t>? Perché?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47051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Risponda</w:t>
      </w:r>
      <w:r w:rsidRPr="002038F1">
        <w:rPr>
          <w:rFonts w:ascii="Arial" w:hAnsi="Arial" w:cs="Arial"/>
          <w:sz w:val="24"/>
          <w:szCs w:val="24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2038F1">
        <w:rPr>
          <w:rFonts w:ascii="Arial" w:hAnsi="Arial" w:cs="Arial"/>
          <w:b/>
          <w:sz w:val="24"/>
          <w:szCs w:val="24"/>
        </w:rPr>
        <w:t>Потому что машина не работает</w:t>
      </w:r>
      <w:r>
        <w:rPr>
          <w:rFonts w:ascii="Arial" w:hAnsi="Arial" w:cs="Arial"/>
          <w:sz w:val="24"/>
          <w:szCs w:val="24"/>
        </w:rPr>
        <w:t>».</w:t>
      </w:r>
    </w:p>
    <w:p w:rsidR="00AC19E3" w:rsidRPr="002038F1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Perché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la macchina </w:t>
      </w:r>
      <w:r w:rsidRPr="002038F1">
        <w:rPr>
          <w:rFonts w:ascii="Arial" w:hAnsi="Arial" w:cs="Arial"/>
          <w:sz w:val="24"/>
          <w:szCs w:val="24"/>
          <w:lang w:val="it-IT"/>
        </w:rPr>
        <w:t>non funziona.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C4BA4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2F57CD">
        <w:rPr>
          <w:rFonts w:ascii="Arial" w:hAnsi="Arial" w:cs="Arial"/>
          <w:b/>
          <w:sz w:val="24"/>
          <w:szCs w:val="24"/>
        </w:rPr>
        <w:t>Но</w:t>
      </w:r>
      <w:r w:rsidRPr="002F57C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F57CD">
        <w:rPr>
          <w:rFonts w:ascii="Arial" w:hAnsi="Arial" w:cs="Arial"/>
          <w:b/>
          <w:sz w:val="24"/>
          <w:szCs w:val="24"/>
        </w:rPr>
        <w:t>моя</w:t>
      </w:r>
      <w:r w:rsidRPr="002F57C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F57CD">
        <w:rPr>
          <w:rFonts w:ascii="Arial" w:hAnsi="Arial" w:cs="Arial"/>
          <w:b/>
          <w:sz w:val="24"/>
          <w:szCs w:val="24"/>
        </w:rPr>
        <w:t>квартира</w:t>
      </w:r>
      <w:r w:rsidRPr="002F57CD">
        <w:rPr>
          <w:rFonts w:ascii="Arial" w:hAnsi="Arial" w:cs="Arial"/>
          <w:b/>
          <w:sz w:val="24"/>
          <w:szCs w:val="24"/>
          <w:lang w:val="it-IT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красивая</w:t>
      </w:r>
      <w:r w:rsidRPr="002F57CD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il mio 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appartamento </w:t>
      </w:r>
      <w:r>
        <w:rPr>
          <w:rFonts w:ascii="Arial" w:hAnsi="Arial" w:cs="Arial"/>
          <w:sz w:val="24"/>
          <w:szCs w:val="24"/>
          <w:lang w:val="it-IT"/>
        </w:rPr>
        <w:t>è bello.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96071F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6071F">
        <w:rPr>
          <w:rFonts w:ascii="Arial" w:hAnsi="Arial" w:cs="Arial"/>
          <w:b/>
          <w:sz w:val="24"/>
          <w:szCs w:val="24"/>
        </w:rPr>
        <w:t>Мне</w:t>
      </w:r>
      <w:r w:rsidRPr="0096071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071F">
        <w:rPr>
          <w:rFonts w:ascii="Arial" w:hAnsi="Arial" w:cs="Arial"/>
          <w:b/>
          <w:sz w:val="24"/>
          <w:szCs w:val="24"/>
        </w:rPr>
        <w:t>не</w:t>
      </w:r>
      <w:r w:rsidRPr="0096071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071F">
        <w:rPr>
          <w:rFonts w:ascii="Arial" w:hAnsi="Arial" w:cs="Arial"/>
          <w:b/>
          <w:sz w:val="24"/>
          <w:szCs w:val="24"/>
        </w:rPr>
        <w:t>нужна</w:t>
      </w:r>
      <w:r w:rsidRPr="0096071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071F">
        <w:rPr>
          <w:rFonts w:ascii="Arial" w:hAnsi="Arial" w:cs="Arial"/>
          <w:b/>
          <w:sz w:val="24"/>
          <w:szCs w:val="24"/>
        </w:rPr>
        <w:t>машина</w:t>
      </w:r>
      <w:r w:rsidRPr="0096071F">
        <w:rPr>
          <w:rFonts w:ascii="Arial" w:hAnsi="Arial" w:cs="Arial"/>
          <w:b/>
          <w:sz w:val="24"/>
          <w:szCs w:val="24"/>
          <w:lang w:val="it-IT"/>
        </w:rPr>
        <w:t>.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ho bisogno </w:t>
      </w:r>
      <w:r w:rsidRPr="00CC2E3A">
        <w:rPr>
          <w:rFonts w:ascii="Arial" w:hAnsi="Arial" w:cs="Arial"/>
          <w:sz w:val="24"/>
          <w:szCs w:val="24"/>
          <w:lang w:val="it-IT"/>
        </w:rPr>
        <w:t>della macchina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CC4BA4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952203">
        <w:rPr>
          <w:rFonts w:ascii="Arial" w:hAnsi="Arial" w:cs="Arial"/>
          <w:b/>
          <w:sz w:val="24"/>
          <w:szCs w:val="24"/>
        </w:rPr>
        <w:t>Перед моей к</w:t>
      </w:r>
      <w:r>
        <w:rPr>
          <w:rFonts w:ascii="Arial" w:hAnsi="Arial" w:cs="Arial"/>
          <w:b/>
          <w:sz w:val="24"/>
          <w:szCs w:val="24"/>
        </w:rPr>
        <w:t>вартирой есть немного места. Помните</w:t>
      </w:r>
      <w:r w:rsidRPr="00CC4BA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о</w:t>
      </w:r>
      <w:r w:rsidRPr="00CC4BA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порядке</w:t>
      </w:r>
      <w:r w:rsidRPr="00CC4BA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слов</w:t>
      </w:r>
      <w:r w:rsidRPr="00CC4BA4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C19E3" w:rsidRDefault="00AC19E3" w:rsidP="00952203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C’è un </w:t>
      </w:r>
      <w:r w:rsidRPr="00CC2E3A">
        <w:rPr>
          <w:rFonts w:ascii="Arial" w:hAnsi="Arial" w:cs="Arial"/>
          <w:sz w:val="24"/>
          <w:szCs w:val="24"/>
          <w:lang w:val="it-IT"/>
        </w:rPr>
        <w:t>po</w:t>
      </w:r>
      <w:r>
        <w:rPr>
          <w:rFonts w:ascii="Arial" w:hAnsi="Arial" w:cs="Arial"/>
          <w:sz w:val="24"/>
          <w:szCs w:val="24"/>
          <w:lang w:val="it-IT"/>
        </w:rPr>
        <w:t>’ di posto</w:t>
      </w:r>
      <w:r w:rsidRPr="00952203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davanti al mio </w:t>
      </w:r>
      <w:r w:rsidRPr="00CC2E3A">
        <w:rPr>
          <w:rFonts w:ascii="Arial" w:hAnsi="Arial" w:cs="Arial"/>
          <w:sz w:val="24"/>
          <w:szCs w:val="24"/>
          <w:lang w:val="it-IT"/>
        </w:rPr>
        <w:t>appartamento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Pr="009831AC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Pr="0095220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52203">
        <w:rPr>
          <w:rFonts w:ascii="Arial" w:hAnsi="Arial" w:cs="Arial"/>
          <w:b/>
          <w:sz w:val="24"/>
          <w:szCs w:val="24"/>
        </w:rPr>
        <w:t>Но</w:t>
      </w:r>
      <w:r w:rsidRPr="0095220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я</w:t>
      </w:r>
      <w:r w:rsidRPr="0095220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всегда</w:t>
      </w:r>
      <w:r w:rsidRPr="0095220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хожу</w:t>
      </w:r>
      <w:r w:rsidRPr="0095220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пешком</w:t>
      </w:r>
      <w:r w:rsidRPr="0095220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vado sempre a </w:t>
      </w:r>
      <w:r w:rsidRPr="00CC2E3A">
        <w:rPr>
          <w:rFonts w:ascii="Arial" w:hAnsi="Arial" w:cs="Arial"/>
          <w:sz w:val="24"/>
          <w:szCs w:val="24"/>
          <w:lang w:val="it-IT"/>
        </w:rPr>
        <w:t>piedi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95220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952203">
        <w:rPr>
          <w:rFonts w:ascii="Arial" w:hAnsi="Arial" w:cs="Arial"/>
          <w:b/>
          <w:sz w:val="24"/>
          <w:szCs w:val="24"/>
        </w:rPr>
        <w:t>Мы</w:t>
      </w:r>
      <w:r w:rsidRPr="0095220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можем</w:t>
      </w:r>
      <w:r w:rsidRPr="0095220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прогуляться</w:t>
      </w:r>
      <w:r w:rsidRPr="009831A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52203">
        <w:rPr>
          <w:rFonts w:ascii="Arial" w:hAnsi="Arial" w:cs="Arial"/>
          <w:b/>
          <w:sz w:val="24"/>
          <w:szCs w:val="24"/>
        </w:rPr>
        <w:t>сейчас</w:t>
      </w:r>
      <w:r w:rsidRPr="0095220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CC2E3A">
        <w:rPr>
          <w:rFonts w:ascii="Arial" w:hAnsi="Arial" w:cs="Arial"/>
          <w:sz w:val="24"/>
          <w:szCs w:val="24"/>
          <w:lang w:val="it-IT"/>
        </w:rPr>
        <w:t xml:space="preserve">Ascolti </w:t>
      </w:r>
      <w:r w:rsidRPr="00952203">
        <w:rPr>
          <w:rFonts w:ascii="Arial" w:hAnsi="Arial" w:cs="Arial"/>
          <w:sz w:val="24"/>
          <w:szCs w:val="24"/>
          <w:lang w:val="it-IT"/>
        </w:rPr>
        <w:t xml:space="preserve">e </w:t>
      </w:r>
      <w:r w:rsidRPr="00CC2E3A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Possiamo fare una passeggiata adesso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FA08C0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A08C0">
        <w:rPr>
          <w:rFonts w:ascii="Arial" w:hAnsi="Arial" w:cs="Arial"/>
          <w:b/>
          <w:sz w:val="24"/>
          <w:szCs w:val="24"/>
        </w:rPr>
        <w:t>Скажите  «Прогулка» и «Парковка», и то, и другое.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C2E3A">
        <w:rPr>
          <w:rFonts w:ascii="Arial" w:hAnsi="Arial" w:cs="Arial"/>
          <w:sz w:val="24"/>
          <w:szCs w:val="24"/>
          <w:lang w:val="it-IT"/>
        </w:rPr>
        <w:t>Passeggiata</w:t>
      </w:r>
      <w:r w:rsidRPr="00FA08C0">
        <w:rPr>
          <w:rFonts w:ascii="Arial" w:hAnsi="Arial" w:cs="Arial"/>
          <w:sz w:val="24"/>
          <w:szCs w:val="24"/>
          <w:lang w:val="it-IT"/>
        </w:rPr>
        <w:t>;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parcheggiata</w:t>
      </w:r>
      <w:r w:rsidRPr="00FA08C0"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C19E3" w:rsidRPr="00FA08C0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A08C0">
        <w:rPr>
          <w:rFonts w:ascii="Arial" w:hAnsi="Arial" w:cs="Arial"/>
          <w:b/>
          <w:sz w:val="24"/>
          <w:szCs w:val="24"/>
        </w:rPr>
        <w:t>Я</w:t>
      </w:r>
      <w:r w:rsidRPr="00FA08C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A08C0">
        <w:rPr>
          <w:rFonts w:ascii="Arial" w:hAnsi="Arial" w:cs="Arial"/>
          <w:b/>
          <w:sz w:val="24"/>
          <w:szCs w:val="24"/>
        </w:rPr>
        <w:t>думала</w:t>
      </w:r>
      <w:r w:rsidRPr="00FA08C0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FA08C0">
        <w:rPr>
          <w:rFonts w:ascii="Arial" w:hAnsi="Arial" w:cs="Arial"/>
          <w:b/>
          <w:sz w:val="24"/>
          <w:szCs w:val="24"/>
        </w:rPr>
        <w:t>ты</w:t>
      </w:r>
      <w:r w:rsidRPr="00FA08C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A08C0">
        <w:rPr>
          <w:rFonts w:ascii="Arial" w:hAnsi="Arial" w:cs="Arial"/>
          <w:b/>
          <w:sz w:val="24"/>
          <w:szCs w:val="24"/>
        </w:rPr>
        <w:t>хочешь</w:t>
      </w:r>
      <w:r w:rsidRPr="00FA08C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A08C0">
        <w:rPr>
          <w:rFonts w:ascii="Arial" w:hAnsi="Arial" w:cs="Arial"/>
          <w:b/>
          <w:sz w:val="24"/>
          <w:szCs w:val="24"/>
        </w:rPr>
        <w:t>прогуляться</w:t>
      </w:r>
      <w:r w:rsidRPr="00FA08C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Pensavo che</w:t>
      </w:r>
      <w:r w:rsidRPr="00CC2E3A">
        <w:rPr>
          <w:rFonts w:ascii="Arial" w:hAnsi="Arial" w:cs="Arial"/>
          <w:sz w:val="24"/>
          <w:szCs w:val="24"/>
          <w:lang w:val="it-IT"/>
        </w:rPr>
        <w:t xml:space="preserve"> volevi fare una passeggiata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AC19E3" w:rsidRPr="0076647B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Нам бы следовало</w:t>
      </w:r>
      <w:r w:rsidRPr="00FA08C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A08C0">
        <w:rPr>
          <w:rFonts w:ascii="Arial" w:hAnsi="Arial" w:cs="Arial"/>
          <w:b/>
          <w:sz w:val="24"/>
          <w:szCs w:val="24"/>
        </w:rPr>
        <w:t>сейчас</w:t>
      </w:r>
      <w:r w:rsidRPr="00FA08C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FA08C0">
        <w:rPr>
          <w:rFonts w:ascii="Arial" w:hAnsi="Arial" w:cs="Arial"/>
          <w:b/>
          <w:sz w:val="24"/>
          <w:szCs w:val="24"/>
        </w:rPr>
        <w:t>прогуляться</w:t>
      </w:r>
      <w:r w:rsidRPr="00FA08C0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CC2E3A">
        <w:rPr>
          <w:rFonts w:ascii="Arial" w:hAnsi="Arial" w:cs="Arial"/>
          <w:sz w:val="24"/>
          <w:szCs w:val="24"/>
          <w:lang w:val="it-IT"/>
        </w:rPr>
        <w:t>Dovre</w:t>
      </w:r>
      <w:r>
        <w:rPr>
          <w:rFonts w:ascii="Arial" w:hAnsi="Arial" w:cs="Arial"/>
          <w:sz w:val="24"/>
          <w:szCs w:val="24"/>
          <w:lang w:val="en-US"/>
        </w:rPr>
        <w:t>m</w:t>
      </w:r>
      <w:r w:rsidRPr="00CC2E3A">
        <w:rPr>
          <w:rFonts w:ascii="Arial" w:hAnsi="Arial" w:cs="Arial"/>
          <w:sz w:val="24"/>
          <w:szCs w:val="24"/>
          <w:lang w:val="it-IT"/>
        </w:rPr>
        <w:t>mo fare una passeggiata adesso</w:t>
      </w:r>
      <w:r w:rsidRPr="00FA08C0">
        <w:rPr>
          <w:rFonts w:ascii="Arial" w:hAnsi="Arial" w:cs="Arial"/>
          <w:sz w:val="24"/>
          <w:szCs w:val="24"/>
          <w:lang w:val="it-IT"/>
        </w:rPr>
        <w:t>.</w:t>
      </w: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  <w:sectPr w:rsidR="00AC19E3" w:rsidSect="00FD07C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AC19E3" w:rsidRPr="00FD07C5" w:rsidRDefault="00AC19E3" w:rsidP="00CC2E3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AC19E3" w:rsidRDefault="00AC19E3" w:rsidP="00CC2E3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AC19E3" w:rsidRPr="00FD07C5" w:rsidRDefault="00AC19E3" w:rsidP="00FD07C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FD07C5">
        <w:rPr>
          <w:rFonts w:ascii="Arial" w:hAnsi="Arial" w:cs="Arial"/>
          <w:b/>
          <w:sz w:val="32"/>
          <w:szCs w:val="32"/>
        </w:rPr>
        <w:t>Это конец 10-го урока.</w:t>
      </w:r>
    </w:p>
    <w:p w:rsidR="00AC19E3" w:rsidRDefault="00AC19E3">
      <w:pPr>
        <w:rPr>
          <w:lang w:val="it-IT"/>
        </w:rPr>
        <w:sectPr w:rsidR="00AC19E3" w:rsidSect="00FD07C5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</w:p>
    <w:p w:rsidR="00AC19E3" w:rsidRPr="00CC2E3A" w:rsidRDefault="00AC19E3">
      <w:pPr>
        <w:rPr>
          <w:lang w:val="it-IT"/>
        </w:rPr>
      </w:pPr>
    </w:p>
    <w:sectPr w:rsidR="00AC19E3" w:rsidRPr="00CC2E3A" w:rsidSect="00FD07C5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9E3" w:rsidRDefault="00AC19E3">
      <w:r>
        <w:separator/>
      </w:r>
    </w:p>
  </w:endnote>
  <w:endnote w:type="continuationSeparator" w:id="0">
    <w:p w:rsidR="00AC19E3" w:rsidRDefault="00AC1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E3" w:rsidRDefault="00AC19E3" w:rsidP="00A770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19E3" w:rsidRDefault="00AC19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9E3" w:rsidRDefault="00AC19E3" w:rsidP="00A770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AC19E3" w:rsidRDefault="00AC19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9E3" w:rsidRDefault="00AC19E3">
      <w:r>
        <w:separator/>
      </w:r>
    </w:p>
  </w:footnote>
  <w:footnote w:type="continuationSeparator" w:id="0">
    <w:p w:rsidR="00AC19E3" w:rsidRDefault="00AC1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E3A"/>
    <w:rsid w:val="0000369B"/>
    <w:rsid w:val="00005BEF"/>
    <w:rsid w:val="00007C7F"/>
    <w:rsid w:val="00007DB8"/>
    <w:rsid w:val="000100CA"/>
    <w:rsid w:val="000105A9"/>
    <w:rsid w:val="0001313F"/>
    <w:rsid w:val="00013586"/>
    <w:rsid w:val="00014226"/>
    <w:rsid w:val="00016693"/>
    <w:rsid w:val="000173F7"/>
    <w:rsid w:val="000204ED"/>
    <w:rsid w:val="00021E59"/>
    <w:rsid w:val="00030437"/>
    <w:rsid w:val="00032590"/>
    <w:rsid w:val="00032832"/>
    <w:rsid w:val="00032B18"/>
    <w:rsid w:val="000330EC"/>
    <w:rsid w:val="000348A7"/>
    <w:rsid w:val="00036830"/>
    <w:rsid w:val="00040D39"/>
    <w:rsid w:val="00040E70"/>
    <w:rsid w:val="0004112A"/>
    <w:rsid w:val="00041350"/>
    <w:rsid w:val="00046438"/>
    <w:rsid w:val="00046C28"/>
    <w:rsid w:val="00051971"/>
    <w:rsid w:val="00057030"/>
    <w:rsid w:val="00060E09"/>
    <w:rsid w:val="00061970"/>
    <w:rsid w:val="00062A96"/>
    <w:rsid w:val="00062B1D"/>
    <w:rsid w:val="00064474"/>
    <w:rsid w:val="00065F11"/>
    <w:rsid w:val="00071A00"/>
    <w:rsid w:val="00072A72"/>
    <w:rsid w:val="000737F0"/>
    <w:rsid w:val="000740F4"/>
    <w:rsid w:val="0008008F"/>
    <w:rsid w:val="00082350"/>
    <w:rsid w:val="00084FAF"/>
    <w:rsid w:val="000850AF"/>
    <w:rsid w:val="0008644A"/>
    <w:rsid w:val="000906A4"/>
    <w:rsid w:val="00091340"/>
    <w:rsid w:val="00093315"/>
    <w:rsid w:val="00095646"/>
    <w:rsid w:val="00095D17"/>
    <w:rsid w:val="00095EC6"/>
    <w:rsid w:val="000A083D"/>
    <w:rsid w:val="000A11F3"/>
    <w:rsid w:val="000A1CA3"/>
    <w:rsid w:val="000A233E"/>
    <w:rsid w:val="000A263A"/>
    <w:rsid w:val="000A2A91"/>
    <w:rsid w:val="000A4EF1"/>
    <w:rsid w:val="000B28DF"/>
    <w:rsid w:val="000B45CD"/>
    <w:rsid w:val="000B4C9B"/>
    <w:rsid w:val="000B4DDD"/>
    <w:rsid w:val="000C0602"/>
    <w:rsid w:val="000C158C"/>
    <w:rsid w:val="000C2C26"/>
    <w:rsid w:val="000C2E8C"/>
    <w:rsid w:val="000C5291"/>
    <w:rsid w:val="000C5AAA"/>
    <w:rsid w:val="000D2CB4"/>
    <w:rsid w:val="000D382B"/>
    <w:rsid w:val="000D3FE7"/>
    <w:rsid w:val="000D57D8"/>
    <w:rsid w:val="000D765A"/>
    <w:rsid w:val="000E1732"/>
    <w:rsid w:val="000E20C6"/>
    <w:rsid w:val="000E5E9D"/>
    <w:rsid w:val="000E6FCC"/>
    <w:rsid w:val="000E718F"/>
    <w:rsid w:val="000F11E4"/>
    <w:rsid w:val="000F2110"/>
    <w:rsid w:val="000F3E3E"/>
    <w:rsid w:val="000F40CE"/>
    <w:rsid w:val="000F47FF"/>
    <w:rsid w:val="000F5102"/>
    <w:rsid w:val="00102B63"/>
    <w:rsid w:val="00104300"/>
    <w:rsid w:val="00105DC4"/>
    <w:rsid w:val="00106565"/>
    <w:rsid w:val="00106AEA"/>
    <w:rsid w:val="001072D5"/>
    <w:rsid w:val="00111613"/>
    <w:rsid w:val="00116842"/>
    <w:rsid w:val="00124123"/>
    <w:rsid w:val="00126345"/>
    <w:rsid w:val="001306DA"/>
    <w:rsid w:val="00131C9B"/>
    <w:rsid w:val="00131DCC"/>
    <w:rsid w:val="00136225"/>
    <w:rsid w:val="00142EE6"/>
    <w:rsid w:val="001432B9"/>
    <w:rsid w:val="0014334B"/>
    <w:rsid w:val="00144AA9"/>
    <w:rsid w:val="0014676B"/>
    <w:rsid w:val="001539DA"/>
    <w:rsid w:val="00153C85"/>
    <w:rsid w:val="00154953"/>
    <w:rsid w:val="001557DE"/>
    <w:rsid w:val="00160EBE"/>
    <w:rsid w:val="00161903"/>
    <w:rsid w:val="00161C98"/>
    <w:rsid w:val="00162A46"/>
    <w:rsid w:val="00162E40"/>
    <w:rsid w:val="001657D5"/>
    <w:rsid w:val="00165F32"/>
    <w:rsid w:val="0016628E"/>
    <w:rsid w:val="001664E2"/>
    <w:rsid w:val="00166C2C"/>
    <w:rsid w:val="00167985"/>
    <w:rsid w:val="00173DD9"/>
    <w:rsid w:val="00174D31"/>
    <w:rsid w:val="00175C88"/>
    <w:rsid w:val="0017610D"/>
    <w:rsid w:val="0017670F"/>
    <w:rsid w:val="001808C2"/>
    <w:rsid w:val="001825C5"/>
    <w:rsid w:val="00186D16"/>
    <w:rsid w:val="0019048D"/>
    <w:rsid w:val="001938AB"/>
    <w:rsid w:val="00194C21"/>
    <w:rsid w:val="001960AA"/>
    <w:rsid w:val="001A2E50"/>
    <w:rsid w:val="001A7439"/>
    <w:rsid w:val="001B129B"/>
    <w:rsid w:val="001B28E5"/>
    <w:rsid w:val="001B3569"/>
    <w:rsid w:val="001B39C9"/>
    <w:rsid w:val="001B712C"/>
    <w:rsid w:val="001C1751"/>
    <w:rsid w:val="001C1846"/>
    <w:rsid w:val="001C2590"/>
    <w:rsid w:val="001C7492"/>
    <w:rsid w:val="001C77B9"/>
    <w:rsid w:val="001D0C3B"/>
    <w:rsid w:val="001D1485"/>
    <w:rsid w:val="001D1F14"/>
    <w:rsid w:val="001D2243"/>
    <w:rsid w:val="001D2E5C"/>
    <w:rsid w:val="001D5260"/>
    <w:rsid w:val="001D5B1F"/>
    <w:rsid w:val="001D7CF0"/>
    <w:rsid w:val="001E0961"/>
    <w:rsid w:val="001E113C"/>
    <w:rsid w:val="001E1F9F"/>
    <w:rsid w:val="001E28EC"/>
    <w:rsid w:val="001E2A4A"/>
    <w:rsid w:val="001E6C1E"/>
    <w:rsid w:val="001F15A0"/>
    <w:rsid w:val="001F27E2"/>
    <w:rsid w:val="001F38B2"/>
    <w:rsid w:val="001F44E4"/>
    <w:rsid w:val="001F46DA"/>
    <w:rsid w:val="001F512A"/>
    <w:rsid w:val="001F59FC"/>
    <w:rsid w:val="001F5FBE"/>
    <w:rsid w:val="0020052E"/>
    <w:rsid w:val="00202D9D"/>
    <w:rsid w:val="002038F1"/>
    <w:rsid w:val="00204E04"/>
    <w:rsid w:val="002060C5"/>
    <w:rsid w:val="00206A27"/>
    <w:rsid w:val="002079E4"/>
    <w:rsid w:val="0021183B"/>
    <w:rsid w:val="002119A0"/>
    <w:rsid w:val="00216529"/>
    <w:rsid w:val="00216FD4"/>
    <w:rsid w:val="00221962"/>
    <w:rsid w:val="002259C4"/>
    <w:rsid w:val="00225C02"/>
    <w:rsid w:val="00226F37"/>
    <w:rsid w:val="002329AC"/>
    <w:rsid w:val="002341E9"/>
    <w:rsid w:val="00236A34"/>
    <w:rsid w:val="00236BC2"/>
    <w:rsid w:val="0024094B"/>
    <w:rsid w:val="0024150A"/>
    <w:rsid w:val="00241ADA"/>
    <w:rsid w:val="002428B2"/>
    <w:rsid w:val="00244A04"/>
    <w:rsid w:val="0024614B"/>
    <w:rsid w:val="00246E21"/>
    <w:rsid w:val="0024727E"/>
    <w:rsid w:val="002526AE"/>
    <w:rsid w:val="00256CCB"/>
    <w:rsid w:val="00256E75"/>
    <w:rsid w:val="00261717"/>
    <w:rsid w:val="002644A6"/>
    <w:rsid w:val="00264BDE"/>
    <w:rsid w:val="002659D9"/>
    <w:rsid w:val="00270C75"/>
    <w:rsid w:val="00270E30"/>
    <w:rsid w:val="00273EEE"/>
    <w:rsid w:val="00274107"/>
    <w:rsid w:val="00274518"/>
    <w:rsid w:val="00275C59"/>
    <w:rsid w:val="00277A0B"/>
    <w:rsid w:val="0028023C"/>
    <w:rsid w:val="00281C72"/>
    <w:rsid w:val="00282862"/>
    <w:rsid w:val="00283265"/>
    <w:rsid w:val="002834D7"/>
    <w:rsid w:val="00283EE3"/>
    <w:rsid w:val="002844A0"/>
    <w:rsid w:val="0028462A"/>
    <w:rsid w:val="00284EA3"/>
    <w:rsid w:val="002850AA"/>
    <w:rsid w:val="00286B1A"/>
    <w:rsid w:val="002871BD"/>
    <w:rsid w:val="0029163B"/>
    <w:rsid w:val="00294A70"/>
    <w:rsid w:val="00295D8A"/>
    <w:rsid w:val="00296C7C"/>
    <w:rsid w:val="002972E8"/>
    <w:rsid w:val="002A1430"/>
    <w:rsid w:val="002A167C"/>
    <w:rsid w:val="002A2766"/>
    <w:rsid w:val="002A2B93"/>
    <w:rsid w:val="002A44BE"/>
    <w:rsid w:val="002A5998"/>
    <w:rsid w:val="002A6BBA"/>
    <w:rsid w:val="002B01B2"/>
    <w:rsid w:val="002B0948"/>
    <w:rsid w:val="002B1DF1"/>
    <w:rsid w:val="002B2897"/>
    <w:rsid w:val="002B3850"/>
    <w:rsid w:val="002B38E0"/>
    <w:rsid w:val="002B5262"/>
    <w:rsid w:val="002C0EF7"/>
    <w:rsid w:val="002C438D"/>
    <w:rsid w:val="002C5FB1"/>
    <w:rsid w:val="002D01FA"/>
    <w:rsid w:val="002D050C"/>
    <w:rsid w:val="002D0977"/>
    <w:rsid w:val="002D3FE3"/>
    <w:rsid w:val="002D4FEE"/>
    <w:rsid w:val="002D6CBC"/>
    <w:rsid w:val="002D79D6"/>
    <w:rsid w:val="002E2844"/>
    <w:rsid w:val="002E4D3F"/>
    <w:rsid w:val="002E6651"/>
    <w:rsid w:val="002E69D4"/>
    <w:rsid w:val="002E7628"/>
    <w:rsid w:val="002F0ECC"/>
    <w:rsid w:val="002F3E98"/>
    <w:rsid w:val="002F49D1"/>
    <w:rsid w:val="002F4ADB"/>
    <w:rsid w:val="002F57CD"/>
    <w:rsid w:val="002F5F7D"/>
    <w:rsid w:val="002F5FFA"/>
    <w:rsid w:val="00302031"/>
    <w:rsid w:val="00302958"/>
    <w:rsid w:val="00302A98"/>
    <w:rsid w:val="003045BC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949"/>
    <w:rsid w:val="00317232"/>
    <w:rsid w:val="00320154"/>
    <w:rsid w:val="0032082A"/>
    <w:rsid w:val="003237FD"/>
    <w:rsid w:val="00325165"/>
    <w:rsid w:val="00326304"/>
    <w:rsid w:val="00332836"/>
    <w:rsid w:val="003348B5"/>
    <w:rsid w:val="00335809"/>
    <w:rsid w:val="0034082B"/>
    <w:rsid w:val="00341252"/>
    <w:rsid w:val="00343C39"/>
    <w:rsid w:val="0034413A"/>
    <w:rsid w:val="003466C1"/>
    <w:rsid w:val="00346935"/>
    <w:rsid w:val="003508FD"/>
    <w:rsid w:val="00350F44"/>
    <w:rsid w:val="00360080"/>
    <w:rsid w:val="00360A60"/>
    <w:rsid w:val="00360EFA"/>
    <w:rsid w:val="00360FF6"/>
    <w:rsid w:val="003614E1"/>
    <w:rsid w:val="00361C0D"/>
    <w:rsid w:val="003634BE"/>
    <w:rsid w:val="0036431D"/>
    <w:rsid w:val="003678F3"/>
    <w:rsid w:val="00371576"/>
    <w:rsid w:val="00372FA4"/>
    <w:rsid w:val="00373ED1"/>
    <w:rsid w:val="00374A91"/>
    <w:rsid w:val="00375C10"/>
    <w:rsid w:val="003777D7"/>
    <w:rsid w:val="00377827"/>
    <w:rsid w:val="00380B1B"/>
    <w:rsid w:val="00381397"/>
    <w:rsid w:val="003828B8"/>
    <w:rsid w:val="00382CA1"/>
    <w:rsid w:val="00383DA7"/>
    <w:rsid w:val="00384E32"/>
    <w:rsid w:val="0038631D"/>
    <w:rsid w:val="00391323"/>
    <w:rsid w:val="00392CF3"/>
    <w:rsid w:val="00394AD8"/>
    <w:rsid w:val="003A05A7"/>
    <w:rsid w:val="003A07E8"/>
    <w:rsid w:val="003A0A7C"/>
    <w:rsid w:val="003A26AE"/>
    <w:rsid w:val="003A3A80"/>
    <w:rsid w:val="003A4AD5"/>
    <w:rsid w:val="003A55DD"/>
    <w:rsid w:val="003A7D1B"/>
    <w:rsid w:val="003B0F12"/>
    <w:rsid w:val="003B1227"/>
    <w:rsid w:val="003B66B9"/>
    <w:rsid w:val="003B7699"/>
    <w:rsid w:val="003C15C0"/>
    <w:rsid w:val="003C74E7"/>
    <w:rsid w:val="003D3A8A"/>
    <w:rsid w:val="003D4747"/>
    <w:rsid w:val="003D6D74"/>
    <w:rsid w:val="003E0492"/>
    <w:rsid w:val="003E1578"/>
    <w:rsid w:val="003E3912"/>
    <w:rsid w:val="003E416D"/>
    <w:rsid w:val="003E5431"/>
    <w:rsid w:val="003E70FA"/>
    <w:rsid w:val="003F2AD2"/>
    <w:rsid w:val="003F5C51"/>
    <w:rsid w:val="003F6C85"/>
    <w:rsid w:val="003F7229"/>
    <w:rsid w:val="003F7611"/>
    <w:rsid w:val="003F7906"/>
    <w:rsid w:val="003F7ACC"/>
    <w:rsid w:val="0040247B"/>
    <w:rsid w:val="00403732"/>
    <w:rsid w:val="00404804"/>
    <w:rsid w:val="00405CA4"/>
    <w:rsid w:val="004078B1"/>
    <w:rsid w:val="00410D55"/>
    <w:rsid w:val="004120C8"/>
    <w:rsid w:val="00412DAC"/>
    <w:rsid w:val="00413B9F"/>
    <w:rsid w:val="004177E1"/>
    <w:rsid w:val="0042070D"/>
    <w:rsid w:val="00423A4C"/>
    <w:rsid w:val="00424845"/>
    <w:rsid w:val="00424D2E"/>
    <w:rsid w:val="0042594D"/>
    <w:rsid w:val="00426EC4"/>
    <w:rsid w:val="00427FB1"/>
    <w:rsid w:val="004336CB"/>
    <w:rsid w:val="00434786"/>
    <w:rsid w:val="00440A56"/>
    <w:rsid w:val="00443857"/>
    <w:rsid w:val="0044509B"/>
    <w:rsid w:val="00446A70"/>
    <w:rsid w:val="00447B58"/>
    <w:rsid w:val="00450F4F"/>
    <w:rsid w:val="00452B01"/>
    <w:rsid w:val="004531AA"/>
    <w:rsid w:val="00453995"/>
    <w:rsid w:val="004544D7"/>
    <w:rsid w:val="004579AC"/>
    <w:rsid w:val="00457E75"/>
    <w:rsid w:val="00457E82"/>
    <w:rsid w:val="00464E7B"/>
    <w:rsid w:val="00466F09"/>
    <w:rsid w:val="0047044F"/>
    <w:rsid w:val="00470511"/>
    <w:rsid w:val="0047518C"/>
    <w:rsid w:val="004756EC"/>
    <w:rsid w:val="00477949"/>
    <w:rsid w:val="00477F7D"/>
    <w:rsid w:val="00484708"/>
    <w:rsid w:val="00485834"/>
    <w:rsid w:val="004859B9"/>
    <w:rsid w:val="00486492"/>
    <w:rsid w:val="00487632"/>
    <w:rsid w:val="00487D29"/>
    <w:rsid w:val="00492618"/>
    <w:rsid w:val="00494465"/>
    <w:rsid w:val="004949E0"/>
    <w:rsid w:val="00495B98"/>
    <w:rsid w:val="00496670"/>
    <w:rsid w:val="00497716"/>
    <w:rsid w:val="00497B17"/>
    <w:rsid w:val="004A06EB"/>
    <w:rsid w:val="004A0DA8"/>
    <w:rsid w:val="004A615E"/>
    <w:rsid w:val="004A7AC0"/>
    <w:rsid w:val="004B2358"/>
    <w:rsid w:val="004B374A"/>
    <w:rsid w:val="004B7ED2"/>
    <w:rsid w:val="004C1EB4"/>
    <w:rsid w:val="004C259C"/>
    <w:rsid w:val="004C3C8B"/>
    <w:rsid w:val="004C3DAD"/>
    <w:rsid w:val="004C3F37"/>
    <w:rsid w:val="004C7209"/>
    <w:rsid w:val="004D1D99"/>
    <w:rsid w:val="004D2529"/>
    <w:rsid w:val="004D7F28"/>
    <w:rsid w:val="004E0005"/>
    <w:rsid w:val="004E038B"/>
    <w:rsid w:val="004E1462"/>
    <w:rsid w:val="004E1F63"/>
    <w:rsid w:val="004E1FA3"/>
    <w:rsid w:val="004E42EE"/>
    <w:rsid w:val="004E4470"/>
    <w:rsid w:val="004E7C89"/>
    <w:rsid w:val="004E7F4B"/>
    <w:rsid w:val="004F0A7D"/>
    <w:rsid w:val="004F3316"/>
    <w:rsid w:val="004F4DCC"/>
    <w:rsid w:val="004F577B"/>
    <w:rsid w:val="004F6815"/>
    <w:rsid w:val="004F6DEA"/>
    <w:rsid w:val="00500B52"/>
    <w:rsid w:val="00507CA4"/>
    <w:rsid w:val="00511C57"/>
    <w:rsid w:val="005159F5"/>
    <w:rsid w:val="00527023"/>
    <w:rsid w:val="005271C9"/>
    <w:rsid w:val="0053258E"/>
    <w:rsid w:val="00533C83"/>
    <w:rsid w:val="00533D39"/>
    <w:rsid w:val="0053401B"/>
    <w:rsid w:val="00535E7C"/>
    <w:rsid w:val="0054174B"/>
    <w:rsid w:val="005450D9"/>
    <w:rsid w:val="00547153"/>
    <w:rsid w:val="0055113F"/>
    <w:rsid w:val="005545D8"/>
    <w:rsid w:val="00554990"/>
    <w:rsid w:val="005563EF"/>
    <w:rsid w:val="00557579"/>
    <w:rsid w:val="0055789A"/>
    <w:rsid w:val="00560178"/>
    <w:rsid w:val="00561B71"/>
    <w:rsid w:val="00563470"/>
    <w:rsid w:val="00564476"/>
    <w:rsid w:val="00570A8D"/>
    <w:rsid w:val="005710BD"/>
    <w:rsid w:val="00571298"/>
    <w:rsid w:val="00575256"/>
    <w:rsid w:val="00576E23"/>
    <w:rsid w:val="005802D4"/>
    <w:rsid w:val="00581CEE"/>
    <w:rsid w:val="00582A1C"/>
    <w:rsid w:val="00594AE7"/>
    <w:rsid w:val="005A4A68"/>
    <w:rsid w:val="005A5996"/>
    <w:rsid w:val="005A638E"/>
    <w:rsid w:val="005A65E0"/>
    <w:rsid w:val="005A6684"/>
    <w:rsid w:val="005A6CC5"/>
    <w:rsid w:val="005B23F6"/>
    <w:rsid w:val="005B457A"/>
    <w:rsid w:val="005B4F4E"/>
    <w:rsid w:val="005C341B"/>
    <w:rsid w:val="005C3567"/>
    <w:rsid w:val="005C3B54"/>
    <w:rsid w:val="005C506E"/>
    <w:rsid w:val="005C592F"/>
    <w:rsid w:val="005C6843"/>
    <w:rsid w:val="005C7FC5"/>
    <w:rsid w:val="005D1403"/>
    <w:rsid w:val="005D2BE6"/>
    <w:rsid w:val="005D2CCD"/>
    <w:rsid w:val="005D31EC"/>
    <w:rsid w:val="005D49C6"/>
    <w:rsid w:val="005D6F19"/>
    <w:rsid w:val="005E086E"/>
    <w:rsid w:val="005E3287"/>
    <w:rsid w:val="005E4B23"/>
    <w:rsid w:val="005E77E0"/>
    <w:rsid w:val="005F22A0"/>
    <w:rsid w:val="005F2AA6"/>
    <w:rsid w:val="005F35BC"/>
    <w:rsid w:val="005F4B2A"/>
    <w:rsid w:val="006001A1"/>
    <w:rsid w:val="00600DB2"/>
    <w:rsid w:val="00602CB3"/>
    <w:rsid w:val="00602F8D"/>
    <w:rsid w:val="00603F96"/>
    <w:rsid w:val="00605C48"/>
    <w:rsid w:val="00606275"/>
    <w:rsid w:val="00606BE8"/>
    <w:rsid w:val="00606D4A"/>
    <w:rsid w:val="00610A21"/>
    <w:rsid w:val="00611D11"/>
    <w:rsid w:val="006169BD"/>
    <w:rsid w:val="00617091"/>
    <w:rsid w:val="00621256"/>
    <w:rsid w:val="00623F4B"/>
    <w:rsid w:val="00623F68"/>
    <w:rsid w:val="00624328"/>
    <w:rsid w:val="006276F7"/>
    <w:rsid w:val="0063003D"/>
    <w:rsid w:val="006315C3"/>
    <w:rsid w:val="00633116"/>
    <w:rsid w:val="0063377F"/>
    <w:rsid w:val="00633FAA"/>
    <w:rsid w:val="00634D7C"/>
    <w:rsid w:val="00636AA8"/>
    <w:rsid w:val="006403B9"/>
    <w:rsid w:val="00640AC4"/>
    <w:rsid w:val="00641DA4"/>
    <w:rsid w:val="00641FA0"/>
    <w:rsid w:val="00643C81"/>
    <w:rsid w:val="00646A5B"/>
    <w:rsid w:val="00646A94"/>
    <w:rsid w:val="00647C65"/>
    <w:rsid w:val="0065034A"/>
    <w:rsid w:val="00650E98"/>
    <w:rsid w:val="0065135A"/>
    <w:rsid w:val="006532A8"/>
    <w:rsid w:val="00653BD6"/>
    <w:rsid w:val="00656370"/>
    <w:rsid w:val="0065664F"/>
    <w:rsid w:val="00656B1E"/>
    <w:rsid w:val="006629C2"/>
    <w:rsid w:val="00662E6C"/>
    <w:rsid w:val="00663793"/>
    <w:rsid w:val="006737FF"/>
    <w:rsid w:val="00673DDE"/>
    <w:rsid w:val="00674932"/>
    <w:rsid w:val="00682859"/>
    <w:rsid w:val="006830EB"/>
    <w:rsid w:val="0068386C"/>
    <w:rsid w:val="00692BC4"/>
    <w:rsid w:val="006939AA"/>
    <w:rsid w:val="00694C19"/>
    <w:rsid w:val="0069791E"/>
    <w:rsid w:val="006A0CF0"/>
    <w:rsid w:val="006A13DE"/>
    <w:rsid w:val="006A1820"/>
    <w:rsid w:val="006A4042"/>
    <w:rsid w:val="006A5E4F"/>
    <w:rsid w:val="006A60F9"/>
    <w:rsid w:val="006A6357"/>
    <w:rsid w:val="006A6F9A"/>
    <w:rsid w:val="006A7BBC"/>
    <w:rsid w:val="006B13EA"/>
    <w:rsid w:val="006B4C68"/>
    <w:rsid w:val="006B5D2A"/>
    <w:rsid w:val="006B7724"/>
    <w:rsid w:val="006C7D0E"/>
    <w:rsid w:val="006D10DC"/>
    <w:rsid w:val="006D1A07"/>
    <w:rsid w:val="006D2E7F"/>
    <w:rsid w:val="006D3309"/>
    <w:rsid w:val="006D48EB"/>
    <w:rsid w:val="006D72EC"/>
    <w:rsid w:val="006E5E43"/>
    <w:rsid w:val="006E65C5"/>
    <w:rsid w:val="006F2A5C"/>
    <w:rsid w:val="006F336F"/>
    <w:rsid w:val="006F45E0"/>
    <w:rsid w:val="006F534F"/>
    <w:rsid w:val="006F5707"/>
    <w:rsid w:val="006F7A23"/>
    <w:rsid w:val="00700138"/>
    <w:rsid w:val="00700986"/>
    <w:rsid w:val="00710CBD"/>
    <w:rsid w:val="00711357"/>
    <w:rsid w:val="007130EB"/>
    <w:rsid w:val="00715E05"/>
    <w:rsid w:val="0071612E"/>
    <w:rsid w:val="0071646A"/>
    <w:rsid w:val="00717C80"/>
    <w:rsid w:val="00724140"/>
    <w:rsid w:val="00727EF1"/>
    <w:rsid w:val="00730010"/>
    <w:rsid w:val="0073010A"/>
    <w:rsid w:val="00730E27"/>
    <w:rsid w:val="00735890"/>
    <w:rsid w:val="0073681D"/>
    <w:rsid w:val="00740369"/>
    <w:rsid w:val="00740B3E"/>
    <w:rsid w:val="007415D7"/>
    <w:rsid w:val="007500C5"/>
    <w:rsid w:val="0075060F"/>
    <w:rsid w:val="007532D5"/>
    <w:rsid w:val="00753410"/>
    <w:rsid w:val="007550E4"/>
    <w:rsid w:val="00756C4A"/>
    <w:rsid w:val="0076015D"/>
    <w:rsid w:val="00761518"/>
    <w:rsid w:val="0076351F"/>
    <w:rsid w:val="00763FB3"/>
    <w:rsid w:val="00764030"/>
    <w:rsid w:val="0076647B"/>
    <w:rsid w:val="00773013"/>
    <w:rsid w:val="00775BC4"/>
    <w:rsid w:val="00775D92"/>
    <w:rsid w:val="0077678C"/>
    <w:rsid w:val="00776FF6"/>
    <w:rsid w:val="00780EB6"/>
    <w:rsid w:val="00781639"/>
    <w:rsid w:val="007821B8"/>
    <w:rsid w:val="007823AB"/>
    <w:rsid w:val="0078643E"/>
    <w:rsid w:val="00790288"/>
    <w:rsid w:val="00794F46"/>
    <w:rsid w:val="0079649F"/>
    <w:rsid w:val="0079735C"/>
    <w:rsid w:val="00797492"/>
    <w:rsid w:val="00797B82"/>
    <w:rsid w:val="007A1B20"/>
    <w:rsid w:val="007A211C"/>
    <w:rsid w:val="007A293F"/>
    <w:rsid w:val="007A2C45"/>
    <w:rsid w:val="007A34DD"/>
    <w:rsid w:val="007A5549"/>
    <w:rsid w:val="007A73E5"/>
    <w:rsid w:val="007A7F21"/>
    <w:rsid w:val="007B15C2"/>
    <w:rsid w:val="007B23D1"/>
    <w:rsid w:val="007B78D9"/>
    <w:rsid w:val="007C0366"/>
    <w:rsid w:val="007C27B2"/>
    <w:rsid w:val="007C33DA"/>
    <w:rsid w:val="007C67DB"/>
    <w:rsid w:val="007D0DFE"/>
    <w:rsid w:val="007D0EBB"/>
    <w:rsid w:val="007D1C7B"/>
    <w:rsid w:val="007D2331"/>
    <w:rsid w:val="007D5243"/>
    <w:rsid w:val="007E07D6"/>
    <w:rsid w:val="007E0D49"/>
    <w:rsid w:val="007E5EC4"/>
    <w:rsid w:val="007E743D"/>
    <w:rsid w:val="007E77CF"/>
    <w:rsid w:val="007E7E61"/>
    <w:rsid w:val="007F51A9"/>
    <w:rsid w:val="007F578D"/>
    <w:rsid w:val="007F7B12"/>
    <w:rsid w:val="008039AB"/>
    <w:rsid w:val="008041A1"/>
    <w:rsid w:val="0080520A"/>
    <w:rsid w:val="0080526D"/>
    <w:rsid w:val="00805700"/>
    <w:rsid w:val="0080708B"/>
    <w:rsid w:val="00810A4F"/>
    <w:rsid w:val="00811E35"/>
    <w:rsid w:val="008165F9"/>
    <w:rsid w:val="00817731"/>
    <w:rsid w:val="00817FF5"/>
    <w:rsid w:val="008205F7"/>
    <w:rsid w:val="00824314"/>
    <w:rsid w:val="00825ECE"/>
    <w:rsid w:val="008300D8"/>
    <w:rsid w:val="00830BDD"/>
    <w:rsid w:val="00833483"/>
    <w:rsid w:val="00834CE7"/>
    <w:rsid w:val="008356FA"/>
    <w:rsid w:val="00837B85"/>
    <w:rsid w:val="008411AB"/>
    <w:rsid w:val="00843EFD"/>
    <w:rsid w:val="00844C64"/>
    <w:rsid w:val="008462D2"/>
    <w:rsid w:val="008462F8"/>
    <w:rsid w:val="00846FEB"/>
    <w:rsid w:val="0084722E"/>
    <w:rsid w:val="008501DC"/>
    <w:rsid w:val="00852D31"/>
    <w:rsid w:val="00853419"/>
    <w:rsid w:val="00853794"/>
    <w:rsid w:val="00853F1B"/>
    <w:rsid w:val="0085641C"/>
    <w:rsid w:val="008573F8"/>
    <w:rsid w:val="00857F7F"/>
    <w:rsid w:val="008604CE"/>
    <w:rsid w:val="008618FD"/>
    <w:rsid w:val="0086200B"/>
    <w:rsid w:val="008651C7"/>
    <w:rsid w:val="00865F28"/>
    <w:rsid w:val="00866043"/>
    <w:rsid w:val="0087277C"/>
    <w:rsid w:val="00877B36"/>
    <w:rsid w:val="00880E5F"/>
    <w:rsid w:val="00883709"/>
    <w:rsid w:val="0088609E"/>
    <w:rsid w:val="0088696F"/>
    <w:rsid w:val="00890718"/>
    <w:rsid w:val="008926CE"/>
    <w:rsid w:val="008968F1"/>
    <w:rsid w:val="00896FF4"/>
    <w:rsid w:val="00897B6D"/>
    <w:rsid w:val="008A10D7"/>
    <w:rsid w:val="008A1596"/>
    <w:rsid w:val="008A1611"/>
    <w:rsid w:val="008A30C0"/>
    <w:rsid w:val="008A46CB"/>
    <w:rsid w:val="008A5851"/>
    <w:rsid w:val="008A6B3C"/>
    <w:rsid w:val="008A701C"/>
    <w:rsid w:val="008B13D9"/>
    <w:rsid w:val="008B5841"/>
    <w:rsid w:val="008B7D13"/>
    <w:rsid w:val="008B7D1E"/>
    <w:rsid w:val="008C2601"/>
    <w:rsid w:val="008C5BAE"/>
    <w:rsid w:val="008C731E"/>
    <w:rsid w:val="008C7674"/>
    <w:rsid w:val="008C7766"/>
    <w:rsid w:val="008D38A2"/>
    <w:rsid w:val="008D3D5B"/>
    <w:rsid w:val="008D5005"/>
    <w:rsid w:val="008D58B9"/>
    <w:rsid w:val="008D6CB9"/>
    <w:rsid w:val="008D70E9"/>
    <w:rsid w:val="008D7A16"/>
    <w:rsid w:val="008E16D0"/>
    <w:rsid w:val="008E3CB1"/>
    <w:rsid w:val="008E4F62"/>
    <w:rsid w:val="008E7159"/>
    <w:rsid w:val="008F4DC1"/>
    <w:rsid w:val="008F5613"/>
    <w:rsid w:val="008F5815"/>
    <w:rsid w:val="008F607A"/>
    <w:rsid w:val="008F76F9"/>
    <w:rsid w:val="009037AA"/>
    <w:rsid w:val="0090393B"/>
    <w:rsid w:val="00904A3F"/>
    <w:rsid w:val="00905173"/>
    <w:rsid w:val="00907C35"/>
    <w:rsid w:val="009146FA"/>
    <w:rsid w:val="00915F54"/>
    <w:rsid w:val="0091772B"/>
    <w:rsid w:val="00921B09"/>
    <w:rsid w:val="00923E60"/>
    <w:rsid w:val="0092535E"/>
    <w:rsid w:val="00926935"/>
    <w:rsid w:val="0093278A"/>
    <w:rsid w:val="0093376E"/>
    <w:rsid w:val="00933DD6"/>
    <w:rsid w:val="00942F94"/>
    <w:rsid w:val="009435D5"/>
    <w:rsid w:val="00951967"/>
    <w:rsid w:val="00952203"/>
    <w:rsid w:val="00953B9E"/>
    <w:rsid w:val="00954D8B"/>
    <w:rsid w:val="00955920"/>
    <w:rsid w:val="009559E2"/>
    <w:rsid w:val="00955D71"/>
    <w:rsid w:val="00956470"/>
    <w:rsid w:val="009569FB"/>
    <w:rsid w:val="0096071F"/>
    <w:rsid w:val="0096414D"/>
    <w:rsid w:val="00966080"/>
    <w:rsid w:val="00966380"/>
    <w:rsid w:val="0096661F"/>
    <w:rsid w:val="00967116"/>
    <w:rsid w:val="0097024C"/>
    <w:rsid w:val="00971074"/>
    <w:rsid w:val="00971E43"/>
    <w:rsid w:val="00975125"/>
    <w:rsid w:val="00976DFC"/>
    <w:rsid w:val="00977BAB"/>
    <w:rsid w:val="00980F79"/>
    <w:rsid w:val="0098245D"/>
    <w:rsid w:val="00982C23"/>
    <w:rsid w:val="009831AC"/>
    <w:rsid w:val="009900DF"/>
    <w:rsid w:val="009923E0"/>
    <w:rsid w:val="009927E2"/>
    <w:rsid w:val="0099410C"/>
    <w:rsid w:val="009954D7"/>
    <w:rsid w:val="00996AD0"/>
    <w:rsid w:val="00997022"/>
    <w:rsid w:val="009A1DA4"/>
    <w:rsid w:val="009A2111"/>
    <w:rsid w:val="009A2284"/>
    <w:rsid w:val="009A3D6F"/>
    <w:rsid w:val="009A4D32"/>
    <w:rsid w:val="009A7C80"/>
    <w:rsid w:val="009B2400"/>
    <w:rsid w:val="009B38C1"/>
    <w:rsid w:val="009B3B1F"/>
    <w:rsid w:val="009B6E3F"/>
    <w:rsid w:val="009B7477"/>
    <w:rsid w:val="009C09C5"/>
    <w:rsid w:val="009C4FF1"/>
    <w:rsid w:val="009C63D8"/>
    <w:rsid w:val="009C66F1"/>
    <w:rsid w:val="009C6F2D"/>
    <w:rsid w:val="009C751C"/>
    <w:rsid w:val="009D0870"/>
    <w:rsid w:val="009D0875"/>
    <w:rsid w:val="009D168E"/>
    <w:rsid w:val="009D26DD"/>
    <w:rsid w:val="009D3389"/>
    <w:rsid w:val="009D5D03"/>
    <w:rsid w:val="009D76FA"/>
    <w:rsid w:val="009D7819"/>
    <w:rsid w:val="009E06BD"/>
    <w:rsid w:val="009E180C"/>
    <w:rsid w:val="009E520F"/>
    <w:rsid w:val="009E58C7"/>
    <w:rsid w:val="009F097C"/>
    <w:rsid w:val="009F2D8D"/>
    <w:rsid w:val="009F45C0"/>
    <w:rsid w:val="009F5607"/>
    <w:rsid w:val="00A01FC7"/>
    <w:rsid w:val="00A070D7"/>
    <w:rsid w:val="00A075DE"/>
    <w:rsid w:val="00A154E3"/>
    <w:rsid w:val="00A20403"/>
    <w:rsid w:val="00A2147D"/>
    <w:rsid w:val="00A22632"/>
    <w:rsid w:val="00A2316E"/>
    <w:rsid w:val="00A247F7"/>
    <w:rsid w:val="00A2532D"/>
    <w:rsid w:val="00A25D3C"/>
    <w:rsid w:val="00A3107D"/>
    <w:rsid w:val="00A36F9C"/>
    <w:rsid w:val="00A372C7"/>
    <w:rsid w:val="00A41CB5"/>
    <w:rsid w:val="00A428BF"/>
    <w:rsid w:val="00A43885"/>
    <w:rsid w:val="00A4466F"/>
    <w:rsid w:val="00A45324"/>
    <w:rsid w:val="00A4570B"/>
    <w:rsid w:val="00A478B6"/>
    <w:rsid w:val="00A54DA8"/>
    <w:rsid w:val="00A55918"/>
    <w:rsid w:val="00A55A16"/>
    <w:rsid w:val="00A56438"/>
    <w:rsid w:val="00A56957"/>
    <w:rsid w:val="00A65D96"/>
    <w:rsid w:val="00A72A44"/>
    <w:rsid w:val="00A72A9B"/>
    <w:rsid w:val="00A73B70"/>
    <w:rsid w:val="00A74501"/>
    <w:rsid w:val="00A765E5"/>
    <w:rsid w:val="00A7688C"/>
    <w:rsid w:val="00A77006"/>
    <w:rsid w:val="00A8141F"/>
    <w:rsid w:val="00A848E0"/>
    <w:rsid w:val="00A8520E"/>
    <w:rsid w:val="00A86F27"/>
    <w:rsid w:val="00A87A62"/>
    <w:rsid w:val="00A909EE"/>
    <w:rsid w:val="00A90A4F"/>
    <w:rsid w:val="00A90C0A"/>
    <w:rsid w:val="00A927B4"/>
    <w:rsid w:val="00A928B7"/>
    <w:rsid w:val="00A93FE7"/>
    <w:rsid w:val="00A95D02"/>
    <w:rsid w:val="00A979E0"/>
    <w:rsid w:val="00AA1E14"/>
    <w:rsid w:val="00AA28F5"/>
    <w:rsid w:val="00AA3B86"/>
    <w:rsid w:val="00AA47A3"/>
    <w:rsid w:val="00AA5DA9"/>
    <w:rsid w:val="00AA6363"/>
    <w:rsid w:val="00AA63C9"/>
    <w:rsid w:val="00AA7F03"/>
    <w:rsid w:val="00AB2A56"/>
    <w:rsid w:val="00AB65E1"/>
    <w:rsid w:val="00AB7254"/>
    <w:rsid w:val="00AB746F"/>
    <w:rsid w:val="00AC19E3"/>
    <w:rsid w:val="00AC2432"/>
    <w:rsid w:val="00AC2523"/>
    <w:rsid w:val="00AC42FB"/>
    <w:rsid w:val="00AC53D4"/>
    <w:rsid w:val="00AC71AD"/>
    <w:rsid w:val="00AC783D"/>
    <w:rsid w:val="00AD1812"/>
    <w:rsid w:val="00AD3573"/>
    <w:rsid w:val="00AD47E4"/>
    <w:rsid w:val="00AD769F"/>
    <w:rsid w:val="00AE2CEA"/>
    <w:rsid w:val="00AE2DDC"/>
    <w:rsid w:val="00AE32AB"/>
    <w:rsid w:val="00AE3830"/>
    <w:rsid w:val="00AE3F1E"/>
    <w:rsid w:val="00AE54C0"/>
    <w:rsid w:val="00AE551C"/>
    <w:rsid w:val="00AE6F42"/>
    <w:rsid w:val="00AE722B"/>
    <w:rsid w:val="00AF08F6"/>
    <w:rsid w:val="00AF274B"/>
    <w:rsid w:val="00AF3079"/>
    <w:rsid w:val="00AF374B"/>
    <w:rsid w:val="00AF3AF5"/>
    <w:rsid w:val="00AF4632"/>
    <w:rsid w:val="00AF4B60"/>
    <w:rsid w:val="00AF4DB0"/>
    <w:rsid w:val="00AF70BE"/>
    <w:rsid w:val="00B01442"/>
    <w:rsid w:val="00B065C8"/>
    <w:rsid w:val="00B07C77"/>
    <w:rsid w:val="00B120BC"/>
    <w:rsid w:val="00B137EC"/>
    <w:rsid w:val="00B13E12"/>
    <w:rsid w:val="00B14974"/>
    <w:rsid w:val="00B14BD1"/>
    <w:rsid w:val="00B16A00"/>
    <w:rsid w:val="00B16CBB"/>
    <w:rsid w:val="00B22E15"/>
    <w:rsid w:val="00B23F7D"/>
    <w:rsid w:val="00B24268"/>
    <w:rsid w:val="00B2510C"/>
    <w:rsid w:val="00B27866"/>
    <w:rsid w:val="00B33656"/>
    <w:rsid w:val="00B339EC"/>
    <w:rsid w:val="00B34A7E"/>
    <w:rsid w:val="00B454A5"/>
    <w:rsid w:val="00B516D7"/>
    <w:rsid w:val="00B51745"/>
    <w:rsid w:val="00B542C6"/>
    <w:rsid w:val="00B54640"/>
    <w:rsid w:val="00B563FA"/>
    <w:rsid w:val="00B57286"/>
    <w:rsid w:val="00B61C11"/>
    <w:rsid w:val="00B61FB1"/>
    <w:rsid w:val="00B625FA"/>
    <w:rsid w:val="00B62763"/>
    <w:rsid w:val="00B701C9"/>
    <w:rsid w:val="00B71996"/>
    <w:rsid w:val="00B71EEC"/>
    <w:rsid w:val="00B7293F"/>
    <w:rsid w:val="00B7427C"/>
    <w:rsid w:val="00B7481D"/>
    <w:rsid w:val="00B74E1C"/>
    <w:rsid w:val="00B757B7"/>
    <w:rsid w:val="00B808FA"/>
    <w:rsid w:val="00B8287E"/>
    <w:rsid w:val="00B829A7"/>
    <w:rsid w:val="00B85E77"/>
    <w:rsid w:val="00B87B7B"/>
    <w:rsid w:val="00B96665"/>
    <w:rsid w:val="00B972B2"/>
    <w:rsid w:val="00B973A6"/>
    <w:rsid w:val="00BA145B"/>
    <w:rsid w:val="00BA2956"/>
    <w:rsid w:val="00BA6F10"/>
    <w:rsid w:val="00BA797C"/>
    <w:rsid w:val="00BB7FDB"/>
    <w:rsid w:val="00BC07B7"/>
    <w:rsid w:val="00BC1E7F"/>
    <w:rsid w:val="00BC3820"/>
    <w:rsid w:val="00BC3F43"/>
    <w:rsid w:val="00BC4381"/>
    <w:rsid w:val="00BC525D"/>
    <w:rsid w:val="00BC6429"/>
    <w:rsid w:val="00BC7F48"/>
    <w:rsid w:val="00BD045F"/>
    <w:rsid w:val="00BD34BF"/>
    <w:rsid w:val="00BD717F"/>
    <w:rsid w:val="00BE05D0"/>
    <w:rsid w:val="00BE4E4B"/>
    <w:rsid w:val="00BE6E5C"/>
    <w:rsid w:val="00BF17FB"/>
    <w:rsid w:val="00BF1972"/>
    <w:rsid w:val="00BF1A0D"/>
    <w:rsid w:val="00BF30A6"/>
    <w:rsid w:val="00BF33B1"/>
    <w:rsid w:val="00BF495F"/>
    <w:rsid w:val="00BF7CD6"/>
    <w:rsid w:val="00C03097"/>
    <w:rsid w:val="00C036A8"/>
    <w:rsid w:val="00C04D5B"/>
    <w:rsid w:val="00C07B17"/>
    <w:rsid w:val="00C106E8"/>
    <w:rsid w:val="00C1445F"/>
    <w:rsid w:val="00C15644"/>
    <w:rsid w:val="00C16D38"/>
    <w:rsid w:val="00C17ADF"/>
    <w:rsid w:val="00C23F15"/>
    <w:rsid w:val="00C2422D"/>
    <w:rsid w:val="00C25775"/>
    <w:rsid w:val="00C269F1"/>
    <w:rsid w:val="00C2724C"/>
    <w:rsid w:val="00C30D31"/>
    <w:rsid w:val="00C31090"/>
    <w:rsid w:val="00C31575"/>
    <w:rsid w:val="00C31691"/>
    <w:rsid w:val="00C31D5E"/>
    <w:rsid w:val="00C31F6D"/>
    <w:rsid w:val="00C33067"/>
    <w:rsid w:val="00C34B34"/>
    <w:rsid w:val="00C34E6B"/>
    <w:rsid w:val="00C35E43"/>
    <w:rsid w:val="00C366DB"/>
    <w:rsid w:val="00C371E2"/>
    <w:rsid w:val="00C3779F"/>
    <w:rsid w:val="00C400C2"/>
    <w:rsid w:val="00C403C6"/>
    <w:rsid w:val="00C426B8"/>
    <w:rsid w:val="00C42B13"/>
    <w:rsid w:val="00C435B7"/>
    <w:rsid w:val="00C44F07"/>
    <w:rsid w:val="00C458DA"/>
    <w:rsid w:val="00C61BA9"/>
    <w:rsid w:val="00C64099"/>
    <w:rsid w:val="00C64AF4"/>
    <w:rsid w:val="00C64ECC"/>
    <w:rsid w:val="00C652EB"/>
    <w:rsid w:val="00C6547E"/>
    <w:rsid w:val="00C6629D"/>
    <w:rsid w:val="00C66953"/>
    <w:rsid w:val="00C66DD8"/>
    <w:rsid w:val="00C750BF"/>
    <w:rsid w:val="00C7513A"/>
    <w:rsid w:val="00C76D8F"/>
    <w:rsid w:val="00C76EC5"/>
    <w:rsid w:val="00C8081D"/>
    <w:rsid w:val="00C821A6"/>
    <w:rsid w:val="00C83D14"/>
    <w:rsid w:val="00C85229"/>
    <w:rsid w:val="00C8647F"/>
    <w:rsid w:val="00C86A05"/>
    <w:rsid w:val="00C9058A"/>
    <w:rsid w:val="00C92E74"/>
    <w:rsid w:val="00C94371"/>
    <w:rsid w:val="00CA4958"/>
    <w:rsid w:val="00CA595D"/>
    <w:rsid w:val="00CA5D9C"/>
    <w:rsid w:val="00CA7F16"/>
    <w:rsid w:val="00CB0474"/>
    <w:rsid w:val="00CB04DA"/>
    <w:rsid w:val="00CB05FC"/>
    <w:rsid w:val="00CB15C9"/>
    <w:rsid w:val="00CB341A"/>
    <w:rsid w:val="00CB362D"/>
    <w:rsid w:val="00CB76BB"/>
    <w:rsid w:val="00CC0155"/>
    <w:rsid w:val="00CC0C4B"/>
    <w:rsid w:val="00CC2558"/>
    <w:rsid w:val="00CC2E3A"/>
    <w:rsid w:val="00CC38F0"/>
    <w:rsid w:val="00CC4BA4"/>
    <w:rsid w:val="00CC50E9"/>
    <w:rsid w:val="00CC6D48"/>
    <w:rsid w:val="00CC7CF1"/>
    <w:rsid w:val="00CD32CA"/>
    <w:rsid w:val="00CD3361"/>
    <w:rsid w:val="00CD49C8"/>
    <w:rsid w:val="00CD6630"/>
    <w:rsid w:val="00CD748A"/>
    <w:rsid w:val="00CE2305"/>
    <w:rsid w:val="00CE28BD"/>
    <w:rsid w:val="00CE3340"/>
    <w:rsid w:val="00CE561D"/>
    <w:rsid w:val="00CE58CB"/>
    <w:rsid w:val="00CF0CF0"/>
    <w:rsid w:val="00CF2E6D"/>
    <w:rsid w:val="00CF52EC"/>
    <w:rsid w:val="00CF5605"/>
    <w:rsid w:val="00CF5A18"/>
    <w:rsid w:val="00D00CF2"/>
    <w:rsid w:val="00D00ECD"/>
    <w:rsid w:val="00D0297A"/>
    <w:rsid w:val="00D04617"/>
    <w:rsid w:val="00D12D37"/>
    <w:rsid w:val="00D13A5B"/>
    <w:rsid w:val="00D14847"/>
    <w:rsid w:val="00D14AEB"/>
    <w:rsid w:val="00D16D79"/>
    <w:rsid w:val="00D20322"/>
    <w:rsid w:val="00D210B1"/>
    <w:rsid w:val="00D228DC"/>
    <w:rsid w:val="00D2346C"/>
    <w:rsid w:val="00D24E56"/>
    <w:rsid w:val="00D25B92"/>
    <w:rsid w:val="00D2680C"/>
    <w:rsid w:val="00D27BF8"/>
    <w:rsid w:val="00D312C6"/>
    <w:rsid w:val="00D3154F"/>
    <w:rsid w:val="00D3215B"/>
    <w:rsid w:val="00D36A03"/>
    <w:rsid w:val="00D3774C"/>
    <w:rsid w:val="00D4064D"/>
    <w:rsid w:val="00D40EAC"/>
    <w:rsid w:val="00D418F6"/>
    <w:rsid w:val="00D424DB"/>
    <w:rsid w:val="00D43220"/>
    <w:rsid w:val="00D45D85"/>
    <w:rsid w:val="00D46180"/>
    <w:rsid w:val="00D479F9"/>
    <w:rsid w:val="00D53142"/>
    <w:rsid w:val="00D55654"/>
    <w:rsid w:val="00D56EB4"/>
    <w:rsid w:val="00D6083D"/>
    <w:rsid w:val="00D62A9D"/>
    <w:rsid w:val="00D62C9A"/>
    <w:rsid w:val="00D6300D"/>
    <w:rsid w:val="00D63844"/>
    <w:rsid w:val="00D64071"/>
    <w:rsid w:val="00D64982"/>
    <w:rsid w:val="00D65A47"/>
    <w:rsid w:val="00D7024B"/>
    <w:rsid w:val="00D70E5F"/>
    <w:rsid w:val="00D73FF3"/>
    <w:rsid w:val="00D743B3"/>
    <w:rsid w:val="00D74A71"/>
    <w:rsid w:val="00D81EBB"/>
    <w:rsid w:val="00D83EFB"/>
    <w:rsid w:val="00D9146E"/>
    <w:rsid w:val="00D92A59"/>
    <w:rsid w:val="00DA097D"/>
    <w:rsid w:val="00DA2504"/>
    <w:rsid w:val="00DA332A"/>
    <w:rsid w:val="00DA4906"/>
    <w:rsid w:val="00DB251B"/>
    <w:rsid w:val="00DB2EA7"/>
    <w:rsid w:val="00DB5EEB"/>
    <w:rsid w:val="00DB64C6"/>
    <w:rsid w:val="00DC26A7"/>
    <w:rsid w:val="00DC31F6"/>
    <w:rsid w:val="00DC33BF"/>
    <w:rsid w:val="00DC4E1A"/>
    <w:rsid w:val="00DD13A1"/>
    <w:rsid w:val="00DD1A26"/>
    <w:rsid w:val="00DD31A8"/>
    <w:rsid w:val="00DD370B"/>
    <w:rsid w:val="00DD6E2F"/>
    <w:rsid w:val="00DE0893"/>
    <w:rsid w:val="00DE3142"/>
    <w:rsid w:val="00DE3DDF"/>
    <w:rsid w:val="00DE4938"/>
    <w:rsid w:val="00DE7951"/>
    <w:rsid w:val="00DF2EED"/>
    <w:rsid w:val="00DF3C57"/>
    <w:rsid w:val="00DF75A3"/>
    <w:rsid w:val="00E00B3F"/>
    <w:rsid w:val="00E034A1"/>
    <w:rsid w:val="00E101B0"/>
    <w:rsid w:val="00E13E9B"/>
    <w:rsid w:val="00E1443C"/>
    <w:rsid w:val="00E1571A"/>
    <w:rsid w:val="00E16A85"/>
    <w:rsid w:val="00E17255"/>
    <w:rsid w:val="00E20757"/>
    <w:rsid w:val="00E20916"/>
    <w:rsid w:val="00E2201F"/>
    <w:rsid w:val="00E2247F"/>
    <w:rsid w:val="00E25B9F"/>
    <w:rsid w:val="00E25BB3"/>
    <w:rsid w:val="00E27A5D"/>
    <w:rsid w:val="00E27C7C"/>
    <w:rsid w:val="00E33012"/>
    <w:rsid w:val="00E344E3"/>
    <w:rsid w:val="00E350AF"/>
    <w:rsid w:val="00E36EC8"/>
    <w:rsid w:val="00E409C9"/>
    <w:rsid w:val="00E41519"/>
    <w:rsid w:val="00E50359"/>
    <w:rsid w:val="00E51297"/>
    <w:rsid w:val="00E534B0"/>
    <w:rsid w:val="00E56ED2"/>
    <w:rsid w:val="00E61640"/>
    <w:rsid w:val="00E61CF4"/>
    <w:rsid w:val="00E6498A"/>
    <w:rsid w:val="00E70777"/>
    <w:rsid w:val="00E711E6"/>
    <w:rsid w:val="00E71840"/>
    <w:rsid w:val="00E72503"/>
    <w:rsid w:val="00E743F3"/>
    <w:rsid w:val="00E74404"/>
    <w:rsid w:val="00E77723"/>
    <w:rsid w:val="00E77E24"/>
    <w:rsid w:val="00E77ED8"/>
    <w:rsid w:val="00E81F10"/>
    <w:rsid w:val="00E87EB8"/>
    <w:rsid w:val="00E91C9E"/>
    <w:rsid w:val="00E94C16"/>
    <w:rsid w:val="00E95233"/>
    <w:rsid w:val="00E9681B"/>
    <w:rsid w:val="00E97311"/>
    <w:rsid w:val="00E97C92"/>
    <w:rsid w:val="00EA0600"/>
    <w:rsid w:val="00EA2C09"/>
    <w:rsid w:val="00EA2C24"/>
    <w:rsid w:val="00EA3B57"/>
    <w:rsid w:val="00EA3C0B"/>
    <w:rsid w:val="00EA7C6A"/>
    <w:rsid w:val="00EB208A"/>
    <w:rsid w:val="00EB4337"/>
    <w:rsid w:val="00EB620C"/>
    <w:rsid w:val="00EB6E58"/>
    <w:rsid w:val="00EC06AA"/>
    <w:rsid w:val="00EC0AEC"/>
    <w:rsid w:val="00EC12E5"/>
    <w:rsid w:val="00EC1AD1"/>
    <w:rsid w:val="00EC7BBB"/>
    <w:rsid w:val="00ED0B62"/>
    <w:rsid w:val="00ED12AC"/>
    <w:rsid w:val="00ED1947"/>
    <w:rsid w:val="00ED468E"/>
    <w:rsid w:val="00ED6CF0"/>
    <w:rsid w:val="00EE1F39"/>
    <w:rsid w:val="00EE2661"/>
    <w:rsid w:val="00EE31FC"/>
    <w:rsid w:val="00EE3233"/>
    <w:rsid w:val="00EF0A1E"/>
    <w:rsid w:val="00EF0A2F"/>
    <w:rsid w:val="00EF1107"/>
    <w:rsid w:val="00EF1136"/>
    <w:rsid w:val="00EF1374"/>
    <w:rsid w:val="00EF45AD"/>
    <w:rsid w:val="00EF618B"/>
    <w:rsid w:val="00EF631F"/>
    <w:rsid w:val="00EF6324"/>
    <w:rsid w:val="00EF6C3C"/>
    <w:rsid w:val="00F00859"/>
    <w:rsid w:val="00F014FB"/>
    <w:rsid w:val="00F03F0E"/>
    <w:rsid w:val="00F10B10"/>
    <w:rsid w:val="00F12468"/>
    <w:rsid w:val="00F205F0"/>
    <w:rsid w:val="00F224FC"/>
    <w:rsid w:val="00F22647"/>
    <w:rsid w:val="00F23155"/>
    <w:rsid w:val="00F236A4"/>
    <w:rsid w:val="00F23BB9"/>
    <w:rsid w:val="00F3273A"/>
    <w:rsid w:val="00F32DF5"/>
    <w:rsid w:val="00F338C4"/>
    <w:rsid w:val="00F34F9F"/>
    <w:rsid w:val="00F3638B"/>
    <w:rsid w:val="00F37240"/>
    <w:rsid w:val="00F409B0"/>
    <w:rsid w:val="00F42F49"/>
    <w:rsid w:val="00F44E6C"/>
    <w:rsid w:val="00F45DDC"/>
    <w:rsid w:val="00F4726A"/>
    <w:rsid w:val="00F50FB1"/>
    <w:rsid w:val="00F51030"/>
    <w:rsid w:val="00F51F41"/>
    <w:rsid w:val="00F52B71"/>
    <w:rsid w:val="00F550F8"/>
    <w:rsid w:val="00F55F2D"/>
    <w:rsid w:val="00F57385"/>
    <w:rsid w:val="00F57CF2"/>
    <w:rsid w:val="00F60DE6"/>
    <w:rsid w:val="00F62256"/>
    <w:rsid w:val="00F62379"/>
    <w:rsid w:val="00F65362"/>
    <w:rsid w:val="00F72920"/>
    <w:rsid w:val="00F72FF5"/>
    <w:rsid w:val="00F76F29"/>
    <w:rsid w:val="00F802DD"/>
    <w:rsid w:val="00F81F31"/>
    <w:rsid w:val="00F830A9"/>
    <w:rsid w:val="00F90BC4"/>
    <w:rsid w:val="00F91045"/>
    <w:rsid w:val="00F926A8"/>
    <w:rsid w:val="00F92C37"/>
    <w:rsid w:val="00F96A88"/>
    <w:rsid w:val="00F96C1B"/>
    <w:rsid w:val="00FA006F"/>
    <w:rsid w:val="00FA08C0"/>
    <w:rsid w:val="00FA1012"/>
    <w:rsid w:val="00FA27C5"/>
    <w:rsid w:val="00FA2A4D"/>
    <w:rsid w:val="00FA43E5"/>
    <w:rsid w:val="00FA6C47"/>
    <w:rsid w:val="00FA75F1"/>
    <w:rsid w:val="00FB3FE9"/>
    <w:rsid w:val="00FC215B"/>
    <w:rsid w:val="00FC2AA8"/>
    <w:rsid w:val="00FC34D2"/>
    <w:rsid w:val="00FC3C23"/>
    <w:rsid w:val="00FC43CA"/>
    <w:rsid w:val="00FC4E2D"/>
    <w:rsid w:val="00FC5CCE"/>
    <w:rsid w:val="00FC6BCB"/>
    <w:rsid w:val="00FD07C5"/>
    <w:rsid w:val="00FD1F97"/>
    <w:rsid w:val="00FD3766"/>
    <w:rsid w:val="00FD3C94"/>
    <w:rsid w:val="00FD4718"/>
    <w:rsid w:val="00FD502A"/>
    <w:rsid w:val="00FD6259"/>
    <w:rsid w:val="00FD6EC3"/>
    <w:rsid w:val="00FD6F5C"/>
    <w:rsid w:val="00FD7F0E"/>
    <w:rsid w:val="00FE093C"/>
    <w:rsid w:val="00FE4BB5"/>
    <w:rsid w:val="00FE5AD4"/>
    <w:rsid w:val="00FE6932"/>
    <w:rsid w:val="00FE7EB3"/>
    <w:rsid w:val="00FF586A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D07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79AC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D07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1194</TotalTime>
  <Pages>5</Pages>
  <Words>1599</Words>
  <Characters>8110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63</cp:revision>
  <dcterms:created xsi:type="dcterms:W3CDTF">2014-03-27T07:09:00Z</dcterms:created>
  <dcterms:modified xsi:type="dcterms:W3CDTF">2014-08-12T21:05:00Z</dcterms:modified>
</cp:coreProperties>
</file>