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13" w:rsidRPr="0040708E" w:rsidRDefault="005B1413" w:rsidP="00146ED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40708E">
        <w:rPr>
          <w:rFonts w:ascii="Arial" w:hAnsi="Arial" w:cs="Arial"/>
          <w:b/>
          <w:sz w:val="32"/>
          <w:szCs w:val="32"/>
        </w:rPr>
        <w:t>Урок</w:t>
      </w:r>
      <w:r w:rsidRPr="0040708E">
        <w:rPr>
          <w:rFonts w:ascii="Arial" w:hAnsi="Arial" w:cs="Arial"/>
          <w:b/>
          <w:sz w:val="32"/>
          <w:szCs w:val="32"/>
          <w:lang w:val="it-IT"/>
        </w:rPr>
        <w:t xml:space="preserve"> 12.  </w:t>
      </w:r>
      <w:r w:rsidRPr="0040708E">
        <w:rPr>
          <w:rFonts w:ascii="Arial" w:hAnsi="Arial" w:cs="Arial"/>
          <w:b/>
          <w:sz w:val="32"/>
          <w:szCs w:val="32"/>
        </w:rPr>
        <w:t>Уровень</w:t>
      </w:r>
      <w:r w:rsidRPr="0040708E">
        <w:rPr>
          <w:rFonts w:ascii="Arial" w:hAnsi="Arial" w:cs="Arial"/>
          <w:b/>
          <w:sz w:val="32"/>
          <w:szCs w:val="32"/>
          <w:lang w:val="it-IT"/>
        </w:rPr>
        <w:t xml:space="preserve"> lll.</w:t>
      </w:r>
    </w:p>
    <w:p w:rsidR="005B1413" w:rsidRPr="0040708E" w:rsidRDefault="005B1413" w:rsidP="006A0884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Un’americana va a trovare un amico italiano.</w:t>
      </w:r>
    </w:p>
    <w:p w:rsidR="005B1413" w:rsidRPr="0040708E" w:rsidRDefault="005B1413" w:rsidP="00CC6A8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5B1413" w:rsidRPr="0040708E" w:rsidRDefault="005B1413" w:rsidP="006A0884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Alessandra, hai già visto il museo d'arte moderna di Ferrara?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No, non ancora. Non ho molto tempo purtroppo.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Che peccato! E poi devi ripartire presto per gli Stati Uniti, non è vero?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Sì, parto venerdì.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Bene, domani giovedì. Hai un po' di tempo domani?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Sì, domani va bene.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va al museo domani al mezzogiorno e mezza?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Ah sì, che buon idea.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Conosco un buon ristorante vicino al museo. Possiamo andarci a pranzo dopo?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Fantastico!</w:t>
      </w:r>
    </w:p>
    <w:p w:rsidR="005B1413" w:rsidRPr="0040708E" w:rsidRDefault="005B1413" w:rsidP="006A0884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ancora una volta.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Alessandra, hai già visto il museo d'arte moderna di Ferrara?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No, non ancora. Non ho molto tempo purtroppo.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Che peccato! E poi devi ripartire presto per gli Stati Uniti, non è vero?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Sì, parto venerdì.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Bene, domani giovedì. Hai un po' di tempo domani?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Sì, domani va bene.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va al museo domani al mezzogiorno e mezza?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Ah sì, che buon idea.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Conosco un buon ristorante vicino al museo. Possiamo andarci a pranzo dopo?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Fantastico</w:t>
      </w:r>
      <w:r w:rsidRPr="0040708E">
        <w:rPr>
          <w:rFonts w:ascii="Arial" w:hAnsi="Arial" w:cs="Arial"/>
          <w:sz w:val="24"/>
          <w:szCs w:val="24"/>
        </w:rPr>
        <w:t>!</w:t>
      </w:r>
    </w:p>
    <w:p w:rsidR="005B1413" w:rsidRPr="0040708E" w:rsidRDefault="005B1413" w:rsidP="006A0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Предположим, что Вы – американка, навещающая своего итальянского друга в его квартире.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40708E">
        <w:rPr>
          <w:rFonts w:ascii="Arial" w:hAnsi="Arial" w:cs="Arial"/>
          <w:sz w:val="24"/>
          <w:szCs w:val="24"/>
          <w:lang w:val="it-IT"/>
        </w:rPr>
        <w:t>Dica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«Твоя квартира очень большая».</w:t>
      </w:r>
    </w:p>
    <w:bookmarkEnd w:id="0"/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Il tuo appartamento è molto grande.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Как давно ты здесь живешь?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Da quanto tempo abiti qui?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С прошлого месяца?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Dal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mese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scorso</w:t>
      </w:r>
      <w:r w:rsidRPr="0040708E">
        <w:rPr>
          <w:rFonts w:ascii="Arial" w:hAnsi="Arial" w:cs="Arial"/>
          <w:sz w:val="24"/>
          <w:szCs w:val="24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Совершенно верно, я живу здесь с прошлого месяца.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Esatto, abito qui dal mese scorso.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Adesso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provi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dire</w:t>
      </w:r>
      <w:r w:rsidRPr="0040708E">
        <w:rPr>
          <w:rFonts w:ascii="Arial" w:hAnsi="Arial" w:cs="Arial"/>
          <w:sz w:val="24"/>
          <w:szCs w:val="24"/>
        </w:rPr>
        <w:t xml:space="preserve">: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В твоей квартире много места.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C’è molto posto nel tuo appartamento.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Да, здесь много места для меня.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Sì, c’è molto posto per me.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Но, к сожалению, здесь нет места для моей машины.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Ma purtroppo non c’è posto per la mia macchina.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Где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припаркована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твоя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машина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Dov’è parcheggiata la tua macchina?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Risponda</w:t>
      </w:r>
      <w:r w:rsidRPr="0040708E">
        <w:rPr>
          <w:rFonts w:ascii="Arial" w:hAnsi="Arial" w:cs="Arial"/>
          <w:sz w:val="24"/>
          <w:szCs w:val="24"/>
        </w:rPr>
        <w:t xml:space="preserve">: </w:t>
      </w:r>
      <w:r w:rsidRPr="0040708E">
        <w:rPr>
          <w:rFonts w:ascii="Arial" w:hAnsi="Arial" w:cs="Arial"/>
          <w:b/>
          <w:sz w:val="24"/>
          <w:szCs w:val="24"/>
        </w:rPr>
        <w:t>Она припаркована перед домом на улице.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È parcheggiata davanti alla casa in strada.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Ты живешь здесь с прошлого месяца…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Abiti qui dal mese scorso…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А твоя машина все еще припаркована перед домом.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E la tua macchina ancora è parcheggiata davanti alla casa.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Позади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дома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находится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сад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C'è un giardino sul retro della casa.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И нет места для моей машины.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E non c'è posto per la mia macchina.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Adesso domandi: </w:t>
      </w:r>
      <w:r w:rsidRPr="0040708E">
        <w:rPr>
          <w:rFonts w:ascii="Arial" w:hAnsi="Arial" w:cs="Arial"/>
          <w:b/>
          <w:sz w:val="24"/>
          <w:szCs w:val="24"/>
        </w:rPr>
        <w:t>Прогуляемся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fa una passeggiata?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Domandi: </w:t>
      </w:r>
      <w:r w:rsidRPr="0040708E">
        <w:rPr>
          <w:rFonts w:ascii="Arial" w:hAnsi="Arial" w:cs="Arial"/>
          <w:b/>
          <w:sz w:val="24"/>
          <w:szCs w:val="24"/>
        </w:rPr>
        <w:t>Сходим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музей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va al museo?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0708E">
        <w:rPr>
          <w:rFonts w:ascii="Arial" w:hAnsi="Arial" w:cs="Arial"/>
          <w:sz w:val="24"/>
          <w:szCs w:val="24"/>
          <w:lang w:val="it-IT"/>
        </w:rPr>
        <w:t>Come</w:t>
      </w:r>
      <w:r w:rsidRPr="007C56D0">
        <w:rPr>
          <w:rFonts w:ascii="Arial" w:hAnsi="Arial" w:cs="Arial"/>
          <w:sz w:val="24"/>
          <w:szCs w:val="24"/>
          <w:lang w:val="en-US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si</w:t>
      </w:r>
      <w:r w:rsidRPr="007C56D0">
        <w:rPr>
          <w:rFonts w:ascii="Arial" w:hAnsi="Arial" w:cs="Arial"/>
          <w:sz w:val="24"/>
          <w:szCs w:val="24"/>
          <w:lang w:val="en-US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dice</w:t>
      </w:r>
      <w:r w:rsidRPr="007C56D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</w:rPr>
        <w:t>«</w:t>
      </w:r>
      <w:r w:rsidRPr="0040708E">
        <w:rPr>
          <w:rFonts w:ascii="Arial" w:hAnsi="Arial" w:cs="Arial"/>
          <w:b/>
          <w:sz w:val="24"/>
          <w:szCs w:val="24"/>
        </w:rPr>
        <w:t>Дорога, по которой можно пройти…</w:t>
      </w:r>
      <w:r w:rsidRPr="0040708E">
        <w:rPr>
          <w:rFonts w:ascii="Arial" w:hAnsi="Arial" w:cs="Arial"/>
          <w:sz w:val="24"/>
          <w:szCs w:val="24"/>
        </w:rPr>
        <w:t>»</w:t>
      </w: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0708E">
        <w:rPr>
          <w:rFonts w:ascii="Arial" w:hAnsi="Arial" w:cs="Arial"/>
          <w:sz w:val="24"/>
          <w:szCs w:val="24"/>
          <w:lang w:val="it-IT"/>
        </w:rPr>
        <w:t>La strada per andare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Domandi: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«</w:t>
      </w:r>
      <w:r w:rsidRPr="0040708E">
        <w:rPr>
          <w:rFonts w:ascii="Arial" w:hAnsi="Arial" w:cs="Arial"/>
          <w:b/>
          <w:sz w:val="24"/>
          <w:szCs w:val="24"/>
          <w:lang w:val="it-IT"/>
        </w:rPr>
        <w:t>Qual’è la strada per andare al museo?</w:t>
      </w:r>
      <w:r w:rsidRPr="0040708E">
        <w:rPr>
          <w:rFonts w:ascii="Arial" w:hAnsi="Arial" w:cs="Arial"/>
          <w:sz w:val="24"/>
          <w:szCs w:val="24"/>
          <w:lang w:val="it-IT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</w:rPr>
        <w:t>По какой дороге можно пройти в музей?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Мы пойдем вон той дорогой, справа.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Prendiamo la strada lì a destra.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Мы пойдем туда пешком?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Si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va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l</w:t>
      </w:r>
      <w:r w:rsidRPr="0040708E">
        <w:rPr>
          <w:rFonts w:ascii="Arial" w:hAnsi="Arial" w:cs="Arial"/>
          <w:sz w:val="24"/>
          <w:szCs w:val="24"/>
        </w:rPr>
        <w:t xml:space="preserve">ì </w:t>
      </w:r>
      <w:r w:rsidRPr="0040708E">
        <w:rPr>
          <w:rFonts w:ascii="Arial" w:hAnsi="Arial" w:cs="Arial"/>
          <w:sz w:val="24"/>
          <w:szCs w:val="24"/>
          <w:lang w:val="it-IT"/>
        </w:rPr>
        <w:t>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piedi</w:t>
      </w:r>
      <w:r w:rsidRPr="0040708E">
        <w:rPr>
          <w:rFonts w:ascii="Arial" w:hAnsi="Arial" w:cs="Arial"/>
          <w:sz w:val="24"/>
          <w:szCs w:val="24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Provi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dire</w:t>
      </w:r>
      <w:r w:rsidRPr="0040708E">
        <w:rPr>
          <w:rFonts w:ascii="Arial" w:hAnsi="Arial" w:cs="Arial"/>
          <w:sz w:val="24"/>
          <w:szCs w:val="24"/>
        </w:rPr>
        <w:t xml:space="preserve">: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Это десятиминутная прогулка.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È una passeggiata di dieci minuti.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40708E">
        <w:rPr>
          <w:rFonts w:ascii="Arial" w:hAnsi="Arial" w:cs="Arial"/>
          <w:b/>
          <w:sz w:val="24"/>
          <w:szCs w:val="24"/>
          <w:lang w:val="it-IT"/>
        </w:rPr>
        <w:t>«</w:t>
      </w:r>
      <w:r w:rsidRPr="0040708E">
        <w:rPr>
          <w:rFonts w:ascii="Arial" w:hAnsi="Arial" w:cs="Arial"/>
          <w:b/>
          <w:sz w:val="24"/>
          <w:szCs w:val="24"/>
        </w:rPr>
        <w:t>Сад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музея</w:t>
      </w:r>
      <w:r w:rsidRPr="0040708E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Il giardino del Museo.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Как бы Вы сказали «Сады музея»?</w:t>
      </w:r>
    </w:p>
    <w:p w:rsidR="005B1413" w:rsidRPr="0040708E" w:rsidRDefault="005B1413" w:rsidP="0016269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 giardini del Museo.</w:t>
      </w:r>
    </w:p>
    <w:p w:rsidR="005B1413" w:rsidRPr="0040708E" w:rsidRDefault="005B1413" w:rsidP="0016269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Domandi «</w:t>
      </w:r>
      <w:r w:rsidRPr="0040708E">
        <w:rPr>
          <w:rFonts w:ascii="Arial" w:hAnsi="Arial" w:cs="Arial"/>
          <w:b/>
          <w:sz w:val="24"/>
          <w:szCs w:val="24"/>
        </w:rPr>
        <w:t>До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которого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часа</w:t>
      </w:r>
      <w:r w:rsidRPr="0040708E">
        <w:rPr>
          <w:rFonts w:ascii="Arial" w:hAnsi="Arial" w:cs="Arial"/>
          <w:b/>
          <w:sz w:val="24"/>
          <w:szCs w:val="24"/>
          <w:lang w:val="it-IT"/>
        </w:rPr>
        <w:t>…</w:t>
      </w:r>
      <w:r w:rsidRPr="0040708E">
        <w:rPr>
          <w:rFonts w:ascii="Arial" w:hAnsi="Arial" w:cs="Arial"/>
          <w:sz w:val="24"/>
          <w:szCs w:val="24"/>
          <w:lang w:val="it-IT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Fino a che ora…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открыты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сады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музея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 giardini del museo sono aperti?</w:t>
      </w:r>
    </w:p>
    <w:p w:rsidR="005B1413" w:rsidRPr="0040708E" w:rsidRDefault="005B1413" w:rsidP="0072672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Fino a che ora i giardini del museo sono aperti?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Risponda «</w:t>
      </w:r>
      <w:r w:rsidRPr="0040708E">
        <w:rPr>
          <w:rFonts w:ascii="Arial" w:hAnsi="Arial" w:cs="Arial"/>
          <w:b/>
          <w:sz w:val="24"/>
          <w:szCs w:val="24"/>
        </w:rPr>
        <w:t>До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восьми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тридцати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Fino alle otto e mezza.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Но по субботам и воскресеньям…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Ma il sabato e la domenica…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во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время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каникул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Pr="0040708E">
        <w:rPr>
          <w:rFonts w:ascii="Arial" w:hAnsi="Arial" w:cs="Arial"/>
          <w:b/>
          <w:sz w:val="24"/>
          <w:szCs w:val="24"/>
        </w:rPr>
        <w:t>отпусков</w:t>
      </w:r>
      <w:r w:rsidRPr="0040708E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e ripeta: Durante le vacanze…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Come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si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dice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>Во время / в течение</w:t>
      </w:r>
      <w:r w:rsidRPr="0040708E">
        <w:rPr>
          <w:rFonts w:ascii="Arial" w:hAnsi="Arial" w:cs="Arial"/>
          <w:sz w:val="24"/>
          <w:szCs w:val="24"/>
        </w:rPr>
        <w:t>»?</w:t>
      </w: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40708E">
        <w:rPr>
          <w:rFonts w:ascii="Arial" w:hAnsi="Arial" w:cs="Arial"/>
          <w:sz w:val="24"/>
          <w:szCs w:val="24"/>
          <w:lang w:val="it-IT"/>
        </w:rPr>
        <w:t>Durante</w:t>
      </w:r>
      <w:r w:rsidRPr="007C56D0">
        <w:rPr>
          <w:rFonts w:ascii="Arial" w:hAnsi="Arial" w:cs="Arial"/>
          <w:sz w:val="24"/>
          <w:szCs w:val="24"/>
          <w:lang w:val="en-US"/>
        </w:rPr>
        <w:t>.</w:t>
      </w: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40708E">
        <w:rPr>
          <w:rFonts w:ascii="Arial" w:hAnsi="Arial" w:cs="Arial"/>
          <w:b/>
          <w:sz w:val="24"/>
          <w:szCs w:val="24"/>
        </w:rPr>
        <w:t>Во</w:t>
      </w:r>
      <w:r w:rsidRPr="007C56D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время</w:t>
      </w:r>
      <w:r w:rsidRPr="007C56D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отпусков</w:t>
      </w:r>
      <w:r w:rsidRPr="007C56D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летом</w:t>
      </w:r>
      <w:r w:rsidRPr="007C56D0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Durante le vacanze in estate…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сады открыты до десяти часов.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 giardini sono aperti fino alle dieci.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 xml:space="preserve">Но прошлым летом я не </w:t>
      </w:r>
      <w:r>
        <w:rPr>
          <w:rFonts w:ascii="Arial" w:hAnsi="Arial" w:cs="Arial"/>
          <w:b/>
          <w:sz w:val="24"/>
          <w:szCs w:val="24"/>
        </w:rPr>
        <w:t>с</w:t>
      </w:r>
      <w:r w:rsidRPr="0040708E">
        <w:rPr>
          <w:rFonts w:ascii="Arial" w:hAnsi="Arial" w:cs="Arial"/>
          <w:b/>
          <w:sz w:val="24"/>
          <w:szCs w:val="24"/>
        </w:rPr>
        <w:t>мог их увидеть, («Лето» – женского рода)</w:t>
      </w: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Ma l'estat</w:t>
      </w:r>
      <w:r>
        <w:rPr>
          <w:rFonts w:ascii="Arial" w:hAnsi="Arial" w:cs="Arial"/>
          <w:sz w:val="24"/>
          <w:szCs w:val="24"/>
          <w:lang w:val="it-IT"/>
        </w:rPr>
        <w:t>e scorsa non l’ho potuti vedere...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потому что они были закрыты.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perché erano chiusi.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 «</w:t>
      </w:r>
      <w:r w:rsidRPr="0040708E"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саду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Nel giardino.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 «</w:t>
      </w:r>
      <w:r w:rsidRPr="0040708E">
        <w:rPr>
          <w:rFonts w:ascii="Arial" w:hAnsi="Arial" w:cs="Arial"/>
          <w:b/>
          <w:sz w:val="24"/>
          <w:szCs w:val="24"/>
        </w:rPr>
        <w:t>Сады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 giardini.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Adesso provi a dire: «</w:t>
      </w:r>
      <w:r w:rsidRPr="0040708E"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садах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Nei giardini.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 «</w:t>
      </w:r>
      <w:r w:rsidRPr="0040708E">
        <w:rPr>
          <w:rFonts w:ascii="Arial" w:hAnsi="Arial" w:cs="Arial"/>
          <w:b/>
          <w:sz w:val="24"/>
          <w:szCs w:val="24"/>
        </w:rPr>
        <w:t>Погуляем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… / </w:t>
      </w:r>
      <w:r w:rsidRPr="0040708E">
        <w:rPr>
          <w:rFonts w:ascii="Arial" w:hAnsi="Arial" w:cs="Arial"/>
          <w:b/>
          <w:sz w:val="24"/>
          <w:szCs w:val="24"/>
        </w:rPr>
        <w:t>Прогуляемся</w:t>
      </w:r>
      <w:r w:rsidRPr="0040708E">
        <w:rPr>
          <w:rFonts w:ascii="Arial" w:hAnsi="Arial" w:cs="Arial"/>
          <w:b/>
          <w:sz w:val="24"/>
          <w:szCs w:val="24"/>
          <w:lang w:val="it-IT"/>
        </w:rPr>
        <w:t>…</w:t>
      </w:r>
      <w:r w:rsidRPr="0040708E">
        <w:rPr>
          <w:rFonts w:ascii="Arial" w:hAnsi="Arial" w:cs="Arial"/>
          <w:sz w:val="24"/>
          <w:szCs w:val="24"/>
          <w:lang w:val="it-IT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fa una passeggiata…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садах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позади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музея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nei giardini sul retro del museo?</w:t>
      </w:r>
    </w:p>
    <w:p w:rsidR="005B1413" w:rsidRPr="0040708E" w:rsidRDefault="005B1413" w:rsidP="004C469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fa una passeggiata nei giardini sul retro del museo?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Risponda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>У нас есть время</w:t>
      </w:r>
      <w:r w:rsidRPr="0040708E">
        <w:rPr>
          <w:rFonts w:ascii="Arial" w:hAnsi="Arial" w:cs="Arial"/>
          <w:sz w:val="24"/>
          <w:szCs w:val="24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Abbiamo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tempo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Domandi:</w:t>
      </w:r>
      <w:r w:rsidRPr="0040708E">
        <w:rPr>
          <w:rFonts w:ascii="Arial" w:hAnsi="Arial" w:cs="Arial"/>
          <w:sz w:val="24"/>
          <w:szCs w:val="24"/>
        </w:rPr>
        <w:t xml:space="preserve">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</w:rPr>
        <w:t>«</w:t>
      </w:r>
      <w:r w:rsidRPr="0040708E">
        <w:rPr>
          <w:rFonts w:ascii="Arial" w:hAnsi="Arial" w:cs="Arial"/>
          <w:b/>
          <w:sz w:val="24"/>
          <w:szCs w:val="24"/>
        </w:rPr>
        <w:t>Почему магазины сегодня закрыты?</w:t>
      </w:r>
      <w:r w:rsidRPr="0040708E">
        <w:rPr>
          <w:rFonts w:ascii="Arial" w:hAnsi="Arial" w:cs="Arial"/>
          <w:sz w:val="24"/>
          <w:szCs w:val="24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Perché i negozi sono chiusi oggi?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Il suo amico risponde: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«</w:t>
      </w:r>
      <w:r w:rsidRPr="0040708E">
        <w:rPr>
          <w:rFonts w:ascii="Arial" w:hAnsi="Arial" w:cs="Arial"/>
          <w:b/>
          <w:sz w:val="24"/>
          <w:szCs w:val="24"/>
        </w:rPr>
        <w:t>Сегодня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r w:rsidRPr="0040708E">
        <w:rPr>
          <w:rFonts w:ascii="Arial" w:hAnsi="Arial" w:cs="Arial"/>
          <w:b/>
          <w:sz w:val="24"/>
          <w:szCs w:val="24"/>
        </w:rPr>
        <w:t>праздник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Oggi è un giorno festivo.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И вот почему…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Ed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ecco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perch</w:t>
      </w:r>
      <w:r w:rsidRPr="0040708E">
        <w:rPr>
          <w:rFonts w:ascii="Arial" w:hAnsi="Arial" w:cs="Arial"/>
          <w:sz w:val="24"/>
          <w:szCs w:val="24"/>
        </w:rPr>
        <w:t>é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большинство магазинов…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e ripeta: «la maggior parte dei negozi…»</w:t>
      </w: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 xml:space="preserve">Буквально Вы говорите: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«б</w:t>
      </w:r>
      <w:r w:rsidRPr="0040708E">
        <w:rPr>
          <w:rFonts w:ascii="Arial" w:hAnsi="Arial" w:cs="Arial"/>
          <w:b/>
          <w:sz w:val="24"/>
          <w:szCs w:val="24"/>
          <w:u w:val="single"/>
        </w:rPr>
        <w:t>о</w:t>
      </w:r>
      <w:r w:rsidRPr="0040708E">
        <w:rPr>
          <w:rFonts w:ascii="Arial" w:hAnsi="Arial" w:cs="Arial"/>
          <w:b/>
          <w:sz w:val="24"/>
          <w:szCs w:val="24"/>
        </w:rPr>
        <w:t>льшая часть магазинов»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Provi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dire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>Большинство магазинов закрыты сегодня</w:t>
      </w:r>
      <w:r w:rsidRPr="0040708E">
        <w:rPr>
          <w:rFonts w:ascii="Arial" w:hAnsi="Arial" w:cs="Arial"/>
          <w:sz w:val="24"/>
          <w:szCs w:val="24"/>
        </w:rPr>
        <w:t xml:space="preserve">».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La maggior parte dei negozi è chiusa oggi.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Обратите внимание на то, что «</w:t>
      </w:r>
      <w:r w:rsidRPr="0040708E">
        <w:rPr>
          <w:rFonts w:ascii="Arial" w:hAnsi="Arial" w:cs="Arial"/>
          <w:sz w:val="24"/>
          <w:szCs w:val="24"/>
        </w:rPr>
        <w:t xml:space="preserve">è </w:t>
      </w:r>
      <w:r w:rsidRPr="0040708E">
        <w:rPr>
          <w:rFonts w:ascii="Arial" w:hAnsi="Arial" w:cs="Arial"/>
          <w:sz w:val="24"/>
          <w:szCs w:val="24"/>
          <w:lang w:val="it-IT"/>
        </w:rPr>
        <w:t>chiusa</w:t>
      </w:r>
      <w:r w:rsidRPr="0040708E">
        <w:rPr>
          <w:rFonts w:ascii="Arial" w:hAnsi="Arial" w:cs="Arial"/>
          <w:b/>
          <w:sz w:val="24"/>
          <w:szCs w:val="24"/>
        </w:rPr>
        <w:t xml:space="preserve">» относится не к слову «магазины», а к словосочетанию </w:t>
      </w:r>
      <w:r w:rsidRPr="0040708E">
        <w:rPr>
          <w:rFonts w:ascii="Arial" w:hAnsi="Arial" w:cs="Arial"/>
          <w:b/>
          <w:sz w:val="24"/>
          <w:szCs w:val="24"/>
          <w:lang w:val="it-IT"/>
        </w:rPr>
        <w:t>«</w:t>
      </w:r>
      <w:r w:rsidRPr="0040708E">
        <w:rPr>
          <w:rFonts w:ascii="Arial" w:hAnsi="Arial" w:cs="Arial"/>
          <w:b/>
          <w:sz w:val="24"/>
          <w:szCs w:val="24"/>
        </w:rPr>
        <w:t>большая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часть</w:t>
      </w:r>
      <w:r w:rsidRPr="0040708E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La maggior parte dei negozi è chiusa.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Adesso come si dice «</w:t>
      </w:r>
      <w:r w:rsidRPr="0040708E">
        <w:rPr>
          <w:rFonts w:ascii="Arial" w:hAnsi="Arial" w:cs="Arial"/>
          <w:b/>
          <w:sz w:val="24"/>
          <w:szCs w:val="24"/>
        </w:rPr>
        <w:t>Люди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e ripeta: «Gente; gente; la gente; della gente».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>людей</w:t>
      </w:r>
      <w:r w:rsidRPr="0040708E">
        <w:rPr>
          <w:rFonts w:ascii="Arial" w:hAnsi="Arial" w:cs="Arial"/>
          <w:sz w:val="24"/>
          <w:szCs w:val="24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Della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gente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Большинство людей…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La maggior parte della gente…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</w:t>
      </w:r>
      <w:r w:rsidRPr="0040708E">
        <w:rPr>
          <w:rFonts w:ascii="Arial" w:hAnsi="Arial" w:cs="Arial"/>
          <w:sz w:val="24"/>
          <w:szCs w:val="24"/>
        </w:rPr>
        <w:t>: «</w:t>
      </w:r>
      <w:r w:rsidRPr="0040708E">
        <w:rPr>
          <w:rFonts w:ascii="Arial" w:hAnsi="Arial" w:cs="Arial"/>
          <w:b/>
          <w:sz w:val="24"/>
          <w:szCs w:val="24"/>
        </w:rPr>
        <w:t>Большинство людей сегодня не работает…</w:t>
      </w:r>
      <w:r w:rsidRPr="0040708E">
        <w:rPr>
          <w:rFonts w:ascii="Arial" w:hAnsi="Arial" w:cs="Arial"/>
          <w:sz w:val="24"/>
          <w:szCs w:val="24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La maggior parte della gente non lavora oggi,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C44452">
      <w:pPr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потому что это праздник.</w:t>
      </w:r>
    </w:p>
    <w:p w:rsidR="005B1413" w:rsidRPr="0040708E" w:rsidRDefault="005B1413" w:rsidP="00C44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perch</w:t>
      </w:r>
      <w:r w:rsidRPr="007C56D0">
        <w:rPr>
          <w:rFonts w:ascii="Arial" w:hAnsi="Arial" w:cs="Arial"/>
          <w:sz w:val="24"/>
          <w:szCs w:val="24"/>
        </w:rPr>
        <w:t xml:space="preserve">é </w:t>
      </w:r>
      <w:r w:rsidRPr="0040708E">
        <w:rPr>
          <w:rFonts w:ascii="Arial" w:hAnsi="Arial" w:cs="Arial"/>
          <w:sz w:val="24"/>
          <w:szCs w:val="24"/>
        </w:rPr>
        <w:t xml:space="preserve">è </w:t>
      </w:r>
      <w:r w:rsidRPr="0040708E">
        <w:rPr>
          <w:rFonts w:ascii="Arial" w:hAnsi="Arial" w:cs="Arial"/>
          <w:sz w:val="24"/>
          <w:szCs w:val="24"/>
          <w:lang w:val="it-IT"/>
        </w:rPr>
        <w:t>un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giorno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festivo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C44452">
      <w:pPr>
        <w:rPr>
          <w:rFonts w:ascii="Arial" w:hAnsi="Arial" w:cs="Arial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И вот почему магазины закрыты.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Ed ecco perché i negozi sono chiusi.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 xml:space="preserve">Сходим сейчас?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Si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va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adesso</w:t>
      </w:r>
      <w:r w:rsidRPr="0040708E">
        <w:rPr>
          <w:rFonts w:ascii="Arial" w:hAnsi="Arial" w:cs="Arial"/>
          <w:sz w:val="24"/>
          <w:szCs w:val="24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 xml:space="preserve">Теперь Вы осматриваете город со своим итальянским знакомым. Он хочет показать Вам кафедральный собор.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e ripeta la parola per «</w:t>
      </w:r>
      <w:r w:rsidRPr="0040708E">
        <w:rPr>
          <w:rFonts w:ascii="Arial" w:hAnsi="Arial" w:cs="Arial"/>
          <w:b/>
          <w:sz w:val="24"/>
          <w:szCs w:val="24"/>
        </w:rPr>
        <w:t>Кафедральный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Собор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Duomo; Duomo; il Duomo; il Duomo.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Lei ricorda come si dice «</w:t>
      </w:r>
      <w:r w:rsidRPr="0040708E">
        <w:rPr>
          <w:rFonts w:ascii="Arial" w:hAnsi="Arial" w:cs="Arial"/>
          <w:b/>
          <w:sz w:val="24"/>
          <w:szCs w:val="24"/>
        </w:rPr>
        <w:t>площадь</w:t>
      </w:r>
      <w:r w:rsidRPr="0040708E">
        <w:rPr>
          <w:rFonts w:ascii="Arial" w:hAnsi="Arial" w:cs="Arial"/>
          <w:sz w:val="24"/>
          <w:szCs w:val="24"/>
          <w:lang w:val="it-IT"/>
        </w:rPr>
        <w:t>»?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Piazza; la piazza; piazza.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Adesso provi a dire: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«</w:t>
      </w:r>
      <w:r w:rsidRPr="0040708E">
        <w:rPr>
          <w:rFonts w:ascii="Arial" w:hAnsi="Arial" w:cs="Arial"/>
          <w:b/>
          <w:sz w:val="24"/>
          <w:szCs w:val="24"/>
        </w:rPr>
        <w:t>Площадь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Кафедрального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Собора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Piazza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del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Duomo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Come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si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dice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>Пойдем на площадь Кафедрального Собора?</w:t>
      </w:r>
      <w:r w:rsidRPr="0040708E">
        <w:rPr>
          <w:rFonts w:ascii="Arial" w:hAnsi="Arial" w:cs="Arial"/>
          <w:sz w:val="24"/>
          <w:szCs w:val="24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va a Piazza del Duomo?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Где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площадь Кафедрального Собора?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Dov</w:t>
      </w:r>
      <w:r w:rsidRPr="0040708E">
        <w:rPr>
          <w:rFonts w:ascii="Arial" w:hAnsi="Arial" w:cs="Arial"/>
          <w:sz w:val="24"/>
          <w:szCs w:val="24"/>
        </w:rPr>
        <w:t xml:space="preserve">’è </w:t>
      </w:r>
      <w:r w:rsidRPr="0040708E">
        <w:rPr>
          <w:rFonts w:ascii="Arial" w:hAnsi="Arial" w:cs="Arial"/>
          <w:sz w:val="24"/>
          <w:szCs w:val="24"/>
          <w:lang w:val="it-IT"/>
        </w:rPr>
        <w:t>Piazza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del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Duomo</w:t>
      </w:r>
      <w:r w:rsidRPr="0040708E">
        <w:rPr>
          <w:rFonts w:ascii="Arial" w:hAnsi="Arial" w:cs="Arial"/>
          <w:sz w:val="24"/>
          <w:szCs w:val="24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Какая дорога ведет к площади Кафедрального Собора?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Qual è la strada per andare a Piazza del Duomo?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</w:t>
      </w:r>
      <w:r w:rsidRPr="0040708E">
        <w:rPr>
          <w:rFonts w:ascii="Arial" w:hAnsi="Arial" w:cs="Arial"/>
          <w:sz w:val="24"/>
          <w:szCs w:val="24"/>
        </w:rPr>
        <w:t xml:space="preserve">: </w:t>
      </w:r>
      <w:r w:rsidRPr="0040708E">
        <w:rPr>
          <w:rFonts w:ascii="Arial" w:hAnsi="Arial" w:cs="Arial"/>
          <w:b/>
          <w:sz w:val="24"/>
          <w:szCs w:val="24"/>
        </w:rPr>
        <w:t>Площадь Кафедрального Собора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недалеко отсюда.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Piazza del Duomo non è lontano da qui.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Он хочет сказать, что в действительности она за углом.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solamente: È proprio dietro l'angolo.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Prima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la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parola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per</w:t>
      </w:r>
      <w:r w:rsidRPr="0040708E">
        <w:rPr>
          <w:rFonts w:ascii="Arial" w:hAnsi="Arial" w:cs="Arial"/>
          <w:sz w:val="24"/>
          <w:szCs w:val="24"/>
        </w:rPr>
        <w:t xml:space="preserve">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</w:rPr>
        <w:t>«</w:t>
      </w:r>
      <w:r w:rsidRPr="0040708E">
        <w:rPr>
          <w:rFonts w:ascii="Arial" w:hAnsi="Arial" w:cs="Arial"/>
          <w:b/>
          <w:sz w:val="24"/>
          <w:szCs w:val="24"/>
        </w:rPr>
        <w:t>действительно</w:t>
      </w:r>
      <w:r w:rsidRPr="0040708E">
        <w:rPr>
          <w:rFonts w:ascii="Arial" w:hAnsi="Arial" w:cs="Arial"/>
          <w:sz w:val="24"/>
          <w:szCs w:val="24"/>
        </w:rPr>
        <w:t>» или «</w:t>
      </w:r>
      <w:r w:rsidRPr="0040708E">
        <w:rPr>
          <w:rFonts w:ascii="Arial" w:hAnsi="Arial" w:cs="Arial"/>
          <w:b/>
          <w:sz w:val="24"/>
          <w:szCs w:val="24"/>
        </w:rPr>
        <w:t>как раз</w:t>
      </w:r>
      <w:r w:rsidRPr="0040708E">
        <w:rPr>
          <w:rFonts w:ascii="Arial" w:hAnsi="Arial" w:cs="Arial"/>
          <w:sz w:val="24"/>
          <w:szCs w:val="24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e ripeta: proprio; proprio.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E adesso «</w:t>
      </w:r>
      <w:r w:rsidRPr="0040708E">
        <w:rPr>
          <w:rFonts w:ascii="Arial" w:hAnsi="Arial" w:cs="Arial"/>
          <w:b/>
          <w:sz w:val="24"/>
          <w:szCs w:val="24"/>
        </w:rPr>
        <w:t>За</w:t>
      </w:r>
      <w:r w:rsidRPr="0040708E">
        <w:rPr>
          <w:rFonts w:ascii="Arial" w:hAnsi="Arial" w:cs="Arial"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углом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Ripeta «Dietro l'angolo». 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Angolo; l'angolo; dietro; dietro l'angolo.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>Она как раз за углом</w:t>
      </w:r>
      <w:r w:rsidRPr="0040708E">
        <w:rPr>
          <w:rFonts w:ascii="Arial" w:hAnsi="Arial" w:cs="Arial"/>
          <w:sz w:val="24"/>
          <w:szCs w:val="24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</w:rPr>
        <w:t xml:space="preserve">È </w:t>
      </w:r>
      <w:r w:rsidRPr="0040708E">
        <w:rPr>
          <w:rFonts w:ascii="Arial" w:hAnsi="Arial" w:cs="Arial"/>
          <w:sz w:val="24"/>
          <w:szCs w:val="24"/>
          <w:lang w:val="it-IT"/>
        </w:rPr>
        <w:t>proprio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dietro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l</w:t>
      </w:r>
      <w:r w:rsidRPr="0040708E">
        <w:rPr>
          <w:rFonts w:ascii="Arial" w:hAnsi="Arial" w:cs="Arial"/>
          <w:sz w:val="24"/>
          <w:szCs w:val="24"/>
        </w:rPr>
        <w:t>'</w:t>
      </w:r>
      <w:r w:rsidRPr="0040708E">
        <w:rPr>
          <w:rFonts w:ascii="Arial" w:hAnsi="Arial" w:cs="Arial"/>
          <w:sz w:val="24"/>
          <w:szCs w:val="24"/>
          <w:lang w:val="it-IT"/>
        </w:rPr>
        <w:t>angolo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DD0D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Снова скажите: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>Она как раз за углом</w:t>
      </w:r>
      <w:r w:rsidRPr="0040708E">
        <w:rPr>
          <w:rFonts w:ascii="Arial" w:hAnsi="Arial" w:cs="Arial"/>
          <w:sz w:val="24"/>
          <w:szCs w:val="24"/>
        </w:rPr>
        <w:t>».</w:t>
      </w:r>
    </w:p>
    <w:p w:rsidR="005B1413" w:rsidRPr="0040708E" w:rsidRDefault="005B1413" w:rsidP="00DD0D0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È proprio dietro l'angolo.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Domandi: «</w:t>
      </w:r>
      <w:r w:rsidRPr="0040708E">
        <w:rPr>
          <w:rFonts w:ascii="Arial" w:hAnsi="Arial" w:cs="Arial"/>
          <w:b/>
          <w:sz w:val="24"/>
          <w:szCs w:val="24"/>
        </w:rPr>
        <w:t>За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углом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  <w:r w:rsidRPr="0040708E">
        <w:rPr>
          <w:rFonts w:ascii="Arial" w:hAnsi="Arial" w:cs="Arial"/>
          <w:sz w:val="24"/>
          <w:szCs w:val="24"/>
          <w:lang w:val="it-IT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Dietro l'angolo?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Risponda</w:t>
      </w:r>
      <w:r w:rsidRPr="0040708E">
        <w:rPr>
          <w:rFonts w:ascii="Arial" w:hAnsi="Arial" w:cs="Arial"/>
          <w:sz w:val="24"/>
          <w:szCs w:val="24"/>
        </w:rPr>
        <w:t xml:space="preserve">: </w:t>
      </w:r>
      <w:r w:rsidRPr="0040708E">
        <w:rPr>
          <w:rFonts w:ascii="Arial" w:hAnsi="Arial" w:cs="Arial"/>
          <w:b/>
          <w:sz w:val="24"/>
          <w:szCs w:val="24"/>
        </w:rPr>
        <w:t>«Да, посмотрите, отсюда можно увидеть Собор».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Sì, guardi, si può vedere Duomo da qui.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Там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есть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много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кафе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e ripeta: Ci sono molti bar lì.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 xml:space="preserve">Обратите внимание, что </w:t>
      </w:r>
      <w:r w:rsidRPr="0040708E">
        <w:rPr>
          <w:rFonts w:ascii="Arial" w:hAnsi="Arial" w:cs="Arial"/>
          <w:sz w:val="24"/>
          <w:szCs w:val="24"/>
          <w:lang w:val="it-IT"/>
        </w:rPr>
        <w:t xml:space="preserve">bar </w:t>
      </w:r>
      <w:r w:rsidRPr="0040708E">
        <w:rPr>
          <w:rFonts w:ascii="Arial" w:hAnsi="Arial" w:cs="Arial"/>
          <w:b/>
          <w:sz w:val="24"/>
          <w:szCs w:val="24"/>
        </w:rPr>
        <w:t xml:space="preserve">в Италии означает что-то вроде кафе. Скажите: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«Рядом с Собором есть много кафе».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Ci sono molti bar vicino al Duomo.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>Сегодня хорошая погода</w:t>
      </w:r>
      <w:r w:rsidRPr="0040708E">
        <w:rPr>
          <w:rFonts w:ascii="Arial" w:hAnsi="Arial" w:cs="Arial"/>
          <w:sz w:val="24"/>
          <w:szCs w:val="24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Fa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bello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oggi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Можно что-нибудь выпить в этом баре.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può bere qualcosa in questo bar.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Он называется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sz w:val="24"/>
          <w:szCs w:val="24"/>
          <w:lang w:val="it-IT"/>
        </w:rPr>
        <w:t>Bar</w:t>
      </w:r>
      <w:r w:rsidRPr="0040708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Grotta"/>
        </w:smartTagPr>
        <w:r w:rsidRPr="0040708E">
          <w:rPr>
            <w:rFonts w:ascii="Arial" w:hAnsi="Arial" w:cs="Arial"/>
            <w:sz w:val="24"/>
            <w:szCs w:val="24"/>
            <w:lang w:val="it-IT"/>
          </w:rPr>
          <w:t>La</w:t>
        </w:r>
        <w:r w:rsidRPr="0040708E">
          <w:rPr>
            <w:rFonts w:ascii="Arial" w:hAnsi="Arial" w:cs="Arial"/>
            <w:sz w:val="24"/>
            <w:szCs w:val="24"/>
          </w:rPr>
          <w:t xml:space="preserve"> </w:t>
        </w:r>
        <w:r w:rsidRPr="0040708E">
          <w:rPr>
            <w:rFonts w:ascii="Arial" w:hAnsi="Arial" w:cs="Arial"/>
            <w:sz w:val="24"/>
            <w:szCs w:val="24"/>
            <w:lang w:val="it-IT"/>
          </w:rPr>
          <w:t>Grotta</w:t>
        </w:r>
      </w:smartTag>
      <w:r w:rsidRPr="0040708E">
        <w:rPr>
          <w:rFonts w:ascii="Arial" w:hAnsi="Arial" w:cs="Arial"/>
          <w:sz w:val="24"/>
          <w:szCs w:val="24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Si chiama «Bar </w:t>
      </w:r>
      <w:smartTag w:uri="urn:schemas-microsoft-com:office:smarttags" w:element="PersonName">
        <w:smartTagPr>
          <w:attr w:name="ProductID" w:val="La Grotta"/>
        </w:smartTagPr>
        <w:r w:rsidRPr="0040708E">
          <w:rPr>
            <w:rFonts w:ascii="Arial" w:hAnsi="Arial" w:cs="Arial"/>
            <w:sz w:val="24"/>
            <w:szCs w:val="24"/>
            <w:lang w:val="it-IT"/>
          </w:rPr>
          <w:t>La Grotta</w:t>
        </w:r>
      </w:smartTag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Пойдем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sz w:val="24"/>
          <w:szCs w:val="24"/>
          <w:lang w:val="it-IT"/>
        </w:rPr>
        <w:t xml:space="preserve"> «Bar </w:t>
      </w:r>
      <w:smartTag w:uri="urn:schemas-microsoft-com:office:smarttags" w:element="PersonName">
        <w:smartTagPr>
          <w:attr w:name="ProductID" w:val="La Grotta"/>
        </w:smartTagPr>
        <w:r w:rsidRPr="0040708E">
          <w:rPr>
            <w:rFonts w:ascii="Arial" w:hAnsi="Arial" w:cs="Arial"/>
            <w:sz w:val="24"/>
            <w:szCs w:val="24"/>
            <w:lang w:val="it-IT"/>
          </w:rPr>
          <w:t>La Grotta</w:t>
        </w:r>
      </w:smartTag>
      <w:r w:rsidRPr="0040708E">
        <w:rPr>
          <w:rFonts w:ascii="Arial" w:hAnsi="Arial" w:cs="Arial"/>
          <w:sz w:val="24"/>
          <w:szCs w:val="24"/>
          <w:lang w:val="it-IT"/>
        </w:rPr>
        <w:t>»?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Si va al «Bar </w:t>
      </w:r>
      <w:smartTag w:uri="urn:schemas-microsoft-com:office:smarttags" w:element="PersonName">
        <w:smartTagPr>
          <w:attr w:name="ProductID" w:val="La Grotta"/>
        </w:smartTagPr>
        <w:r w:rsidRPr="0040708E">
          <w:rPr>
            <w:rFonts w:ascii="Arial" w:hAnsi="Arial" w:cs="Arial"/>
            <w:sz w:val="24"/>
            <w:szCs w:val="24"/>
            <w:lang w:val="it-IT"/>
          </w:rPr>
          <w:t>La Grotta</w:t>
        </w:r>
      </w:smartTag>
      <w:r w:rsidRPr="0040708E">
        <w:rPr>
          <w:rFonts w:ascii="Arial" w:hAnsi="Arial" w:cs="Arial"/>
          <w:sz w:val="24"/>
          <w:szCs w:val="24"/>
          <w:lang w:val="it-IT"/>
        </w:rPr>
        <w:t>»?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Risponda</w:t>
      </w:r>
      <w:r w:rsidRPr="0040708E">
        <w:rPr>
          <w:rFonts w:ascii="Arial" w:hAnsi="Arial" w:cs="Arial"/>
          <w:sz w:val="24"/>
          <w:szCs w:val="24"/>
        </w:rPr>
        <w:t xml:space="preserve"> «</w:t>
      </w:r>
      <w:r w:rsidRPr="0040708E">
        <w:rPr>
          <w:rFonts w:ascii="Arial" w:hAnsi="Arial" w:cs="Arial"/>
          <w:b/>
          <w:sz w:val="24"/>
          <w:szCs w:val="24"/>
        </w:rPr>
        <w:t xml:space="preserve">Да, если </w:t>
      </w:r>
      <w:r>
        <w:rPr>
          <w:rFonts w:ascii="Arial" w:hAnsi="Arial" w:cs="Arial"/>
          <w:b/>
          <w:sz w:val="24"/>
          <w:szCs w:val="24"/>
          <w:lang w:val="it-IT"/>
        </w:rPr>
        <w:t xml:space="preserve">  </w:t>
      </w:r>
      <w:r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b/>
          <w:sz w:val="24"/>
          <w:szCs w:val="24"/>
        </w:rPr>
        <w:t>ы хо</w:t>
      </w:r>
      <w:r>
        <w:rPr>
          <w:rFonts w:ascii="Arial" w:hAnsi="Arial" w:cs="Arial"/>
          <w:b/>
          <w:sz w:val="24"/>
          <w:szCs w:val="24"/>
        </w:rPr>
        <w:t>тите</w:t>
      </w:r>
      <w:r w:rsidRPr="0040708E">
        <w:rPr>
          <w:rFonts w:ascii="Arial" w:hAnsi="Arial" w:cs="Arial"/>
          <w:b/>
          <w:sz w:val="24"/>
          <w:szCs w:val="24"/>
        </w:rPr>
        <w:t>…</w:t>
      </w:r>
      <w:r w:rsidRPr="0040708E">
        <w:rPr>
          <w:rFonts w:ascii="Arial" w:hAnsi="Arial" w:cs="Arial"/>
          <w:sz w:val="24"/>
          <w:szCs w:val="24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S</w:t>
      </w:r>
      <w:r w:rsidRPr="0040708E">
        <w:rPr>
          <w:rFonts w:ascii="Arial" w:hAnsi="Arial" w:cs="Arial"/>
          <w:sz w:val="24"/>
          <w:szCs w:val="24"/>
        </w:rPr>
        <w:t xml:space="preserve">ì, </w:t>
      </w:r>
      <w:r w:rsidRPr="0040708E">
        <w:rPr>
          <w:rFonts w:ascii="Arial" w:hAnsi="Arial" w:cs="Arial"/>
          <w:sz w:val="24"/>
          <w:szCs w:val="24"/>
          <w:lang w:val="it-IT"/>
        </w:rPr>
        <w:t>se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vuole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Вы хотели бы посидеть…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Ripeta la parola per «</w:t>
      </w:r>
      <w:r w:rsidRPr="0040708E">
        <w:rPr>
          <w:rFonts w:ascii="Arial" w:hAnsi="Arial" w:cs="Arial"/>
          <w:b/>
          <w:sz w:val="24"/>
          <w:szCs w:val="24"/>
        </w:rPr>
        <w:t>посидеть</w:t>
      </w:r>
      <w:r w:rsidRPr="0040708E">
        <w:rPr>
          <w:rFonts w:ascii="Arial" w:hAnsi="Arial" w:cs="Arial"/>
          <w:sz w:val="24"/>
          <w:szCs w:val="24"/>
          <w:lang w:val="it-IT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Sedersi</w:t>
      </w:r>
      <w:r w:rsidRPr="0040708E">
        <w:rPr>
          <w:rFonts w:ascii="Arial" w:hAnsi="Arial" w:cs="Arial"/>
          <w:sz w:val="24"/>
          <w:szCs w:val="24"/>
        </w:rPr>
        <w:t xml:space="preserve">; </w:t>
      </w:r>
      <w:r w:rsidRPr="0040708E">
        <w:rPr>
          <w:rFonts w:ascii="Arial" w:hAnsi="Arial" w:cs="Arial"/>
          <w:sz w:val="24"/>
          <w:szCs w:val="24"/>
          <w:lang w:val="it-IT"/>
        </w:rPr>
        <w:t>sedersi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Вы хотели бы посидеть…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Vorrebbe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sedersi</w:t>
      </w:r>
      <w:r w:rsidRPr="0040708E">
        <w:rPr>
          <w:rFonts w:ascii="Arial" w:hAnsi="Arial" w:cs="Arial"/>
          <w:sz w:val="24"/>
          <w:szCs w:val="24"/>
        </w:rPr>
        <w:t>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«на улице» или «на воздухе».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e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ripeta</w:t>
      </w:r>
      <w:r w:rsidRPr="0040708E">
        <w:rPr>
          <w:rFonts w:ascii="Arial" w:hAnsi="Arial" w:cs="Arial"/>
          <w:sz w:val="24"/>
          <w:szCs w:val="24"/>
        </w:rPr>
        <w:t xml:space="preserve">: </w:t>
      </w:r>
      <w:r w:rsidRPr="0040708E">
        <w:rPr>
          <w:rFonts w:ascii="Arial" w:hAnsi="Arial" w:cs="Arial"/>
          <w:sz w:val="24"/>
          <w:szCs w:val="24"/>
          <w:lang w:val="it-IT"/>
        </w:rPr>
        <w:t>all</w:t>
      </w:r>
      <w:r w:rsidRPr="0040708E">
        <w:rPr>
          <w:rFonts w:ascii="Arial" w:hAnsi="Arial" w:cs="Arial"/>
          <w:sz w:val="24"/>
          <w:szCs w:val="24"/>
        </w:rPr>
        <w:t>'</w:t>
      </w:r>
      <w:r w:rsidRPr="0040708E">
        <w:rPr>
          <w:rFonts w:ascii="Arial" w:hAnsi="Arial" w:cs="Arial"/>
          <w:sz w:val="24"/>
          <w:szCs w:val="24"/>
          <w:lang w:val="it-IT"/>
        </w:rPr>
        <w:t>aperto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 xml:space="preserve">Буквально Вы говорите: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«на открытом месте».</w:t>
      </w: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 xml:space="preserve">Спросите: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«Вы хотели бы посидеть на воздухе?»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Vorrebbe sedersi all'aperto?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Или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внутри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Ripeta: «O dentro?»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Вы хотели бы посидеть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внутри?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Vorrebbe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sedersi</w:t>
      </w:r>
      <w:r w:rsidRPr="0040708E">
        <w:rPr>
          <w:rFonts w:ascii="Arial" w:hAnsi="Arial" w:cs="Arial"/>
          <w:sz w:val="24"/>
          <w:szCs w:val="24"/>
        </w:rPr>
        <w:t xml:space="preserve"> </w:t>
      </w:r>
      <w:r w:rsidRPr="0040708E">
        <w:rPr>
          <w:rFonts w:ascii="Arial" w:hAnsi="Arial" w:cs="Arial"/>
          <w:sz w:val="24"/>
          <w:szCs w:val="24"/>
          <w:lang w:val="it-IT"/>
        </w:rPr>
        <w:t>dentro</w:t>
      </w:r>
      <w:r w:rsidRPr="0040708E">
        <w:rPr>
          <w:rFonts w:ascii="Arial" w:hAnsi="Arial" w:cs="Arial"/>
          <w:sz w:val="24"/>
          <w:szCs w:val="24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Dica</w:t>
      </w:r>
      <w:r w:rsidRPr="0040708E">
        <w:rPr>
          <w:rFonts w:ascii="Arial" w:hAnsi="Arial" w:cs="Arial"/>
          <w:sz w:val="24"/>
          <w:szCs w:val="24"/>
        </w:rPr>
        <w:t>: «</w:t>
      </w:r>
      <w:r w:rsidRPr="0040708E">
        <w:rPr>
          <w:rFonts w:ascii="Arial" w:hAnsi="Arial" w:cs="Arial"/>
          <w:b/>
          <w:sz w:val="24"/>
          <w:szCs w:val="24"/>
        </w:rPr>
        <w:t>Я предпочитаю оставаться на открытом воздухе»</w:t>
      </w:r>
      <w:r w:rsidRPr="0040708E">
        <w:rPr>
          <w:rFonts w:ascii="Arial" w:hAnsi="Arial" w:cs="Arial"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Preferisco restare all'aperto.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Come si dice «</w:t>
      </w:r>
      <w:r w:rsidRPr="0040708E">
        <w:rPr>
          <w:rFonts w:ascii="Arial" w:hAnsi="Arial" w:cs="Arial"/>
          <w:b/>
          <w:sz w:val="24"/>
          <w:szCs w:val="24"/>
        </w:rPr>
        <w:t>за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углом</w:t>
      </w:r>
      <w:r w:rsidRPr="0040708E">
        <w:rPr>
          <w:rFonts w:ascii="Arial" w:hAnsi="Arial" w:cs="Arial"/>
          <w:sz w:val="24"/>
          <w:szCs w:val="24"/>
          <w:lang w:val="it-IT"/>
        </w:rPr>
        <w:t>»?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Dietro l'angolo.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На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воздухе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или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внутри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All'aperto o dentro?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Летом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0708E">
        <w:rPr>
          <w:rFonts w:ascii="Arial" w:hAnsi="Arial" w:cs="Arial"/>
          <w:b/>
          <w:sz w:val="24"/>
          <w:szCs w:val="24"/>
        </w:rPr>
        <w:t>во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время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отпуска,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In estate durante le vacanze…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большинство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Pr="0040708E">
        <w:rPr>
          <w:rFonts w:ascii="Arial" w:hAnsi="Arial" w:cs="Arial"/>
          <w:b/>
          <w:sz w:val="24"/>
          <w:szCs w:val="24"/>
        </w:rPr>
        <w:t>людей</w:t>
      </w:r>
      <w:r w:rsidRPr="0040708E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la maggior parte della gente…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большинство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Pr="0040708E">
        <w:rPr>
          <w:rFonts w:ascii="Arial" w:hAnsi="Arial" w:cs="Arial"/>
          <w:b/>
          <w:sz w:val="24"/>
          <w:szCs w:val="24"/>
        </w:rPr>
        <w:t>людей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находится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снаружи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la maggior parte della gente è all'aperto.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сажусь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здесь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Ascolti e ripeta: «Mi siedo qui».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 xml:space="preserve">А </w:t>
      </w:r>
      <w:r w:rsidRPr="0040708E">
        <w:rPr>
          <w:rFonts w:ascii="Arial" w:hAnsi="Arial" w:cs="Arial"/>
          <w:b/>
          <w:sz w:val="24"/>
          <w:szCs w:val="24"/>
          <w:u w:val="single"/>
        </w:rPr>
        <w:t>я</w:t>
      </w:r>
      <w:r w:rsidRPr="0040708E">
        <w:rPr>
          <w:rFonts w:ascii="Arial" w:hAnsi="Arial" w:cs="Arial"/>
          <w:b/>
          <w:sz w:val="24"/>
          <w:szCs w:val="24"/>
        </w:rPr>
        <w:t xml:space="preserve"> сяду туда, рядом с Вами.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Ed io mi siedo lì accanto a Lei.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Мы можем сделать заказ здесь или снаружи?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Possiamo ordinare qui o all'aperto?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возьму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сейчас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капуччино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Prendo un cappuccino adesso.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Сегодня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вечером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мы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поедим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половине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шестого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Questa sera mangiamo alle cinque e mezza.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Моя жена возвращается в пять часов,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Mia moglie ritorna alle cinque,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потом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ужин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5-30.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e poi la cena alle cinque e mezza.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  <w:u w:val="single"/>
        </w:rPr>
        <w:t>Мы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едим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6-30.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Noi mangiamo alle sei e mezza.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сейчас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уже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3-30.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E adesso sono già le tre e mezza.</w:t>
      </w: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Да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0708E">
        <w:rPr>
          <w:rFonts w:ascii="Arial" w:hAnsi="Arial" w:cs="Arial"/>
          <w:b/>
          <w:sz w:val="24"/>
          <w:szCs w:val="24"/>
        </w:rPr>
        <w:t>только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капучино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0708E">
        <w:rPr>
          <w:rFonts w:ascii="Arial" w:hAnsi="Arial" w:cs="Arial"/>
          <w:b/>
          <w:sz w:val="24"/>
          <w:szCs w:val="24"/>
        </w:rPr>
        <w:t>хорошо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Sì, solamente un cappuccino va bene.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Теперь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уже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другой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день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40708E">
        <w:rPr>
          <w:rFonts w:ascii="Arial" w:hAnsi="Arial" w:cs="Arial"/>
          <w:b/>
          <w:sz w:val="24"/>
          <w:szCs w:val="24"/>
        </w:rPr>
        <w:t>Вы со своей знакомой в Кафедральном Соборе. Как она скажет: «Здесь рядом с Кафедральным Собором много кафе.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Ci sono molti bar vicino al Duomo.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знаю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одно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хорошее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кафе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прямо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за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углом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  <w:r w:rsidRPr="0040708E">
        <w:rPr>
          <w:rFonts w:ascii="Arial" w:hAnsi="Arial" w:cs="Arial"/>
          <w:b/>
          <w:sz w:val="24"/>
          <w:szCs w:val="24"/>
        </w:rPr>
        <w:t xml:space="preserve">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Conosco un buon bar proprio dietro l'angolo.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Вы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хотели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бы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сесть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на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воздухе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или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внутри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Vorrebbe sedersi all'aperto o dentro?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Большинство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людей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C56D0">
        <w:rPr>
          <w:rFonts w:ascii="Arial" w:hAnsi="Arial" w:cs="Arial"/>
          <w:b/>
          <w:sz w:val="24"/>
          <w:szCs w:val="24"/>
          <w:lang w:val="it-IT"/>
        </w:rPr>
        <w:t xml:space="preserve">– </w:t>
      </w:r>
      <w:r w:rsidRPr="0040708E">
        <w:rPr>
          <w:rFonts w:ascii="Arial" w:hAnsi="Arial" w:cs="Arial"/>
          <w:b/>
          <w:sz w:val="24"/>
          <w:szCs w:val="24"/>
        </w:rPr>
        <w:t>снаружи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La maggior parte della gente è all'aperto.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Лучше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сесть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снаружи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È meglio sedersi all'aperto.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Come si domanda 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«</w:t>
      </w:r>
      <w:r w:rsidRPr="0040708E">
        <w:rPr>
          <w:rFonts w:ascii="Arial" w:hAnsi="Arial" w:cs="Arial"/>
          <w:b/>
          <w:sz w:val="24"/>
          <w:szCs w:val="24"/>
        </w:rPr>
        <w:t>Пойдем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к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тому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столику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  <w:r w:rsidRPr="0040708E">
        <w:rPr>
          <w:rFonts w:ascii="Arial" w:hAnsi="Arial" w:cs="Arial"/>
          <w:sz w:val="24"/>
          <w:szCs w:val="24"/>
          <w:lang w:val="it-IT"/>
        </w:rPr>
        <w:t>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Si va al tavolo lì?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Согласна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0708E">
        <w:rPr>
          <w:rFonts w:ascii="Arial" w:hAnsi="Arial" w:cs="Arial"/>
          <w:b/>
          <w:sz w:val="24"/>
          <w:szCs w:val="24"/>
        </w:rPr>
        <w:t>сажусь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туда / сяду там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D'accordo, mi siedo lì.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Вы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нашли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столик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теперь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делаете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заказ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40708E">
        <w:rPr>
          <w:rFonts w:ascii="Arial" w:hAnsi="Arial" w:cs="Arial"/>
          <w:b/>
          <w:sz w:val="24"/>
          <w:szCs w:val="24"/>
        </w:rPr>
        <w:t xml:space="preserve">Ваша знакомая решительно говорит: </w:t>
      </w:r>
      <w:r w:rsidRPr="0040708E">
        <w:rPr>
          <w:rFonts w:ascii="Arial" w:hAnsi="Arial" w:cs="Arial"/>
          <w:b/>
          <w:sz w:val="24"/>
          <w:szCs w:val="24"/>
          <w:u w:val="single"/>
        </w:rPr>
        <w:t>Я</w:t>
      </w:r>
      <w:r w:rsidRPr="0040708E">
        <w:rPr>
          <w:rFonts w:ascii="Arial" w:hAnsi="Arial" w:cs="Arial"/>
          <w:b/>
          <w:sz w:val="24"/>
          <w:szCs w:val="24"/>
        </w:rPr>
        <w:t xml:space="preserve"> могу заплатить сегодня!», подчеркивая </w:t>
      </w:r>
      <w:r w:rsidRPr="0040708E">
        <w:rPr>
          <w:rFonts w:ascii="Arial" w:hAnsi="Arial" w:cs="Arial"/>
          <w:sz w:val="24"/>
          <w:szCs w:val="24"/>
        </w:rPr>
        <w:t>«</w:t>
      </w:r>
      <w:r w:rsidRPr="0040708E">
        <w:rPr>
          <w:rFonts w:ascii="Arial" w:hAnsi="Arial" w:cs="Arial"/>
          <w:sz w:val="24"/>
          <w:szCs w:val="24"/>
          <w:lang w:val="it-IT"/>
        </w:rPr>
        <w:t>io</w:t>
      </w:r>
      <w:r w:rsidRPr="0040708E">
        <w:rPr>
          <w:rFonts w:ascii="Arial" w:hAnsi="Arial" w:cs="Arial"/>
          <w:sz w:val="24"/>
          <w:szCs w:val="24"/>
        </w:rPr>
        <w:t>»</w:t>
      </w:r>
      <w:r w:rsidRPr="0040708E">
        <w:rPr>
          <w:rFonts w:ascii="Arial" w:hAnsi="Arial" w:cs="Arial"/>
          <w:b/>
          <w:sz w:val="24"/>
          <w:szCs w:val="24"/>
        </w:rPr>
        <w:t xml:space="preserve"> после </w:t>
      </w:r>
      <w:r w:rsidRPr="0040708E">
        <w:rPr>
          <w:rFonts w:ascii="Arial" w:hAnsi="Arial" w:cs="Arial"/>
          <w:sz w:val="24"/>
          <w:szCs w:val="24"/>
        </w:rPr>
        <w:t>«</w:t>
      </w:r>
      <w:r w:rsidRPr="0040708E">
        <w:rPr>
          <w:rFonts w:ascii="Arial" w:hAnsi="Arial" w:cs="Arial"/>
          <w:sz w:val="24"/>
          <w:szCs w:val="24"/>
          <w:lang w:val="it-IT"/>
        </w:rPr>
        <w:t>pagare</w:t>
      </w:r>
      <w:r w:rsidRPr="0040708E">
        <w:rPr>
          <w:rFonts w:ascii="Arial" w:hAnsi="Arial" w:cs="Arial"/>
          <w:sz w:val="24"/>
          <w:szCs w:val="24"/>
        </w:rPr>
        <w:t>»</w:t>
      </w:r>
      <w:r w:rsidRPr="0040708E">
        <w:rPr>
          <w:rFonts w:ascii="Arial" w:hAnsi="Arial" w:cs="Arial"/>
          <w:b/>
          <w:sz w:val="24"/>
          <w:szCs w:val="24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Posso pagare io oggi.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Вспомнив, что здесь рядом известный парк Кафедрального Собора, Вы спрашиваете: «Где находится парк Кафедрального Собора?»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Dov’è il Parco del Duomo?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708E">
        <w:rPr>
          <w:rFonts w:ascii="Arial" w:hAnsi="Arial" w:cs="Arial"/>
          <w:sz w:val="24"/>
          <w:szCs w:val="24"/>
          <w:lang w:val="it-IT"/>
        </w:rPr>
        <w:t>Risponda</w:t>
      </w:r>
      <w:r w:rsidRPr="0040708E">
        <w:rPr>
          <w:rFonts w:ascii="Arial" w:hAnsi="Arial" w:cs="Arial"/>
          <w:sz w:val="24"/>
          <w:szCs w:val="24"/>
        </w:rPr>
        <w:t>: «</w:t>
      </w:r>
      <w:r w:rsidRPr="0040708E">
        <w:rPr>
          <w:rFonts w:ascii="Arial" w:hAnsi="Arial" w:cs="Arial"/>
          <w:b/>
          <w:sz w:val="24"/>
          <w:szCs w:val="24"/>
        </w:rPr>
        <w:t>Там, прямо за углом</w:t>
      </w:r>
      <w:r w:rsidRPr="0040708E">
        <w:rPr>
          <w:rFonts w:ascii="Arial" w:hAnsi="Arial" w:cs="Arial"/>
          <w:sz w:val="24"/>
          <w:szCs w:val="24"/>
        </w:rPr>
        <w:t>».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Lì</w:t>
      </w:r>
      <w:r>
        <w:rPr>
          <w:rFonts w:ascii="Arial" w:hAnsi="Arial" w:cs="Arial"/>
          <w:sz w:val="24"/>
          <w:szCs w:val="24"/>
        </w:rPr>
        <w:t>,</w:t>
      </w:r>
      <w:r w:rsidRPr="0040708E">
        <w:rPr>
          <w:rFonts w:ascii="Arial" w:hAnsi="Arial" w:cs="Arial"/>
          <w:sz w:val="24"/>
          <w:szCs w:val="24"/>
          <w:lang w:val="it-IT"/>
        </w:rPr>
        <w:t xml:space="preserve"> proprio dietro l'angolo.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7C56D0" w:rsidRDefault="005B1413" w:rsidP="003D3B1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40708E">
        <w:rPr>
          <w:rFonts w:ascii="Arial" w:hAnsi="Arial" w:cs="Arial"/>
          <w:b/>
          <w:sz w:val="24"/>
          <w:szCs w:val="24"/>
        </w:rPr>
        <w:t>Летом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0708E">
        <w:rPr>
          <w:rFonts w:ascii="Arial" w:hAnsi="Arial" w:cs="Arial"/>
          <w:b/>
          <w:sz w:val="24"/>
          <w:szCs w:val="24"/>
        </w:rPr>
        <w:t>во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время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отпусков</w:t>
      </w:r>
      <w:r w:rsidRPr="0040708E">
        <w:rPr>
          <w:rFonts w:ascii="Arial" w:hAnsi="Arial" w:cs="Arial"/>
          <w:b/>
          <w:sz w:val="24"/>
          <w:szCs w:val="24"/>
          <w:lang w:val="it-IT"/>
        </w:rPr>
        <w:t>,</w:t>
      </w:r>
    </w:p>
    <w:p w:rsidR="005B1413" w:rsidRPr="0040708E" w:rsidRDefault="005B1413" w:rsidP="003D3B1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In estate durante le vacanze…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парк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открыт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до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10-30.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il parco è aperto fino alle dieci e mezza.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Но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большинство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людей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гуляет</w:t>
      </w:r>
      <w:r w:rsidRPr="0040708E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Ma la maggior parte della gente fa una passeggiata…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7C56D0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  <w:sectPr w:rsidR="005B1413" w:rsidRPr="007C56D0" w:rsidSect="007C56D0">
          <w:footerReference w:type="even" r:id="rId6"/>
          <w:footerReference w:type="default" r:id="rId7"/>
          <w:pgSz w:w="11906" w:h="16838" w:code="9"/>
          <w:pgMar w:top="851" w:right="851" w:bottom="851" w:left="851" w:header="709" w:footer="709" w:gutter="0"/>
          <w:pgNumType w:fmt="numberInDash"/>
          <w:cols w:num="2" w:sep="1" w:space="709"/>
          <w:docGrid w:linePitch="360"/>
        </w:sect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0708E">
        <w:rPr>
          <w:rFonts w:ascii="Arial" w:hAnsi="Arial" w:cs="Arial"/>
          <w:b/>
          <w:sz w:val="24"/>
          <w:szCs w:val="24"/>
        </w:rPr>
        <w:t>в парке  в течение дня.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nel parco durante il giorno.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Вы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хотели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бы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посидеть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или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прогуляться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Vorrebbe sedersi o fare una passeggiata?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 xml:space="preserve">Domandi: </w:t>
      </w:r>
      <w:r w:rsidRPr="0040708E">
        <w:rPr>
          <w:rFonts w:ascii="Arial" w:hAnsi="Arial" w:cs="Arial"/>
          <w:b/>
          <w:sz w:val="24"/>
          <w:szCs w:val="24"/>
        </w:rPr>
        <w:t>Мы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можем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пойти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туда</w:t>
      </w:r>
      <w:r w:rsidRPr="0040708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0708E">
        <w:rPr>
          <w:rFonts w:ascii="Arial" w:hAnsi="Arial" w:cs="Arial"/>
          <w:b/>
          <w:sz w:val="24"/>
          <w:szCs w:val="24"/>
        </w:rPr>
        <w:t>после</w:t>
      </w:r>
      <w:r w:rsidRPr="0040708E">
        <w:rPr>
          <w:rFonts w:ascii="Arial" w:hAnsi="Arial" w:cs="Arial"/>
          <w:b/>
          <w:sz w:val="24"/>
          <w:szCs w:val="24"/>
          <w:lang w:val="it-IT"/>
        </w:rPr>
        <w:t>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Ci possiamo andare dopo?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0708E">
        <w:rPr>
          <w:rFonts w:ascii="Arial" w:hAnsi="Arial" w:cs="Arial"/>
          <w:b/>
          <w:sz w:val="24"/>
          <w:szCs w:val="24"/>
        </w:rPr>
        <w:t>Конечно</w:t>
      </w:r>
      <w:r w:rsidRPr="0040708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40708E">
        <w:rPr>
          <w:rFonts w:ascii="Arial" w:hAnsi="Arial" w:cs="Arial"/>
          <w:sz w:val="24"/>
          <w:szCs w:val="24"/>
          <w:lang w:val="it-IT"/>
        </w:rPr>
        <w:t>Certamente.</w:t>
      </w: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  <w:sectPr w:rsidR="005B1413" w:rsidRPr="0040708E" w:rsidSect="0040708E">
          <w:type w:val="continuous"/>
          <w:pgSz w:w="11906" w:h="16838" w:code="9"/>
          <w:pgMar w:top="851" w:right="851" w:bottom="851" w:left="851" w:header="709" w:footer="709" w:gutter="0"/>
          <w:pgNumType w:fmt="numberInDash"/>
          <w:cols w:num="2" w:sep="1" w:space="709"/>
          <w:docGrid w:linePitch="360"/>
        </w:sectPr>
      </w:pPr>
    </w:p>
    <w:p w:rsidR="005B1413" w:rsidRPr="0040708E" w:rsidRDefault="005B1413" w:rsidP="00146E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5B1413" w:rsidRPr="0040708E" w:rsidRDefault="005B1413" w:rsidP="00F9479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5B1413" w:rsidRPr="0040708E" w:rsidRDefault="005B1413" w:rsidP="00F9479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5B1413" w:rsidRPr="0040708E" w:rsidRDefault="005B1413" w:rsidP="0040708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40708E">
        <w:rPr>
          <w:rFonts w:ascii="Arial" w:hAnsi="Arial" w:cs="Arial"/>
          <w:b/>
          <w:sz w:val="32"/>
          <w:szCs w:val="32"/>
        </w:rPr>
        <w:t>Это конец двенадцатого урока.</w:t>
      </w:r>
    </w:p>
    <w:sectPr w:rsidR="005B1413" w:rsidRPr="0040708E" w:rsidSect="0040708E">
      <w:type w:val="continuous"/>
      <w:pgSz w:w="11906" w:h="16838" w:code="9"/>
      <w:pgMar w:top="851" w:right="851" w:bottom="851" w:left="851" w:header="709" w:footer="709" w:gutter="0"/>
      <w:pgNumType w:fmt="numberInDash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413" w:rsidRDefault="005B1413">
      <w:r>
        <w:separator/>
      </w:r>
    </w:p>
  </w:endnote>
  <w:endnote w:type="continuationSeparator" w:id="0">
    <w:p w:rsidR="005B1413" w:rsidRDefault="005B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13" w:rsidRDefault="005B1413" w:rsidP="00CC7C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1413" w:rsidRDefault="005B14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13" w:rsidRDefault="005B1413" w:rsidP="00CC7C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5B1413" w:rsidRDefault="005B1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413" w:rsidRDefault="005B1413">
      <w:r>
        <w:separator/>
      </w:r>
    </w:p>
  </w:footnote>
  <w:footnote w:type="continuationSeparator" w:id="0">
    <w:p w:rsidR="005B1413" w:rsidRDefault="005B1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33ED3"/>
    <w:rsid w:val="000B0C9A"/>
    <w:rsid w:val="000B6EB3"/>
    <w:rsid w:val="000C3788"/>
    <w:rsid w:val="000D728B"/>
    <w:rsid w:val="0013489B"/>
    <w:rsid w:val="00146ED9"/>
    <w:rsid w:val="00162694"/>
    <w:rsid w:val="0017373C"/>
    <w:rsid w:val="001A400A"/>
    <w:rsid w:val="001A6D18"/>
    <w:rsid w:val="001B6B7F"/>
    <w:rsid w:val="001F0FB9"/>
    <w:rsid w:val="001F2FEE"/>
    <w:rsid w:val="0025745B"/>
    <w:rsid w:val="00257921"/>
    <w:rsid w:val="002724F7"/>
    <w:rsid w:val="00295D88"/>
    <w:rsid w:val="002A2883"/>
    <w:rsid w:val="002A5F7D"/>
    <w:rsid w:val="002D7514"/>
    <w:rsid w:val="002F0C98"/>
    <w:rsid w:val="00304B0B"/>
    <w:rsid w:val="00311E69"/>
    <w:rsid w:val="00340867"/>
    <w:rsid w:val="0034269D"/>
    <w:rsid w:val="003840C6"/>
    <w:rsid w:val="003A5A1B"/>
    <w:rsid w:val="003D1238"/>
    <w:rsid w:val="003D3B1C"/>
    <w:rsid w:val="003F20FB"/>
    <w:rsid w:val="003F736D"/>
    <w:rsid w:val="0040307E"/>
    <w:rsid w:val="0040708E"/>
    <w:rsid w:val="00413DD9"/>
    <w:rsid w:val="00415084"/>
    <w:rsid w:val="00431BAD"/>
    <w:rsid w:val="00452861"/>
    <w:rsid w:val="00493512"/>
    <w:rsid w:val="004B19D0"/>
    <w:rsid w:val="004C469D"/>
    <w:rsid w:val="00503761"/>
    <w:rsid w:val="00512DD7"/>
    <w:rsid w:val="0052251C"/>
    <w:rsid w:val="00557E8E"/>
    <w:rsid w:val="005802BD"/>
    <w:rsid w:val="005970FC"/>
    <w:rsid w:val="005B1413"/>
    <w:rsid w:val="005B760C"/>
    <w:rsid w:val="005D100A"/>
    <w:rsid w:val="005E6807"/>
    <w:rsid w:val="00603075"/>
    <w:rsid w:val="00615BE3"/>
    <w:rsid w:val="00631CA1"/>
    <w:rsid w:val="006A0884"/>
    <w:rsid w:val="006A4B17"/>
    <w:rsid w:val="006C4A70"/>
    <w:rsid w:val="00704F91"/>
    <w:rsid w:val="0070704D"/>
    <w:rsid w:val="00726722"/>
    <w:rsid w:val="00743D56"/>
    <w:rsid w:val="00793CF0"/>
    <w:rsid w:val="007B23DF"/>
    <w:rsid w:val="007C56D0"/>
    <w:rsid w:val="007C7BFD"/>
    <w:rsid w:val="007F7B12"/>
    <w:rsid w:val="008046A7"/>
    <w:rsid w:val="00804FDB"/>
    <w:rsid w:val="0083017B"/>
    <w:rsid w:val="008345E0"/>
    <w:rsid w:val="0084539D"/>
    <w:rsid w:val="00847550"/>
    <w:rsid w:val="00873629"/>
    <w:rsid w:val="00892646"/>
    <w:rsid w:val="008A5539"/>
    <w:rsid w:val="008B4450"/>
    <w:rsid w:val="0094063D"/>
    <w:rsid w:val="00942141"/>
    <w:rsid w:val="0094578B"/>
    <w:rsid w:val="00946088"/>
    <w:rsid w:val="00991C33"/>
    <w:rsid w:val="009A7159"/>
    <w:rsid w:val="009D47EB"/>
    <w:rsid w:val="009D769F"/>
    <w:rsid w:val="00A44822"/>
    <w:rsid w:val="00A61434"/>
    <w:rsid w:val="00A71EBF"/>
    <w:rsid w:val="00A813C3"/>
    <w:rsid w:val="00A87CAB"/>
    <w:rsid w:val="00A955AF"/>
    <w:rsid w:val="00A95C80"/>
    <w:rsid w:val="00AC637E"/>
    <w:rsid w:val="00AE75CC"/>
    <w:rsid w:val="00AF2FAB"/>
    <w:rsid w:val="00B8362F"/>
    <w:rsid w:val="00B90188"/>
    <w:rsid w:val="00BE1706"/>
    <w:rsid w:val="00BE1A8A"/>
    <w:rsid w:val="00C14F08"/>
    <w:rsid w:val="00C21624"/>
    <w:rsid w:val="00C31C09"/>
    <w:rsid w:val="00C338E8"/>
    <w:rsid w:val="00C40E73"/>
    <w:rsid w:val="00C44452"/>
    <w:rsid w:val="00C61DF0"/>
    <w:rsid w:val="00C628E0"/>
    <w:rsid w:val="00C7642F"/>
    <w:rsid w:val="00CC6A8A"/>
    <w:rsid w:val="00CC7CC7"/>
    <w:rsid w:val="00CD3CCA"/>
    <w:rsid w:val="00CF732B"/>
    <w:rsid w:val="00D212B3"/>
    <w:rsid w:val="00D43220"/>
    <w:rsid w:val="00D44AC3"/>
    <w:rsid w:val="00D62E4D"/>
    <w:rsid w:val="00D75F41"/>
    <w:rsid w:val="00D90E09"/>
    <w:rsid w:val="00D920B3"/>
    <w:rsid w:val="00DC2957"/>
    <w:rsid w:val="00DD0D0C"/>
    <w:rsid w:val="00DE31AA"/>
    <w:rsid w:val="00E075B8"/>
    <w:rsid w:val="00E202EC"/>
    <w:rsid w:val="00E55E0D"/>
    <w:rsid w:val="00E90FF0"/>
    <w:rsid w:val="00ED1C08"/>
    <w:rsid w:val="00F13506"/>
    <w:rsid w:val="00F35C07"/>
    <w:rsid w:val="00F64776"/>
    <w:rsid w:val="00F76C15"/>
    <w:rsid w:val="00F863B2"/>
    <w:rsid w:val="00F9479C"/>
    <w:rsid w:val="00FA5998"/>
    <w:rsid w:val="00FA5FC2"/>
    <w:rsid w:val="00FC4951"/>
    <w:rsid w:val="00FE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0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4070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490</TotalTime>
  <Pages>5</Pages>
  <Words>1526</Words>
  <Characters>7493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31</cp:revision>
  <dcterms:created xsi:type="dcterms:W3CDTF">2014-06-23T09:40:00Z</dcterms:created>
  <dcterms:modified xsi:type="dcterms:W3CDTF">2014-08-12T21:27:00Z</dcterms:modified>
</cp:coreProperties>
</file>