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76" w:rsidRPr="00DC1167" w:rsidRDefault="009E1876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C1167">
        <w:rPr>
          <w:rFonts w:ascii="Arial" w:hAnsi="Arial" w:cs="Arial"/>
          <w:b/>
          <w:sz w:val="32"/>
          <w:szCs w:val="32"/>
        </w:rPr>
        <w:t>Урок</w:t>
      </w:r>
      <w:r w:rsidRPr="00DC1167">
        <w:rPr>
          <w:rFonts w:ascii="Arial" w:hAnsi="Arial" w:cs="Arial"/>
          <w:b/>
          <w:sz w:val="32"/>
          <w:szCs w:val="32"/>
          <w:lang w:val="en-US"/>
        </w:rPr>
        <w:t xml:space="preserve"> 15.  </w:t>
      </w:r>
      <w:r w:rsidRPr="00DC1167">
        <w:rPr>
          <w:rFonts w:ascii="Arial" w:hAnsi="Arial" w:cs="Arial"/>
          <w:b/>
          <w:sz w:val="32"/>
          <w:szCs w:val="32"/>
        </w:rPr>
        <w:t>Уровень</w:t>
      </w:r>
      <w:r w:rsidRPr="00DC116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DC1167">
        <w:rPr>
          <w:rFonts w:ascii="Arial" w:hAnsi="Arial" w:cs="Arial"/>
          <w:b/>
          <w:sz w:val="32"/>
          <w:szCs w:val="32"/>
          <w:lang w:val="it-IT"/>
        </w:rPr>
        <w:t>lll</w:t>
      </w:r>
      <w:r w:rsidRPr="00DC1167">
        <w:rPr>
          <w:rFonts w:ascii="Arial" w:hAnsi="Arial" w:cs="Arial"/>
          <w:b/>
          <w:sz w:val="32"/>
          <w:szCs w:val="32"/>
          <w:lang w:val="en-US"/>
        </w:rPr>
        <w:t>.</w:t>
      </w:r>
    </w:p>
    <w:p w:rsidR="009E1876" w:rsidRPr="00DC1167" w:rsidRDefault="009E1876" w:rsidP="00163EC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bookmarkStart w:id="0" w:name="_GoBack"/>
      <w:r w:rsidRPr="00DC1167">
        <w:rPr>
          <w:rFonts w:ascii="Arial" w:hAnsi="Arial" w:cs="Arial"/>
          <w:sz w:val="24"/>
          <w:szCs w:val="24"/>
          <w:lang w:val="it-IT"/>
        </w:rPr>
        <w:t>Ascolti questa conversazione.</w:t>
      </w:r>
    </w:p>
    <w:bookmarkEnd w:id="0"/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Signora Macchi</w:t>
      </w:r>
      <w:r w:rsidRPr="00DC1167">
        <w:rPr>
          <w:rFonts w:ascii="Arial" w:hAnsi="Arial" w:cs="Arial"/>
          <w:sz w:val="24"/>
          <w:szCs w:val="24"/>
          <w:lang w:val="en-US"/>
        </w:rPr>
        <w:t>,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mi ha chiamato qualcuno stamattina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la signora Brandy – una signora italiana.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La signora Brandy… Forse abbiamo una riunione la settimana prossima.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dieci minuti fa.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Non ha lasciato nessun messaggio?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No, un messaggio no, ma ha lasciato il suo numero di telefono.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qualcun altro?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No, credo di no.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D'accordo. Adesso telefono subito alla signora Brandy, forse importante.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В этой беседе Вы услышали</w:t>
      </w:r>
      <w:r w:rsidRPr="00DC1167">
        <w:rPr>
          <w:rFonts w:ascii="Arial" w:hAnsi="Arial" w:cs="Arial"/>
          <w:sz w:val="24"/>
          <w:szCs w:val="24"/>
        </w:rPr>
        <w:t xml:space="preserve"> «</w:t>
      </w:r>
      <w:r w:rsidRPr="00DC1167">
        <w:rPr>
          <w:rFonts w:ascii="Arial" w:hAnsi="Arial" w:cs="Arial"/>
          <w:sz w:val="24"/>
          <w:szCs w:val="24"/>
          <w:lang w:val="it-IT"/>
        </w:rPr>
        <w:t>qualcun altro</w:t>
      </w:r>
      <w:r w:rsidRPr="00DC1167">
        <w:rPr>
          <w:rFonts w:ascii="Arial" w:hAnsi="Arial" w:cs="Arial"/>
          <w:sz w:val="24"/>
          <w:szCs w:val="24"/>
        </w:rPr>
        <w:t xml:space="preserve">», </w:t>
      </w:r>
      <w:r w:rsidRPr="00DC1167">
        <w:rPr>
          <w:rFonts w:ascii="Arial" w:hAnsi="Arial" w:cs="Arial"/>
          <w:b/>
          <w:sz w:val="24"/>
          <w:szCs w:val="24"/>
        </w:rPr>
        <w:t>что означает «кто-нибудь еще» или «кто-нибудь другой» 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ancora una volta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Signora Macchi</w:t>
      </w:r>
      <w:r w:rsidRPr="00DC1167">
        <w:rPr>
          <w:rFonts w:ascii="Arial" w:hAnsi="Arial" w:cs="Arial"/>
          <w:sz w:val="24"/>
          <w:szCs w:val="24"/>
          <w:lang w:val="en-US"/>
        </w:rPr>
        <w:t>,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mi ha chiamato qualcuno stamattina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la signora Brandy</w:t>
      </w:r>
      <w:r w:rsidRPr="00DC1167">
        <w:rPr>
          <w:rFonts w:ascii="Arial" w:hAnsi="Arial" w:cs="Arial"/>
          <w:sz w:val="24"/>
          <w:szCs w:val="24"/>
          <w:lang w:val="en-US"/>
        </w:rPr>
        <w:t>,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una signora italiana.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La signora Brandy… Forse abbiamo una riunione la settimana prossima.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dieci minuti fa.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Non ha lasciato nessun messaggio?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No, un messaggio no, ma ha lasciato il suo numero di telefono.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qualcun altro?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No, credo di no.</w:t>
      </w:r>
    </w:p>
    <w:p w:rsidR="009E1876" w:rsidRPr="00DC1167" w:rsidRDefault="009E1876" w:rsidP="00F02FF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D'accordo. Adesso telefono subito alla signora Brandy, forse importante.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C1167">
        <w:rPr>
          <w:rFonts w:ascii="Arial" w:hAnsi="Arial" w:cs="Arial"/>
          <w:b/>
          <w:sz w:val="24"/>
          <w:szCs w:val="24"/>
        </w:rPr>
        <w:t>Попробуйте спросить свою секретаршу: Кто-нибудь еще звонил?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qualcun altro?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Risponda «</w:t>
      </w:r>
      <w:r w:rsidRPr="00DC1167">
        <w:rPr>
          <w:rFonts w:ascii="Arial" w:hAnsi="Arial" w:cs="Arial"/>
          <w:b/>
          <w:sz w:val="24"/>
          <w:szCs w:val="24"/>
        </w:rPr>
        <w:t>Да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DC1167">
        <w:rPr>
          <w:rFonts w:ascii="Arial" w:hAnsi="Arial" w:cs="Arial"/>
          <w:b/>
          <w:sz w:val="24"/>
          <w:szCs w:val="24"/>
        </w:rPr>
        <w:t>одна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дама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DC1167">
        <w:rPr>
          <w:rFonts w:ascii="Arial" w:hAnsi="Arial" w:cs="Arial"/>
          <w:b/>
          <w:sz w:val="24"/>
          <w:szCs w:val="24"/>
        </w:rPr>
        <w:t>женщина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DC1167">
        <w:rPr>
          <w:rFonts w:ascii="Arial" w:hAnsi="Arial" w:cs="Arial"/>
          <w:b/>
          <w:sz w:val="24"/>
          <w:szCs w:val="24"/>
        </w:rPr>
        <w:t>Но она не оставила никакого сообщения</w:t>
      </w:r>
      <w:r w:rsidRPr="00DC1167">
        <w:rPr>
          <w:rFonts w:ascii="Arial" w:hAnsi="Arial" w:cs="Arial"/>
          <w:sz w:val="24"/>
          <w:szCs w:val="24"/>
        </w:rPr>
        <w:t xml:space="preserve">».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una signora. Ma non ha lasciato nessun messaggio.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C1167">
        <w:rPr>
          <w:rFonts w:ascii="Arial" w:hAnsi="Arial" w:cs="Arial"/>
          <w:b/>
          <w:sz w:val="24"/>
          <w:szCs w:val="24"/>
        </w:rPr>
        <w:t>Только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номер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DC1167">
        <w:rPr>
          <w:rFonts w:ascii="Arial" w:hAnsi="Arial" w:cs="Arial"/>
          <w:b/>
          <w:sz w:val="24"/>
          <w:szCs w:val="24"/>
        </w:rPr>
        <w:t>этот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номер</w:t>
      </w:r>
      <w:r w:rsidRPr="00DC1167">
        <w:rPr>
          <w:rFonts w:ascii="Arial" w:hAnsi="Arial" w:cs="Arial"/>
          <w:b/>
          <w:sz w:val="24"/>
          <w:szCs w:val="24"/>
          <w:lang w:val="it-IT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Solo un numero, questo numero.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Вы можете мне сказать, какой код Рима?</w:t>
      </w:r>
      <w:r w:rsidRPr="00DC1167"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Mi può dire qual’è il prefisso di Roma?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C1167">
        <w:rPr>
          <w:rFonts w:ascii="Arial" w:hAnsi="Arial" w:cs="Arial"/>
          <w:b/>
          <w:sz w:val="24"/>
          <w:szCs w:val="24"/>
          <w:lang w:val="it-IT"/>
        </w:rPr>
        <w:t>06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en-US"/>
        </w:rPr>
        <w:t>Zero</w:t>
      </w:r>
      <w:r w:rsidRPr="00DC1167">
        <w:rPr>
          <w:rFonts w:ascii="Arial" w:hAnsi="Arial" w:cs="Arial"/>
          <w:sz w:val="24"/>
          <w:szCs w:val="24"/>
        </w:rPr>
        <w:t xml:space="preserve"> </w:t>
      </w:r>
      <w:r w:rsidRPr="00DC1167">
        <w:rPr>
          <w:rFonts w:ascii="Arial" w:hAnsi="Arial" w:cs="Arial"/>
          <w:sz w:val="24"/>
          <w:szCs w:val="24"/>
          <w:lang w:val="en-US"/>
        </w:rPr>
        <w:t>sei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DC1167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Спасибо. Я попробую позвонить еще раз.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Grazie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Provo a telefonare ancora una volta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Сейчас Вы посещаете компанию недалеко от Пизы. Вам необходимо позвонить. Как Вы спросите сотрудника офиса, можно ли Вам позвонить?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Posso telefonare</w:t>
      </w:r>
      <w:r w:rsidRPr="00DC1167">
        <w:rPr>
          <w:rFonts w:ascii="Arial" w:hAnsi="Arial" w:cs="Arial"/>
          <w:sz w:val="24"/>
          <w:szCs w:val="24"/>
          <w:lang w:val="en-US"/>
        </w:rPr>
        <w:t>,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Конечно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C1167">
        <w:rPr>
          <w:rFonts w:ascii="Arial" w:hAnsi="Arial" w:cs="Arial"/>
          <w:b/>
          <w:sz w:val="24"/>
          <w:szCs w:val="24"/>
        </w:rPr>
        <w:t>пожалуйста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Certamente, prego.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Телефон там, на столе.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Il telefono è lì, sul tavolo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Вы можете мне помочь? Мне нужен код Пизы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Mi può aiutare</w:t>
      </w:r>
      <w:r w:rsidRPr="00DC1167">
        <w:rPr>
          <w:rFonts w:ascii="Arial" w:hAnsi="Arial" w:cs="Arial"/>
          <w:sz w:val="24"/>
          <w:szCs w:val="24"/>
        </w:rPr>
        <w:t>?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Ho bisogno del prefisso di Pisa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Вам не нужен код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Non ha bisogno del prefisso.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Послушайте, что она скажет дальше: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Può chiamare direttamente.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b/>
          <w:sz w:val="24"/>
          <w:szCs w:val="24"/>
        </w:rPr>
        <w:t>Она</w:t>
      </w:r>
      <w:r w:rsidRPr="00651AF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сказала</w:t>
      </w:r>
      <w:r w:rsidRPr="00651AF8"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«Вы можете позвонить напрямую».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Adesso provi a dire </w:t>
      </w:r>
      <w:r w:rsidRPr="00651AF8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позвонить</w:t>
      </w:r>
      <w:r w:rsidRPr="00651AF8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Chiamare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Перезвонить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Ascolti e ripeta </w:t>
      </w:r>
      <w:r w:rsidRPr="00651AF8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sz w:val="24"/>
          <w:szCs w:val="24"/>
          <w:lang w:val="it-IT"/>
        </w:rPr>
        <w:t>Richiamare</w:t>
      </w:r>
      <w:r w:rsidRPr="00651AF8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b/>
          <w:sz w:val="24"/>
          <w:szCs w:val="24"/>
        </w:rPr>
        <w:t>Имея</w:t>
      </w:r>
      <w:r w:rsidRPr="00651AF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</w:t>
      </w:r>
      <w:r w:rsidRPr="00651AF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виду</w:t>
      </w:r>
      <w:r w:rsidRPr="00651AF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мужчину</w:t>
      </w:r>
      <w:r w:rsidRPr="00651AF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C1167">
        <w:rPr>
          <w:rFonts w:ascii="Arial" w:hAnsi="Arial" w:cs="Arial"/>
          <w:b/>
          <w:sz w:val="24"/>
          <w:szCs w:val="24"/>
        </w:rPr>
        <w:t>скажите</w:t>
      </w:r>
      <w:r w:rsidRPr="00651AF8"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«Я бы хотел позвонить коллеге».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Vorrei chiamare un collega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Adesso provi a dire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1AF8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Я</w:t>
      </w:r>
      <w:r w:rsidRPr="00651AF8">
        <w:rPr>
          <w:rFonts w:ascii="Arial" w:hAnsi="Arial" w:cs="Arial"/>
          <w:b/>
          <w:sz w:val="24"/>
          <w:szCs w:val="24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перезвоню</w:t>
      </w:r>
      <w:r w:rsidRPr="00651AF8">
        <w:rPr>
          <w:rFonts w:ascii="Arial" w:hAnsi="Arial" w:cs="Arial"/>
          <w:b/>
          <w:sz w:val="24"/>
          <w:szCs w:val="24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позже</w:t>
      </w:r>
      <w:r w:rsidRPr="00651AF8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Richiamo più tardi.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Позже Вы вновь возвращаетесь в офис и спрашиваете свою секретаршу, звонил ли Вам кто-нибудь.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qualcuno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Qualcuno ha chiamato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Кто-то звонил в 5 часов.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qualcuno alle cinque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Но я не помню, кто…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Ma non ricordo chi</w:t>
      </w:r>
      <w:r w:rsidRPr="00DC1167">
        <w:rPr>
          <w:rFonts w:ascii="Arial" w:hAnsi="Arial" w:cs="Arial"/>
          <w:sz w:val="24"/>
          <w:szCs w:val="24"/>
        </w:rPr>
        <w:t>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И они не оставили никакого сообщения.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E non hanno lasciato nessun messaggio.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Кто-нибудь еще звонил?</w:t>
      </w:r>
      <w:r w:rsidRPr="00DC1167"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036E6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Ha chiamato qualcun altro?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Может быть женщина?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Forse una signora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Ecco la parola per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никто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e ripeta</w:t>
      </w:r>
      <w:r w:rsidRPr="00DC1167">
        <w:rPr>
          <w:rFonts w:ascii="Arial" w:hAnsi="Arial" w:cs="Arial"/>
          <w:sz w:val="24"/>
          <w:szCs w:val="24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sz w:val="24"/>
          <w:szCs w:val="24"/>
          <w:lang w:val="it-IT"/>
        </w:rPr>
        <w:t>nessuno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Попробуйте ответить за нее: «Нет, никто не звонил».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No, non ha chiamato nessuno.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 xml:space="preserve">Она передумала: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Да, кто-то еще звонил…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ha chiamato qualcun altro.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никто</w:t>
      </w:r>
      <w:r w:rsidRPr="00DC1167">
        <w:rPr>
          <w:rFonts w:ascii="Arial" w:hAnsi="Arial" w:cs="Arial"/>
          <w:sz w:val="24"/>
          <w:szCs w:val="24"/>
          <w:lang w:val="en-US"/>
        </w:rPr>
        <w:t>»?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Nessuno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никакого сообщения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Nessun messaggio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«Да, кто-то звонил 20 минут назад»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ha chiamato qualcuno venti minuti fa.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Кто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звонил</w:t>
      </w:r>
      <w:r w:rsidRPr="00DC1167">
        <w:rPr>
          <w:rFonts w:ascii="Arial" w:hAnsi="Arial" w:cs="Arial"/>
          <w:b/>
          <w:sz w:val="24"/>
          <w:szCs w:val="24"/>
          <w:lang w:val="en-US"/>
        </w:rPr>
        <w:t>?</w:t>
      </w:r>
      <w:r w:rsidRPr="00DC1167">
        <w:rPr>
          <w:rFonts w:ascii="Arial" w:hAnsi="Arial" w:cs="Arial"/>
          <w:sz w:val="24"/>
          <w:szCs w:val="24"/>
          <w:lang w:val="en-US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Chi ha chiamato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Одну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минуту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C1167">
        <w:rPr>
          <w:rFonts w:ascii="Arial" w:hAnsi="Arial" w:cs="Arial"/>
          <w:b/>
          <w:sz w:val="24"/>
          <w:szCs w:val="24"/>
        </w:rPr>
        <w:t>пожалуйста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Un momento per favore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А, да, он оставил сообщение.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Ah sì, ha lasciato un messaggio.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C1167">
        <w:rPr>
          <w:rFonts w:ascii="Arial" w:hAnsi="Arial" w:cs="Arial"/>
          <w:b/>
          <w:sz w:val="24"/>
          <w:szCs w:val="24"/>
        </w:rPr>
        <w:t>Это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был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синьор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Симони</w:t>
      </w:r>
      <w:r w:rsidRPr="00DC1167">
        <w:rPr>
          <w:rFonts w:ascii="Arial" w:hAnsi="Arial" w:cs="Arial"/>
          <w:b/>
          <w:sz w:val="24"/>
          <w:szCs w:val="24"/>
          <w:lang w:val="it-IT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Era il signor Simoni.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B7527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Come si dice «</w:t>
      </w:r>
      <w:r w:rsidRPr="00DC1167">
        <w:rPr>
          <w:rFonts w:ascii="Arial" w:hAnsi="Arial" w:cs="Arial"/>
          <w:b/>
          <w:sz w:val="24"/>
          <w:szCs w:val="24"/>
        </w:rPr>
        <w:t>Я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перезвоню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позже</w:t>
      </w:r>
      <w:r w:rsidRPr="00DC1167">
        <w:rPr>
          <w:rFonts w:ascii="Arial" w:hAnsi="Arial" w:cs="Arial"/>
          <w:sz w:val="24"/>
          <w:szCs w:val="24"/>
          <w:lang w:val="it-IT"/>
        </w:rPr>
        <w:t>»?</w:t>
      </w:r>
    </w:p>
    <w:p w:rsidR="009E1876" w:rsidRPr="00DC1167" w:rsidRDefault="009E1876" w:rsidP="00B7527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Richiamo più tardi.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Adesso provi a dire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1AF8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Он</w:t>
      </w:r>
      <w:r w:rsidRPr="00651AF8">
        <w:rPr>
          <w:rFonts w:ascii="Arial" w:hAnsi="Arial" w:cs="Arial"/>
          <w:b/>
          <w:sz w:val="24"/>
          <w:szCs w:val="24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перезвонит</w:t>
      </w:r>
      <w:r w:rsidRPr="00651AF8">
        <w:rPr>
          <w:rFonts w:ascii="Arial" w:hAnsi="Arial" w:cs="Arial"/>
          <w:b/>
          <w:sz w:val="24"/>
          <w:szCs w:val="24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позже</w:t>
      </w:r>
      <w:r w:rsidRPr="00651AF8">
        <w:rPr>
          <w:rFonts w:ascii="Arial" w:hAnsi="Arial" w:cs="Arial"/>
          <w:sz w:val="24"/>
          <w:szCs w:val="24"/>
        </w:rPr>
        <w:t>».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Richiama più tardi.</w:t>
      </w: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 xml:space="preserve">Он перезвонит сегодня днем.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(Вы скажете «этим днем»)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Richiama questo pomeriggio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 котором часу? / Во сколько?</w:t>
      </w:r>
      <w:r w:rsidRPr="00DC1167"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A che ora</w:t>
      </w:r>
      <w:r w:rsidRPr="00DC1167">
        <w:rPr>
          <w:rFonts w:ascii="Arial" w:hAnsi="Arial" w:cs="Arial"/>
          <w:sz w:val="24"/>
          <w:szCs w:val="24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Я не знаю.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Non so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Синьор Симони оставил номер?</w:t>
      </w:r>
      <w:r w:rsidRPr="00DC1167">
        <w:rPr>
          <w:rFonts w:ascii="Arial" w:hAnsi="Arial" w:cs="Arial"/>
          <w:sz w:val="24"/>
          <w:szCs w:val="24"/>
        </w:rPr>
        <w:t>»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Il Signor Simoni ha lasciato numero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Ha lasciato numero il Signor Simoni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Нет, но он перезвонит сегодня днем.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No, ma richiama questo pomeriggio.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Большое спасибо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Grazie mille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Теперь Вы разговариваете со своей коллегой. Скажите: «Я собир</w:t>
      </w:r>
      <w:r>
        <w:rPr>
          <w:rFonts w:ascii="Arial" w:hAnsi="Arial" w:cs="Arial"/>
          <w:b/>
          <w:sz w:val="24"/>
          <w:szCs w:val="24"/>
        </w:rPr>
        <w:t>аюсь пообедать в старом городе»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Vado a pranzare nella città vecchia.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Рядом со старым городом есть кафе</w:t>
      </w:r>
      <w:r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C'è un bar vicino alla città vecchia.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DC1167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DC1167">
        <w:rPr>
          <w:rFonts w:ascii="Arial" w:hAnsi="Arial" w:cs="Arial"/>
          <w:sz w:val="24"/>
          <w:szCs w:val="24"/>
          <w:lang w:val="it-IT"/>
        </w:rPr>
        <w:t xml:space="preserve"> collega dice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Идя / по дороге в старый город…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Andando alla</w:t>
      </w:r>
      <w:r w:rsidRPr="00DC1167">
        <w:rPr>
          <w:rFonts w:ascii="Arial" w:hAnsi="Arial" w:cs="Arial"/>
          <w:sz w:val="24"/>
          <w:szCs w:val="24"/>
        </w:rPr>
        <w:t xml:space="preserve"> </w:t>
      </w:r>
      <w:r w:rsidRPr="00DC1167">
        <w:rPr>
          <w:rFonts w:ascii="Arial" w:hAnsi="Arial" w:cs="Arial"/>
          <w:sz w:val="24"/>
          <w:szCs w:val="24"/>
          <w:lang w:val="it-IT"/>
        </w:rPr>
        <w:t>città vecchia</w:t>
      </w:r>
      <w:r w:rsidRPr="00DC1167">
        <w:rPr>
          <w:rFonts w:ascii="Arial" w:hAnsi="Arial" w:cs="Arial"/>
          <w:sz w:val="24"/>
          <w:szCs w:val="24"/>
        </w:rPr>
        <w:t>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Вы можете увидеть Городской парк.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Può vedere i Giardini Pubblici.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Старый город недалеко от Городского парка.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La città vecchia non è lontano dai Giardini Pubblici.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Как она скажет, что Городской парк очень красивый?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I Giardini Pubblici sono molto belli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Я могу посетить парк и пойти в кафе</w:t>
      </w:r>
      <w:r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Posso visitare i Giardini ed andare al bar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Кафе недалеко от парка, не так ли?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Il bar non è lontano dai Giardini</w:t>
      </w:r>
      <w:r w:rsidRPr="00DC1167">
        <w:rPr>
          <w:rFonts w:ascii="Arial" w:hAnsi="Arial" w:cs="Arial"/>
          <w:sz w:val="24"/>
          <w:szCs w:val="24"/>
          <w:lang w:val="en-US"/>
        </w:rPr>
        <w:t>,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non</w:t>
      </w:r>
      <w:r w:rsidRPr="00DC1167">
        <w:rPr>
          <w:rFonts w:ascii="Arial" w:hAnsi="Arial" w:cs="Arial"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sz w:val="24"/>
          <w:szCs w:val="24"/>
          <w:lang w:val="it-IT"/>
        </w:rPr>
        <w:t>è vero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Как мне добраться до Городского парка?</w:t>
      </w:r>
      <w:r w:rsidRPr="00DC1167"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Come faccio ad andare ai Giardini Pubblici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Парк прямо за углом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I Giardini sono proprio dietro l'angolo.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Сходим вместе сегодня днем после работы?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Si va insieme questo pomeriggio dopo il lavoro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По дороге в старый город…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Andando alla città vecchia</w:t>
      </w:r>
      <w:r w:rsidRPr="00DC1167">
        <w:rPr>
          <w:rFonts w:ascii="Arial" w:hAnsi="Arial" w:cs="Arial"/>
          <w:sz w:val="24"/>
          <w:szCs w:val="24"/>
        </w:rPr>
        <w:t>…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мы можем посетить парк…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possiamo visitare</w:t>
      </w:r>
      <w:r w:rsidRPr="00DC1167">
        <w:rPr>
          <w:rFonts w:ascii="Arial" w:hAnsi="Arial" w:cs="Arial"/>
          <w:sz w:val="24"/>
          <w:szCs w:val="24"/>
        </w:rPr>
        <w:t xml:space="preserve"> </w:t>
      </w:r>
      <w:r w:rsidRPr="00DC1167">
        <w:rPr>
          <w:rFonts w:ascii="Arial" w:hAnsi="Arial" w:cs="Arial"/>
          <w:sz w:val="24"/>
          <w:szCs w:val="24"/>
          <w:lang w:val="it-IT"/>
        </w:rPr>
        <w:t>i Giardini</w:t>
      </w:r>
      <w:r w:rsidRPr="00DC1167">
        <w:rPr>
          <w:rFonts w:ascii="Arial" w:hAnsi="Arial" w:cs="Arial"/>
          <w:sz w:val="24"/>
          <w:szCs w:val="24"/>
        </w:rPr>
        <w:t>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и,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может быть, взять по мороженому.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e forse prendere un gelato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67403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b/>
          <w:sz w:val="24"/>
          <w:szCs w:val="24"/>
        </w:rPr>
        <w:t>Да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C1167">
        <w:rPr>
          <w:rFonts w:ascii="Arial" w:hAnsi="Arial" w:cs="Arial"/>
          <w:b/>
          <w:sz w:val="24"/>
          <w:szCs w:val="24"/>
        </w:rPr>
        <w:t>парк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очень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красивый</w:t>
      </w:r>
      <w:r w:rsidRPr="00DC1167">
        <w:rPr>
          <w:rFonts w:ascii="Arial" w:hAnsi="Arial" w:cs="Arial"/>
          <w:b/>
          <w:sz w:val="24"/>
          <w:szCs w:val="24"/>
          <w:lang w:val="en-US"/>
        </w:rPr>
        <w:t>.</w:t>
      </w:r>
    </w:p>
    <w:p w:rsidR="009E1876" w:rsidRPr="00DC1167" w:rsidRDefault="009E1876" w:rsidP="0067403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i Giardini sono molto belli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67403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Теперь вы возвращаетесь в офис, и Ваша коллега говорит: «У нас собрание в следующий вторник»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Abbiamo una riunione martedì prossimo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Это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важное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собрание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sz w:val="24"/>
          <w:szCs w:val="24"/>
          <w:lang w:val="en-US"/>
        </w:rPr>
        <w:t xml:space="preserve">– </w:t>
      </w:r>
      <w:r w:rsidRPr="00DC1167">
        <w:rPr>
          <w:rFonts w:ascii="Arial" w:hAnsi="Arial" w:cs="Arial"/>
          <w:sz w:val="24"/>
          <w:szCs w:val="24"/>
          <w:lang w:val="it-IT"/>
        </w:rPr>
        <w:t>importante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È una riunione importante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 котором часу начинается собрание?</w:t>
      </w:r>
      <w:r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e ripeta</w:t>
      </w:r>
      <w:r w:rsidRPr="00DC1167">
        <w:rPr>
          <w:rFonts w:ascii="Arial" w:hAnsi="Arial" w:cs="Arial"/>
          <w:sz w:val="24"/>
          <w:szCs w:val="24"/>
          <w:lang w:val="en-US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A che ora comincia la riunione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b/>
          <w:sz w:val="24"/>
          <w:szCs w:val="24"/>
        </w:rPr>
        <w:t>В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10-30.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Alle dieci e mezza.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F1982">
      <w:pPr>
        <w:rPr>
          <w:rFonts w:ascii="Arial" w:hAnsi="Arial" w:cs="Arial"/>
          <w:lang w:val="it-IT"/>
        </w:rPr>
      </w:pPr>
      <w:r w:rsidRPr="00DC1167">
        <w:rPr>
          <w:rFonts w:ascii="Arial" w:hAnsi="Arial" w:cs="Arial"/>
          <w:b/>
          <w:sz w:val="24"/>
          <w:szCs w:val="24"/>
        </w:rPr>
        <w:t>Это важное собрание</w:t>
      </w:r>
      <w:r w:rsidRPr="00DC1167">
        <w:rPr>
          <w:rFonts w:ascii="Arial" w:hAnsi="Arial" w:cs="Arial"/>
          <w:b/>
          <w:sz w:val="24"/>
          <w:szCs w:val="24"/>
          <w:lang w:val="it-IT"/>
        </w:rPr>
        <w:t>.</w:t>
      </w:r>
    </w:p>
    <w:p w:rsidR="009E1876" w:rsidRPr="00DC1167" w:rsidRDefault="009E1876" w:rsidP="007F19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È una riunione importante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Оно начинается…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Comincia</w:t>
      </w:r>
      <w:r w:rsidRPr="00DC1167">
        <w:rPr>
          <w:rFonts w:ascii="Arial" w:hAnsi="Arial" w:cs="Arial"/>
          <w:sz w:val="24"/>
          <w:szCs w:val="24"/>
          <w:lang w:val="en-US"/>
        </w:rPr>
        <w:t>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B93C3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b/>
          <w:sz w:val="24"/>
          <w:szCs w:val="24"/>
        </w:rPr>
        <w:t>Оно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начинается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10-30.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Comincia alle dieci e mezza.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Приглашены все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e ripeta</w:t>
      </w:r>
      <w:r w:rsidRPr="00DC1167">
        <w:rPr>
          <w:rFonts w:ascii="Arial" w:hAnsi="Arial" w:cs="Arial"/>
          <w:sz w:val="24"/>
          <w:szCs w:val="24"/>
          <w:lang w:val="en-US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Tutti sono invitati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Никто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не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звонил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Non ha chiamato nessuno.</w:t>
      </w: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Всех пригласили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Tutti sono invitati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Provi a dire</w:t>
      </w:r>
      <w:r w:rsidRPr="00DC1167">
        <w:rPr>
          <w:rFonts w:ascii="Arial" w:hAnsi="Arial" w:cs="Arial"/>
          <w:sz w:val="24"/>
          <w:szCs w:val="24"/>
        </w:rPr>
        <w:t xml:space="preserve"> «</w:t>
      </w:r>
      <w:r w:rsidRPr="00DC1167">
        <w:rPr>
          <w:rFonts w:ascii="Arial" w:hAnsi="Arial" w:cs="Arial"/>
          <w:b/>
          <w:sz w:val="24"/>
          <w:szCs w:val="24"/>
        </w:rPr>
        <w:t>Никто не приглашен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Non è invitato nessuno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03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Слышите ли Вы различия между</w:t>
      </w:r>
      <w:r w:rsidRPr="00DC1167">
        <w:rPr>
          <w:rFonts w:ascii="Arial" w:hAnsi="Arial" w:cs="Arial"/>
          <w:sz w:val="24"/>
          <w:szCs w:val="24"/>
        </w:rPr>
        <w:t xml:space="preserve"> «</w:t>
      </w:r>
      <w:r w:rsidRPr="00DC1167">
        <w:rPr>
          <w:rFonts w:ascii="Arial" w:hAnsi="Arial" w:cs="Arial"/>
          <w:sz w:val="24"/>
          <w:szCs w:val="24"/>
          <w:lang w:val="it-IT"/>
        </w:rPr>
        <w:t>Tutti sono invitati</w:t>
      </w:r>
      <w:r w:rsidRPr="00DC1167">
        <w:rPr>
          <w:rFonts w:ascii="Arial" w:hAnsi="Arial" w:cs="Arial"/>
          <w:sz w:val="24"/>
          <w:szCs w:val="24"/>
        </w:rPr>
        <w:t xml:space="preserve">» </w:t>
      </w:r>
      <w:r w:rsidRPr="00DC1167">
        <w:rPr>
          <w:rFonts w:ascii="Arial" w:hAnsi="Arial" w:cs="Arial"/>
          <w:b/>
          <w:sz w:val="24"/>
          <w:szCs w:val="24"/>
        </w:rPr>
        <w:t>и</w:t>
      </w:r>
      <w:r w:rsidRPr="00DC1167">
        <w:rPr>
          <w:rFonts w:ascii="Arial" w:hAnsi="Arial" w:cs="Arial"/>
          <w:sz w:val="24"/>
          <w:szCs w:val="24"/>
        </w:rPr>
        <w:t xml:space="preserve"> «</w:t>
      </w:r>
      <w:r w:rsidRPr="00DC1167">
        <w:rPr>
          <w:rFonts w:ascii="Arial" w:hAnsi="Arial" w:cs="Arial"/>
          <w:sz w:val="24"/>
          <w:szCs w:val="24"/>
          <w:lang w:val="it-IT"/>
        </w:rPr>
        <w:t>Non è invitato nessuno</w:t>
      </w:r>
      <w:r w:rsidRPr="00DC1167">
        <w:rPr>
          <w:rFonts w:ascii="Arial" w:hAnsi="Arial" w:cs="Arial"/>
          <w:sz w:val="24"/>
          <w:szCs w:val="24"/>
        </w:rPr>
        <w:t xml:space="preserve">»?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3A19F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ancora una volta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Приглашены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все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3A19F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Tutti sono invitati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AC490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Adesso dica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Никто не приглашен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AC490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Non è invitato nessuno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Вы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приглашены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…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Lei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invitato a…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Ascolti e ripete le parole per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участие</w:t>
      </w:r>
      <w:r w:rsidRPr="00DC1167">
        <w:rPr>
          <w:rFonts w:ascii="Arial" w:hAnsi="Arial" w:cs="Arial"/>
          <w:sz w:val="24"/>
          <w:szCs w:val="24"/>
          <w:lang w:val="en-US"/>
        </w:rPr>
        <w:t xml:space="preserve">». </w:t>
      </w:r>
      <w:r w:rsidRPr="00DC1167">
        <w:rPr>
          <w:rFonts w:ascii="Arial" w:hAnsi="Arial" w:cs="Arial"/>
          <w:b/>
          <w:sz w:val="24"/>
          <w:szCs w:val="24"/>
        </w:rPr>
        <w:t>Буквально – «принять участие».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Prendere parte.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Lei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invitato a prendere parte.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b/>
          <w:sz w:val="24"/>
          <w:szCs w:val="24"/>
        </w:rPr>
        <w:t>Всех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пригласили</w:t>
      </w:r>
      <w:r w:rsidRPr="00DC1167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9E1876" w:rsidRPr="00DC1167" w:rsidRDefault="009E1876" w:rsidP="00DB647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Tutti sono invitati a</w:t>
      </w:r>
      <w:r w:rsidRPr="00DC1167">
        <w:rPr>
          <w:rFonts w:ascii="Arial" w:hAnsi="Arial" w:cs="Arial"/>
          <w:sz w:val="24"/>
          <w:szCs w:val="24"/>
          <w:lang w:val="en-US"/>
        </w:rPr>
        <w:t>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принять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участие в этом совещании.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e ripeta “prendere parte a questa riunione”.</w:t>
      </w:r>
    </w:p>
    <w:p w:rsidR="009E1876" w:rsidRPr="00DC1167" w:rsidRDefault="009E1876" w:rsidP="0073450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Tutti sono invitati a prendere parte a questa riunione.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Default="009E1876" w:rsidP="00D575C2">
      <w:pPr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E1876" w:rsidRPr="00651AF8" w:rsidRDefault="009E1876" w:rsidP="00D575C2">
      <w:pPr>
        <w:rPr>
          <w:rFonts w:ascii="Arial" w:hAnsi="Arial" w:cs="Arial"/>
        </w:rPr>
      </w:pP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Все приглашены принять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участие».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Tutti sono invitati a prendere parte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DC1167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Lei ricorda la parola per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все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» </w:t>
      </w:r>
      <w:r w:rsidRPr="00DC1167">
        <w:rPr>
          <w:rFonts w:ascii="Arial" w:hAnsi="Arial" w:cs="Arial"/>
          <w:b/>
          <w:sz w:val="24"/>
          <w:szCs w:val="24"/>
        </w:rPr>
        <w:t>или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 w:rsidRPr="00DC1167">
        <w:rPr>
          <w:rFonts w:ascii="Arial" w:hAnsi="Arial" w:cs="Arial"/>
          <w:b/>
          <w:sz w:val="24"/>
          <w:szCs w:val="24"/>
        </w:rPr>
        <w:t>каждый</w:t>
      </w:r>
      <w:r>
        <w:rPr>
          <w:rFonts w:ascii="Arial" w:hAnsi="Arial" w:cs="Arial"/>
          <w:b/>
          <w:sz w:val="24"/>
          <w:szCs w:val="24"/>
          <w:lang w:val="en-US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Tutto</w:t>
      </w:r>
      <w:r w:rsidRPr="00DC1167">
        <w:rPr>
          <w:rFonts w:ascii="Arial" w:hAnsi="Arial" w:cs="Arial"/>
          <w:sz w:val="24"/>
          <w:szCs w:val="24"/>
          <w:lang w:val="en-US"/>
        </w:rPr>
        <w:t>;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tutto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офис</w:t>
      </w:r>
      <w:r w:rsidRPr="00DC1167">
        <w:rPr>
          <w:rFonts w:ascii="Arial" w:hAnsi="Arial" w:cs="Arial"/>
          <w:sz w:val="24"/>
          <w:szCs w:val="24"/>
          <w:lang w:val="en-US"/>
        </w:rPr>
        <w:t>»?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Ufficio</w:t>
      </w:r>
      <w:r w:rsidRPr="00DC1167">
        <w:rPr>
          <w:rFonts w:ascii="Arial" w:hAnsi="Arial" w:cs="Arial"/>
          <w:sz w:val="24"/>
          <w:szCs w:val="24"/>
          <w:lang w:val="en-US"/>
        </w:rPr>
        <w:t>;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un ufficio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Adesso provi a dire </w:t>
      </w:r>
      <w:r w:rsidRPr="00DC1167">
        <w:rPr>
          <w:rFonts w:ascii="Arial" w:hAnsi="Arial" w:cs="Arial"/>
          <w:b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Все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офисе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». </w:t>
      </w:r>
      <w:r w:rsidRPr="00DC1167">
        <w:rPr>
          <w:rFonts w:ascii="Arial" w:hAnsi="Arial" w:cs="Arial"/>
          <w:b/>
          <w:sz w:val="24"/>
          <w:szCs w:val="24"/>
        </w:rPr>
        <w:t>Буквально «Весь офис».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Tutto l'ufficio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DC1167">
        <w:rPr>
          <w:rFonts w:ascii="Arial" w:hAnsi="Arial" w:cs="Arial"/>
          <w:b/>
          <w:sz w:val="24"/>
          <w:szCs w:val="24"/>
        </w:rPr>
        <w:t>«Все в офисе приглашены?»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Tutto l'ufficio è invitato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Да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C1167">
        <w:rPr>
          <w:rFonts w:ascii="Arial" w:hAnsi="Arial" w:cs="Arial"/>
          <w:b/>
          <w:sz w:val="24"/>
          <w:szCs w:val="24"/>
        </w:rPr>
        <w:t>все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приглашены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tutti sono invitati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Всех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офисе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пригласили</w:t>
      </w:r>
      <w:r w:rsidRPr="00DC1167">
        <w:rPr>
          <w:rFonts w:ascii="Arial" w:hAnsi="Arial" w:cs="Arial"/>
          <w:b/>
          <w:sz w:val="24"/>
          <w:szCs w:val="24"/>
          <w:lang w:val="en-US"/>
        </w:rPr>
        <w:t>…</w:t>
      </w:r>
      <w:r w:rsidRPr="00DC1167">
        <w:rPr>
          <w:rFonts w:ascii="Arial" w:hAnsi="Arial" w:cs="Arial"/>
          <w:sz w:val="24"/>
          <w:szCs w:val="24"/>
          <w:lang w:val="en-US"/>
        </w:rPr>
        <w:t>»</w:t>
      </w:r>
      <w:r w:rsidRPr="00DC1167">
        <w:rPr>
          <w:rFonts w:ascii="Arial" w:hAnsi="Arial" w:cs="Arial"/>
          <w:sz w:val="24"/>
          <w:szCs w:val="24"/>
          <w:lang w:val="en-US"/>
        </w:rPr>
        <w:tab/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Tutto l'ufficio è invitato a</w:t>
      </w:r>
      <w:r w:rsidRPr="00DC1167">
        <w:rPr>
          <w:rFonts w:ascii="Arial" w:hAnsi="Arial" w:cs="Arial"/>
          <w:sz w:val="24"/>
          <w:szCs w:val="24"/>
          <w:lang w:val="en-US"/>
        </w:rPr>
        <w:t>…</w:t>
      </w:r>
    </w:p>
    <w:p w:rsidR="009E1876" w:rsidRPr="00DC1167" w:rsidRDefault="009E1876" w:rsidP="00EE164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принять участие в этом собрании.</w:t>
      </w:r>
    </w:p>
    <w:p w:rsidR="009E1876" w:rsidRPr="00DC1167" w:rsidRDefault="009E1876" w:rsidP="00EE1640">
      <w:pPr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prendere parte a questa riunione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910BD1">
      <w:pPr>
        <w:rPr>
          <w:rFonts w:ascii="Arial" w:hAnsi="Arial" w:cs="Arial"/>
          <w:lang w:val="it-IT"/>
        </w:rPr>
      </w:pPr>
      <w:r w:rsidRPr="00DC1167">
        <w:rPr>
          <w:rFonts w:ascii="Arial" w:hAnsi="Arial" w:cs="Arial"/>
          <w:b/>
          <w:sz w:val="24"/>
          <w:szCs w:val="24"/>
        </w:rPr>
        <w:t>Это важное собрание…</w:t>
      </w:r>
    </w:p>
    <w:p w:rsidR="009E1876" w:rsidRPr="00DC1167" w:rsidRDefault="009E1876" w:rsidP="00910B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È una riunione importante</w:t>
      </w:r>
      <w:r w:rsidRPr="00DC1167">
        <w:rPr>
          <w:rFonts w:ascii="Arial" w:hAnsi="Arial" w:cs="Arial"/>
          <w:sz w:val="24"/>
          <w:szCs w:val="24"/>
        </w:rPr>
        <w:t>...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для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всего офиса.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per tutto l'ufficio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Сколько продлится собрание?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e ripeta</w:t>
      </w:r>
      <w:r w:rsidRPr="00DC1167">
        <w:rPr>
          <w:rFonts w:ascii="Arial" w:hAnsi="Arial" w:cs="Arial"/>
          <w:sz w:val="24"/>
          <w:szCs w:val="24"/>
          <w:lang w:val="en-US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sz w:val="24"/>
          <w:szCs w:val="24"/>
          <w:lang w:val="it-IT"/>
        </w:rPr>
        <w:t>Quanto dura la riunione</w:t>
      </w:r>
      <w:r w:rsidRPr="00DC1167">
        <w:rPr>
          <w:rFonts w:ascii="Arial" w:hAnsi="Arial" w:cs="Arial"/>
          <w:sz w:val="24"/>
          <w:szCs w:val="24"/>
          <w:lang w:val="en-US"/>
        </w:rPr>
        <w:t>?»</w:t>
      </w: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 xml:space="preserve">Буквально Вы спрашиваете: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Как долго продлится собрание?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E1876" w:rsidRPr="00651AF8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 xml:space="preserve">Спросите еще раз: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Сколько продлится собрание?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Quanto dura la riunione</w:t>
      </w:r>
      <w:r w:rsidRPr="00DC1167">
        <w:rPr>
          <w:rFonts w:ascii="Arial" w:hAnsi="Arial" w:cs="Arial"/>
          <w:sz w:val="24"/>
          <w:szCs w:val="24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Собрание продлится один час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La riunione dura un'ora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2 </w:t>
      </w:r>
      <w:r w:rsidRPr="00DC1167">
        <w:rPr>
          <w:rFonts w:ascii="Arial" w:hAnsi="Arial" w:cs="Arial"/>
          <w:b/>
          <w:sz w:val="24"/>
          <w:szCs w:val="24"/>
        </w:rPr>
        <w:t>часа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Due ore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Полагаю, что оно продлится один час.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Credo che dura un'ora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Или, может быть, 2 часа.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O forse due ore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  <w:lang w:val="en-US"/>
        </w:rPr>
        <w:t>10-30</w:t>
      </w:r>
      <w:r w:rsidRPr="00DC1167">
        <w:rPr>
          <w:rFonts w:ascii="Arial" w:hAnsi="Arial" w:cs="Arial"/>
          <w:sz w:val="24"/>
          <w:szCs w:val="24"/>
          <w:lang w:val="en-US"/>
        </w:rPr>
        <w:t>»?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Le dieci e mezza.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примерно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полчаса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Una mezz'ora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Заметьте, как</w:t>
      </w:r>
      <w:r w:rsidRPr="00DC1167">
        <w:rPr>
          <w:rFonts w:ascii="Arial" w:hAnsi="Arial" w:cs="Arial"/>
          <w:sz w:val="24"/>
          <w:szCs w:val="24"/>
        </w:rPr>
        <w:t xml:space="preserve"> «</w:t>
      </w:r>
      <w:r w:rsidRPr="00DC1167">
        <w:rPr>
          <w:rFonts w:ascii="Arial" w:hAnsi="Arial" w:cs="Arial"/>
          <w:sz w:val="24"/>
          <w:szCs w:val="24"/>
          <w:lang w:val="it-IT"/>
        </w:rPr>
        <w:t>mezza</w:t>
      </w:r>
      <w:r w:rsidRPr="00DC1167">
        <w:rPr>
          <w:rFonts w:ascii="Arial" w:hAnsi="Arial" w:cs="Arial"/>
          <w:sz w:val="24"/>
          <w:szCs w:val="24"/>
        </w:rPr>
        <w:t xml:space="preserve">» </w:t>
      </w:r>
      <w:r w:rsidRPr="00DC1167">
        <w:rPr>
          <w:rFonts w:ascii="Arial" w:hAnsi="Arial" w:cs="Arial"/>
          <w:b/>
          <w:sz w:val="24"/>
          <w:szCs w:val="24"/>
        </w:rPr>
        <w:t>и</w:t>
      </w:r>
      <w:r w:rsidRPr="00DC1167">
        <w:rPr>
          <w:rFonts w:ascii="Arial" w:hAnsi="Arial" w:cs="Arial"/>
          <w:sz w:val="24"/>
          <w:szCs w:val="24"/>
        </w:rPr>
        <w:t xml:space="preserve"> «</w:t>
      </w:r>
      <w:r w:rsidRPr="00DC1167">
        <w:rPr>
          <w:rFonts w:ascii="Arial" w:hAnsi="Arial" w:cs="Arial"/>
          <w:sz w:val="24"/>
          <w:szCs w:val="24"/>
          <w:lang w:val="it-IT"/>
        </w:rPr>
        <w:t>ora</w:t>
      </w:r>
      <w:r w:rsidRPr="00DC1167">
        <w:rPr>
          <w:rFonts w:ascii="Arial" w:hAnsi="Arial" w:cs="Arial"/>
          <w:sz w:val="24"/>
          <w:szCs w:val="24"/>
        </w:rPr>
        <w:t xml:space="preserve">» </w:t>
      </w:r>
      <w:r w:rsidRPr="00DC1167">
        <w:rPr>
          <w:rFonts w:ascii="Arial" w:hAnsi="Arial" w:cs="Arial"/>
          <w:b/>
          <w:sz w:val="24"/>
          <w:szCs w:val="24"/>
        </w:rPr>
        <w:t>сливаются в одно слово.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Теперь скажите, что оно (собрание) продлится, возможно, примерно полчаса.</w:t>
      </w:r>
    </w:p>
    <w:p w:rsidR="009E1876" w:rsidRPr="00DC1167" w:rsidRDefault="009E1876" w:rsidP="00DE62A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Dura forse una mezz'ora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Но это важное совещание.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Ma è una riunione importante.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И все в офисе...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E</w:t>
      </w:r>
      <w:r w:rsidRPr="00DC1167">
        <w:rPr>
          <w:rFonts w:ascii="Arial" w:hAnsi="Arial" w:cs="Arial"/>
          <w:sz w:val="24"/>
          <w:szCs w:val="24"/>
        </w:rPr>
        <w:t xml:space="preserve"> </w:t>
      </w:r>
      <w:r w:rsidRPr="00DC1167">
        <w:rPr>
          <w:rFonts w:ascii="Arial" w:hAnsi="Arial" w:cs="Arial"/>
          <w:sz w:val="24"/>
          <w:szCs w:val="24"/>
          <w:lang w:val="it-IT"/>
        </w:rPr>
        <w:t>tutto l'ufficio</w:t>
      </w:r>
      <w:r w:rsidRPr="00DC1167">
        <w:rPr>
          <w:rFonts w:ascii="Arial" w:hAnsi="Arial" w:cs="Arial"/>
          <w:sz w:val="24"/>
          <w:szCs w:val="24"/>
        </w:rPr>
        <w:t>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должны присутствовать на этом совещании.  (Буквально – «должны принять участие в»)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deve prendere parte a questa riunione.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Я бы хотел задать вопрос.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e ripeta</w:t>
      </w:r>
      <w:r w:rsidRPr="00DC1167">
        <w:rPr>
          <w:rFonts w:ascii="Arial" w:hAnsi="Arial" w:cs="Arial"/>
          <w:sz w:val="24"/>
          <w:szCs w:val="24"/>
          <w:lang w:val="en-US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Vorrei fare una domanda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1167">
        <w:rPr>
          <w:rFonts w:ascii="Arial" w:hAnsi="Arial" w:cs="Arial"/>
          <w:b/>
          <w:sz w:val="24"/>
          <w:szCs w:val="24"/>
        </w:rPr>
        <w:t>Когда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будет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следующее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совещание</w:t>
      </w:r>
      <w:r w:rsidRPr="00DC1167">
        <w:rPr>
          <w:rFonts w:ascii="Arial" w:hAnsi="Arial" w:cs="Arial"/>
          <w:b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Ascolti e ripeta</w:t>
      </w:r>
      <w:r w:rsidRPr="00DC1167">
        <w:rPr>
          <w:rFonts w:ascii="Arial" w:hAnsi="Arial" w:cs="Arial"/>
          <w:sz w:val="24"/>
          <w:szCs w:val="24"/>
          <w:lang w:val="en-US"/>
        </w:rPr>
        <w:t>: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Quando ci sarà la prossima riunione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b/>
          <w:sz w:val="24"/>
          <w:szCs w:val="24"/>
        </w:rPr>
        <w:t xml:space="preserve">Буквально Вы спрашиваете: Когда </w:t>
      </w:r>
      <w:r w:rsidRPr="00DC1167">
        <w:rPr>
          <w:rFonts w:ascii="Arial" w:hAnsi="Arial" w:cs="Arial"/>
          <w:b/>
          <w:sz w:val="24"/>
          <w:szCs w:val="24"/>
          <w:u w:val="single"/>
        </w:rPr>
        <w:t>там</w:t>
      </w:r>
      <w:r w:rsidRPr="00DC1167">
        <w:rPr>
          <w:rFonts w:ascii="Arial" w:hAnsi="Arial" w:cs="Arial"/>
          <w:b/>
          <w:sz w:val="24"/>
          <w:szCs w:val="24"/>
        </w:rPr>
        <w:t xml:space="preserve"> будет следующее совещание?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Adesso come si dice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там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будет</w:t>
      </w:r>
      <w:r w:rsidRPr="00DC1167">
        <w:rPr>
          <w:rFonts w:ascii="Arial" w:hAnsi="Arial" w:cs="Arial"/>
          <w:sz w:val="24"/>
          <w:szCs w:val="24"/>
          <w:lang w:val="en-US"/>
        </w:rPr>
        <w:t>»?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ci sarà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Adesso provi a dire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будет</w:t>
      </w:r>
      <w:r w:rsidRPr="00DC1167">
        <w:rPr>
          <w:rFonts w:ascii="Arial" w:hAnsi="Arial" w:cs="Arial"/>
          <w:sz w:val="24"/>
          <w:szCs w:val="24"/>
          <w:lang w:val="en-US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sarà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Следующее совещание будет в среду</w:t>
      </w:r>
      <w:r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La prossima riunione sarà mercoledì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651AF8" w:rsidRDefault="009E1876" w:rsidP="00DC1167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Совещание продлится примерно полчаса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La riunione dura una mezz'ora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И также в четверг…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Ed anche giovedì</w:t>
      </w:r>
      <w:r w:rsidRPr="00DC1167">
        <w:rPr>
          <w:rFonts w:ascii="Arial" w:hAnsi="Arial" w:cs="Arial"/>
          <w:sz w:val="24"/>
          <w:szCs w:val="24"/>
        </w:rPr>
        <w:t>…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DC1167">
      <w:pPr>
        <w:autoSpaceDE w:val="0"/>
        <w:autoSpaceDN w:val="0"/>
        <w:adjustRightInd w:val="0"/>
        <w:ind w:right="-652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Adesso dica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там будет совещание для всех</w:t>
      </w:r>
      <w:r>
        <w:rPr>
          <w:rFonts w:ascii="Arial" w:hAnsi="Arial" w:cs="Arial"/>
          <w:sz w:val="24"/>
          <w:szCs w:val="24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ci sarà una riunione per tutti.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В четверг</w:t>
      </w:r>
      <w:r w:rsidRPr="00DC1167">
        <w:rPr>
          <w:rFonts w:ascii="Arial" w:hAnsi="Arial" w:cs="Arial"/>
          <w:sz w:val="24"/>
          <w:szCs w:val="24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будет совещание для всех?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Giovedì</w:t>
      </w:r>
      <w:r w:rsidRPr="00DC1167">
        <w:rPr>
          <w:rFonts w:ascii="Arial" w:hAnsi="Arial" w:cs="Arial"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sz w:val="24"/>
          <w:szCs w:val="24"/>
          <w:lang w:val="it-IT"/>
        </w:rPr>
        <w:t>ci sarà una riunione per tutti</w:t>
      </w:r>
      <w:r w:rsidRPr="00DC1167">
        <w:rPr>
          <w:rFonts w:ascii="Arial" w:hAnsi="Arial" w:cs="Arial"/>
          <w:sz w:val="24"/>
          <w:szCs w:val="24"/>
          <w:lang w:val="en-US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Да, для всего офиса.</w:t>
      </w:r>
    </w:p>
    <w:p w:rsidR="009E1876" w:rsidRPr="00DC1167" w:rsidRDefault="009E1876" w:rsidP="00941EB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Sì, per tutto l'ufficio</w:t>
      </w:r>
      <w:r w:rsidRPr="00DC1167">
        <w:rPr>
          <w:rFonts w:ascii="Arial" w:hAnsi="Arial" w:cs="Arial"/>
          <w:sz w:val="24"/>
          <w:szCs w:val="24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C1167">
        <w:rPr>
          <w:rFonts w:ascii="Arial" w:hAnsi="Arial" w:cs="Arial"/>
          <w:sz w:val="24"/>
          <w:szCs w:val="24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Я бы хотела задать вопрос</w:t>
      </w:r>
      <w:r w:rsidRPr="00DC1167">
        <w:rPr>
          <w:rFonts w:ascii="Arial" w:hAnsi="Arial" w:cs="Arial"/>
          <w:sz w:val="24"/>
          <w:szCs w:val="24"/>
        </w:rPr>
        <w:t>».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Vorrei fare una domanda.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 xml:space="preserve">Это совещание в четверг… 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Questa riunione di giovedì…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DC1167">
        <w:rPr>
          <w:rFonts w:ascii="Arial" w:hAnsi="Arial" w:cs="Arial"/>
          <w:sz w:val="24"/>
          <w:szCs w:val="24"/>
          <w:lang w:val="en-US"/>
        </w:rPr>
        <w:t>«</w:t>
      </w:r>
      <w:r w:rsidRPr="00DC1167">
        <w:rPr>
          <w:rFonts w:ascii="Arial" w:hAnsi="Arial" w:cs="Arial"/>
          <w:b/>
          <w:sz w:val="24"/>
          <w:szCs w:val="24"/>
        </w:rPr>
        <w:t>сколько</w:t>
      </w:r>
      <w:r w:rsidRPr="00DC11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продлится</w:t>
      </w:r>
      <w:r w:rsidRPr="00DC1167">
        <w:rPr>
          <w:rFonts w:ascii="Arial" w:hAnsi="Arial" w:cs="Arial"/>
          <w:b/>
          <w:sz w:val="24"/>
          <w:szCs w:val="24"/>
          <w:lang w:val="en-US"/>
        </w:rPr>
        <w:t>?</w:t>
      </w:r>
      <w:r w:rsidRPr="00DC1167">
        <w:rPr>
          <w:rFonts w:ascii="Arial" w:hAnsi="Arial" w:cs="Arial"/>
          <w:sz w:val="24"/>
          <w:szCs w:val="24"/>
          <w:lang w:val="en-US"/>
        </w:rPr>
        <w:t>»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1167">
        <w:rPr>
          <w:rFonts w:ascii="Arial" w:hAnsi="Arial" w:cs="Arial"/>
          <w:sz w:val="24"/>
          <w:szCs w:val="24"/>
          <w:lang w:val="it-IT"/>
        </w:rPr>
        <w:t>quanto dura</w:t>
      </w:r>
      <w:r w:rsidRPr="00DC1167">
        <w:rPr>
          <w:rFonts w:ascii="Arial" w:hAnsi="Arial" w:cs="Arial"/>
          <w:sz w:val="24"/>
          <w:szCs w:val="24"/>
        </w:rPr>
        <w:t>?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Совещание в четверг</w:t>
      </w:r>
      <w:r w:rsidRPr="00DC11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C1167">
        <w:rPr>
          <w:rFonts w:ascii="Arial" w:hAnsi="Arial" w:cs="Arial"/>
          <w:b/>
          <w:sz w:val="24"/>
          <w:szCs w:val="24"/>
        </w:rPr>
        <w:t>продлится примерно полчаса.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La riunione di giovedì dura una mezz'ora.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Или полтора часа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C1167">
        <w:rPr>
          <w:rFonts w:ascii="Arial" w:hAnsi="Arial" w:cs="Arial"/>
          <w:sz w:val="24"/>
          <w:szCs w:val="24"/>
          <w:lang w:val="it-IT"/>
        </w:rPr>
        <w:t>O un’ora e mezza.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Или, возможно, 2 часа. Я не знаю.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O forse due ore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  <w:r w:rsidRPr="00DC1167">
        <w:rPr>
          <w:rFonts w:ascii="Arial" w:hAnsi="Arial" w:cs="Arial"/>
          <w:sz w:val="24"/>
          <w:szCs w:val="24"/>
          <w:lang w:val="it-IT"/>
        </w:rPr>
        <w:t xml:space="preserve"> Non so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167">
        <w:rPr>
          <w:rFonts w:ascii="Arial" w:hAnsi="Arial" w:cs="Arial"/>
          <w:b/>
          <w:sz w:val="24"/>
          <w:szCs w:val="24"/>
        </w:rPr>
        <w:t>Я постараюсь прийти на это совещание.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1167">
        <w:rPr>
          <w:rFonts w:ascii="Arial" w:hAnsi="Arial" w:cs="Arial"/>
          <w:sz w:val="24"/>
          <w:szCs w:val="24"/>
          <w:lang w:val="it-IT"/>
        </w:rPr>
        <w:t>Prova ad andare a</w:t>
      </w:r>
      <w:r w:rsidRPr="00DC1167">
        <w:rPr>
          <w:rFonts w:ascii="Arial" w:hAnsi="Arial" w:cs="Arial"/>
          <w:sz w:val="24"/>
          <w:szCs w:val="24"/>
          <w:lang w:val="en-US"/>
        </w:rPr>
        <w:t xml:space="preserve"> </w:t>
      </w:r>
      <w:r w:rsidRPr="00DC1167">
        <w:rPr>
          <w:rFonts w:ascii="Arial" w:hAnsi="Arial" w:cs="Arial"/>
          <w:sz w:val="24"/>
          <w:szCs w:val="24"/>
          <w:lang w:val="it-IT"/>
        </w:rPr>
        <w:t>questa riunione</w:t>
      </w:r>
      <w:r w:rsidRPr="00DC1167">
        <w:rPr>
          <w:rFonts w:ascii="Arial" w:hAnsi="Arial" w:cs="Arial"/>
          <w:sz w:val="24"/>
          <w:szCs w:val="24"/>
          <w:lang w:val="en-US"/>
        </w:rPr>
        <w:t>.</w:t>
      </w:r>
    </w:p>
    <w:p w:rsidR="009E1876" w:rsidRPr="00DC1167" w:rsidRDefault="009E1876" w:rsidP="00717AE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9E1876" w:rsidRPr="00DC1167" w:rsidRDefault="009E1876" w:rsidP="00651AF8">
      <w:pPr>
        <w:autoSpaceDE w:val="0"/>
        <w:autoSpaceDN w:val="0"/>
        <w:adjustRightInd w:val="0"/>
        <w:rPr>
          <w:rFonts w:ascii="Arial" w:hAnsi="Arial" w:cs="Arial"/>
        </w:rPr>
      </w:pPr>
      <w:r w:rsidRPr="00DC1167">
        <w:rPr>
          <w:rFonts w:ascii="Arial" w:hAnsi="Arial" w:cs="Arial"/>
          <w:b/>
          <w:sz w:val="24"/>
          <w:szCs w:val="24"/>
        </w:rPr>
        <w:t>Это конец 15-го урока.</w:t>
      </w:r>
    </w:p>
    <w:sectPr w:rsidR="009E1876" w:rsidRPr="00DC1167" w:rsidSect="004E079C">
      <w:footerReference w:type="even" r:id="rId6"/>
      <w:footerReference w:type="default" r:id="rId7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876" w:rsidRDefault="009E1876" w:rsidP="00163EC6">
      <w:r>
        <w:separator/>
      </w:r>
    </w:p>
  </w:endnote>
  <w:endnote w:type="continuationSeparator" w:id="0">
    <w:p w:rsidR="009E1876" w:rsidRDefault="009E1876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76" w:rsidRDefault="009E1876" w:rsidP="00D46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1876" w:rsidRDefault="009E18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76" w:rsidRDefault="009E1876" w:rsidP="00D46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9E1876" w:rsidRDefault="009E18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876" w:rsidRDefault="009E1876" w:rsidP="00163EC6">
      <w:r>
        <w:separator/>
      </w:r>
    </w:p>
  </w:footnote>
  <w:footnote w:type="continuationSeparator" w:id="0">
    <w:p w:rsidR="009E1876" w:rsidRDefault="009E1876" w:rsidP="00163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278DF"/>
    <w:rsid w:val="00036E61"/>
    <w:rsid w:val="00052127"/>
    <w:rsid w:val="00053B32"/>
    <w:rsid w:val="000562AC"/>
    <w:rsid w:val="00056315"/>
    <w:rsid w:val="0006417C"/>
    <w:rsid w:val="00064812"/>
    <w:rsid w:val="00064AF3"/>
    <w:rsid w:val="000659C9"/>
    <w:rsid w:val="00083FFB"/>
    <w:rsid w:val="00090A9E"/>
    <w:rsid w:val="000A0048"/>
    <w:rsid w:val="000A2747"/>
    <w:rsid w:val="000E34F0"/>
    <w:rsid w:val="0010455F"/>
    <w:rsid w:val="0011258A"/>
    <w:rsid w:val="00133DC0"/>
    <w:rsid w:val="001410DA"/>
    <w:rsid w:val="00141C48"/>
    <w:rsid w:val="00146ED9"/>
    <w:rsid w:val="0016350B"/>
    <w:rsid w:val="00163EC6"/>
    <w:rsid w:val="00172B48"/>
    <w:rsid w:val="00181218"/>
    <w:rsid w:val="001976F1"/>
    <w:rsid w:val="00197B22"/>
    <w:rsid w:val="001B4DB8"/>
    <w:rsid w:val="001D1EB0"/>
    <w:rsid w:val="001E2B62"/>
    <w:rsid w:val="001E3CF7"/>
    <w:rsid w:val="001F6040"/>
    <w:rsid w:val="002001C7"/>
    <w:rsid w:val="00210707"/>
    <w:rsid w:val="00215A08"/>
    <w:rsid w:val="00220531"/>
    <w:rsid w:val="00234393"/>
    <w:rsid w:val="00246141"/>
    <w:rsid w:val="0024700C"/>
    <w:rsid w:val="0025745B"/>
    <w:rsid w:val="00272D71"/>
    <w:rsid w:val="002733B8"/>
    <w:rsid w:val="00284EFF"/>
    <w:rsid w:val="0028582E"/>
    <w:rsid w:val="002A16A5"/>
    <w:rsid w:val="002B6A50"/>
    <w:rsid w:val="002C2516"/>
    <w:rsid w:val="002D5613"/>
    <w:rsid w:val="002F7E5C"/>
    <w:rsid w:val="003178F9"/>
    <w:rsid w:val="00317FAC"/>
    <w:rsid w:val="0032077A"/>
    <w:rsid w:val="003265D6"/>
    <w:rsid w:val="003336BC"/>
    <w:rsid w:val="00336874"/>
    <w:rsid w:val="00352E3E"/>
    <w:rsid w:val="003621EF"/>
    <w:rsid w:val="00365F0D"/>
    <w:rsid w:val="00366CF3"/>
    <w:rsid w:val="003711FB"/>
    <w:rsid w:val="00374FDA"/>
    <w:rsid w:val="00382267"/>
    <w:rsid w:val="0038338D"/>
    <w:rsid w:val="0039166C"/>
    <w:rsid w:val="00394BE7"/>
    <w:rsid w:val="0039758C"/>
    <w:rsid w:val="003A19F6"/>
    <w:rsid w:val="003A4911"/>
    <w:rsid w:val="003B2083"/>
    <w:rsid w:val="003B53EA"/>
    <w:rsid w:val="003C1D92"/>
    <w:rsid w:val="003C601D"/>
    <w:rsid w:val="003D04CA"/>
    <w:rsid w:val="003D142C"/>
    <w:rsid w:val="003D5715"/>
    <w:rsid w:val="003F4E74"/>
    <w:rsid w:val="004443A6"/>
    <w:rsid w:val="00456BB7"/>
    <w:rsid w:val="00484D84"/>
    <w:rsid w:val="00486FF6"/>
    <w:rsid w:val="004871B3"/>
    <w:rsid w:val="004B1625"/>
    <w:rsid w:val="004E079C"/>
    <w:rsid w:val="004F410E"/>
    <w:rsid w:val="0050569B"/>
    <w:rsid w:val="005141CC"/>
    <w:rsid w:val="00525AD4"/>
    <w:rsid w:val="005323F3"/>
    <w:rsid w:val="00533333"/>
    <w:rsid w:val="00534CD3"/>
    <w:rsid w:val="00534F84"/>
    <w:rsid w:val="0057236D"/>
    <w:rsid w:val="00574FBF"/>
    <w:rsid w:val="00584760"/>
    <w:rsid w:val="005A3AD7"/>
    <w:rsid w:val="005E2127"/>
    <w:rsid w:val="00614150"/>
    <w:rsid w:val="00617EBF"/>
    <w:rsid w:val="00623C69"/>
    <w:rsid w:val="006502D8"/>
    <w:rsid w:val="00651AF8"/>
    <w:rsid w:val="00652846"/>
    <w:rsid w:val="00664E5B"/>
    <w:rsid w:val="0067403E"/>
    <w:rsid w:val="006A2029"/>
    <w:rsid w:val="006A290F"/>
    <w:rsid w:val="006C7AF5"/>
    <w:rsid w:val="006D0EEC"/>
    <w:rsid w:val="006F5D62"/>
    <w:rsid w:val="00703177"/>
    <w:rsid w:val="00706F35"/>
    <w:rsid w:val="00717AE6"/>
    <w:rsid w:val="00726A4F"/>
    <w:rsid w:val="00734500"/>
    <w:rsid w:val="007430CC"/>
    <w:rsid w:val="007507B3"/>
    <w:rsid w:val="007510EF"/>
    <w:rsid w:val="0076374B"/>
    <w:rsid w:val="00764828"/>
    <w:rsid w:val="00786006"/>
    <w:rsid w:val="007A7736"/>
    <w:rsid w:val="007B1D81"/>
    <w:rsid w:val="007B3F26"/>
    <w:rsid w:val="007E3185"/>
    <w:rsid w:val="007F1982"/>
    <w:rsid w:val="007F7B12"/>
    <w:rsid w:val="008051B3"/>
    <w:rsid w:val="00807EFA"/>
    <w:rsid w:val="00815B7A"/>
    <w:rsid w:val="00821B3D"/>
    <w:rsid w:val="00852E42"/>
    <w:rsid w:val="00855D90"/>
    <w:rsid w:val="008621DE"/>
    <w:rsid w:val="00882E7E"/>
    <w:rsid w:val="00886232"/>
    <w:rsid w:val="0088745D"/>
    <w:rsid w:val="008B2554"/>
    <w:rsid w:val="008C3525"/>
    <w:rsid w:val="008D4608"/>
    <w:rsid w:val="008E3920"/>
    <w:rsid w:val="008F7B01"/>
    <w:rsid w:val="00906F4A"/>
    <w:rsid w:val="00910BD1"/>
    <w:rsid w:val="009157FE"/>
    <w:rsid w:val="00915B43"/>
    <w:rsid w:val="0092321F"/>
    <w:rsid w:val="00926F0C"/>
    <w:rsid w:val="00941EB0"/>
    <w:rsid w:val="00955D54"/>
    <w:rsid w:val="00967E60"/>
    <w:rsid w:val="009A4D8B"/>
    <w:rsid w:val="009C0057"/>
    <w:rsid w:val="009C243A"/>
    <w:rsid w:val="009D11AB"/>
    <w:rsid w:val="009D3590"/>
    <w:rsid w:val="009E1876"/>
    <w:rsid w:val="009E66DF"/>
    <w:rsid w:val="009F644A"/>
    <w:rsid w:val="00A10966"/>
    <w:rsid w:val="00A12EBE"/>
    <w:rsid w:val="00A2004B"/>
    <w:rsid w:val="00A23306"/>
    <w:rsid w:val="00A47349"/>
    <w:rsid w:val="00A47591"/>
    <w:rsid w:val="00A5365A"/>
    <w:rsid w:val="00A8287E"/>
    <w:rsid w:val="00AA37B8"/>
    <w:rsid w:val="00AA6537"/>
    <w:rsid w:val="00AA71C6"/>
    <w:rsid w:val="00AC0331"/>
    <w:rsid w:val="00AC1D74"/>
    <w:rsid w:val="00AC4905"/>
    <w:rsid w:val="00AD6C88"/>
    <w:rsid w:val="00AE33E4"/>
    <w:rsid w:val="00B01BCD"/>
    <w:rsid w:val="00B2434D"/>
    <w:rsid w:val="00B30513"/>
    <w:rsid w:val="00B45B54"/>
    <w:rsid w:val="00B45BB7"/>
    <w:rsid w:val="00B626AE"/>
    <w:rsid w:val="00B75277"/>
    <w:rsid w:val="00B9005B"/>
    <w:rsid w:val="00B93C33"/>
    <w:rsid w:val="00BB5FA4"/>
    <w:rsid w:val="00BD5854"/>
    <w:rsid w:val="00BD7237"/>
    <w:rsid w:val="00BE1185"/>
    <w:rsid w:val="00BE1706"/>
    <w:rsid w:val="00BE36EB"/>
    <w:rsid w:val="00C0392F"/>
    <w:rsid w:val="00C15057"/>
    <w:rsid w:val="00C20CB3"/>
    <w:rsid w:val="00C24DBF"/>
    <w:rsid w:val="00C462BD"/>
    <w:rsid w:val="00C661D2"/>
    <w:rsid w:val="00C800BD"/>
    <w:rsid w:val="00C819EC"/>
    <w:rsid w:val="00CA159F"/>
    <w:rsid w:val="00CA690C"/>
    <w:rsid w:val="00CB4440"/>
    <w:rsid w:val="00CD127C"/>
    <w:rsid w:val="00CD6596"/>
    <w:rsid w:val="00CF71E4"/>
    <w:rsid w:val="00D0500F"/>
    <w:rsid w:val="00D1630B"/>
    <w:rsid w:val="00D210AA"/>
    <w:rsid w:val="00D2287F"/>
    <w:rsid w:val="00D43220"/>
    <w:rsid w:val="00D44473"/>
    <w:rsid w:val="00D4626D"/>
    <w:rsid w:val="00D47289"/>
    <w:rsid w:val="00D5235D"/>
    <w:rsid w:val="00D575C2"/>
    <w:rsid w:val="00D6378F"/>
    <w:rsid w:val="00D778A5"/>
    <w:rsid w:val="00DB115E"/>
    <w:rsid w:val="00DB26A4"/>
    <w:rsid w:val="00DB29F2"/>
    <w:rsid w:val="00DB2EB4"/>
    <w:rsid w:val="00DB6474"/>
    <w:rsid w:val="00DC053E"/>
    <w:rsid w:val="00DC1167"/>
    <w:rsid w:val="00DC2A4C"/>
    <w:rsid w:val="00DD7352"/>
    <w:rsid w:val="00DE33E5"/>
    <w:rsid w:val="00DE62A3"/>
    <w:rsid w:val="00DE669F"/>
    <w:rsid w:val="00E01BF2"/>
    <w:rsid w:val="00E04BB4"/>
    <w:rsid w:val="00E075B8"/>
    <w:rsid w:val="00E14398"/>
    <w:rsid w:val="00E22D39"/>
    <w:rsid w:val="00E3597A"/>
    <w:rsid w:val="00E6272A"/>
    <w:rsid w:val="00E646FF"/>
    <w:rsid w:val="00E65C62"/>
    <w:rsid w:val="00E72A8D"/>
    <w:rsid w:val="00E74928"/>
    <w:rsid w:val="00E92A73"/>
    <w:rsid w:val="00E93B3B"/>
    <w:rsid w:val="00E955AC"/>
    <w:rsid w:val="00EA631E"/>
    <w:rsid w:val="00EB5E67"/>
    <w:rsid w:val="00EC2F09"/>
    <w:rsid w:val="00EC418F"/>
    <w:rsid w:val="00EE1640"/>
    <w:rsid w:val="00F02FF0"/>
    <w:rsid w:val="00F1482A"/>
    <w:rsid w:val="00F15BDB"/>
    <w:rsid w:val="00F46381"/>
    <w:rsid w:val="00F5322B"/>
    <w:rsid w:val="00F54BDA"/>
    <w:rsid w:val="00F70464"/>
    <w:rsid w:val="00F906A8"/>
    <w:rsid w:val="00FB74BE"/>
    <w:rsid w:val="00FC28EC"/>
    <w:rsid w:val="00FE7BFE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character" w:styleId="PageNumber">
    <w:name w:val="page number"/>
    <w:basedOn w:val="DefaultParagraphFont"/>
    <w:uiPriority w:val="99"/>
    <w:rsid w:val="00DC11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4</Pages>
  <Words>1324</Words>
  <Characters>7550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26</cp:revision>
  <dcterms:created xsi:type="dcterms:W3CDTF">2014-07-05T01:02:00Z</dcterms:created>
  <dcterms:modified xsi:type="dcterms:W3CDTF">2014-08-16T13:04:00Z</dcterms:modified>
</cp:coreProperties>
</file>