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0D" w:rsidRPr="00A428D9" w:rsidRDefault="00CB770D" w:rsidP="00163EC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A428D9">
        <w:rPr>
          <w:rFonts w:ascii="Arial" w:hAnsi="Arial" w:cs="Arial"/>
          <w:b/>
          <w:sz w:val="32"/>
          <w:szCs w:val="32"/>
        </w:rPr>
        <w:t>Урок</w:t>
      </w:r>
      <w:r w:rsidRPr="00A428D9">
        <w:rPr>
          <w:rFonts w:ascii="Arial" w:hAnsi="Arial" w:cs="Arial"/>
          <w:b/>
          <w:sz w:val="32"/>
          <w:szCs w:val="32"/>
          <w:lang w:val="en-US"/>
        </w:rPr>
        <w:t xml:space="preserve"> 17.  </w:t>
      </w:r>
      <w:r w:rsidRPr="00A428D9">
        <w:rPr>
          <w:rFonts w:ascii="Arial" w:hAnsi="Arial" w:cs="Arial"/>
          <w:b/>
          <w:sz w:val="32"/>
          <w:szCs w:val="32"/>
        </w:rPr>
        <w:t>Уровень</w:t>
      </w:r>
      <w:r w:rsidRPr="00A428D9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Pr="00A428D9">
        <w:rPr>
          <w:rFonts w:ascii="Arial" w:hAnsi="Arial" w:cs="Arial"/>
          <w:b/>
          <w:sz w:val="32"/>
          <w:szCs w:val="32"/>
          <w:lang w:val="it-IT"/>
        </w:rPr>
        <w:t>lll</w:t>
      </w:r>
      <w:r w:rsidRPr="00A428D9">
        <w:rPr>
          <w:rFonts w:ascii="Arial" w:hAnsi="Arial" w:cs="Arial"/>
          <w:b/>
          <w:sz w:val="32"/>
          <w:szCs w:val="32"/>
          <w:lang w:val="en-US"/>
        </w:rPr>
        <w:t>.</w:t>
      </w:r>
    </w:p>
    <w:p w:rsidR="00CB770D" w:rsidRPr="00A428D9" w:rsidRDefault="00CB770D" w:rsidP="00163E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questa conversazione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5C26EC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- Signora Rossi, scusi se La disturbo un momento.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Di niente, mi dica signor Bartoli.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La settimana prossima abbiamo una cena con i nostri clienti americani che vengono alla riunione.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Allora devo prenotare un tavola al ristorante del Duomo?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Sì, è veramente una buon’idea. E avrò anche bisogno di un interprete.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Sa, qualche cliente parla italiano molto bene ed io ho studiato un po' d'inglese, ma preferisco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un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interprete.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Ma che dice, Lei parla molto bene adesso, ha studiato molto!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</w:rPr>
        <w:t>В этой беседе вы услышали</w:t>
      </w:r>
      <w:r w:rsidRPr="00A428D9">
        <w:rPr>
          <w:rFonts w:ascii="Arial" w:hAnsi="Arial" w:cs="Arial"/>
          <w:sz w:val="24"/>
          <w:szCs w:val="24"/>
        </w:rPr>
        <w:t xml:space="preserve"> «</w:t>
      </w:r>
      <w:r w:rsidRPr="00A428D9">
        <w:rPr>
          <w:rFonts w:ascii="Arial" w:hAnsi="Arial" w:cs="Arial"/>
          <w:sz w:val="24"/>
          <w:szCs w:val="24"/>
          <w:lang w:val="it-IT"/>
        </w:rPr>
        <w:t>Scusi se La disturbo un momento</w:t>
      </w:r>
      <w:r w:rsidRPr="00A428D9">
        <w:rPr>
          <w:rFonts w:ascii="Arial" w:hAnsi="Arial" w:cs="Arial"/>
          <w:sz w:val="24"/>
          <w:szCs w:val="24"/>
        </w:rPr>
        <w:t xml:space="preserve">», </w:t>
      </w:r>
      <w:r w:rsidRPr="00A428D9">
        <w:rPr>
          <w:rFonts w:ascii="Arial" w:hAnsi="Arial" w:cs="Arial"/>
          <w:b/>
          <w:sz w:val="24"/>
          <w:szCs w:val="24"/>
        </w:rPr>
        <w:t xml:space="preserve">что означает «Извините, если я Вас немного побеспокою» и </w:t>
      </w:r>
      <w:r w:rsidRPr="00A428D9">
        <w:rPr>
          <w:rFonts w:ascii="Arial" w:hAnsi="Arial" w:cs="Arial"/>
          <w:sz w:val="24"/>
          <w:szCs w:val="24"/>
        </w:rPr>
        <w:t>«</w:t>
      </w:r>
      <w:r w:rsidRPr="00A428D9">
        <w:rPr>
          <w:rFonts w:ascii="Arial" w:hAnsi="Arial" w:cs="Arial"/>
          <w:sz w:val="24"/>
          <w:szCs w:val="24"/>
          <w:lang w:val="it-IT"/>
        </w:rPr>
        <w:t>studiato</w:t>
      </w:r>
      <w:r w:rsidRPr="00A428D9">
        <w:rPr>
          <w:rFonts w:ascii="Arial" w:hAnsi="Arial" w:cs="Arial"/>
          <w:sz w:val="24"/>
          <w:szCs w:val="24"/>
        </w:rPr>
        <w:t xml:space="preserve">», </w:t>
      </w:r>
      <w:r w:rsidRPr="00A428D9">
        <w:rPr>
          <w:rFonts w:ascii="Arial" w:hAnsi="Arial" w:cs="Arial"/>
          <w:b/>
          <w:sz w:val="24"/>
          <w:szCs w:val="24"/>
        </w:rPr>
        <w:t>означающее «изучивший».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ancora una volta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en-US"/>
        </w:rPr>
        <w:t xml:space="preserve">- </w:t>
      </w:r>
      <w:r w:rsidRPr="00A428D9">
        <w:rPr>
          <w:rFonts w:ascii="Arial" w:hAnsi="Arial" w:cs="Arial"/>
          <w:sz w:val="24"/>
          <w:szCs w:val="24"/>
          <w:lang w:val="it-IT"/>
        </w:rPr>
        <w:t>Signora Rossi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scusi se la disturbo un momento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491F29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Di niente, mi dica signor Bartoli.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en-US"/>
        </w:rPr>
        <w:t xml:space="preserve">- </w:t>
      </w:r>
      <w:r w:rsidRPr="00A428D9">
        <w:rPr>
          <w:rFonts w:ascii="Arial" w:hAnsi="Arial" w:cs="Arial"/>
          <w:sz w:val="24"/>
          <w:szCs w:val="24"/>
          <w:lang w:val="it-IT"/>
        </w:rPr>
        <w:t>La settimana prossima abbiamo una cena con i nostri clienti americani che vengono alla riunione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153FF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Allora devo prenotare un tavola al ristorante del Duomo?</w:t>
      </w:r>
    </w:p>
    <w:p w:rsidR="00CB770D" w:rsidRPr="00A428D9" w:rsidRDefault="00CB770D" w:rsidP="00153FF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Sì, è veramente una buon’idea. E avrò anche bisogno di un interprete.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Sa, qualche cliente parla italiano molto bene ed io ho studiato un po' d'inglese, ma preferisco un interprete.</w:t>
      </w:r>
    </w:p>
    <w:p w:rsidR="00CB770D" w:rsidRPr="00A428D9" w:rsidRDefault="00CB770D" w:rsidP="00153FF6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- Ma che dice, Lei parla molto bene adesso, ha studiato molto!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Вы со своим коллегой в ресторане. Как официант спросит вас обоих, чего вы желаете?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Che cosa desiderano?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Позднее на работе, зайдя в кабинет коллеги, Вы говорите: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Извините за беспокойство.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Scusi se La disturbo.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Adesso dica</w:t>
      </w:r>
      <w:r>
        <w:rPr>
          <w:rFonts w:ascii="Arial" w:hAnsi="Arial" w:cs="Arial"/>
          <w:sz w:val="24"/>
          <w:szCs w:val="24"/>
          <w:lang w:val="it-IT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sz w:val="24"/>
          <w:szCs w:val="24"/>
        </w:rPr>
        <w:t>«</w:t>
      </w:r>
      <w:r w:rsidRPr="00A428D9">
        <w:rPr>
          <w:rFonts w:ascii="Arial" w:hAnsi="Arial" w:cs="Arial"/>
          <w:b/>
          <w:sz w:val="24"/>
          <w:szCs w:val="24"/>
        </w:rPr>
        <w:t>Я хотел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 xml:space="preserve">бы </w:t>
      </w:r>
      <w:r>
        <w:rPr>
          <w:rFonts w:ascii="Arial" w:hAnsi="Arial" w:cs="Arial"/>
          <w:b/>
          <w:sz w:val="24"/>
          <w:szCs w:val="24"/>
        </w:rPr>
        <w:t>задать Вам важный вопрос»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Le vorrei fare una domanda importante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 котором часу начинается совещание?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 che ora comincia la riunione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Совещание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в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понедельник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днем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La riunione di lunedì pomeriggio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smartTag w:uri="urn:schemas-microsoft-com:office:smarttags" w:element="PersonName">
        <w:smartTagPr>
          <w:attr w:name="ProductID" w:val="La Sua"/>
        </w:smartTagPr>
        <w:r w:rsidRPr="00A428D9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428D9">
        <w:rPr>
          <w:rFonts w:ascii="Arial" w:hAnsi="Arial" w:cs="Arial"/>
          <w:sz w:val="24"/>
          <w:szCs w:val="24"/>
          <w:lang w:val="it-IT"/>
        </w:rPr>
        <w:t xml:space="preserve"> collega risponde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«Оно начинается в 3 часа дня».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Comincia alle quindici.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Думаю, что оно, может быть, продлится 2 часа.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Credo che dura forse due ore.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</w:rPr>
        <w:t>Весь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офис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пригласили</w:t>
      </w:r>
      <w:r w:rsidRPr="00A428D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Tutto l’ufficio è invitato.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Она говорит: «Все приглашены принять участие в совещании».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Tutti sono invitati a prendere parte alla riunione.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E80B7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428D9">
        <w:rPr>
          <w:rFonts w:ascii="Arial" w:hAnsi="Arial" w:cs="Arial"/>
          <w:b/>
          <w:sz w:val="24"/>
          <w:szCs w:val="24"/>
        </w:rPr>
        <w:t>«Извините за беспокойство».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Scusi se La disturbo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Di niente. E ha bisogno d’altro?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Нет, спасибо. До скорого!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No grazie</w:t>
      </w:r>
      <w:r w:rsidRPr="00A428D9">
        <w:rPr>
          <w:rFonts w:ascii="Arial" w:hAnsi="Arial" w:cs="Arial"/>
          <w:sz w:val="24"/>
          <w:szCs w:val="24"/>
        </w:rPr>
        <w:t>.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A presto</w:t>
      </w:r>
      <w:r w:rsidRPr="00A428D9">
        <w:rPr>
          <w:rFonts w:ascii="Arial" w:hAnsi="Arial" w:cs="Arial"/>
          <w:sz w:val="24"/>
          <w:szCs w:val="24"/>
        </w:rPr>
        <w:t>!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Теперь Вы просматриваете телефонные сообщения.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Спросите свою сотрудницу, звонил ли Вам кто-нибудь.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Ha chiamato qualcuno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Она отвечает: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«Да, звонил синьор Маки».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Sì, il signor Mackie ha chiamato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 перезвонит позже.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Richiama più tardi.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Попробуйте сказать подчеркнуто: «Возможно,</w:t>
      </w:r>
      <w:bookmarkStart w:id="0" w:name="_GoBack"/>
      <w:bookmarkEnd w:id="0"/>
      <w:r w:rsidRPr="00A428D9">
        <w:rPr>
          <w:rFonts w:ascii="Arial" w:hAnsi="Arial" w:cs="Arial"/>
          <w:b/>
          <w:sz w:val="24"/>
          <w:szCs w:val="24"/>
        </w:rPr>
        <w:t xml:space="preserve"> прежде </w:t>
      </w:r>
      <w:r w:rsidRPr="00A428D9">
        <w:rPr>
          <w:rFonts w:ascii="Arial" w:hAnsi="Arial" w:cs="Arial"/>
          <w:b/>
          <w:sz w:val="24"/>
          <w:szCs w:val="24"/>
          <w:u w:val="single"/>
        </w:rPr>
        <w:t>я</w:t>
      </w:r>
      <w:r w:rsidRPr="00A428D9">
        <w:rPr>
          <w:rFonts w:ascii="Arial" w:hAnsi="Arial" w:cs="Arial"/>
          <w:b/>
          <w:sz w:val="24"/>
          <w:szCs w:val="24"/>
        </w:rPr>
        <w:t xml:space="preserve"> ему позвоню».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Forse Lo richiamo io prima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Domandi </w:t>
      </w:r>
      <w:r w:rsidRPr="00A428D9">
        <w:rPr>
          <w:rFonts w:ascii="Arial" w:hAnsi="Arial" w:cs="Arial"/>
          <w:b/>
          <w:sz w:val="24"/>
          <w:szCs w:val="24"/>
        </w:rPr>
        <w:t>«Звонил кто-нибудь еще?»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Ha chiamato qualcun altro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A428D9">
        <w:rPr>
          <w:rFonts w:ascii="Arial" w:hAnsi="Arial" w:cs="Arial"/>
          <w:b/>
          <w:sz w:val="24"/>
          <w:szCs w:val="24"/>
        </w:rPr>
        <w:t>«Нет, никто не звонил».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No, non ha chiamato nessuno.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Кто-то еще звонил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час назад.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Ha chiamato qualcun altro un’ora fa.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Но не оставили никакого сообщения.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Ma non hanno lasciato nessun messaggio.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428D9">
        <w:rPr>
          <w:rFonts w:ascii="Arial" w:hAnsi="Arial" w:cs="Arial"/>
          <w:b/>
          <w:sz w:val="24"/>
          <w:szCs w:val="24"/>
        </w:rPr>
        <w:t>«Я бы хотел задать Вам один важный вопрос». Начните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с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«</w:t>
      </w:r>
      <w:r w:rsidRPr="00A428D9">
        <w:rPr>
          <w:rFonts w:ascii="Arial" w:hAnsi="Arial" w:cs="Arial"/>
          <w:sz w:val="24"/>
          <w:szCs w:val="24"/>
          <w:lang w:val="it-IT"/>
        </w:rPr>
        <w:t>Le</w:t>
      </w:r>
      <w:r w:rsidRPr="00A428D9">
        <w:rPr>
          <w:rFonts w:ascii="Arial" w:hAnsi="Arial" w:cs="Arial"/>
          <w:sz w:val="24"/>
          <w:szCs w:val="24"/>
          <w:lang w:val="en-US"/>
        </w:rPr>
        <w:t>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Le vorrei fare una domanda importante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Вы знаете что-нибудь об этом совещании в понедельник? Используйте вместо «что-нибудь» слово «ничего».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Sa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niente di questa riunione di lunedì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Весь офис будет на этом совещании?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Ci sarà tutto l'ufficio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a questa riunione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Да, думаю да. Оно важное.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Sì, credo di sì. È importante.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Весь офис пригласили принять участие в совещании.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Tutto l'ufficio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è invitato 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a </w:t>
      </w:r>
      <w:r w:rsidRPr="00A428D9">
        <w:rPr>
          <w:rFonts w:ascii="Arial" w:hAnsi="Arial" w:cs="Arial"/>
          <w:sz w:val="24"/>
          <w:szCs w:val="24"/>
          <w:lang w:val="it-IT"/>
        </w:rPr>
        <w:t>prendere parte alla riunione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Теперь Вы опять в офисе. Обращаясь к Вам, Ваша коллега говорит: «Извините за беспокойство…».</w:t>
      </w:r>
    </w:p>
    <w:p w:rsidR="00CB770D" w:rsidRPr="00A428D9" w:rsidRDefault="00CB770D" w:rsidP="001130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Scusi se La disturbo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Скажите: «Пожалуйста», тем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самым приглашая ее продолжить.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Prego.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smartTag w:uri="urn:schemas-microsoft-com:office:smarttags" w:element="PersonName">
        <w:smartTagPr>
          <w:attr w:name="ProductID" w:val="La Sua"/>
        </w:smartTagPr>
        <w:r w:rsidRPr="00A428D9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428D9">
        <w:rPr>
          <w:rFonts w:ascii="Arial" w:hAnsi="Arial" w:cs="Arial"/>
          <w:sz w:val="24"/>
          <w:szCs w:val="24"/>
          <w:lang w:val="it-IT"/>
        </w:rPr>
        <w:t xml:space="preserve"> collega domanda</w:t>
      </w:r>
      <w:r w:rsidRPr="00A428D9">
        <w:rPr>
          <w:rFonts w:ascii="Arial" w:hAnsi="Arial" w:cs="Arial"/>
          <w:sz w:val="24"/>
          <w:szCs w:val="24"/>
        </w:rPr>
        <w:t xml:space="preserve">: </w:t>
      </w:r>
      <w:r w:rsidRPr="00A428D9">
        <w:rPr>
          <w:rFonts w:ascii="Arial" w:hAnsi="Arial" w:cs="Arial"/>
          <w:b/>
          <w:sz w:val="24"/>
          <w:szCs w:val="24"/>
        </w:rPr>
        <w:t>Вам нужен переводчик для совещания?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Ha bisogno di un interprete per riunione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Risponda </w:t>
      </w:r>
      <w:r w:rsidRPr="00A428D9">
        <w:rPr>
          <w:rFonts w:ascii="Arial" w:hAnsi="Arial" w:cs="Arial"/>
          <w:b/>
          <w:sz w:val="24"/>
          <w:szCs w:val="24"/>
        </w:rPr>
        <w:t>«Я еще не знаю».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so</w:t>
      </w:r>
      <w:r w:rsidRPr="00A428D9">
        <w:rPr>
          <w:rFonts w:ascii="Arial" w:hAnsi="Arial" w:cs="Arial"/>
          <w:sz w:val="24"/>
          <w:szCs w:val="24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ancora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Возможно, мне будет нужен переводчик.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Forse avrò bisogno di un interprete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</w:rPr>
        <w:t>Наш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новый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клиент</w:t>
      </w:r>
      <w:r w:rsidRPr="00A428D9">
        <w:rPr>
          <w:rFonts w:ascii="Arial" w:hAnsi="Arial" w:cs="Arial"/>
          <w:b/>
          <w:sz w:val="24"/>
          <w:szCs w:val="24"/>
          <w:lang w:val="en-US"/>
        </w:rPr>
        <w:t>…</w:t>
      </w:r>
      <w:r w:rsidRPr="00A428D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e ripeta: Il nostro nuovo cliente….</w:t>
      </w:r>
    </w:p>
    <w:p w:rsidR="00CB770D" w:rsidRDefault="00CB770D" w:rsidP="00A428D9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  <w:lang w:val="en-US"/>
        </w:rPr>
      </w:pPr>
    </w:p>
    <w:p w:rsidR="00CB770D" w:rsidRDefault="00CB770D" w:rsidP="00A428D9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  <w:lang w:val="en-US"/>
        </w:rPr>
      </w:pPr>
    </w:p>
    <w:p w:rsidR="00CB770D" w:rsidRPr="00A428D9" w:rsidRDefault="00CB770D" w:rsidP="00A428D9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Наш новый клиент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будет на совещании.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Il nostro nuovo cliente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sarà alla riunione.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 говорит по-английски действительно хорошо.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Parla l’inglese veramente bene.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: </w:t>
      </w:r>
      <w:r w:rsidRPr="00A428D9">
        <w:rPr>
          <w:rFonts w:ascii="Arial" w:hAnsi="Arial" w:cs="Arial"/>
          <w:b/>
          <w:sz w:val="24"/>
          <w:szCs w:val="24"/>
        </w:rPr>
        <w:t>Это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правда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È vero.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Его английский очень хороший.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Il suo inglese è molto buono.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Но наш коллега из Флоренции, синьор Карлини….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Ma il nostro collega di Firenze il signor Carlini…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 тоже будет на совещании.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Anche lui sarà alla riunione.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А синьор Карлини не говорит по-английски.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E il signor Carlini non parla inglese.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Это будет важное совещание.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Sarà una riunione importante.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</w:rPr>
        <w:t xml:space="preserve">Dica: </w:t>
      </w:r>
    </w:p>
    <w:p w:rsidR="00CB770D" w:rsidRPr="00A428D9" w:rsidRDefault="00CB770D" w:rsidP="00A428D9">
      <w:pPr>
        <w:autoSpaceDE w:val="0"/>
        <w:autoSpaceDN w:val="0"/>
        <w:adjustRightInd w:val="0"/>
        <w:ind w:right="-292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Думаю, что мне будет нужен переводчик.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Credo che avrò bisogno di un interprete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Может быть, мы можем позвать опять того же переводчика, что и в прошлом году.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Forse possiamo richiamare l'interprete dell'anno scorso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Или можем позвать кого-нибудь другого.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O possiamo chiamare qualcun altro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La Sua collega domanda </w:t>
      </w:r>
      <w:r w:rsidRPr="00A428D9">
        <w:rPr>
          <w:rFonts w:ascii="Arial" w:hAnsi="Arial" w:cs="Arial"/>
          <w:b/>
          <w:sz w:val="24"/>
          <w:szCs w:val="24"/>
        </w:rPr>
        <w:t>«Я могу Вам задать один важный вопрос?»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Le posso fare una domanda importante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Она спрашивает: В котором часу начинается совещание?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 che ora comincia la riunione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Risponda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В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час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дня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Alle tredici.</w:t>
      </w: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Domandi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А сколько продлится совещание?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E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quanto dura la riunione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Risponda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b/>
          <w:sz w:val="24"/>
          <w:szCs w:val="24"/>
        </w:rPr>
        <w:t xml:space="preserve"> Я не знаю.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so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Возможно 2 часа, или, может быть, 4 часа.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Forse due ore o forse quattro ore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Совещание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будет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очень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долгим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La riunione sarà molto lunga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Это, безусловно, важное совещание.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È certamente una riunione importante.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И наш новый клиент будет на этом совещании.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E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il nostro nuovo cliente sarà alla riunione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Вы можете позвать опять того же переводчика, что и в прошлом году?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Può richiamare l'interprete dell'anno scorso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Мне, безусловно, будет необходим переводчик для совещания.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Avrò certamente bisogno di un interprete per la riunione.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D’accordo e buona fortuna.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Она сказала: «Согласна, и удачи!».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Как она добавит: «И извините, что всегда Вас беспокою».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E scusi se La disturbo sempre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Теперь предположим, что Вы – синьора Джонс, и Вы работаете в Италии. Ваш знакомый приглашает Вас на вечеринку / праздник.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Я и моя жена, мы хотели бы Вас пригласить…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Io e mia moglie La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vorremmo invitare…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на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наш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праздник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e ripeta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alla nostra festa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festa</w:t>
      </w:r>
      <w:r w:rsidRPr="00A428D9">
        <w:rPr>
          <w:rFonts w:ascii="Arial" w:hAnsi="Arial" w:cs="Arial"/>
          <w:sz w:val="24"/>
          <w:szCs w:val="24"/>
          <w:lang w:val="en-US"/>
        </w:rPr>
        <w:t>;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una festa</w:t>
      </w:r>
      <w:r w:rsidRPr="00A428D9">
        <w:rPr>
          <w:rFonts w:ascii="Arial" w:hAnsi="Arial" w:cs="Arial"/>
          <w:sz w:val="24"/>
          <w:szCs w:val="24"/>
          <w:lang w:val="en-US"/>
        </w:rPr>
        <w:t>;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alla nostra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Мы хотели бы Вас пригласить…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Noi La</w:t>
      </w:r>
      <w:r w:rsidRPr="00A428D9">
        <w:rPr>
          <w:rFonts w:ascii="Arial" w:hAnsi="Arial" w:cs="Arial"/>
          <w:sz w:val="24"/>
          <w:szCs w:val="24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vorremmo invitare…</w:t>
      </w: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на наш праздник в субботу.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alla nostra festa sabato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Вы хотите сказать: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«Большое спасибо за приглашение».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Ecco la parola per </w:t>
      </w:r>
      <w:r w:rsidRPr="00A428D9">
        <w:rPr>
          <w:rFonts w:ascii="Arial" w:hAnsi="Arial" w:cs="Arial"/>
          <w:b/>
          <w:sz w:val="24"/>
          <w:szCs w:val="24"/>
          <w:lang w:val="en-US"/>
        </w:rPr>
        <w:t>«</w:t>
      </w:r>
      <w:r w:rsidRPr="00A428D9">
        <w:rPr>
          <w:rFonts w:ascii="Arial" w:hAnsi="Arial" w:cs="Arial"/>
          <w:b/>
          <w:sz w:val="24"/>
          <w:szCs w:val="24"/>
        </w:rPr>
        <w:t>приглашение</w:t>
      </w:r>
      <w:r w:rsidRPr="00A428D9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e ripeta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invito</w:t>
      </w:r>
      <w:r w:rsidRPr="00A428D9">
        <w:rPr>
          <w:rFonts w:ascii="Arial" w:hAnsi="Arial" w:cs="Arial"/>
          <w:sz w:val="24"/>
          <w:szCs w:val="24"/>
          <w:lang w:val="en-US"/>
        </w:rPr>
        <w:t>;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invito</w:t>
      </w:r>
      <w:r w:rsidRPr="00A428D9">
        <w:rPr>
          <w:rFonts w:ascii="Arial" w:hAnsi="Arial" w:cs="Arial"/>
          <w:sz w:val="24"/>
          <w:szCs w:val="24"/>
          <w:lang w:val="en-US"/>
        </w:rPr>
        <w:t>;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un invito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Большое спасибо за приглашение.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Grazie mille per l'invito.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Il Suo conoscente domanda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Вы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сможете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прийти</w:t>
      </w:r>
      <w:r w:rsidRPr="00A428D9">
        <w:rPr>
          <w:rFonts w:ascii="Arial" w:hAnsi="Arial" w:cs="Arial"/>
          <w:b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Può venire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Вы сможете прийти на нашу вечеринку?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Può venire alla nostra festa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Risponda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Спасибо за приглашение,</w:t>
      </w:r>
    </w:p>
    <w:p w:rsidR="00CB770D" w:rsidRPr="00A428D9" w:rsidRDefault="00CB770D" w:rsidP="003419D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Grazie per l'invito</w:t>
      </w:r>
      <w:r w:rsidRPr="00A428D9">
        <w:rPr>
          <w:rFonts w:ascii="Arial" w:hAnsi="Arial" w:cs="Arial"/>
          <w:sz w:val="24"/>
          <w:szCs w:val="24"/>
        </w:rPr>
        <w:t>,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но я не смогу прийти.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ma non posso venire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К сожалению, я не смогу прийти.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Purtroppo non posso venire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  <w:lang w:val="en-US"/>
        </w:rPr>
        <w:t>«</w:t>
      </w:r>
      <w:r w:rsidRPr="00A428D9">
        <w:rPr>
          <w:rFonts w:ascii="Arial" w:hAnsi="Arial" w:cs="Arial"/>
          <w:b/>
          <w:sz w:val="24"/>
          <w:szCs w:val="24"/>
        </w:rPr>
        <w:t>Сожалею</w:t>
      </w:r>
      <w:r w:rsidRPr="00A428D9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Mi dispiace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428D9">
        <w:rPr>
          <w:rFonts w:ascii="Arial" w:hAnsi="Arial" w:cs="Arial"/>
          <w:b/>
          <w:sz w:val="24"/>
          <w:szCs w:val="24"/>
        </w:rPr>
        <w:t>«В самом деле, мне очень жаль».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Veramente mi dispiace molto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Provi a dire </w:t>
      </w:r>
      <w:r w:rsidRPr="00A428D9">
        <w:rPr>
          <w:rFonts w:ascii="Arial" w:hAnsi="Arial" w:cs="Arial"/>
          <w:b/>
          <w:sz w:val="24"/>
          <w:szCs w:val="24"/>
          <w:lang w:val="en-US"/>
        </w:rPr>
        <w:t>«</w:t>
      </w:r>
      <w:r w:rsidRPr="00A428D9">
        <w:rPr>
          <w:rFonts w:ascii="Arial" w:hAnsi="Arial" w:cs="Arial"/>
          <w:b/>
          <w:sz w:val="24"/>
          <w:szCs w:val="24"/>
        </w:rPr>
        <w:t>Меня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здесь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не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будет</w:t>
      </w:r>
      <w:r w:rsidRPr="00A428D9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sarò qui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«Я не буду здесь в эти выходные».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sarò qui questo fine settimana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Я не смогу прийти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на Ваш праздник.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posso venire la Sua festa.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Risponda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  <w:lang w:val="en-US"/>
        </w:rPr>
        <w:t>«</w:t>
      </w:r>
      <w:r w:rsidRPr="00A428D9">
        <w:rPr>
          <w:rFonts w:ascii="Arial" w:hAnsi="Arial" w:cs="Arial"/>
          <w:b/>
          <w:sz w:val="24"/>
          <w:szCs w:val="24"/>
        </w:rPr>
        <w:t>Как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жаль</w:t>
      </w:r>
      <w:r w:rsidRPr="00A428D9">
        <w:rPr>
          <w:rFonts w:ascii="Arial" w:hAnsi="Arial" w:cs="Arial"/>
          <w:b/>
          <w:sz w:val="24"/>
          <w:szCs w:val="24"/>
          <w:lang w:val="en-US"/>
        </w:rPr>
        <w:t>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Che peccato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Скажите ему, что Вы едете на экскурсию.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solamente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Vado a fare un giro turistico.</w:t>
      </w: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</w:rPr>
        <w:t>Совершить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экскурсию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/ </w:t>
      </w:r>
      <w:r w:rsidRPr="00A428D9">
        <w:rPr>
          <w:rFonts w:ascii="Arial" w:hAnsi="Arial" w:cs="Arial"/>
          <w:b/>
          <w:sz w:val="24"/>
          <w:szCs w:val="24"/>
        </w:rPr>
        <w:t>туристический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осмотр</w:t>
      </w:r>
      <w:r w:rsidRPr="00A428D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e ripeta: Fare un giro turistico.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Come si dice </w:t>
      </w:r>
      <w:r w:rsidRPr="00A428D9">
        <w:rPr>
          <w:rFonts w:ascii="Arial" w:hAnsi="Arial" w:cs="Arial"/>
          <w:b/>
          <w:sz w:val="24"/>
          <w:szCs w:val="24"/>
        </w:rPr>
        <w:t>«туристическая поездка»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Un giro turistico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C774C4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Совершить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экскурсию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Fare un giro turistico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E come si dice </w:t>
      </w:r>
      <w:r w:rsidRPr="00A428D9">
        <w:rPr>
          <w:rFonts w:ascii="Arial" w:hAnsi="Arial" w:cs="Arial"/>
          <w:b/>
          <w:sz w:val="24"/>
          <w:szCs w:val="24"/>
        </w:rPr>
        <w:t>«на вечеринке»?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A una festa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B87837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Я еду в турпоездку.</w:t>
      </w:r>
    </w:p>
    <w:p w:rsidR="00CB770D" w:rsidRPr="00A428D9" w:rsidRDefault="00CB770D" w:rsidP="00B8783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Vado a fare un giro turistico.</w:t>
      </w:r>
    </w:p>
    <w:p w:rsidR="00CB770D" w:rsidRPr="00A428D9" w:rsidRDefault="00CB770D" w:rsidP="00B87837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Provi a dire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Меня пригласили совершить экскурсию</w:t>
      </w:r>
      <w:r w:rsidRPr="00A428D9">
        <w:rPr>
          <w:rFonts w:ascii="Arial" w:hAnsi="Arial" w:cs="Arial"/>
          <w:b/>
          <w:sz w:val="24"/>
          <w:szCs w:val="24"/>
          <w:lang w:val="it-IT"/>
        </w:rPr>
        <w:t>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Помните, что Вы говорите за женщину.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Sono invitata a fare un giro turistico….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</w:rPr>
        <w:t>с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sz w:val="24"/>
          <w:szCs w:val="24"/>
        </w:rPr>
        <w:t>друзьями.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  <w:lang w:val="it-IT"/>
        </w:rPr>
        <w:t>con degli amici.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Come si dice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  <w:lang w:val="en-US"/>
        </w:rPr>
        <w:t>«</w:t>
      </w:r>
      <w:r w:rsidRPr="00A428D9">
        <w:rPr>
          <w:rFonts w:ascii="Arial" w:hAnsi="Arial" w:cs="Arial"/>
          <w:b/>
          <w:sz w:val="24"/>
          <w:szCs w:val="24"/>
        </w:rPr>
        <w:t>замужняя</w:t>
      </w:r>
      <w:r w:rsidRPr="00A428D9">
        <w:rPr>
          <w:rFonts w:ascii="Arial" w:hAnsi="Arial" w:cs="Arial"/>
          <w:b/>
          <w:sz w:val="24"/>
          <w:szCs w:val="24"/>
          <w:lang w:val="en-US"/>
        </w:rPr>
        <w:t>»?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Sposata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Моя подруга, которая замужем за итальянцем…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Una mia amica che è sposata con un italiano</w:t>
      </w:r>
      <w:r w:rsidRPr="00A428D9">
        <w:rPr>
          <w:rFonts w:ascii="Arial" w:hAnsi="Arial" w:cs="Arial"/>
          <w:sz w:val="24"/>
          <w:szCs w:val="24"/>
          <w:lang w:val="en-US"/>
        </w:rPr>
        <w:t>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приезжает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в город.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viene in città.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Она моя лучшая подруга.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Ascolti e ripeta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È la mia migliore amica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И мы едем на экскурсию по старому городу.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E andiamo a fare un giro turistico della città vecchia.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F340DB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it-IT"/>
        </w:rPr>
      </w:pPr>
      <w:r w:rsidRPr="00A428D9">
        <w:rPr>
          <w:rFonts w:ascii="Arial" w:hAnsi="Arial" w:cs="Arial"/>
          <w:b/>
          <w:sz w:val="24"/>
          <w:szCs w:val="24"/>
        </w:rPr>
        <w:t>Она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моя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лучшая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подруга</w:t>
      </w:r>
      <w:r w:rsidRPr="00A428D9">
        <w:rPr>
          <w:rFonts w:ascii="Arial" w:hAnsi="Arial" w:cs="Arial"/>
          <w:b/>
          <w:sz w:val="24"/>
          <w:szCs w:val="24"/>
          <w:lang w:val="it-IT"/>
        </w:rPr>
        <w:t>.</w:t>
      </w:r>
    </w:p>
    <w:p w:rsidR="00CB770D" w:rsidRPr="00A428D9" w:rsidRDefault="00CB770D" w:rsidP="00F340DB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È la mia migliore amica.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Сожалею. Я не смогу прийти на вечеринку.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Mi dispiace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non posso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venire alla festa.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b/>
          <w:sz w:val="24"/>
          <w:szCs w:val="24"/>
        </w:rPr>
        <w:t xml:space="preserve"> Я приглашена на экскурсию…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Sono invitata a fare un giro turistico</w:t>
      </w:r>
      <w:r w:rsidRPr="00A428D9">
        <w:rPr>
          <w:rFonts w:ascii="Arial" w:hAnsi="Arial" w:cs="Arial"/>
          <w:sz w:val="24"/>
          <w:szCs w:val="24"/>
          <w:lang w:val="en-US"/>
        </w:rPr>
        <w:t>…</w:t>
      </w: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моей лучшей подругой.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con la mia migliore amica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Сожалею, но я не смогу прийти на Вашу вечеринку в субботу.</w:t>
      </w:r>
    </w:p>
    <w:p w:rsidR="00CB770D" w:rsidRPr="00A428D9" w:rsidRDefault="00CB770D" w:rsidP="0009280A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Mi dispiace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ma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non posso</w:t>
      </w:r>
      <w:r w:rsidRPr="00A428D9">
        <w:rPr>
          <w:rFonts w:ascii="Arial" w:hAnsi="Arial" w:cs="Arial"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sz w:val="24"/>
          <w:szCs w:val="24"/>
          <w:lang w:val="it-IT"/>
        </w:rPr>
        <w:t>venire alla Sua festa sabato.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A428D9">
        <w:rPr>
          <w:rFonts w:ascii="Arial" w:hAnsi="Arial" w:cs="Arial"/>
          <w:b/>
          <w:sz w:val="24"/>
          <w:szCs w:val="24"/>
        </w:rPr>
        <w:t>Я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приглашена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на</w:t>
      </w:r>
      <w:r w:rsidRPr="00A428D9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экскурсию</w:t>
      </w:r>
      <w:r w:rsidRPr="00A428D9">
        <w:rPr>
          <w:rFonts w:ascii="Arial" w:hAnsi="Arial" w:cs="Arial"/>
          <w:b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Sono invitata a fare un giro turistico.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428D9">
      <w:pPr>
        <w:autoSpaceDE w:val="0"/>
        <w:autoSpaceDN w:val="0"/>
        <w:adjustRightInd w:val="0"/>
        <w:ind w:right="-472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 говорит: Скажите [мне], когда приезжает в город Ваша лучшая подруга?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Mi dica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quando viene in città </w:t>
      </w:r>
      <w:smartTag w:uri="urn:schemas-microsoft-com:office:smarttags" w:element="PersonName">
        <w:smartTagPr>
          <w:attr w:name="ProductID" w:val="La Sua"/>
        </w:smartTagPr>
        <w:r w:rsidRPr="00A428D9">
          <w:rPr>
            <w:rFonts w:ascii="Arial" w:hAnsi="Arial" w:cs="Arial"/>
            <w:sz w:val="24"/>
            <w:szCs w:val="24"/>
            <w:lang w:val="it-IT"/>
          </w:rPr>
          <w:t>la Sua</w:t>
        </w:r>
      </w:smartTag>
      <w:r w:rsidRPr="00A428D9">
        <w:rPr>
          <w:rFonts w:ascii="Arial" w:hAnsi="Arial" w:cs="Arial"/>
          <w:sz w:val="24"/>
          <w:szCs w:val="24"/>
          <w:lang w:val="it-IT"/>
        </w:rPr>
        <w:t xml:space="preserve"> migliore amica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Моя лучшая подруга и ее муж приезжают в субботу утром.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La mia migliore amica e suo marito vengono sabato mattina.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Вам нужно уйти. Скажите: До свидания, и спасибо за приглашение.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Arrivederci e grazie per l'invito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Теперь предположим, что Ваш коллега Карло также Вас пригласил на вечеринку в выходные.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Зайдя к нему в кабинет, Вы говорите: Извините за беспокойство, Карло.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Scusi se La disturbo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Carlo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Di niente</w:t>
      </w:r>
      <w:r w:rsidRPr="00A428D9">
        <w:rPr>
          <w:rFonts w:ascii="Arial" w:hAnsi="Arial" w:cs="Arial"/>
          <w:sz w:val="24"/>
          <w:szCs w:val="24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entri.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428D9">
        <w:rPr>
          <w:rFonts w:ascii="Arial" w:hAnsi="Arial" w:cs="Arial"/>
          <w:b/>
          <w:sz w:val="24"/>
          <w:szCs w:val="24"/>
        </w:rPr>
        <w:t>«Большое спасибо за приглашение».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Grazie mille per l'invito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Allora può venire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Скажите, что Вы сожалеете, но Вы не можете прийти.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Mi dispiace ma non posso venire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C779F1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Dica </w:t>
      </w:r>
      <w:r w:rsidRPr="00A428D9">
        <w:rPr>
          <w:rFonts w:ascii="Arial" w:hAnsi="Arial" w:cs="Arial"/>
          <w:b/>
          <w:sz w:val="24"/>
          <w:szCs w:val="24"/>
        </w:rPr>
        <w:t>«Я не буду здесь в эти выходные».</w:t>
      </w:r>
    </w:p>
    <w:p w:rsidR="00CB770D" w:rsidRPr="00A428D9" w:rsidRDefault="00CB770D" w:rsidP="00C779F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Non sarò qui questo fine settimana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 говорит: Как жаль, все в офисе приглашены.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Che peccato</w:t>
      </w:r>
      <w:r w:rsidRPr="00A428D9">
        <w:rPr>
          <w:rFonts w:ascii="Arial" w:hAnsi="Arial" w:cs="Arial"/>
          <w:sz w:val="24"/>
          <w:szCs w:val="24"/>
          <w:lang w:val="en-US"/>
        </w:rPr>
        <w:t>,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tutto l'ufficio è invitato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Domandi</w:t>
      </w:r>
      <w:r w:rsidRPr="00A428D9">
        <w:rPr>
          <w:rFonts w:ascii="Arial" w:hAnsi="Arial" w:cs="Arial"/>
          <w:sz w:val="24"/>
          <w:szCs w:val="24"/>
        </w:rPr>
        <w:t xml:space="preserve">: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Все приглашены, в самом деле?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Tutti sono invitati, veramente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Это важная вечеринка для нашего нового клиента.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È una festa importante per il nostro nuovo cliente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Скажите ему, что Вы едете на экскурсию.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Vado a fare un giro turistico.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Моя лучшая подруга, Анна, приезжает в город.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La mia migliore amica Anna viene in città.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 xml:space="preserve">Ecco come si dice 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Я хотела бы показать ей старый город.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Ripeta</w:t>
      </w:r>
      <w:r w:rsidRPr="00A428D9">
        <w:rPr>
          <w:rFonts w:ascii="Arial" w:hAnsi="Arial" w:cs="Arial"/>
          <w:sz w:val="24"/>
          <w:szCs w:val="24"/>
          <w:lang w:val="en-US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Le vorrei far vedere la città vecchia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Dica</w:t>
      </w:r>
      <w:r w:rsidRPr="00A428D9">
        <w:rPr>
          <w:rFonts w:ascii="Arial" w:hAnsi="Arial" w:cs="Arial"/>
          <w:sz w:val="24"/>
          <w:szCs w:val="24"/>
        </w:rPr>
        <w:t>: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</w:t>
      </w:r>
      <w:r w:rsidRPr="00A428D9">
        <w:rPr>
          <w:rFonts w:ascii="Arial" w:hAnsi="Arial" w:cs="Arial"/>
          <w:b/>
          <w:sz w:val="24"/>
          <w:szCs w:val="24"/>
        </w:rPr>
        <w:t>Понимаю, что Вы не можете прийти на вечеринку.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Capisco che non può venire alla festa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Я хотела бы показать ей город в эти выходные.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Le vorrei far vedere la città questo fine settimana</w:t>
      </w:r>
      <w:r w:rsidRPr="00A428D9">
        <w:rPr>
          <w:rFonts w:ascii="Arial" w:hAnsi="Arial" w:cs="Arial"/>
          <w:sz w:val="24"/>
          <w:szCs w:val="24"/>
          <w:lang w:val="en-US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Хорошо. До скорой встречи.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D'accordo</w:t>
      </w:r>
      <w:r w:rsidRPr="00A428D9">
        <w:rPr>
          <w:rFonts w:ascii="Arial" w:hAnsi="Arial" w:cs="Arial"/>
          <w:sz w:val="24"/>
          <w:szCs w:val="24"/>
        </w:rPr>
        <w:t>.</w:t>
      </w:r>
      <w:r w:rsidRPr="00A428D9">
        <w:rPr>
          <w:rFonts w:ascii="Arial" w:hAnsi="Arial" w:cs="Arial"/>
          <w:sz w:val="24"/>
          <w:szCs w:val="24"/>
          <w:lang w:val="it-IT"/>
        </w:rPr>
        <w:t xml:space="preserve"> A presto</w:t>
      </w:r>
      <w:r w:rsidRPr="00A428D9">
        <w:rPr>
          <w:rFonts w:ascii="Arial" w:hAnsi="Arial" w:cs="Arial"/>
          <w:sz w:val="24"/>
          <w:szCs w:val="24"/>
        </w:rPr>
        <w:t>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Теперь уже суббота. Вы, Ваша подруга и ее муж в ресторане, после экскурсии по городу. Официант спрашивает вас: Чего желаете?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A428D9">
        <w:rPr>
          <w:rFonts w:ascii="Arial" w:hAnsi="Arial" w:cs="Arial"/>
          <w:sz w:val="24"/>
          <w:szCs w:val="24"/>
          <w:lang w:val="it-IT"/>
        </w:rPr>
        <w:t>Che cosa desiderano</w:t>
      </w:r>
      <w:r w:rsidRPr="00A428D9">
        <w:rPr>
          <w:rFonts w:ascii="Arial" w:hAnsi="Arial" w:cs="Arial"/>
          <w:sz w:val="24"/>
          <w:szCs w:val="24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Спросите Вашу подругу, хотела ли бы она красного или белого вина?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  <w:r w:rsidRPr="00A428D9">
        <w:rPr>
          <w:rFonts w:ascii="Arial" w:hAnsi="Arial" w:cs="Arial"/>
          <w:sz w:val="24"/>
          <w:szCs w:val="24"/>
          <w:lang w:val="it-IT"/>
        </w:rPr>
        <w:t>Vorresti del vino rosso o del vino bianco</w:t>
      </w:r>
      <w:r w:rsidRPr="00A428D9">
        <w:rPr>
          <w:rFonts w:ascii="Arial" w:hAnsi="Arial" w:cs="Arial"/>
          <w:sz w:val="24"/>
          <w:szCs w:val="24"/>
          <w:lang w:val="en-US"/>
        </w:rPr>
        <w:t>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en-US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Скажите официанту: Мы возьмем бутылку белого вина, будьте добры.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Prendiamo una bottiglia di vino bianco per favore.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 xml:space="preserve">И </w:t>
      </w:r>
      <w:r w:rsidRPr="00A428D9">
        <w:rPr>
          <w:rFonts w:ascii="Arial" w:hAnsi="Arial" w:cs="Arial"/>
          <w:b/>
          <w:sz w:val="24"/>
          <w:szCs w:val="24"/>
          <w:u w:val="single"/>
        </w:rPr>
        <w:t>я</w:t>
      </w:r>
      <w:r w:rsidRPr="00A428D9">
        <w:rPr>
          <w:rFonts w:ascii="Arial" w:hAnsi="Arial" w:cs="Arial"/>
          <w:b/>
          <w:sz w:val="24"/>
          <w:szCs w:val="24"/>
        </w:rPr>
        <w:t xml:space="preserve"> хотела бы полпорции феттуччине.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Ed io vorrei una mezza porzione di fettuccine.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Ее муж спрашивает: Ты также хотела бы полпорции феттуччине?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Vorresti anche tu una mezza porzione di fettuccine?</w:t>
      </w:r>
    </w:p>
    <w:p w:rsidR="00CB770D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it-IT"/>
        </w:rPr>
      </w:pPr>
      <w:r w:rsidRPr="00A428D9">
        <w:rPr>
          <w:rFonts w:ascii="Arial" w:hAnsi="Arial" w:cs="Arial"/>
          <w:sz w:val="24"/>
          <w:szCs w:val="24"/>
          <w:lang w:val="it-IT"/>
        </w:rPr>
        <w:t>Sì, per prima piatto.</w:t>
      </w:r>
    </w:p>
    <w:p w:rsidR="00CB770D" w:rsidRPr="00A428D9" w:rsidRDefault="00CB770D" w:rsidP="00A91D35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Она сказала: Да, на первое</w:t>
      </w:r>
      <w:r w:rsidRPr="00A428D9">
        <w:rPr>
          <w:rFonts w:ascii="Arial" w:hAnsi="Arial" w:cs="Arial"/>
          <w:b/>
          <w:sz w:val="24"/>
          <w:szCs w:val="24"/>
          <w:lang w:val="it-IT"/>
        </w:rPr>
        <w:t xml:space="preserve">. </w:t>
      </w:r>
      <w:r w:rsidRPr="00A428D9">
        <w:rPr>
          <w:rFonts w:ascii="Arial" w:hAnsi="Arial" w:cs="Arial"/>
          <w:b/>
          <w:sz w:val="24"/>
          <w:szCs w:val="24"/>
        </w:rPr>
        <w:t>Дословно – для первого блюда.</w:t>
      </w:r>
    </w:p>
    <w:p w:rsidR="00CB770D" w:rsidRPr="00A428D9" w:rsidRDefault="00CB770D" w:rsidP="006529A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770D" w:rsidRPr="00A428D9" w:rsidRDefault="00CB770D" w:rsidP="006529AC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  <w:r w:rsidRPr="00A428D9">
        <w:rPr>
          <w:rFonts w:ascii="Arial" w:hAnsi="Arial" w:cs="Arial"/>
          <w:b/>
          <w:sz w:val="24"/>
          <w:szCs w:val="24"/>
        </w:rPr>
        <w:t>Это конец 17-го урока.</w:t>
      </w:r>
    </w:p>
    <w:sectPr w:rsidR="00CB770D" w:rsidRPr="00A428D9" w:rsidSect="00A428D9">
      <w:footerReference w:type="even" r:id="rId7"/>
      <w:footerReference w:type="default" r:id="rId8"/>
      <w:pgSz w:w="11907" w:h="16840" w:code="9"/>
      <w:pgMar w:top="851" w:right="851" w:bottom="851" w:left="851" w:header="720" w:footer="720" w:gutter="0"/>
      <w:pgNumType w:fmt="numberInDash"/>
      <w:cols w:num="2" w:sep="1"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70D" w:rsidRDefault="00CB770D" w:rsidP="00163EC6">
      <w:r>
        <w:separator/>
      </w:r>
    </w:p>
  </w:endnote>
  <w:endnote w:type="continuationSeparator" w:id="0">
    <w:p w:rsidR="00CB770D" w:rsidRDefault="00CB770D" w:rsidP="0016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0D" w:rsidRDefault="00CB770D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770D" w:rsidRDefault="00CB77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0D" w:rsidRDefault="00CB770D" w:rsidP="00C12B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- 4 -</w:t>
    </w:r>
    <w:r>
      <w:rPr>
        <w:rStyle w:val="PageNumber"/>
      </w:rPr>
      <w:fldChar w:fldCharType="end"/>
    </w:r>
  </w:p>
  <w:p w:rsidR="00CB770D" w:rsidRDefault="00CB7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70D" w:rsidRDefault="00CB770D" w:rsidP="00163EC6">
      <w:r>
        <w:separator/>
      </w:r>
    </w:p>
  </w:footnote>
  <w:footnote w:type="continuationSeparator" w:id="0">
    <w:p w:rsidR="00CB770D" w:rsidRDefault="00CB770D" w:rsidP="00163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00A2"/>
    <w:multiLevelType w:val="hybridMultilevel"/>
    <w:tmpl w:val="7B4443E2"/>
    <w:lvl w:ilvl="0" w:tplc="9DC070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gnword-docGUID" w:val="{707FC736-A033-494A-83B9-A79E6F6E9ABA}"/>
    <w:docVar w:name="dgnword-eventsink" w:val="38700696"/>
  </w:docVars>
  <w:rsids>
    <w:rsidRoot w:val="00146ED9"/>
    <w:rsid w:val="00005C6D"/>
    <w:rsid w:val="000614DC"/>
    <w:rsid w:val="00092252"/>
    <w:rsid w:val="0009280A"/>
    <w:rsid w:val="0009528A"/>
    <w:rsid w:val="000B3C62"/>
    <w:rsid w:val="000B7DC9"/>
    <w:rsid w:val="000C0BED"/>
    <w:rsid w:val="000F241F"/>
    <w:rsid w:val="000F6222"/>
    <w:rsid w:val="001024C3"/>
    <w:rsid w:val="00113073"/>
    <w:rsid w:val="00141E9A"/>
    <w:rsid w:val="00146ED9"/>
    <w:rsid w:val="00153FF6"/>
    <w:rsid w:val="00160620"/>
    <w:rsid w:val="00163EC6"/>
    <w:rsid w:val="00177ACA"/>
    <w:rsid w:val="0019263A"/>
    <w:rsid w:val="001F5111"/>
    <w:rsid w:val="00223F6F"/>
    <w:rsid w:val="00225FB2"/>
    <w:rsid w:val="0025745B"/>
    <w:rsid w:val="00257C42"/>
    <w:rsid w:val="00266FCF"/>
    <w:rsid w:val="0029299D"/>
    <w:rsid w:val="002A586B"/>
    <w:rsid w:val="002A5BDB"/>
    <w:rsid w:val="002C0483"/>
    <w:rsid w:val="002C0C01"/>
    <w:rsid w:val="002C558C"/>
    <w:rsid w:val="002F03D9"/>
    <w:rsid w:val="003053C3"/>
    <w:rsid w:val="00305F7D"/>
    <w:rsid w:val="00306E3C"/>
    <w:rsid w:val="00326A96"/>
    <w:rsid w:val="003419DB"/>
    <w:rsid w:val="00381639"/>
    <w:rsid w:val="00382959"/>
    <w:rsid w:val="00386A2B"/>
    <w:rsid w:val="003902F7"/>
    <w:rsid w:val="00397448"/>
    <w:rsid w:val="003A3402"/>
    <w:rsid w:val="003A3CDD"/>
    <w:rsid w:val="003B1727"/>
    <w:rsid w:val="003B3EE4"/>
    <w:rsid w:val="003B53EA"/>
    <w:rsid w:val="004260AB"/>
    <w:rsid w:val="00442550"/>
    <w:rsid w:val="00450122"/>
    <w:rsid w:val="004618F1"/>
    <w:rsid w:val="00466F2B"/>
    <w:rsid w:val="00485625"/>
    <w:rsid w:val="00491F29"/>
    <w:rsid w:val="004968F4"/>
    <w:rsid w:val="004A4B74"/>
    <w:rsid w:val="004A58B4"/>
    <w:rsid w:val="004A68BD"/>
    <w:rsid w:val="004B302C"/>
    <w:rsid w:val="004B3F2C"/>
    <w:rsid w:val="004E05EA"/>
    <w:rsid w:val="004F1B0E"/>
    <w:rsid w:val="005141CC"/>
    <w:rsid w:val="0054634E"/>
    <w:rsid w:val="00564003"/>
    <w:rsid w:val="00591549"/>
    <w:rsid w:val="00593BC8"/>
    <w:rsid w:val="00594D7E"/>
    <w:rsid w:val="00597322"/>
    <w:rsid w:val="005C26EC"/>
    <w:rsid w:val="005C4896"/>
    <w:rsid w:val="005D4CED"/>
    <w:rsid w:val="0060013E"/>
    <w:rsid w:val="00642FF5"/>
    <w:rsid w:val="006529AC"/>
    <w:rsid w:val="00695D0E"/>
    <w:rsid w:val="006A3A9B"/>
    <w:rsid w:val="006C190D"/>
    <w:rsid w:val="006C284C"/>
    <w:rsid w:val="006E40B0"/>
    <w:rsid w:val="006F6007"/>
    <w:rsid w:val="00717AE6"/>
    <w:rsid w:val="00733EA3"/>
    <w:rsid w:val="00741A45"/>
    <w:rsid w:val="007506DD"/>
    <w:rsid w:val="0076169A"/>
    <w:rsid w:val="00783A92"/>
    <w:rsid w:val="007B0EE2"/>
    <w:rsid w:val="007C3440"/>
    <w:rsid w:val="007E37F2"/>
    <w:rsid w:val="007F7B12"/>
    <w:rsid w:val="0081458E"/>
    <w:rsid w:val="00824E40"/>
    <w:rsid w:val="00854574"/>
    <w:rsid w:val="00854B36"/>
    <w:rsid w:val="00855D90"/>
    <w:rsid w:val="008867E7"/>
    <w:rsid w:val="008B0248"/>
    <w:rsid w:val="008B4B0E"/>
    <w:rsid w:val="008F2BF1"/>
    <w:rsid w:val="0090204B"/>
    <w:rsid w:val="00915F7C"/>
    <w:rsid w:val="00932440"/>
    <w:rsid w:val="00934A21"/>
    <w:rsid w:val="00986523"/>
    <w:rsid w:val="00990317"/>
    <w:rsid w:val="009943AD"/>
    <w:rsid w:val="009C473B"/>
    <w:rsid w:val="009D0B47"/>
    <w:rsid w:val="009D3477"/>
    <w:rsid w:val="009E6C30"/>
    <w:rsid w:val="00A0547A"/>
    <w:rsid w:val="00A068B0"/>
    <w:rsid w:val="00A229C8"/>
    <w:rsid w:val="00A25F09"/>
    <w:rsid w:val="00A27071"/>
    <w:rsid w:val="00A428D9"/>
    <w:rsid w:val="00A46447"/>
    <w:rsid w:val="00A644DD"/>
    <w:rsid w:val="00A70865"/>
    <w:rsid w:val="00A86268"/>
    <w:rsid w:val="00A91D35"/>
    <w:rsid w:val="00A958B3"/>
    <w:rsid w:val="00AB22F0"/>
    <w:rsid w:val="00AD0991"/>
    <w:rsid w:val="00AD5430"/>
    <w:rsid w:val="00AE4CED"/>
    <w:rsid w:val="00B04E4C"/>
    <w:rsid w:val="00B063A8"/>
    <w:rsid w:val="00B17EAA"/>
    <w:rsid w:val="00B23867"/>
    <w:rsid w:val="00B2575A"/>
    <w:rsid w:val="00B27A3E"/>
    <w:rsid w:val="00B40469"/>
    <w:rsid w:val="00B45461"/>
    <w:rsid w:val="00B56B09"/>
    <w:rsid w:val="00B65D11"/>
    <w:rsid w:val="00B661B2"/>
    <w:rsid w:val="00B702C5"/>
    <w:rsid w:val="00B713A1"/>
    <w:rsid w:val="00B82136"/>
    <w:rsid w:val="00B87837"/>
    <w:rsid w:val="00BA0699"/>
    <w:rsid w:val="00BB4AF4"/>
    <w:rsid w:val="00BB78CC"/>
    <w:rsid w:val="00BD4760"/>
    <w:rsid w:val="00BE1706"/>
    <w:rsid w:val="00BE1E01"/>
    <w:rsid w:val="00BF286D"/>
    <w:rsid w:val="00BF53CB"/>
    <w:rsid w:val="00C12BA9"/>
    <w:rsid w:val="00C147D5"/>
    <w:rsid w:val="00C202A5"/>
    <w:rsid w:val="00C32392"/>
    <w:rsid w:val="00C33A3C"/>
    <w:rsid w:val="00C62678"/>
    <w:rsid w:val="00C70F17"/>
    <w:rsid w:val="00C774C4"/>
    <w:rsid w:val="00C779F1"/>
    <w:rsid w:val="00C95CAF"/>
    <w:rsid w:val="00CB5392"/>
    <w:rsid w:val="00CB770D"/>
    <w:rsid w:val="00CC486C"/>
    <w:rsid w:val="00CD38F3"/>
    <w:rsid w:val="00CE5E6D"/>
    <w:rsid w:val="00CF087E"/>
    <w:rsid w:val="00CF642C"/>
    <w:rsid w:val="00D002AF"/>
    <w:rsid w:val="00D066C3"/>
    <w:rsid w:val="00D12C8F"/>
    <w:rsid w:val="00D1486B"/>
    <w:rsid w:val="00D30821"/>
    <w:rsid w:val="00D3466F"/>
    <w:rsid w:val="00D43220"/>
    <w:rsid w:val="00D60844"/>
    <w:rsid w:val="00D83729"/>
    <w:rsid w:val="00D9295B"/>
    <w:rsid w:val="00D96DD7"/>
    <w:rsid w:val="00DC0A3D"/>
    <w:rsid w:val="00DC7386"/>
    <w:rsid w:val="00DD2602"/>
    <w:rsid w:val="00DE5FEB"/>
    <w:rsid w:val="00DF3C7C"/>
    <w:rsid w:val="00DF6BBA"/>
    <w:rsid w:val="00E01A93"/>
    <w:rsid w:val="00E075B8"/>
    <w:rsid w:val="00E265BC"/>
    <w:rsid w:val="00E60717"/>
    <w:rsid w:val="00E646FF"/>
    <w:rsid w:val="00E707FB"/>
    <w:rsid w:val="00E804B0"/>
    <w:rsid w:val="00E805D1"/>
    <w:rsid w:val="00E80B75"/>
    <w:rsid w:val="00E87409"/>
    <w:rsid w:val="00EA0DAE"/>
    <w:rsid w:val="00EB593B"/>
    <w:rsid w:val="00ED02EE"/>
    <w:rsid w:val="00ED4F84"/>
    <w:rsid w:val="00EE19F3"/>
    <w:rsid w:val="00F24971"/>
    <w:rsid w:val="00F340DB"/>
    <w:rsid w:val="00F71406"/>
    <w:rsid w:val="00FA3E29"/>
    <w:rsid w:val="00FB02B9"/>
    <w:rsid w:val="00FC3A88"/>
    <w:rsid w:val="00FC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D9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63EC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163EC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63EC6"/>
    <w:rPr>
      <w:rFonts w:cs="Times New Roman"/>
    </w:rPr>
  </w:style>
  <w:style w:type="paragraph" w:styleId="ListParagraph">
    <w:name w:val="List Paragraph"/>
    <w:basedOn w:val="Normal"/>
    <w:uiPriority w:val="99"/>
    <w:qFormat/>
    <w:rsid w:val="005C26E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4A4B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A4B74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A4B74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A428D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271</TotalTime>
  <Pages>5</Pages>
  <Words>1603</Words>
  <Characters>8723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Алексей</cp:lastModifiedBy>
  <cp:revision>21</cp:revision>
  <dcterms:created xsi:type="dcterms:W3CDTF">2014-07-24T18:34:00Z</dcterms:created>
  <dcterms:modified xsi:type="dcterms:W3CDTF">2014-08-16T13:19:00Z</dcterms:modified>
</cp:coreProperties>
</file>