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BE" w:rsidRPr="002467A1" w:rsidRDefault="00B875BE" w:rsidP="004C05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>Урок</w:t>
      </w:r>
      <w:r w:rsidRPr="002467A1">
        <w:rPr>
          <w:rFonts w:ascii="Arial" w:hAnsi="Arial" w:cs="Arial"/>
          <w:b/>
          <w:sz w:val="32"/>
          <w:szCs w:val="32"/>
          <w:lang w:val="en-US"/>
        </w:rPr>
        <w:t xml:space="preserve"> 21.  </w:t>
      </w:r>
      <w:r>
        <w:rPr>
          <w:rFonts w:ascii="Arial" w:hAnsi="Arial" w:cs="Arial"/>
          <w:b/>
          <w:sz w:val="32"/>
          <w:szCs w:val="32"/>
        </w:rPr>
        <w:t>Уровень</w:t>
      </w:r>
      <w:r w:rsidRPr="002467A1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it-IT"/>
        </w:rPr>
        <w:t>lll</w:t>
      </w:r>
      <w:r w:rsidRPr="002467A1">
        <w:rPr>
          <w:rFonts w:ascii="Arial" w:hAnsi="Arial" w:cs="Arial"/>
          <w:b/>
          <w:sz w:val="32"/>
          <w:szCs w:val="32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andato il Suo viaggio a Pisa, signora Thompson?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Il viaggio è stato fantastico ed anche la riunione con il nostro cliente è stata un successo.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Ha avuto il tempo di visitare la città vecchia? So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che è molto bella.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ho avuto un po’ di tempo per visitare la città. Sono andata anche ad un concerto molto bello.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Ha parlato italiano durante il Suo viaggio?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No, il mio italiano non è ancora buono.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Non è assolutamente vero. Lei parla meglio di giorno in giorno.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</w:rPr>
        <w:t>«</w:t>
      </w:r>
      <w:r w:rsidRPr="0059108F">
        <w:rPr>
          <w:rFonts w:ascii="Arial" w:hAnsi="Arial" w:cs="Arial"/>
          <w:sz w:val="24"/>
          <w:szCs w:val="24"/>
          <w:lang w:val="it-IT"/>
        </w:rPr>
        <w:t>Lei parla meglio di giorno in giorno</w:t>
      </w:r>
      <w:r w:rsidRPr="0059108F">
        <w:rPr>
          <w:rFonts w:ascii="Arial" w:hAnsi="Arial" w:cs="Arial"/>
          <w:sz w:val="24"/>
          <w:szCs w:val="24"/>
        </w:rPr>
        <w:t>»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означает</w:t>
      </w:r>
      <w:r w:rsidRPr="0059108F">
        <w:rPr>
          <w:rFonts w:ascii="Arial" w:hAnsi="Arial" w:cs="Arial"/>
          <w:sz w:val="24"/>
          <w:szCs w:val="24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«Вы говорите лучше день ото дня»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ancora una volta questa conversazione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andato il Suo viaggio a Pisa, signora Thompson?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Il viaggio è stato fantastico ed anche la riunione con il nostro cliente è stata un successo.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Ha avuto il tempo di visitare la città vecchia? So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che è molto bella.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ho avuto un po’ di tempo per visitare la città. Sono andata anche ad un concerto molto bello.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Ha parlato italiano durante il Suo viaggio?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No, il mio italiano non è ancora buono.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Non è assolutamente vero. Lei parla meglio di giorno in giorno.</w:t>
      </w:r>
    </w:p>
    <w:p w:rsidR="00B875BE" w:rsidRPr="0059108F" w:rsidRDefault="00B875BE" w:rsidP="00CC1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Теперь Вы пришли повидаться с коллегой в его офисе. Как он предложит Вам присесть?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Si accomodi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>Он разговаривает с другим коллегой, и поясняет Вам: Мы сейчас разговариваем о Перудже.</w:t>
      </w:r>
      <w:r w:rsidRPr="00DE3D88">
        <w:rPr>
          <w:rFonts w:ascii="Arial" w:hAnsi="Arial" w:cs="Arial"/>
          <w:b/>
          <w:sz w:val="24"/>
          <w:szCs w:val="24"/>
        </w:rPr>
        <w:t xml:space="preserve">  </w:t>
      </w:r>
      <w:r w:rsidRPr="00DE3D88">
        <w:rPr>
          <w:rFonts w:ascii="Arial" w:hAnsi="Arial" w:cs="Arial"/>
          <w:sz w:val="24"/>
          <w:szCs w:val="24"/>
          <w:lang w:val="en-US"/>
        </w:rPr>
        <w:t xml:space="preserve">- </w:t>
      </w:r>
      <w:r w:rsidRPr="0059108F">
        <w:rPr>
          <w:rFonts w:ascii="Arial" w:hAnsi="Arial" w:cs="Arial"/>
          <w:sz w:val="24"/>
          <w:szCs w:val="24"/>
          <w:lang w:val="it-IT"/>
        </w:rPr>
        <w:t>Perugia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Stiamo parlando di Perugia.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Le domandi: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59108F">
        <w:rPr>
          <w:rFonts w:ascii="Arial" w:hAnsi="Arial" w:cs="Arial"/>
          <w:b/>
          <w:sz w:val="24"/>
          <w:szCs w:val="24"/>
        </w:rPr>
        <w:t>Как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прошла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Ваша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поездка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Перуджу</w:t>
      </w:r>
      <w:r w:rsidRPr="0059108F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andato il Suo viaggio a Perugia?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Она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прошла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великолепно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È andato splendidamente.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Provi a domandare</w:t>
      </w:r>
      <w:r w:rsidRPr="0059108F">
        <w:rPr>
          <w:rFonts w:ascii="Arial" w:hAnsi="Arial" w:cs="Arial"/>
          <w:sz w:val="24"/>
          <w:szCs w:val="24"/>
        </w:rPr>
        <w:t xml:space="preserve">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Вы поехали туда на поезде?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C’è andata in treno?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DE3D88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Adesso domandi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Или, может быть, [поехали туда] на автобусе? Помните, имеется ввиду дальнорейсовый автобус.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O forse c' è andata in pullman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Нет, в этот раз я туда поехала…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No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, </w:t>
      </w:r>
      <w:r w:rsidRPr="0059108F">
        <w:rPr>
          <w:rFonts w:ascii="Arial" w:hAnsi="Arial" w:cs="Arial"/>
          <w:sz w:val="24"/>
          <w:szCs w:val="24"/>
          <w:lang w:val="it-IT"/>
        </w:rPr>
        <w:t>questa volta ci sono andata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>на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машине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моего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парня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nella macchina del mio ragazzo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Мне очень нравится Перуджа.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Mi piace molto Perugia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Perugia mi piace molto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Provi a dire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Мне хочется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59108F">
        <w:rPr>
          <w:rFonts w:ascii="Arial" w:hAnsi="Arial" w:cs="Arial"/>
          <w:b/>
          <w:sz w:val="24"/>
          <w:szCs w:val="24"/>
        </w:rPr>
        <w:t>Я не прочь…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Mi va di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Я не прочь вернуться в Перуджу.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Mi va di ritornare a Perugia.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Но в следующий раз я туда полечу на самолете.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Ma la prossima volta ci vado in aereo.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Domandi: </w:t>
      </w:r>
      <w:r w:rsidRPr="0059108F">
        <w:rPr>
          <w:rFonts w:ascii="Arial" w:hAnsi="Arial" w:cs="Arial"/>
          <w:b/>
          <w:sz w:val="24"/>
          <w:szCs w:val="24"/>
        </w:rPr>
        <w:t>Как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прошла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встреча</w:t>
      </w:r>
      <w:r w:rsidRPr="0059108F">
        <w:rPr>
          <w:rFonts w:ascii="Arial" w:hAnsi="Arial" w:cs="Arial"/>
          <w:b/>
          <w:sz w:val="24"/>
          <w:szCs w:val="24"/>
          <w:lang w:val="it-IT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andata la riunione?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  <w:r w:rsidRPr="0059108F">
        <w:rPr>
          <w:rFonts w:ascii="Arial" w:hAnsi="Arial" w:cs="Arial"/>
          <w:b/>
          <w:sz w:val="24"/>
          <w:szCs w:val="24"/>
          <w:lang w:val="it-IT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наш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клиент</w:t>
      </w:r>
      <w:r w:rsidRPr="0059108F">
        <w:rPr>
          <w:rFonts w:ascii="Arial" w:hAnsi="Arial" w:cs="Arial"/>
          <w:b/>
          <w:sz w:val="24"/>
          <w:szCs w:val="24"/>
          <w:lang w:val="it-IT"/>
        </w:rPr>
        <w:t>»</w:t>
      </w:r>
      <w:r w:rsidRPr="0059108F">
        <w:rPr>
          <w:rFonts w:ascii="Arial" w:hAnsi="Arial" w:cs="Arial"/>
          <w:sz w:val="24"/>
          <w:szCs w:val="24"/>
          <w:lang w:val="it-IT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Il nostro cliente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А как бы Вы сказали «наша клиентка»?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La nostra cliente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Как прошла встреча с нашей клиенткой?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andata la riunione con la nostra cliente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59108F">
        <w:rPr>
          <w:rFonts w:ascii="Arial" w:hAnsi="Arial" w:cs="Arial"/>
          <w:b/>
          <w:sz w:val="24"/>
          <w:szCs w:val="24"/>
        </w:rPr>
        <w:t>«С нашей новой клиенткой, синьорой Даниэли…»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Con la nostra nuova cliente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la signora Danieli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DE3D88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На мой взгляд, встреча была успешной.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Secondo me, la riunione è stata un successo.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Provi a dire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Мы говорили много времени.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Abbiamo parlato per molto tempo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Domandi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Вы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говорили по-итальянски или по-английски?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Ha parlato italiano o inglese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Мы говорили на встрече по-английски.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Abbiamo parlato inglese alla riunione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Синьора Даниэле изучала английский в университете.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La signora Danieli ha studiato inglese all'università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Но после нашего совещания…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Ma dopo la nostra riunione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мы пошли в ресторан с ее коллегами.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siamo andati al ristorante con i suoi colleghi.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Adesso 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Мы вместе поели…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Abbiamo mangiato insieme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Мы ели с ее коллегами,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Abbiamo mangiato con i suoi colleghi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а эти коллеги не говорят по-английски.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e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sz w:val="24"/>
          <w:szCs w:val="24"/>
          <w:lang w:val="it-IT"/>
        </w:rPr>
        <w:t>questi colleghi non parlano inglese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ресторане мы говорили только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на итальянском.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Al ristorante abbiamo parlato solo italiano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Другой Ваш коллега спрашивает: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Вы говорите о нашей новой клиентке?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Sta parlando della nostra nuova cliente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Но ее английский совсем неплох.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Ma il suo inglese non è niente.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 xml:space="preserve">Нет, но ее коллеги совсем не говорят по-английски. Вы скажете: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«не говорят совсем по-английски».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No, ma i suoi colleghi non parlano affatto inglese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Теперь предположим, что Вы навещаете знакомого.</w:t>
      </w: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Как он скажет Вам: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Располагайтесь пожалуйста.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Si accomodi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Prego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si accomodi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Другая знакомая, находящаяся здесь, говорит: Мы говорим о Пизе.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Stiamo parlando di Pisa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Domandi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А, Вы говорите о Пизе…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Ah, sta parlando di Pisa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Моя племянница и ее парень…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Mia nipote e il suo ragazzo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совершают путешествие в Пизу (в значении «именно сейчас»).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stanno facendo un viaggio a Pisa.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DE3D8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La Sua conoscente domanda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Вы ездили в Пизу на прошлой неделе, не правда ли?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Lei è andata a Pisa la settimana scorsa, non è vero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>Да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59108F">
        <w:rPr>
          <w:rFonts w:ascii="Arial" w:hAnsi="Arial" w:cs="Arial"/>
          <w:b/>
          <w:sz w:val="24"/>
          <w:szCs w:val="24"/>
        </w:rPr>
        <w:t>поездка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прошла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прекрасно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il viaggio è andato splendidamente.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F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59108F">
        <w:rPr>
          <w:rFonts w:ascii="Arial" w:hAnsi="Arial" w:cs="Arial"/>
          <w:b/>
          <w:sz w:val="24"/>
          <w:szCs w:val="24"/>
        </w:rPr>
        <w:t>Встреча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была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успешной</w:t>
      </w:r>
      <w:r w:rsidRPr="0059108F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75BE" w:rsidRPr="0059108F" w:rsidRDefault="00B875BE" w:rsidP="00FF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La riunione è stata un successo.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У меня была продолжительная встреча с новым клиентом.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Ho avuto una lunga riunione con un nuovo cliente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И эта встреча была очень успешной. (Буквально – «стала большим успехом»)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E questa riunione è stata un grande successo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У Вас было время посмотреть знаменитую башню?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Ha avuto tempo di vedere la famosa torre?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Да, конечно. У меня было немного времени.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certamente. Ho avuto un po’ di tempo.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59108F">
        <w:rPr>
          <w:rFonts w:ascii="Arial" w:hAnsi="Arial" w:cs="Arial"/>
          <w:b/>
          <w:sz w:val="24"/>
          <w:szCs w:val="24"/>
        </w:rPr>
        <w:t>Башня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была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очень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интересная</w:t>
      </w:r>
      <w:r w:rsidRPr="0059108F">
        <w:rPr>
          <w:rFonts w:ascii="Arial" w:hAnsi="Arial" w:cs="Arial"/>
          <w:b/>
          <w:sz w:val="24"/>
          <w:szCs w:val="24"/>
          <w:lang w:val="it-IT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La torre era molto interessante.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>Поездка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была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успешной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Il viaggio è stato un successo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следующий раз…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La prossima volta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я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хотела бы провести больше времени в Пизе.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vorrei passare più tempo a Pisa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05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Моя племянница и ее парень…</w:t>
      </w:r>
    </w:p>
    <w:p w:rsidR="00B875BE" w:rsidRPr="0059108F" w:rsidRDefault="00B875BE" w:rsidP="0005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Mia nipote e il suo ragazzo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05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совершают путешествие в Пизу. В значении «именно сейчас».</w:t>
      </w:r>
    </w:p>
    <w:p w:rsidR="00B875BE" w:rsidRPr="0059108F" w:rsidRDefault="00B875BE" w:rsidP="00054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stanno facendo un viaggio a Pisa.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Il Suo conoscente Le domanda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Вы ехали по автостраде сегодня? </w:t>
      </w:r>
      <w:bookmarkStart w:id="0" w:name="_GoBack"/>
      <w:bookmarkEnd w:id="0"/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e ripeta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Ha preso l'autostrada oggi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Provi a rispondere</w:t>
      </w:r>
      <w:r w:rsidRPr="0059108F">
        <w:rPr>
          <w:rFonts w:ascii="Arial" w:hAnsi="Arial" w:cs="Arial"/>
          <w:sz w:val="24"/>
          <w:szCs w:val="24"/>
        </w:rPr>
        <w:t xml:space="preserve">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Да, я поехала по автостраде.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ho preso l’autostrada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Я всегда езжу по автостраде.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Prendo sempre l'autostrada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Но Вы поехали по автостраде сегодня?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Ma ha preso l'autostrada oggi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Да, конечно, я поехала по автостраде сегодня.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certamente. Ho preso l’autostrada oggi.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Вам нравится вести машину по автостраде?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e ripeta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«водить» / «вести».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Guidare</w:t>
      </w:r>
      <w:r w:rsidRPr="0059108F">
        <w:rPr>
          <w:rFonts w:ascii="Arial" w:hAnsi="Arial" w:cs="Arial"/>
          <w:sz w:val="24"/>
          <w:szCs w:val="24"/>
        </w:rPr>
        <w:t>.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Domandi</w:t>
      </w:r>
      <w:r w:rsidRPr="0059108F">
        <w:rPr>
          <w:rFonts w:ascii="Arial" w:hAnsi="Arial" w:cs="Arial"/>
          <w:sz w:val="24"/>
          <w:szCs w:val="24"/>
        </w:rPr>
        <w:t>: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Вам нравится водить машину?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Le piace guidare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5F0C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Вам нравится водить машину по автостраде?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Le piace guidare sull’autostrada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Да, мне нравится водить машину по автостраде в Италии.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mi piace guidare sull'autostrada in Italia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Это занимательно / весело.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e ripeta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È divertente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C60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Это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весело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C60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È divertente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Вы хотите сказать: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Если там не такое сильное движение.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Ripeta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Движение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Traffico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il traffico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59108F">
        <w:rPr>
          <w:rFonts w:ascii="Arial" w:hAnsi="Arial" w:cs="Arial"/>
          <w:b/>
          <w:sz w:val="24"/>
          <w:szCs w:val="24"/>
        </w:rPr>
        <w:t>Если там не такое плотное движение.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Se non c'è molto traffico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DE3D8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Сегодня я не прочь вести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по автостраде,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Oggi mi va di guidare sull’autostrada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если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не сильное движение.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se non c'è molto traffico.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Ездить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здесь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весело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Guidare qui è divertente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36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Domandi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Вы поехали по автостраде?</w:t>
      </w:r>
    </w:p>
    <w:p w:rsidR="00B875BE" w:rsidRPr="0059108F" w:rsidRDefault="00B875BE" w:rsidP="00F36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Ha preso l'autostrada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9C7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Да, я поехала по автостраде.</w:t>
      </w:r>
    </w:p>
    <w:p w:rsidR="00B875BE" w:rsidRPr="0059108F" w:rsidRDefault="00B875BE" w:rsidP="009C7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ho preso l’autostrada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Какое было сегодня движение?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stato il traffico oggi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Там есть…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C'</w:t>
      </w:r>
      <w:r w:rsidRPr="0059108F">
        <w:rPr>
          <w:rFonts w:ascii="Arial" w:hAnsi="Arial" w:cs="Arial"/>
          <w:sz w:val="24"/>
          <w:szCs w:val="24"/>
        </w:rPr>
        <w:t>è…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Provi a dire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Сегодня было плотное движение / трафик.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C'</w:t>
      </w:r>
      <w:r w:rsidRPr="0059108F">
        <w:rPr>
          <w:rFonts w:ascii="Arial" w:hAnsi="Arial" w:cs="Arial"/>
          <w:sz w:val="24"/>
          <w:szCs w:val="24"/>
          <w:lang w:val="en-US"/>
        </w:rPr>
        <w:t>è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stato molto traffico oggi.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974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Знакомый спрашивает: </w:t>
      </w:r>
    </w:p>
    <w:p w:rsidR="00B875BE" w:rsidRPr="0059108F" w:rsidRDefault="00B875BE" w:rsidP="009745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Вы ехали по автостраде?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Ha preso l'autostrada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Какое было движение на автостраде?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Com'è stato il traffico sull'autostrada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Risponda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Сегодня утром было плотный трафик.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C’è stato molto traffico questa mattina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DE3D88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Какое движение в Соединенных Штатах?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Com’è il traffico negli Stati Uniti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Мой племянник учился в Нью-Йорке.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Mio nipote ha studiato a New York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Он говорит, что движение интенсивное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59108F">
        <w:rPr>
          <w:rFonts w:ascii="Arial" w:hAnsi="Arial" w:cs="Arial"/>
          <w:b/>
          <w:sz w:val="24"/>
          <w:szCs w:val="24"/>
        </w:rPr>
        <w:t>очень плотное.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e ripeta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Lui dice che il traffico è intenso.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Ecco come si dice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Особенно в городах.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Ascolti e ripeta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Soprattutto nelle città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tutto</w:t>
      </w:r>
      <w:r w:rsidRPr="0059108F">
        <w:rPr>
          <w:rFonts w:ascii="Arial" w:hAnsi="Arial" w:cs="Arial"/>
          <w:sz w:val="24"/>
          <w:szCs w:val="24"/>
          <w:lang w:val="en-US"/>
        </w:rPr>
        <w:t>;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sopra</w:t>
      </w:r>
      <w:r w:rsidRPr="0059108F">
        <w:rPr>
          <w:rFonts w:ascii="Arial" w:hAnsi="Arial" w:cs="Arial"/>
          <w:sz w:val="24"/>
          <w:szCs w:val="24"/>
          <w:lang w:val="en-US"/>
        </w:rPr>
        <w:t>;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soprattutto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Soprattutto nelle città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 xml:space="preserve">Буквально Вы говорите: </w:t>
      </w: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>«сверх всего».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Скажите еще раз: «особенно».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Soprattutto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Да, движение очень интенсивное.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il traffico è molto intenso.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 xml:space="preserve">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особенности в больших городах.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Soprattutto nelle grandi città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Но мне очень нравится водить машину,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Ma mi piace molto guidare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когда не слишком сильное движение.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quando non c'</w:t>
      </w:r>
      <w:r w:rsidRPr="0059108F">
        <w:rPr>
          <w:rFonts w:ascii="Arial" w:hAnsi="Arial" w:cs="Arial"/>
          <w:sz w:val="24"/>
          <w:szCs w:val="24"/>
          <w:lang w:val="en-US"/>
        </w:rPr>
        <w:t>è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troppo traffico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Это классно.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È divertente.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793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особенности в больших городах.</w:t>
      </w:r>
    </w:p>
    <w:p w:rsidR="00B875BE" w:rsidRPr="0059108F" w:rsidRDefault="00B875BE" w:rsidP="00793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Soprattutto nelle grandi città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Ecco come si dice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  <w:lang w:val="en-US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ограничение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скорости</w:t>
      </w:r>
      <w:r w:rsidRPr="0059108F">
        <w:rPr>
          <w:rFonts w:ascii="Arial" w:hAnsi="Arial" w:cs="Arial"/>
          <w:b/>
          <w:sz w:val="24"/>
          <w:szCs w:val="24"/>
          <w:lang w:val="en-US"/>
        </w:rPr>
        <w:t>»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Ascolti e ripeta </w:t>
      </w:r>
      <w:r w:rsidRPr="0059108F">
        <w:rPr>
          <w:rFonts w:ascii="Arial" w:hAnsi="Arial" w:cs="Arial"/>
          <w:sz w:val="24"/>
          <w:szCs w:val="24"/>
          <w:lang w:val="en-US"/>
        </w:rPr>
        <w:t>«</w:t>
      </w:r>
      <w:r w:rsidRPr="0059108F">
        <w:rPr>
          <w:rFonts w:ascii="Arial" w:hAnsi="Arial" w:cs="Arial"/>
          <w:sz w:val="24"/>
          <w:szCs w:val="24"/>
          <w:lang w:val="it-IT"/>
        </w:rPr>
        <w:t>limite di velocità</w:t>
      </w:r>
      <w:r w:rsidRPr="0059108F">
        <w:rPr>
          <w:rFonts w:ascii="Arial" w:hAnsi="Arial" w:cs="Arial"/>
          <w:sz w:val="24"/>
          <w:szCs w:val="24"/>
          <w:lang w:val="en-US"/>
        </w:rPr>
        <w:t>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Velocità</w:t>
      </w:r>
      <w:r w:rsidRPr="0059108F">
        <w:rPr>
          <w:rFonts w:ascii="Arial" w:hAnsi="Arial" w:cs="Arial"/>
          <w:sz w:val="24"/>
          <w:szCs w:val="24"/>
          <w:lang w:val="en-US"/>
        </w:rPr>
        <w:t>;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limite</w:t>
      </w:r>
      <w:r w:rsidRPr="0059108F">
        <w:rPr>
          <w:rFonts w:ascii="Arial" w:hAnsi="Arial" w:cs="Arial"/>
          <w:sz w:val="24"/>
          <w:szCs w:val="24"/>
          <w:lang w:val="en-US"/>
        </w:rPr>
        <w:t>;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il limite</w:t>
      </w:r>
      <w:r w:rsidRPr="0059108F">
        <w:rPr>
          <w:rFonts w:ascii="Arial" w:hAnsi="Arial" w:cs="Arial"/>
          <w:sz w:val="24"/>
          <w:szCs w:val="24"/>
          <w:lang w:val="en-US"/>
        </w:rPr>
        <w:t>;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il limite di velocità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Il Suo conoscente domanda</w:t>
      </w:r>
      <w:r w:rsidRPr="0059108F">
        <w:rPr>
          <w:rFonts w:ascii="Arial" w:hAnsi="Arial" w:cs="Arial"/>
          <w:sz w:val="24"/>
          <w:szCs w:val="24"/>
        </w:rPr>
        <w:t xml:space="preserve">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Какое ограничение скорости…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 Qual’</w:t>
      </w:r>
      <w:r w:rsidRPr="0059108F">
        <w:rPr>
          <w:rFonts w:ascii="Arial" w:hAnsi="Arial" w:cs="Arial"/>
          <w:sz w:val="24"/>
          <w:szCs w:val="24"/>
          <w:lang w:val="en-US"/>
        </w:rPr>
        <w:t>è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il limite di velocità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Соединенных Штатах?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negli Stati Uniti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Какое ограничение скорости на автостраде / шоссе?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Qual’</w:t>
      </w:r>
      <w:r w:rsidRPr="0059108F">
        <w:rPr>
          <w:rFonts w:ascii="Arial" w:hAnsi="Arial" w:cs="Arial"/>
          <w:sz w:val="24"/>
          <w:szCs w:val="24"/>
          <w:lang w:val="en-US"/>
        </w:rPr>
        <w:t>è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il limite di velocità sull'autostrada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en-US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некто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водит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» / </w:t>
      </w:r>
      <w:r w:rsidRPr="0059108F">
        <w:rPr>
          <w:rFonts w:ascii="Arial" w:hAnsi="Arial" w:cs="Arial"/>
          <w:b/>
          <w:sz w:val="24"/>
          <w:szCs w:val="24"/>
          <w:lang w:val="en-US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водят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»?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Si guida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Come si dice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sz w:val="24"/>
          <w:szCs w:val="24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Быстрее, чем…</w:t>
      </w:r>
      <w:r w:rsidRPr="0059108F">
        <w:rPr>
          <w:rFonts w:ascii="Arial" w:hAnsi="Arial" w:cs="Arial"/>
          <w:sz w:val="24"/>
          <w:szCs w:val="24"/>
        </w:rPr>
        <w:t>»?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Più velocemente che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Италии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водят быстрее, чем в Соединенных Штатах.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In Italia si guida più velocemente che negli Stati Uniti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 Соединенных Штатах водят…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Negli Stati Uniti si guida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медленнее, чем в Италии.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più lentamente che in Italia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59108F">
        <w:rPr>
          <w:rFonts w:ascii="Arial" w:hAnsi="Arial" w:cs="Arial"/>
          <w:sz w:val="24"/>
          <w:szCs w:val="24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мили в час</w:t>
      </w:r>
      <w:r w:rsidRPr="0059108F">
        <w:rPr>
          <w:rFonts w:ascii="Arial" w:hAnsi="Arial" w:cs="Arial"/>
          <w:sz w:val="24"/>
          <w:szCs w:val="24"/>
        </w:rPr>
        <w:t>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Ascolti e ripeta </w:t>
      </w:r>
      <w:r w:rsidRPr="0059108F">
        <w:rPr>
          <w:rFonts w:ascii="Arial" w:hAnsi="Arial" w:cs="Arial"/>
          <w:sz w:val="24"/>
          <w:szCs w:val="24"/>
          <w:lang w:val="en-US"/>
        </w:rPr>
        <w:t>«</w:t>
      </w:r>
      <w:r w:rsidRPr="0059108F">
        <w:rPr>
          <w:rFonts w:ascii="Arial" w:hAnsi="Arial" w:cs="Arial"/>
          <w:sz w:val="24"/>
          <w:szCs w:val="24"/>
          <w:lang w:val="it-IT"/>
        </w:rPr>
        <w:t>miglia all'ora</w:t>
      </w:r>
      <w:r w:rsidRPr="0059108F">
        <w:rPr>
          <w:rFonts w:ascii="Arial" w:hAnsi="Arial" w:cs="Arial"/>
          <w:sz w:val="24"/>
          <w:szCs w:val="24"/>
          <w:lang w:val="en-US"/>
        </w:rPr>
        <w:t>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b/>
          <w:sz w:val="24"/>
          <w:szCs w:val="24"/>
        </w:rPr>
        <w:t xml:space="preserve"> В Соединенных Штатах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ограничение скорости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[есть] 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Il limite di velocità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sz w:val="24"/>
          <w:szCs w:val="24"/>
          <w:lang w:val="it-IT"/>
        </w:rPr>
        <w:t>è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65 </w:t>
      </w:r>
      <w:r w:rsidRPr="0059108F">
        <w:rPr>
          <w:rFonts w:ascii="Arial" w:hAnsi="Arial" w:cs="Arial"/>
          <w:b/>
          <w:sz w:val="24"/>
          <w:szCs w:val="24"/>
        </w:rPr>
        <w:t>миль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в</w:t>
      </w:r>
      <w:r w:rsidRPr="005910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час</w:t>
      </w:r>
      <w:r w:rsidRPr="0059108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sessantacinque miglia all'ora.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Правда?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È vero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Да, точно. Ограничение скорости 60 или 65 миль в час.</w:t>
      </w:r>
    </w:p>
    <w:p w:rsidR="00B875BE" w:rsidRPr="0059108F" w:rsidRDefault="00B875BE" w:rsidP="00595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esatto. Il limite di velocità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 </w:t>
      </w:r>
      <w:r w:rsidRPr="0059108F">
        <w:rPr>
          <w:rFonts w:ascii="Arial" w:hAnsi="Arial" w:cs="Arial"/>
          <w:sz w:val="24"/>
          <w:szCs w:val="24"/>
          <w:lang w:val="it-IT"/>
        </w:rPr>
        <w:t>è sessanta o sessantacinque miglia all'ora.</w:t>
      </w:r>
    </w:p>
    <w:p w:rsidR="00B875BE" w:rsidRPr="0059108F" w:rsidRDefault="00B875BE" w:rsidP="00595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Sì, esatto.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59108F">
        <w:rPr>
          <w:rFonts w:ascii="Arial" w:hAnsi="Arial" w:cs="Arial"/>
          <w:sz w:val="24"/>
          <w:szCs w:val="24"/>
        </w:rPr>
        <w:t>«</w:t>
      </w:r>
      <w:r w:rsidRPr="0059108F">
        <w:rPr>
          <w:rFonts w:ascii="Arial" w:hAnsi="Arial" w:cs="Arial"/>
          <w:b/>
          <w:sz w:val="24"/>
          <w:szCs w:val="24"/>
        </w:rPr>
        <w:t>Особенно на автостраде</w:t>
      </w:r>
      <w:r w:rsidRPr="0059108F">
        <w:rPr>
          <w:rFonts w:ascii="Arial" w:hAnsi="Arial" w:cs="Arial"/>
          <w:sz w:val="24"/>
          <w:szCs w:val="24"/>
        </w:rPr>
        <w:t>».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Soprattutto sull'autostrada</w:t>
      </w:r>
      <w:r w:rsidRPr="0059108F">
        <w:rPr>
          <w:rFonts w:ascii="Arial" w:hAnsi="Arial" w:cs="Arial"/>
          <w:sz w:val="24"/>
          <w:szCs w:val="24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7B2F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Dica</w:t>
      </w:r>
      <w:r w:rsidRPr="0059108F">
        <w:rPr>
          <w:rFonts w:ascii="Arial" w:hAnsi="Arial" w:cs="Arial"/>
          <w:sz w:val="24"/>
          <w:szCs w:val="24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Я не прочь сегодня вести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машину по автостраде,</w:t>
      </w:r>
    </w:p>
    <w:p w:rsidR="00B875BE" w:rsidRPr="0059108F" w:rsidRDefault="00B875BE" w:rsidP="007B2F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Mi va di guidare sull’autostrada oggi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если движение не очень плотное.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se il traffico non è intenso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59108F">
        <w:rPr>
          <w:rFonts w:ascii="Arial" w:hAnsi="Arial" w:cs="Arial"/>
          <w:b/>
          <w:sz w:val="24"/>
          <w:szCs w:val="24"/>
        </w:rPr>
        <w:t>Теперь уже другой день. Вы разговариваете со знакомым итальянцем.</w:t>
      </w:r>
      <w:r w:rsidRPr="00DE3D88">
        <w:rPr>
          <w:rFonts w:ascii="Arial" w:hAnsi="Arial" w:cs="Arial"/>
          <w:b/>
          <w:sz w:val="24"/>
          <w:szCs w:val="24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 xml:space="preserve">Скажите: 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Моя племянница и ее парень…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Mia nipote e il suo ragazzo</w:t>
      </w:r>
      <w:r w:rsidRPr="0059108F">
        <w:rPr>
          <w:rFonts w:ascii="Arial" w:hAnsi="Arial" w:cs="Arial"/>
          <w:sz w:val="24"/>
          <w:szCs w:val="24"/>
          <w:lang w:val="en-US"/>
        </w:rPr>
        <w:t>…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B875BE" w:rsidSect="00DE3D88">
          <w:footerReference w:type="even" r:id="rId6"/>
          <w:footerReference w:type="default" r:id="rId7"/>
          <w:pgSz w:w="11907" w:h="16840" w:code="9"/>
          <w:pgMar w:top="851" w:right="851" w:bottom="567" w:left="851" w:header="720" w:footer="720" w:gutter="0"/>
          <w:pgNumType w:fmt="numberInDash"/>
          <w:cols w:num="2" w:sep="1" w:space="709"/>
          <w:noEndnote/>
        </w:sect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путешествуют по Италии. (в значении «прямо сейчас»)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59108F">
        <w:rPr>
          <w:rFonts w:ascii="Arial" w:hAnsi="Arial" w:cs="Arial"/>
          <w:sz w:val="24"/>
          <w:szCs w:val="24"/>
          <w:lang w:val="it-IT"/>
        </w:rPr>
        <w:t>stanno facendo un viaggio in Italia.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Ее парню хочется поехать в Пизу завтра.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Al suo ragazzo va di andare a Pisa domandi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Domandi al Suo conoscente</w:t>
      </w:r>
      <w:r w:rsidRPr="0059108F">
        <w:rPr>
          <w:rFonts w:ascii="Arial" w:hAnsi="Arial" w:cs="Arial"/>
          <w:sz w:val="24"/>
          <w:szCs w:val="24"/>
        </w:rPr>
        <w:t xml:space="preserve">: </w:t>
      </w:r>
      <w:r w:rsidRPr="0059108F">
        <w:rPr>
          <w:rFonts w:ascii="Arial" w:hAnsi="Arial" w:cs="Arial"/>
          <w:b/>
          <w:sz w:val="24"/>
          <w:szCs w:val="24"/>
        </w:rPr>
        <w:t>Вы туда ездили в прошлом году, не так ли?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C'è andato l'anno scorso, non è vero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Как по-Вашему, куда бы им следовало поехать?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Secondo Lei dove dovrebbero andare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У них будет 3 дня, чтобы посмотреть Пизу.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Avranno tre giorni per vedere Pisa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Только три дня?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08F">
        <w:rPr>
          <w:rFonts w:ascii="Arial" w:hAnsi="Arial" w:cs="Arial"/>
          <w:sz w:val="24"/>
          <w:szCs w:val="24"/>
          <w:lang w:val="it-IT"/>
        </w:rPr>
        <w:t>Solo tre giorni</w:t>
      </w:r>
      <w:r w:rsidRPr="0059108F">
        <w:rPr>
          <w:rFonts w:ascii="Arial" w:hAnsi="Arial" w:cs="Arial"/>
          <w:sz w:val="24"/>
          <w:szCs w:val="24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Я знаю, это – не много.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Lo so</w:t>
      </w:r>
      <w:r w:rsidRPr="0059108F">
        <w:rPr>
          <w:rFonts w:ascii="Arial" w:hAnsi="Arial" w:cs="Arial"/>
          <w:sz w:val="24"/>
          <w:szCs w:val="24"/>
          <w:lang w:val="en-US"/>
        </w:rPr>
        <w:t>: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non </w:t>
      </w:r>
      <w:r w:rsidRPr="0059108F">
        <w:rPr>
          <w:rFonts w:ascii="Arial" w:hAnsi="Arial" w:cs="Arial"/>
          <w:sz w:val="24"/>
          <w:szCs w:val="24"/>
          <w:lang w:val="en-US"/>
        </w:rPr>
        <w:t>è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molto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Но моей племяннице хочется потом поехать во Флоренцию.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 xml:space="preserve">Ma </w:t>
      </w:r>
      <w:r w:rsidRPr="0059108F">
        <w:rPr>
          <w:rFonts w:ascii="Arial" w:hAnsi="Arial" w:cs="Arial"/>
          <w:sz w:val="24"/>
          <w:szCs w:val="24"/>
          <w:lang w:val="en-US"/>
        </w:rPr>
        <w:t xml:space="preserve">a </w:t>
      </w:r>
      <w:r w:rsidRPr="0059108F">
        <w:rPr>
          <w:rFonts w:ascii="Arial" w:hAnsi="Arial" w:cs="Arial"/>
          <w:sz w:val="24"/>
          <w:szCs w:val="24"/>
          <w:lang w:val="it-IT"/>
        </w:rPr>
        <w:t>mia nipote va di andare a Firenze dopo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На Ваш взгляд, что они могут сделать за три дня?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Secondo Lei che cosa possono fare in tre giorni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Если ей хочется потом посмотреть Флоренцию?</w:t>
      </w:r>
    </w:p>
    <w:p w:rsidR="00B875BE" w:rsidRPr="0059108F" w:rsidRDefault="00B875BE" w:rsidP="00962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Se lei va di vedere Firenze dopo</w:t>
      </w:r>
      <w:r w:rsidRPr="0059108F">
        <w:rPr>
          <w:rFonts w:ascii="Arial" w:hAnsi="Arial" w:cs="Arial"/>
          <w:sz w:val="24"/>
          <w:szCs w:val="24"/>
          <w:lang w:val="en-US"/>
        </w:rPr>
        <w:t>?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Сначала им следовало бы посетить знаменитую башню.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Prima dovrebbero visitare la famosa torre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DE3D88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По-моему мнению, они могут пойти на площадь Санто-Спирито во Флоренции.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Secondo me</w:t>
      </w:r>
      <w:r w:rsidRPr="0059108F">
        <w:rPr>
          <w:rFonts w:ascii="Arial" w:hAnsi="Arial" w:cs="Arial"/>
          <w:sz w:val="24"/>
          <w:szCs w:val="24"/>
          <w:lang w:val="en-US"/>
        </w:rPr>
        <w:t>,</w:t>
      </w:r>
      <w:r w:rsidRPr="0059108F">
        <w:rPr>
          <w:rFonts w:ascii="Arial" w:hAnsi="Arial" w:cs="Arial"/>
          <w:sz w:val="24"/>
          <w:szCs w:val="24"/>
          <w:lang w:val="it-IT"/>
        </w:rPr>
        <w:t xml:space="preserve"> possono andare a piazza Santo Spirito a Firenze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А в следующий раз…</w:t>
      </w: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E la prossima volta</w:t>
      </w:r>
      <w:r w:rsidRPr="0059108F">
        <w:rPr>
          <w:rFonts w:ascii="Arial" w:hAnsi="Arial" w:cs="Arial"/>
          <w:sz w:val="24"/>
          <w:szCs w:val="24"/>
        </w:rPr>
        <w:t>…</w:t>
      </w:r>
    </w:p>
    <w:p w:rsidR="00B875BE" w:rsidRPr="00DE3D88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возможно</w:t>
      </w:r>
      <w:r w:rsidRPr="0059108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9108F">
        <w:rPr>
          <w:rFonts w:ascii="Arial" w:hAnsi="Arial" w:cs="Arial"/>
          <w:b/>
          <w:sz w:val="24"/>
          <w:szCs w:val="24"/>
        </w:rPr>
        <w:t>они смогут провести больше времени в Пизе.</w:t>
      </w: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9108F">
        <w:rPr>
          <w:rFonts w:ascii="Arial" w:hAnsi="Arial" w:cs="Arial"/>
          <w:sz w:val="24"/>
          <w:szCs w:val="24"/>
          <w:lang w:val="it-IT"/>
        </w:rPr>
        <w:t>forse possono passare più tempo a Pisa</w:t>
      </w:r>
      <w:r w:rsidRPr="0059108F">
        <w:rPr>
          <w:rFonts w:ascii="Arial" w:hAnsi="Arial" w:cs="Arial"/>
          <w:sz w:val="24"/>
          <w:szCs w:val="24"/>
          <w:lang w:val="en-US"/>
        </w:rPr>
        <w:t>.</w:t>
      </w: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  <w:sectPr w:rsidR="00B875BE" w:rsidSect="00DE3D88">
          <w:type w:val="continuous"/>
          <w:pgSz w:w="11907" w:h="16840" w:code="9"/>
          <w:pgMar w:top="851" w:right="851" w:bottom="567" w:left="851" w:header="720" w:footer="720" w:gutter="0"/>
          <w:pgNumType w:fmt="numberInDash"/>
          <w:cols w:num="2" w:sep="1" w:space="709"/>
          <w:noEndnote/>
        </w:sectPr>
      </w:pPr>
    </w:p>
    <w:p w:rsidR="00B875BE" w:rsidRPr="0059108F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875BE" w:rsidRDefault="00B875BE" w:rsidP="00F54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875BE" w:rsidRPr="0059108F" w:rsidRDefault="00B875BE" w:rsidP="00DE3D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108F">
        <w:rPr>
          <w:rFonts w:ascii="Arial" w:hAnsi="Arial" w:cs="Arial"/>
          <w:b/>
          <w:sz w:val="24"/>
          <w:szCs w:val="24"/>
        </w:rPr>
        <w:t>Это конец 21-го урока.</w:t>
      </w:r>
    </w:p>
    <w:p w:rsidR="00B875BE" w:rsidRDefault="00B875BE">
      <w:pPr>
        <w:rPr>
          <w:lang w:val="it-IT"/>
        </w:rPr>
        <w:sectPr w:rsidR="00B875BE" w:rsidSect="00DE3D88">
          <w:type w:val="continuous"/>
          <w:pgSz w:w="11907" w:h="16840" w:code="9"/>
          <w:pgMar w:top="851" w:right="851" w:bottom="567" w:left="851" w:header="720" w:footer="720" w:gutter="0"/>
          <w:pgNumType w:fmt="numberInDash"/>
          <w:cols w:sep="1" w:space="709"/>
          <w:noEndnote/>
        </w:sectPr>
      </w:pPr>
    </w:p>
    <w:p w:rsidR="00B875BE" w:rsidRPr="00104FD7" w:rsidRDefault="00B875BE">
      <w:pPr>
        <w:rPr>
          <w:lang w:val="it-IT"/>
        </w:rPr>
      </w:pPr>
    </w:p>
    <w:sectPr w:rsidR="00B875BE" w:rsidRPr="00104FD7" w:rsidSect="00DE3D88">
      <w:type w:val="continuous"/>
      <w:pgSz w:w="11907" w:h="16840" w:code="9"/>
      <w:pgMar w:top="851" w:right="851" w:bottom="567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5BE" w:rsidRDefault="00B875BE">
      <w:r>
        <w:separator/>
      </w:r>
    </w:p>
  </w:endnote>
  <w:endnote w:type="continuationSeparator" w:id="0">
    <w:p w:rsidR="00B875BE" w:rsidRDefault="00B8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BE" w:rsidRDefault="00B875BE" w:rsidP="003B28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5BE" w:rsidRDefault="00B875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BE" w:rsidRDefault="00B875BE" w:rsidP="003B28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B875BE" w:rsidRDefault="00B875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5BE" w:rsidRDefault="00B875BE">
      <w:r>
        <w:separator/>
      </w:r>
    </w:p>
  </w:footnote>
  <w:footnote w:type="continuationSeparator" w:id="0">
    <w:p w:rsidR="00B875BE" w:rsidRDefault="00B87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20FD1E3A-D3AD-4499-BA13-027363C36288}"/>
    <w:docVar w:name="dgnword-eventsink" w:val="89228896"/>
  </w:docVars>
  <w:rsids>
    <w:rsidRoot w:val="00F541CD"/>
    <w:rsid w:val="00000052"/>
    <w:rsid w:val="00004C10"/>
    <w:rsid w:val="00006114"/>
    <w:rsid w:val="00006344"/>
    <w:rsid w:val="0003564D"/>
    <w:rsid w:val="000419FB"/>
    <w:rsid w:val="00047D07"/>
    <w:rsid w:val="00054374"/>
    <w:rsid w:val="00060EFD"/>
    <w:rsid w:val="00062C80"/>
    <w:rsid w:val="00070A07"/>
    <w:rsid w:val="00072E14"/>
    <w:rsid w:val="000811DE"/>
    <w:rsid w:val="000B5C25"/>
    <w:rsid w:val="000C0F09"/>
    <w:rsid w:val="000D54EC"/>
    <w:rsid w:val="000E5C5A"/>
    <w:rsid w:val="00103DDB"/>
    <w:rsid w:val="00104FD7"/>
    <w:rsid w:val="00106488"/>
    <w:rsid w:val="00106751"/>
    <w:rsid w:val="00117337"/>
    <w:rsid w:val="00123E8A"/>
    <w:rsid w:val="001469B2"/>
    <w:rsid w:val="00164F5A"/>
    <w:rsid w:val="001854E4"/>
    <w:rsid w:val="001A1F65"/>
    <w:rsid w:val="001B67EB"/>
    <w:rsid w:val="001D218D"/>
    <w:rsid w:val="001E18CC"/>
    <w:rsid w:val="001F0D38"/>
    <w:rsid w:val="00204807"/>
    <w:rsid w:val="0020573A"/>
    <w:rsid w:val="00210688"/>
    <w:rsid w:val="002145A1"/>
    <w:rsid w:val="002467A1"/>
    <w:rsid w:val="0025745B"/>
    <w:rsid w:val="00263A9C"/>
    <w:rsid w:val="002650DF"/>
    <w:rsid w:val="00271BA4"/>
    <w:rsid w:val="00272748"/>
    <w:rsid w:val="002761D1"/>
    <w:rsid w:val="002A0FBD"/>
    <w:rsid w:val="002A24B8"/>
    <w:rsid w:val="002A648B"/>
    <w:rsid w:val="002E18F1"/>
    <w:rsid w:val="00302A88"/>
    <w:rsid w:val="003205FA"/>
    <w:rsid w:val="0033176F"/>
    <w:rsid w:val="00362155"/>
    <w:rsid w:val="003A30D0"/>
    <w:rsid w:val="003A708B"/>
    <w:rsid w:val="003B2810"/>
    <w:rsid w:val="00414F66"/>
    <w:rsid w:val="00432056"/>
    <w:rsid w:val="00454BC1"/>
    <w:rsid w:val="00465526"/>
    <w:rsid w:val="00480D75"/>
    <w:rsid w:val="00483611"/>
    <w:rsid w:val="004839E5"/>
    <w:rsid w:val="004A4209"/>
    <w:rsid w:val="004B5178"/>
    <w:rsid w:val="004C0578"/>
    <w:rsid w:val="004C6646"/>
    <w:rsid w:val="00505A7C"/>
    <w:rsid w:val="00513D87"/>
    <w:rsid w:val="005141CC"/>
    <w:rsid w:val="00543228"/>
    <w:rsid w:val="00551BB8"/>
    <w:rsid w:val="00571D32"/>
    <w:rsid w:val="0059108F"/>
    <w:rsid w:val="00595FE6"/>
    <w:rsid w:val="00596BD0"/>
    <w:rsid w:val="005A58D5"/>
    <w:rsid w:val="005A5A9D"/>
    <w:rsid w:val="005B088A"/>
    <w:rsid w:val="005E15A5"/>
    <w:rsid w:val="005E343A"/>
    <w:rsid w:val="005F0C2C"/>
    <w:rsid w:val="005F62F0"/>
    <w:rsid w:val="0064353C"/>
    <w:rsid w:val="0064374B"/>
    <w:rsid w:val="00654DDF"/>
    <w:rsid w:val="00663CE3"/>
    <w:rsid w:val="00663D91"/>
    <w:rsid w:val="00663E3C"/>
    <w:rsid w:val="00670368"/>
    <w:rsid w:val="0067414A"/>
    <w:rsid w:val="006747A9"/>
    <w:rsid w:val="00692FC5"/>
    <w:rsid w:val="00694530"/>
    <w:rsid w:val="006B0B38"/>
    <w:rsid w:val="006E04A9"/>
    <w:rsid w:val="006F789A"/>
    <w:rsid w:val="00712DC1"/>
    <w:rsid w:val="00716A4D"/>
    <w:rsid w:val="00745A44"/>
    <w:rsid w:val="0076184A"/>
    <w:rsid w:val="007666C2"/>
    <w:rsid w:val="007759A3"/>
    <w:rsid w:val="0078261E"/>
    <w:rsid w:val="0079350A"/>
    <w:rsid w:val="007A0AEC"/>
    <w:rsid w:val="007B2F43"/>
    <w:rsid w:val="007C3EE5"/>
    <w:rsid w:val="007D4556"/>
    <w:rsid w:val="007F0A35"/>
    <w:rsid w:val="007F1396"/>
    <w:rsid w:val="007F3F55"/>
    <w:rsid w:val="007F51B1"/>
    <w:rsid w:val="007F7B7F"/>
    <w:rsid w:val="00804018"/>
    <w:rsid w:val="00807B5F"/>
    <w:rsid w:val="0082410A"/>
    <w:rsid w:val="00830BC7"/>
    <w:rsid w:val="0089204D"/>
    <w:rsid w:val="008A1B09"/>
    <w:rsid w:val="008A3460"/>
    <w:rsid w:val="008B011E"/>
    <w:rsid w:val="008C234F"/>
    <w:rsid w:val="008D54AF"/>
    <w:rsid w:val="008E4360"/>
    <w:rsid w:val="008F67F2"/>
    <w:rsid w:val="008F6CD9"/>
    <w:rsid w:val="0090333E"/>
    <w:rsid w:val="00907F97"/>
    <w:rsid w:val="009276AE"/>
    <w:rsid w:val="0093435F"/>
    <w:rsid w:val="00954407"/>
    <w:rsid w:val="00962A31"/>
    <w:rsid w:val="0097451B"/>
    <w:rsid w:val="00974709"/>
    <w:rsid w:val="009C37B2"/>
    <w:rsid w:val="009C5634"/>
    <w:rsid w:val="009C7DD7"/>
    <w:rsid w:val="009D2485"/>
    <w:rsid w:val="009E65FF"/>
    <w:rsid w:val="009F7A00"/>
    <w:rsid w:val="00A03AE4"/>
    <w:rsid w:val="00A043ED"/>
    <w:rsid w:val="00A1215C"/>
    <w:rsid w:val="00A1585C"/>
    <w:rsid w:val="00A3146E"/>
    <w:rsid w:val="00A3261C"/>
    <w:rsid w:val="00A3382E"/>
    <w:rsid w:val="00A43121"/>
    <w:rsid w:val="00A507CE"/>
    <w:rsid w:val="00A85A57"/>
    <w:rsid w:val="00A96944"/>
    <w:rsid w:val="00AD5BB5"/>
    <w:rsid w:val="00AD6FA9"/>
    <w:rsid w:val="00B06299"/>
    <w:rsid w:val="00B13702"/>
    <w:rsid w:val="00B1614F"/>
    <w:rsid w:val="00B23927"/>
    <w:rsid w:val="00B50491"/>
    <w:rsid w:val="00B875BE"/>
    <w:rsid w:val="00BB0288"/>
    <w:rsid w:val="00BB1F8E"/>
    <w:rsid w:val="00BD0AB9"/>
    <w:rsid w:val="00BD1957"/>
    <w:rsid w:val="00C0212D"/>
    <w:rsid w:val="00C12A20"/>
    <w:rsid w:val="00C240B5"/>
    <w:rsid w:val="00C609C8"/>
    <w:rsid w:val="00C831AA"/>
    <w:rsid w:val="00C83A61"/>
    <w:rsid w:val="00CC1007"/>
    <w:rsid w:val="00CD017B"/>
    <w:rsid w:val="00CE1575"/>
    <w:rsid w:val="00CE217E"/>
    <w:rsid w:val="00CE2837"/>
    <w:rsid w:val="00CE4C74"/>
    <w:rsid w:val="00CF12D8"/>
    <w:rsid w:val="00D06748"/>
    <w:rsid w:val="00D3199F"/>
    <w:rsid w:val="00D3712E"/>
    <w:rsid w:val="00D86B4A"/>
    <w:rsid w:val="00D948F4"/>
    <w:rsid w:val="00DA10D2"/>
    <w:rsid w:val="00DC38AE"/>
    <w:rsid w:val="00DC5E9B"/>
    <w:rsid w:val="00DE1066"/>
    <w:rsid w:val="00DE3D88"/>
    <w:rsid w:val="00E004C9"/>
    <w:rsid w:val="00E075B8"/>
    <w:rsid w:val="00E11604"/>
    <w:rsid w:val="00E40B8E"/>
    <w:rsid w:val="00E442BD"/>
    <w:rsid w:val="00E552A6"/>
    <w:rsid w:val="00E74F40"/>
    <w:rsid w:val="00E90B06"/>
    <w:rsid w:val="00EA693B"/>
    <w:rsid w:val="00EB3EB9"/>
    <w:rsid w:val="00ED31AA"/>
    <w:rsid w:val="00ED3481"/>
    <w:rsid w:val="00F366CD"/>
    <w:rsid w:val="00F541CD"/>
    <w:rsid w:val="00F832FC"/>
    <w:rsid w:val="00FA773C"/>
    <w:rsid w:val="00FB076E"/>
    <w:rsid w:val="00FB6927"/>
    <w:rsid w:val="00FC526F"/>
    <w:rsid w:val="00FC5907"/>
    <w:rsid w:val="00FD1030"/>
    <w:rsid w:val="00FD34AC"/>
    <w:rsid w:val="00FD3A1D"/>
    <w:rsid w:val="00FF1274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10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F31"/>
    <w:rPr>
      <w:lang w:eastAsia="en-US"/>
    </w:rPr>
  </w:style>
  <w:style w:type="character" w:styleId="PageNumber">
    <w:name w:val="page number"/>
    <w:basedOn w:val="DefaultParagraphFont"/>
    <w:uiPriority w:val="99"/>
    <w:rsid w:val="005910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0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5</Pages>
  <Words>1545</Words>
  <Characters>8807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9</cp:revision>
  <dcterms:created xsi:type="dcterms:W3CDTF">2014-09-19T12:38:00Z</dcterms:created>
  <dcterms:modified xsi:type="dcterms:W3CDTF">2014-09-23T11:00:00Z</dcterms:modified>
</cp:coreProperties>
</file>