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A3" w:rsidRPr="00476188" w:rsidRDefault="007B70A3" w:rsidP="00641D8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476188">
        <w:rPr>
          <w:rFonts w:ascii="Arial" w:hAnsi="Arial" w:cs="Arial"/>
          <w:b/>
          <w:sz w:val="32"/>
          <w:szCs w:val="32"/>
        </w:rPr>
        <w:t xml:space="preserve">Урок 23.  Уровень </w:t>
      </w:r>
      <w:r w:rsidRPr="00476188">
        <w:rPr>
          <w:rFonts w:ascii="Arial" w:hAnsi="Arial" w:cs="Arial"/>
          <w:b/>
          <w:sz w:val="32"/>
          <w:szCs w:val="32"/>
          <w:lang w:val="it-IT"/>
        </w:rPr>
        <w:t>lll</w:t>
      </w:r>
      <w:r w:rsidRPr="00476188">
        <w:rPr>
          <w:rFonts w:ascii="Arial" w:hAnsi="Arial" w:cs="Arial"/>
          <w:b/>
          <w:sz w:val="32"/>
          <w:szCs w:val="32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Синьору Мартин пригласили на экскурсию</w:t>
      </w:r>
      <w:r w:rsidRPr="00476188">
        <w:rPr>
          <w:rFonts w:ascii="Arial" w:hAnsi="Arial" w:cs="Arial"/>
          <w:sz w:val="24"/>
          <w:szCs w:val="24"/>
        </w:rPr>
        <w:t xml:space="preserve"> – </w:t>
      </w:r>
      <w:r w:rsidRPr="00476188">
        <w:rPr>
          <w:rFonts w:ascii="Arial" w:hAnsi="Arial" w:cs="Arial"/>
          <w:sz w:val="24"/>
          <w:szCs w:val="24"/>
          <w:lang w:val="it-IT"/>
        </w:rPr>
        <w:t>alla chiesa di Santa Croce</w:t>
      </w:r>
      <w:r w:rsidRPr="00476188">
        <w:rPr>
          <w:rFonts w:ascii="Arial" w:hAnsi="Arial" w:cs="Arial"/>
          <w:sz w:val="24"/>
          <w:szCs w:val="24"/>
        </w:rPr>
        <w:t xml:space="preserve"> – </w:t>
      </w:r>
      <w:r w:rsidRPr="00476188">
        <w:rPr>
          <w:rFonts w:ascii="Arial" w:hAnsi="Arial" w:cs="Arial"/>
          <w:b/>
          <w:sz w:val="24"/>
          <w:szCs w:val="24"/>
        </w:rPr>
        <w:t>в церковь Санта-Кроче, во Флоренции.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Allora</w:t>
      </w:r>
      <w:r w:rsidRPr="00476188">
        <w:rPr>
          <w:rFonts w:ascii="Arial" w:hAnsi="Arial" w:cs="Arial"/>
          <w:sz w:val="24"/>
          <w:szCs w:val="24"/>
          <w:lang w:val="en-US"/>
        </w:rPr>
        <w:t>,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signora Martini</w:t>
      </w:r>
      <w:r w:rsidRPr="00476188">
        <w:rPr>
          <w:rFonts w:ascii="Arial" w:hAnsi="Arial" w:cs="Arial"/>
          <w:sz w:val="24"/>
          <w:szCs w:val="24"/>
          <w:lang w:val="en-US"/>
        </w:rPr>
        <w:t>, è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vero che parte domani?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Sì, purtroppo non lo sapevo. Me lo hanno detto solamente ieri pomeriggio.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Che peccato. E che cosa fa oggi? Ha tempo per una piccola gita a Firenze?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Non so, forse sì. Quando si va?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Oggi pomeriggio. Se non c'è troppo traffico arriviamo alla chiesa di Santa Croce alle tre. La deve assolutamente vedere prima di partire.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Va bene. È possibile. Viene Lei al mio albergo o vengo io da Lei?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No, La vengo prendo all'una. Va bene o è troppo presto?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Va bene. Voglio vedere tutto quello che mi è possibile oggi.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Вы только что услышали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sz w:val="24"/>
          <w:szCs w:val="24"/>
        </w:rPr>
        <w:t>«</w:t>
      </w:r>
      <w:r w:rsidRPr="00476188">
        <w:rPr>
          <w:rFonts w:ascii="Arial" w:hAnsi="Arial" w:cs="Arial"/>
          <w:sz w:val="24"/>
          <w:szCs w:val="24"/>
          <w:lang w:val="it-IT"/>
        </w:rPr>
        <w:t>quello che</w:t>
      </w:r>
      <w:r w:rsidRPr="00476188">
        <w:rPr>
          <w:rFonts w:ascii="Arial" w:hAnsi="Arial" w:cs="Arial"/>
          <w:sz w:val="24"/>
          <w:szCs w:val="24"/>
        </w:rPr>
        <w:t>»</w:t>
      </w:r>
      <w:r w:rsidRPr="00476188">
        <w:rPr>
          <w:rFonts w:ascii="Arial" w:hAnsi="Arial" w:cs="Arial"/>
          <w:b/>
          <w:sz w:val="24"/>
          <w:szCs w:val="24"/>
        </w:rPr>
        <w:t xml:space="preserve"> – «то, что».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Ascolti ancora una volta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70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Allora</w:t>
      </w:r>
      <w:r w:rsidRPr="00476188">
        <w:rPr>
          <w:rFonts w:ascii="Arial" w:hAnsi="Arial" w:cs="Arial"/>
          <w:sz w:val="24"/>
          <w:szCs w:val="24"/>
          <w:lang w:val="en-US"/>
        </w:rPr>
        <w:t>,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signora Martini</w:t>
      </w:r>
      <w:r w:rsidRPr="00476188">
        <w:rPr>
          <w:rFonts w:ascii="Arial" w:hAnsi="Arial" w:cs="Arial"/>
          <w:sz w:val="24"/>
          <w:szCs w:val="24"/>
          <w:lang w:val="en-US"/>
        </w:rPr>
        <w:t>, è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vero che parte domani?</w:t>
      </w:r>
    </w:p>
    <w:p w:rsidR="007B70A3" w:rsidRPr="00476188" w:rsidRDefault="007B70A3" w:rsidP="0070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Sì, purtroppo non lo sapevo. Me lo hanno detto solamente ieri pomeriggio.</w:t>
      </w:r>
    </w:p>
    <w:p w:rsidR="007B70A3" w:rsidRPr="00476188" w:rsidRDefault="007B70A3" w:rsidP="0070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Che peccato. E che cosa fa oggi? Ha tempo per una piccola gita a Firenze?</w:t>
      </w:r>
    </w:p>
    <w:p w:rsidR="007B70A3" w:rsidRPr="00476188" w:rsidRDefault="007B70A3" w:rsidP="0070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Non so, forse sì. Quando si va?</w:t>
      </w:r>
    </w:p>
    <w:p w:rsidR="007B70A3" w:rsidRPr="00476188" w:rsidRDefault="007B70A3" w:rsidP="0070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Oggi pomeriggio. Se non c'è troppo traffico arriviamo alla chiesa di Santa Croce alle tre. La deve assolutamente vedere prima di partire.</w:t>
      </w:r>
    </w:p>
    <w:p w:rsidR="007B70A3" w:rsidRPr="00476188" w:rsidRDefault="007B70A3" w:rsidP="0070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Va bene. È possibile. Viene Lei al mio albergo o vengo io da Lei?</w:t>
      </w:r>
    </w:p>
    <w:p w:rsidR="007B70A3" w:rsidRPr="00476188" w:rsidRDefault="007B70A3" w:rsidP="0070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No, La vengo prendo all'una. Va bene o è troppo presto?</w:t>
      </w:r>
    </w:p>
    <w:p w:rsidR="007B70A3" w:rsidRPr="00476188" w:rsidRDefault="007B70A3" w:rsidP="0070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Va bene. Voglio vedere tutto quello che mi è possibile oggi.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 xml:space="preserve">Теперь предположим, что Вы – Джон Гордон. И Вы обедаете с коллегой-итальянцем. </w:t>
      </w: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 xml:space="preserve">Спросите: 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Вы были сегодня на экскурсии?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Ha fatto una gita oggi</w:t>
      </w:r>
      <w:r w:rsidRPr="00476188">
        <w:rPr>
          <w:rFonts w:ascii="Arial" w:hAnsi="Arial" w:cs="Arial"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Provi a rispondere</w:t>
      </w:r>
      <w:r w:rsidRPr="00476188">
        <w:rPr>
          <w:rFonts w:ascii="Arial" w:hAnsi="Arial" w:cs="Arial"/>
          <w:sz w:val="24"/>
          <w:szCs w:val="24"/>
        </w:rPr>
        <w:t>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Да, в церкви Санто-Кроче.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Sì, alla Chiesa di Santa Croce.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 xml:space="preserve">Она была очень интересной. 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Вы имеете в</w:t>
      </w:r>
      <w:r w:rsidRPr="00476188">
        <w:rPr>
          <w:rFonts w:ascii="Arial" w:hAnsi="Arial" w:cs="Arial"/>
          <w:sz w:val="24"/>
          <w:szCs w:val="24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виду</w:t>
      </w:r>
      <w:r w:rsidRPr="00476188">
        <w:rPr>
          <w:rFonts w:ascii="Arial" w:hAnsi="Arial" w:cs="Arial"/>
          <w:sz w:val="24"/>
          <w:szCs w:val="24"/>
        </w:rPr>
        <w:t xml:space="preserve"> «</w:t>
      </w:r>
      <w:r w:rsidRPr="00476188">
        <w:rPr>
          <w:rFonts w:ascii="Arial" w:hAnsi="Arial" w:cs="Arial"/>
          <w:sz w:val="24"/>
          <w:szCs w:val="24"/>
          <w:lang w:val="it-IT"/>
        </w:rPr>
        <w:t>una gita</w:t>
      </w:r>
      <w:r w:rsidRPr="00476188">
        <w:rPr>
          <w:rFonts w:ascii="Arial" w:hAnsi="Arial" w:cs="Arial"/>
          <w:sz w:val="24"/>
          <w:szCs w:val="24"/>
        </w:rPr>
        <w:t>».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È stata molto interessante.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Domandi</w:t>
      </w:r>
      <w:r w:rsidRPr="00476188">
        <w:rPr>
          <w:rFonts w:ascii="Arial" w:hAnsi="Arial" w:cs="Arial"/>
          <w:sz w:val="24"/>
          <w:szCs w:val="24"/>
        </w:rPr>
        <w:t>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Вы ехали по автостраде сегодня?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Ha preso l'autostrada oggi</w:t>
      </w:r>
      <w:r w:rsidRPr="00476188">
        <w:rPr>
          <w:rFonts w:ascii="Arial" w:hAnsi="Arial" w:cs="Arial"/>
          <w:sz w:val="24"/>
          <w:szCs w:val="24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Да, я поехал</w:t>
      </w:r>
      <w:r>
        <w:rPr>
          <w:rFonts w:ascii="Arial" w:hAnsi="Arial" w:cs="Arial"/>
          <w:b/>
          <w:sz w:val="24"/>
          <w:szCs w:val="24"/>
        </w:rPr>
        <w:t>а</w:t>
      </w:r>
      <w:r w:rsidRPr="00476188">
        <w:rPr>
          <w:rFonts w:ascii="Arial" w:hAnsi="Arial" w:cs="Arial"/>
          <w:b/>
          <w:sz w:val="24"/>
          <w:szCs w:val="24"/>
        </w:rPr>
        <w:t xml:space="preserve"> по автостраде.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Sì, ho preso l'autostrada.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030DDE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Сегодня утром было большое движение?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C'è stato molto traffico questa mattina</w:t>
      </w:r>
      <w:r w:rsidRPr="00476188">
        <w:rPr>
          <w:rFonts w:ascii="Arial" w:hAnsi="Arial" w:cs="Arial"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Risponda</w:t>
      </w:r>
      <w:r w:rsidRPr="00476188">
        <w:rPr>
          <w:rFonts w:ascii="Arial" w:hAnsi="Arial" w:cs="Arial"/>
          <w:sz w:val="24"/>
          <w:szCs w:val="24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О, да, движение было очень интенсивным сегодня утром.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Oh, sì. Il traffico è stato molto intenso questa mattina.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476188">
        <w:rPr>
          <w:rFonts w:ascii="Arial" w:hAnsi="Arial" w:cs="Arial"/>
          <w:sz w:val="24"/>
          <w:szCs w:val="24"/>
        </w:rPr>
        <w:t>«</w:t>
      </w:r>
      <w:r w:rsidRPr="00476188">
        <w:rPr>
          <w:rFonts w:ascii="Arial" w:hAnsi="Arial" w:cs="Arial"/>
          <w:b/>
          <w:sz w:val="24"/>
          <w:szCs w:val="24"/>
        </w:rPr>
        <w:t>Большинство людей</w:t>
      </w:r>
      <w:r w:rsidRPr="00476188">
        <w:rPr>
          <w:rFonts w:ascii="Arial" w:hAnsi="Arial" w:cs="Arial"/>
          <w:sz w:val="24"/>
          <w:szCs w:val="24"/>
        </w:rPr>
        <w:t>…»?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La maggior parte della gente</w:t>
      </w:r>
      <w:r w:rsidRPr="00476188">
        <w:rPr>
          <w:rFonts w:ascii="Arial" w:hAnsi="Arial" w:cs="Arial"/>
          <w:sz w:val="24"/>
          <w:szCs w:val="24"/>
          <w:lang w:val="en-US"/>
        </w:rPr>
        <w:t>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ездят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очень быстро в Италии.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guida molto velocemente in Italia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La maggior parte della gente guida molto velocemente in Italia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Сегодня было большое движение, особенно на автостраде.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C’è stato molto traffico oggi, soprattutto sull'autostrada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Вам нравится ездить в Италии, синьор Гордон?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Le piace guidare in Italia signor Gordon?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030DDE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Risponda</w:t>
      </w:r>
      <w:r w:rsidRPr="00476188">
        <w:rPr>
          <w:rFonts w:ascii="Arial" w:hAnsi="Arial" w:cs="Arial"/>
          <w:sz w:val="24"/>
          <w:szCs w:val="24"/>
        </w:rPr>
        <w:t xml:space="preserve">: </w:t>
      </w:r>
      <w:r w:rsidRPr="00476188">
        <w:rPr>
          <w:rFonts w:ascii="Arial" w:hAnsi="Arial" w:cs="Arial"/>
          <w:b/>
          <w:sz w:val="24"/>
          <w:szCs w:val="24"/>
        </w:rPr>
        <w:t>Да, это очень занимательно…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Sì, è molto divertente</w:t>
      </w:r>
      <w:r w:rsidRPr="00476188">
        <w:rPr>
          <w:rFonts w:ascii="Arial" w:hAnsi="Arial" w:cs="Arial"/>
          <w:sz w:val="24"/>
          <w:szCs w:val="24"/>
        </w:rPr>
        <w:t>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если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не слишком большое движение.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se non c'è troppo traffico.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Скажите, какое ограничение скорости…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Mi dica</w:t>
      </w:r>
      <w:r w:rsidRPr="00476188">
        <w:rPr>
          <w:rFonts w:ascii="Arial" w:hAnsi="Arial" w:cs="Arial"/>
          <w:sz w:val="24"/>
          <w:szCs w:val="24"/>
        </w:rPr>
        <w:t>,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qual’è il limite di velocità…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на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автостраде здесь в Италии?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sull'autostrada qui in Italia</w:t>
      </w:r>
      <w:r w:rsidRPr="00476188">
        <w:rPr>
          <w:rFonts w:ascii="Arial" w:hAnsi="Arial" w:cs="Arial"/>
          <w:sz w:val="24"/>
          <w:szCs w:val="24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 Италии ездят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быстрее, чем в Соединенных Штатах.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In Italia si guida più velocemente che negli Stati Uniti.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Ограничение скорости обычно…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il limite di velocità è di solito</w:t>
      </w:r>
      <w:r w:rsidRPr="00476188">
        <w:rPr>
          <w:rFonts w:ascii="Arial" w:hAnsi="Arial" w:cs="Arial"/>
          <w:sz w:val="24"/>
          <w:szCs w:val="24"/>
        </w:rPr>
        <w:t>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smartTag w:uri="urn:schemas-microsoft-com:office:smarttags" w:element="metricconverter">
        <w:smartTagPr>
          <w:attr w:name="ProductID" w:val="100 миль в час"/>
        </w:smartTagPr>
        <w:r w:rsidRPr="00476188">
          <w:rPr>
            <w:rFonts w:ascii="Arial" w:hAnsi="Arial" w:cs="Arial"/>
            <w:b/>
            <w:sz w:val="24"/>
            <w:szCs w:val="24"/>
          </w:rPr>
          <w:t>100 миль в час</w:t>
        </w:r>
      </w:smartTag>
      <w:r w:rsidRPr="00476188">
        <w:rPr>
          <w:rFonts w:ascii="Arial" w:hAnsi="Arial" w:cs="Arial"/>
          <w:b/>
          <w:sz w:val="24"/>
          <w:szCs w:val="24"/>
        </w:rPr>
        <w:t xml:space="preserve"> на шоссе.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cento miglia all’ora sull'autostrada.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Обычно я так не езжу.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Di solito io non guido così.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7F45C0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Но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когда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мне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хочется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ехать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быстро</w:t>
      </w:r>
      <w:r w:rsidRPr="000C304C">
        <w:rPr>
          <w:rFonts w:ascii="Arial" w:hAnsi="Arial" w:cs="Arial"/>
          <w:b/>
          <w:sz w:val="24"/>
          <w:szCs w:val="24"/>
          <w:lang w:val="it-IT"/>
        </w:rPr>
        <w:t>….</w:t>
      </w:r>
    </w:p>
    <w:p w:rsidR="007B70A3" w:rsidRPr="000C304C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Ma quando mi va di guidare velocemente</w:t>
      </w:r>
      <w:r w:rsidRPr="000C304C">
        <w:rPr>
          <w:rFonts w:ascii="Arial" w:hAnsi="Arial" w:cs="Arial"/>
          <w:sz w:val="24"/>
          <w:szCs w:val="24"/>
          <w:lang w:val="it-IT"/>
        </w:rPr>
        <w:t>…</w:t>
      </w:r>
    </w:p>
    <w:p w:rsidR="007B70A3" w:rsidRPr="000C304C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7F45C0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304C">
        <w:rPr>
          <w:rFonts w:ascii="Arial" w:hAnsi="Arial" w:cs="Arial"/>
          <w:b/>
          <w:sz w:val="24"/>
          <w:szCs w:val="24"/>
          <w:lang w:val="it-IT"/>
        </w:rPr>
        <w:t>[</w:t>
      </w:r>
      <w:r w:rsidRPr="00476188">
        <w:rPr>
          <w:rFonts w:ascii="Arial" w:hAnsi="Arial" w:cs="Arial"/>
          <w:b/>
          <w:sz w:val="24"/>
          <w:szCs w:val="24"/>
        </w:rPr>
        <w:t>это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] </w:t>
      </w:r>
      <w:r w:rsidRPr="00476188">
        <w:rPr>
          <w:rFonts w:ascii="Arial" w:hAnsi="Arial" w:cs="Arial"/>
          <w:b/>
          <w:sz w:val="24"/>
          <w:szCs w:val="24"/>
        </w:rPr>
        <w:t>очень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весело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ездить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по</w:t>
      </w:r>
      <w:r w:rsidRPr="000C30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автостраде</w:t>
      </w:r>
      <w:r w:rsidRPr="000C304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B70A3" w:rsidRPr="000C304C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è molto divertente guidare sull'autostrada</w:t>
      </w:r>
      <w:r w:rsidRPr="000C304C">
        <w:rPr>
          <w:rFonts w:ascii="Arial" w:hAnsi="Arial" w:cs="Arial"/>
          <w:sz w:val="24"/>
          <w:szCs w:val="24"/>
          <w:lang w:val="it-IT"/>
        </w:rPr>
        <w:t>.</w:t>
      </w:r>
    </w:p>
    <w:p w:rsidR="007B70A3" w:rsidRPr="000C304C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smartTag w:uri="urn:schemas-microsoft-com:office:smarttags" w:element="PersonName">
        <w:smartTagPr>
          <w:attr w:name="ProductID" w:val="La Sua"/>
        </w:smartTagPr>
        <w:r w:rsidRPr="00476188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476188">
        <w:rPr>
          <w:rFonts w:ascii="Arial" w:hAnsi="Arial" w:cs="Arial"/>
          <w:sz w:val="24"/>
          <w:szCs w:val="24"/>
          <w:lang w:val="it-IT"/>
        </w:rPr>
        <w:t xml:space="preserve"> conoscente 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Le </w:t>
      </w:r>
      <w:r w:rsidRPr="00476188">
        <w:rPr>
          <w:rFonts w:ascii="Arial" w:hAnsi="Arial" w:cs="Arial"/>
          <w:sz w:val="24"/>
          <w:szCs w:val="24"/>
          <w:lang w:val="it-IT"/>
        </w:rPr>
        <w:t>domanda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Скажите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476188">
        <w:rPr>
          <w:rFonts w:ascii="Arial" w:hAnsi="Arial" w:cs="Arial"/>
          <w:b/>
          <w:sz w:val="24"/>
          <w:szCs w:val="24"/>
        </w:rPr>
        <w:t>синьор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Гордон</w:t>
      </w:r>
      <w:r w:rsidRPr="00476188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Mi dica</w:t>
      </w:r>
      <w:r w:rsidRPr="00476188">
        <w:rPr>
          <w:rFonts w:ascii="Arial" w:hAnsi="Arial" w:cs="Arial"/>
          <w:sz w:val="24"/>
          <w:szCs w:val="24"/>
        </w:rPr>
        <w:t>,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signor Gordon…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 xml:space="preserve">Мне сказали, что Вы уедете. </w:t>
      </w:r>
    </w:p>
    <w:p w:rsidR="007B70A3" w:rsidRPr="007F45C0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Ascolti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Mi hanno detto che sarebbe partito.</w:t>
      </w:r>
      <w:r>
        <w:rPr>
          <w:rFonts w:ascii="Arial" w:hAnsi="Arial" w:cs="Arial"/>
          <w:sz w:val="24"/>
          <w:szCs w:val="24"/>
        </w:rPr>
        <w:t>2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Provi a dire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: </w:t>
      </w:r>
      <w:r w:rsidRPr="00476188">
        <w:rPr>
          <w:rFonts w:ascii="Arial" w:hAnsi="Arial" w:cs="Arial"/>
          <w:b/>
          <w:sz w:val="24"/>
          <w:szCs w:val="24"/>
        </w:rPr>
        <w:t>Мне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сказали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Mi hanno detto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7F45C0" w:rsidRDefault="007B70A3" w:rsidP="00C0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что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Вы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уедете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Ripeta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che sarebbe partito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5C3A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Мне сказали, что Вы уедете.</w:t>
      </w:r>
    </w:p>
    <w:p w:rsidR="007B70A3" w:rsidRPr="00476188" w:rsidRDefault="007B70A3" w:rsidP="005C3A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Mi hanno detto che sarebbe partito.</w:t>
      </w:r>
    </w:p>
    <w:p w:rsidR="007B70A3" w:rsidRPr="00476188" w:rsidRDefault="007B70A3" w:rsidP="005C3A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C0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 xml:space="preserve">Мне сказали, что Вы уедете в Канаду. </w:t>
      </w:r>
    </w:p>
    <w:p w:rsidR="007B70A3" w:rsidRPr="00476188" w:rsidRDefault="007B70A3" w:rsidP="00C0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Mi hanno detto che sarebbe partito per il Canada.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Dica</w:t>
      </w:r>
      <w:r w:rsidRPr="00476188">
        <w:rPr>
          <w:rFonts w:ascii="Arial" w:hAnsi="Arial" w:cs="Arial"/>
          <w:sz w:val="24"/>
          <w:szCs w:val="24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Да, верно.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Sì, esatto.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Мне сказали только вчера.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Mi hanno detto solamente ieri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Я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уеду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Ascolti e ripeta.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Sarei partito.</w:t>
      </w: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Provi a dire</w:t>
      </w:r>
      <w:r w:rsidRPr="00030DDE">
        <w:rPr>
          <w:rFonts w:ascii="Arial" w:hAnsi="Arial" w:cs="Arial"/>
          <w:sz w:val="24"/>
          <w:szCs w:val="24"/>
        </w:rPr>
        <w:t xml:space="preserve">: </w:t>
      </w:r>
      <w:r w:rsidRPr="00476188">
        <w:rPr>
          <w:rFonts w:ascii="Arial" w:hAnsi="Arial" w:cs="Arial"/>
          <w:b/>
          <w:sz w:val="24"/>
          <w:szCs w:val="24"/>
        </w:rPr>
        <w:t>Что</w:t>
      </w:r>
      <w:r w:rsidRPr="00030DDE">
        <w:rPr>
          <w:rFonts w:ascii="Arial" w:hAnsi="Arial" w:cs="Arial"/>
          <w:b/>
          <w:sz w:val="24"/>
          <w:szCs w:val="24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я</w:t>
      </w:r>
      <w:r w:rsidRPr="00030DDE">
        <w:rPr>
          <w:rFonts w:ascii="Arial" w:hAnsi="Arial" w:cs="Arial"/>
          <w:b/>
          <w:sz w:val="24"/>
          <w:szCs w:val="24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уеду</w:t>
      </w:r>
      <w:r w:rsidRPr="00030DDE">
        <w:rPr>
          <w:rFonts w:ascii="Arial" w:hAnsi="Arial" w:cs="Arial"/>
          <w:b/>
          <w:sz w:val="24"/>
          <w:szCs w:val="24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в</w:t>
      </w:r>
      <w:r w:rsidRPr="00030DDE">
        <w:rPr>
          <w:rFonts w:ascii="Arial" w:hAnsi="Arial" w:cs="Arial"/>
          <w:b/>
          <w:sz w:val="24"/>
          <w:szCs w:val="24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Канаду</w:t>
      </w:r>
      <w:r w:rsidRPr="00030DDE">
        <w:rPr>
          <w:rFonts w:ascii="Arial" w:hAnsi="Arial" w:cs="Arial"/>
          <w:b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Che sarei partito per il Canada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030DDE" w:rsidRDefault="007B70A3" w:rsidP="00030DDE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Provi a dire</w:t>
      </w:r>
      <w:r w:rsidRPr="0047618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Мне это сказали только вчера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Me lo hanno detto solamente ieri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smartTag w:uri="urn:schemas-microsoft-com:office:smarttags" w:element="PersonName">
        <w:smartTagPr>
          <w:attr w:name="ProductID" w:val="La Sua"/>
        </w:smartTagPr>
        <w:r w:rsidRPr="00476188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476188">
        <w:rPr>
          <w:rFonts w:ascii="Arial" w:hAnsi="Arial" w:cs="Arial"/>
          <w:sz w:val="24"/>
          <w:szCs w:val="24"/>
          <w:lang w:val="it-IT"/>
        </w:rPr>
        <w:t xml:space="preserve"> conoscente Le domanda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Ваш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проект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уже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завершен</w:t>
      </w:r>
      <w:r w:rsidRPr="00476188">
        <w:rPr>
          <w:rFonts w:ascii="Arial" w:hAnsi="Arial" w:cs="Arial"/>
          <w:b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Il Suo progetto 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è </w:t>
      </w:r>
      <w:r w:rsidRPr="00476188">
        <w:rPr>
          <w:rFonts w:ascii="Arial" w:hAnsi="Arial" w:cs="Arial"/>
          <w:sz w:val="24"/>
          <w:szCs w:val="24"/>
          <w:lang w:val="it-IT"/>
        </w:rPr>
        <w:t>già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sz w:val="24"/>
          <w:szCs w:val="24"/>
          <w:lang w:val="it-IT"/>
        </w:rPr>
        <w:t>terminato?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en-US"/>
        </w:rPr>
        <w:t xml:space="preserve">È </w:t>
      </w:r>
      <w:r w:rsidRPr="00476188">
        <w:rPr>
          <w:rFonts w:ascii="Arial" w:hAnsi="Arial" w:cs="Arial"/>
          <w:sz w:val="24"/>
          <w:szCs w:val="24"/>
          <w:lang w:val="it-IT"/>
        </w:rPr>
        <w:t>già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sz w:val="24"/>
          <w:szCs w:val="24"/>
          <w:lang w:val="it-IT"/>
        </w:rPr>
        <w:t>terminato Il Suo progetto?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Risponda</w:t>
      </w:r>
      <w:r w:rsidRPr="00476188">
        <w:rPr>
          <w:rFonts w:ascii="Arial" w:hAnsi="Arial" w:cs="Arial"/>
          <w:sz w:val="24"/>
          <w:szCs w:val="24"/>
        </w:rPr>
        <w:t xml:space="preserve">: </w:t>
      </w:r>
      <w:r w:rsidRPr="00476188">
        <w:rPr>
          <w:rFonts w:ascii="Arial" w:hAnsi="Arial" w:cs="Arial"/>
          <w:b/>
          <w:sz w:val="24"/>
          <w:szCs w:val="24"/>
        </w:rPr>
        <w:t>Да, он уже завершен.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Sì, </w:t>
      </w:r>
      <w:r w:rsidRPr="00476188">
        <w:rPr>
          <w:rFonts w:ascii="Arial" w:hAnsi="Arial" w:cs="Arial"/>
          <w:sz w:val="24"/>
          <w:szCs w:val="24"/>
        </w:rPr>
        <w:t xml:space="preserve">è </w:t>
      </w:r>
      <w:r w:rsidRPr="00476188">
        <w:rPr>
          <w:rFonts w:ascii="Arial" w:hAnsi="Arial" w:cs="Arial"/>
          <w:sz w:val="24"/>
          <w:szCs w:val="24"/>
          <w:lang w:val="it-IT"/>
        </w:rPr>
        <w:t>già</w:t>
      </w:r>
      <w:r w:rsidRPr="00476188">
        <w:rPr>
          <w:rFonts w:ascii="Arial" w:hAnsi="Arial" w:cs="Arial"/>
          <w:sz w:val="24"/>
          <w:szCs w:val="24"/>
        </w:rPr>
        <w:t xml:space="preserve"> </w:t>
      </w:r>
      <w:r w:rsidRPr="00476188">
        <w:rPr>
          <w:rFonts w:ascii="Arial" w:hAnsi="Arial" w:cs="Arial"/>
          <w:sz w:val="24"/>
          <w:szCs w:val="24"/>
          <w:lang w:val="it-IT"/>
        </w:rPr>
        <w:t>terminato.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Dica</w:t>
      </w:r>
      <w:r w:rsidRPr="00476188">
        <w:rPr>
          <w:rFonts w:ascii="Arial" w:hAnsi="Arial" w:cs="Arial"/>
          <w:sz w:val="24"/>
          <w:szCs w:val="24"/>
        </w:rPr>
        <w:t xml:space="preserve">: </w:t>
      </w:r>
      <w:r w:rsidRPr="00476188">
        <w:rPr>
          <w:rFonts w:ascii="Arial" w:hAnsi="Arial" w:cs="Arial"/>
          <w:b/>
          <w:sz w:val="24"/>
          <w:szCs w:val="24"/>
        </w:rPr>
        <w:t>Я этого не знала.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Non lo sapevo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EB5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Я этого совсем не знала.</w:t>
      </w:r>
    </w:p>
    <w:p w:rsidR="007B70A3" w:rsidRPr="00476188" w:rsidRDefault="007B70A3" w:rsidP="00EB5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Non lo sapevo affatto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Ecco come si dice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Они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уезжают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Ripeta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Partono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Dica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Мои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коллеги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уезжают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I miei colleghi partono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Partono i miei colleghi</w:t>
      </w:r>
      <w:r w:rsidRPr="00030DDE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Также уезжают мои коллеги.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Anche i miei colleghi partono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Provi a dire</w:t>
      </w:r>
      <w:r w:rsidRPr="00476188">
        <w:rPr>
          <w:rFonts w:ascii="Arial" w:hAnsi="Arial" w:cs="Arial"/>
          <w:sz w:val="24"/>
          <w:szCs w:val="24"/>
        </w:rPr>
        <w:t xml:space="preserve">: </w:t>
      </w:r>
      <w:r w:rsidRPr="00476188">
        <w:rPr>
          <w:rFonts w:ascii="Arial" w:hAnsi="Arial" w:cs="Arial"/>
          <w:b/>
          <w:sz w:val="24"/>
          <w:szCs w:val="24"/>
        </w:rPr>
        <w:t>Один из моих коллег.,.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Uno dei miei colleghi</w:t>
      </w:r>
      <w:r w:rsidRPr="00476188">
        <w:rPr>
          <w:rFonts w:ascii="Arial" w:hAnsi="Arial" w:cs="Arial"/>
          <w:sz w:val="24"/>
          <w:szCs w:val="24"/>
        </w:rPr>
        <w:t>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Один из моих коллег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едет во Францию.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Uno dei miei colleghi va in Francia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Другой едет в Швейцарию.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Un altro va in Svizzera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Теперь скажите:</w:t>
      </w:r>
      <w:r w:rsidRPr="00030DDE">
        <w:rPr>
          <w:rFonts w:ascii="Arial" w:hAnsi="Arial" w:cs="Arial"/>
          <w:b/>
          <w:sz w:val="24"/>
          <w:szCs w:val="24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Другая коллега едет со мной в Канаду.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Un'altra collega viene con me in Canada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476188">
        <w:rPr>
          <w:rFonts w:ascii="Arial" w:hAnsi="Arial" w:cs="Arial"/>
          <w:sz w:val="24"/>
          <w:szCs w:val="24"/>
        </w:rPr>
        <w:t>«</w:t>
      </w:r>
      <w:r w:rsidRPr="00476188">
        <w:rPr>
          <w:rFonts w:ascii="Arial" w:hAnsi="Arial" w:cs="Arial"/>
          <w:b/>
          <w:sz w:val="24"/>
          <w:szCs w:val="24"/>
        </w:rPr>
        <w:t>Большинство коллег…</w:t>
      </w:r>
      <w:r w:rsidRPr="00476188">
        <w:rPr>
          <w:rFonts w:ascii="Arial" w:hAnsi="Arial" w:cs="Arial"/>
          <w:sz w:val="24"/>
          <w:szCs w:val="24"/>
        </w:rPr>
        <w:t>»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La maggior parte dei colleghi</w:t>
      </w:r>
      <w:r w:rsidRPr="00476188">
        <w:rPr>
          <w:rFonts w:ascii="Arial" w:hAnsi="Arial" w:cs="Arial"/>
          <w:sz w:val="24"/>
          <w:szCs w:val="24"/>
          <w:lang w:val="en-US"/>
        </w:rPr>
        <w:t>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возвращается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в Соединенные Штаты. Помните, что Вы говорите о «</w:t>
      </w:r>
      <w:r w:rsidRPr="00284C21">
        <w:rPr>
          <w:rFonts w:ascii="Arial" w:hAnsi="Arial" w:cs="Arial"/>
          <w:sz w:val="24"/>
          <w:szCs w:val="24"/>
          <w:lang w:val="it-IT"/>
        </w:rPr>
        <w:t>la maggior parte</w:t>
      </w:r>
      <w:r w:rsidRPr="00476188">
        <w:rPr>
          <w:rFonts w:ascii="Arial" w:hAnsi="Arial" w:cs="Arial"/>
          <w:b/>
          <w:sz w:val="24"/>
          <w:szCs w:val="24"/>
        </w:rPr>
        <w:t>». Попробуйте.</w:t>
      </w: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ritorna negli Stati Uniti</w:t>
      </w:r>
      <w:r w:rsidRPr="00030DDE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Ritorna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Но большинство моих коллег возвращается в Соединенные Штаты.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Ma la maggior parte dei miei colleghi ritorna negli Stati Uniti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 xml:space="preserve">Обычно для такого проекта требуется больше времени. 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Di solito per un progetto cos</w:t>
      </w:r>
      <w:r w:rsidRPr="00476188">
        <w:rPr>
          <w:rFonts w:ascii="Arial" w:hAnsi="Arial" w:cs="Arial"/>
          <w:sz w:val="24"/>
          <w:szCs w:val="24"/>
          <w:lang w:val="en-US"/>
        </w:rPr>
        <w:t>ì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ci vuole più tempo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Мне сказали только вчера…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Mi hanno detto solamente ieri</w:t>
      </w:r>
      <w:r w:rsidRPr="00476188">
        <w:rPr>
          <w:rFonts w:ascii="Arial" w:hAnsi="Arial" w:cs="Arial"/>
          <w:sz w:val="24"/>
          <w:szCs w:val="24"/>
        </w:rPr>
        <w:t>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что я уеду в Канаду.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che sarei partito per il Canada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Проект завершен и все уезжают.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Il progetto è terminato i tutti partono.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Сожалею, мне сказали…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Mi dispiace</w:t>
      </w:r>
      <w:r w:rsidRPr="00476188">
        <w:rPr>
          <w:rFonts w:ascii="Arial" w:hAnsi="Arial" w:cs="Arial"/>
          <w:sz w:val="24"/>
          <w:szCs w:val="24"/>
        </w:rPr>
        <w:t>,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mi hanno detto</w:t>
      </w:r>
      <w:r w:rsidRPr="00476188">
        <w:rPr>
          <w:rFonts w:ascii="Arial" w:hAnsi="Arial" w:cs="Arial"/>
          <w:sz w:val="24"/>
          <w:szCs w:val="24"/>
        </w:rPr>
        <w:t>…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только вчера, что Вы уедете.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che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sz w:val="24"/>
          <w:szCs w:val="24"/>
          <w:lang w:val="it-IT"/>
        </w:rPr>
        <w:t>Lei sarebbe partito solamente ieri.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8F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Я этого не знала.</w:t>
      </w:r>
    </w:p>
    <w:p w:rsidR="007B70A3" w:rsidRPr="00476188" w:rsidRDefault="007B70A3" w:rsidP="008F53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Non lo sapevo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К сожалению, также и я.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Purtroppo neanch'io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Мне хочется остаться</w:t>
      </w:r>
      <w:r w:rsidRPr="00956B0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на большее время/подольше</w:t>
      </w:r>
      <w:r w:rsidRPr="00476188">
        <w:rPr>
          <w:rFonts w:ascii="Arial" w:hAnsi="Arial" w:cs="Arial"/>
          <w:b/>
          <w:sz w:val="24"/>
          <w:szCs w:val="24"/>
        </w:rPr>
        <w:t>, но я должен уехать.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Mi va di restare più tempo, ma devo partire.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Все мои коллеги уезжают за новым проектом.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Tutti i miei colleghi partono per un nuovo progetto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Этот проект [здешний] имел большой успех.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Il progetto qui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sz w:val="24"/>
          <w:szCs w:val="24"/>
          <w:lang w:val="it-IT"/>
        </w:rPr>
        <w:t>è stato un grande successo.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Dica</w:t>
      </w:r>
      <w:r w:rsidRPr="00476188">
        <w:rPr>
          <w:rFonts w:ascii="Arial" w:hAnsi="Arial" w:cs="Arial"/>
          <w:sz w:val="24"/>
          <w:szCs w:val="24"/>
        </w:rPr>
        <w:t xml:space="preserve">: </w:t>
      </w:r>
      <w:r w:rsidRPr="00476188">
        <w:rPr>
          <w:rFonts w:ascii="Arial" w:hAnsi="Arial" w:cs="Arial"/>
          <w:b/>
          <w:sz w:val="24"/>
          <w:szCs w:val="24"/>
        </w:rPr>
        <w:t>А сейчас для меня есть новая клиентка в Канаде.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E adesso c'è una nuova cliente per me nel Canada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Мне сказали, что я уеду в следующем месяце.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Mi hanno detto che sarei partito il mese prossimo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Allora buona fortuna nel Canada.</w:t>
      </w:r>
    </w:p>
    <w:p w:rsidR="007B70A3" w:rsidRPr="00476188" w:rsidRDefault="007B70A3" w:rsidP="00526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Она сказала: Ну тогда удачи в Канаде!</w:t>
      </w:r>
    </w:p>
    <w:p w:rsidR="007B70A3" w:rsidRPr="00476188" w:rsidRDefault="007B70A3" w:rsidP="00526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B70A3" w:rsidRPr="00476188" w:rsidRDefault="007B70A3" w:rsidP="00526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DFDFD"/>
        </w:rPr>
      </w:pPr>
      <w:r w:rsidRPr="00476188">
        <w:rPr>
          <w:rFonts w:ascii="Arial" w:hAnsi="Arial" w:cs="Arial"/>
          <w:b/>
          <w:color w:val="222222"/>
          <w:sz w:val="24"/>
          <w:szCs w:val="24"/>
          <w:shd w:val="clear" w:color="auto" w:fill="FDFDFD"/>
        </w:rPr>
        <w:t xml:space="preserve">Теперь предположим, что Вы – американский бизнесмен, и Вас пригласил в гости Ваш итальянский коллега. </w:t>
      </w:r>
    </w:p>
    <w:p w:rsidR="007B70A3" w:rsidRDefault="007B70A3" w:rsidP="00526D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DFDFD"/>
        </w:rPr>
      </w:pPr>
      <w:r w:rsidRPr="00476188">
        <w:rPr>
          <w:rFonts w:ascii="Arial" w:hAnsi="Arial" w:cs="Arial"/>
          <w:b/>
          <w:color w:val="222222"/>
          <w:sz w:val="24"/>
          <w:szCs w:val="24"/>
          <w:shd w:val="clear" w:color="auto" w:fill="FDFDFD"/>
        </w:rPr>
        <w:t>Дверь открывает его жена, Вы преподносите ей цветы и говорите: «Вот, для Вас».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Ecco</w:t>
      </w:r>
      <w:r w:rsidRPr="00476188">
        <w:rPr>
          <w:rFonts w:ascii="Arial" w:hAnsi="Arial" w:cs="Arial"/>
          <w:sz w:val="24"/>
          <w:szCs w:val="24"/>
        </w:rPr>
        <w:t>,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per Lei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Она говорит: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Спасибо, цветы очень красивые.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Ecco la parola per </w:t>
      </w:r>
      <w:r w:rsidRPr="00476188">
        <w:rPr>
          <w:rFonts w:ascii="Arial" w:hAnsi="Arial" w:cs="Arial"/>
          <w:sz w:val="24"/>
          <w:szCs w:val="24"/>
          <w:lang w:val="en-US"/>
        </w:rPr>
        <w:t>«</w:t>
      </w:r>
      <w:r w:rsidRPr="00476188">
        <w:rPr>
          <w:rFonts w:ascii="Arial" w:hAnsi="Arial" w:cs="Arial"/>
          <w:b/>
          <w:sz w:val="24"/>
          <w:szCs w:val="24"/>
        </w:rPr>
        <w:t>цветы</w:t>
      </w:r>
      <w:r w:rsidRPr="00476188">
        <w:rPr>
          <w:rFonts w:ascii="Arial" w:hAnsi="Arial" w:cs="Arial"/>
          <w:sz w:val="24"/>
          <w:szCs w:val="24"/>
          <w:lang w:val="en-US"/>
        </w:rPr>
        <w:t>».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Ascolti e ripeta: fiori; i fiori.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384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476188">
        <w:rPr>
          <w:rFonts w:ascii="Arial" w:hAnsi="Arial" w:cs="Arial"/>
          <w:b/>
          <w:sz w:val="24"/>
          <w:szCs w:val="24"/>
        </w:rPr>
        <w:t>Спасибо, цветы очень красивые.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Grazie, i fiori sono molto belli.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Входите, пожалуйста</w:t>
      </w:r>
      <w:r w:rsidRPr="00476188">
        <w:rPr>
          <w:rFonts w:ascii="Arial" w:hAnsi="Arial" w:cs="Arial"/>
          <w:b/>
          <w:sz w:val="24"/>
          <w:szCs w:val="24"/>
          <w:lang w:val="it-IT"/>
        </w:rPr>
        <w:t>.</w:t>
      </w:r>
      <w:r w:rsidRPr="00476188">
        <w:rPr>
          <w:rFonts w:ascii="Arial" w:hAnsi="Arial" w:cs="Arial"/>
          <w:b/>
          <w:sz w:val="24"/>
          <w:szCs w:val="24"/>
        </w:rPr>
        <w:t xml:space="preserve"> Располагайтесь. 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Entri, prego. Si accomodi.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Мой муж – наверху.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Ascolti e ripeta: Mio marito è di sopra.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BE5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476188">
        <w:rPr>
          <w:rFonts w:ascii="Arial" w:hAnsi="Arial" w:cs="Arial"/>
          <w:b/>
          <w:sz w:val="24"/>
          <w:szCs w:val="24"/>
        </w:rPr>
        <w:t>Мой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муж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r w:rsidRPr="00476188">
        <w:rPr>
          <w:rFonts w:ascii="Arial" w:hAnsi="Arial" w:cs="Arial"/>
          <w:b/>
          <w:sz w:val="24"/>
          <w:szCs w:val="24"/>
        </w:rPr>
        <w:t>наверху</w:t>
      </w:r>
      <w:r w:rsidRPr="0047618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B70A3" w:rsidRPr="00476188" w:rsidRDefault="007B70A3" w:rsidP="00BE5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Mio marito è di sopra.</w:t>
      </w:r>
    </w:p>
    <w:p w:rsidR="007B70A3" w:rsidRPr="00476188" w:rsidRDefault="007B70A3" w:rsidP="00BE5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Domandi</w:t>
      </w:r>
      <w:r w:rsidRPr="00476188">
        <w:rPr>
          <w:rFonts w:ascii="Arial" w:hAnsi="Arial" w:cs="Arial"/>
          <w:sz w:val="24"/>
          <w:szCs w:val="24"/>
        </w:rPr>
        <w:t>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Вы хотели бы что-нибудь выпить?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Vorrebbe qualcosa da bere?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Мой муж еще наверху.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Mio marito è ancora di sopra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Он еще с нашими детьми.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È ancora con i nostri figli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Но он сейчас (или «тотчас же», «сразу же») придет.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Ma</w:t>
      </w:r>
      <w:r w:rsidRPr="00476188">
        <w:rPr>
          <w:rFonts w:ascii="Arial" w:hAnsi="Arial" w:cs="Arial"/>
          <w:sz w:val="24"/>
          <w:szCs w:val="24"/>
        </w:rPr>
        <w:t xml:space="preserve"> </w:t>
      </w:r>
      <w:r w:rsidRPr="00476188">
        <w:rPr>
          <w:rFonts w:ascii="Arial" w:hAnsi="Arial" w:cs="Arial"/>
          <w:sz w:val="24"/>
          <w:szCs w:val="24"/>
          <w:lang w:val="it-IT"/>
        </w:rPr>
        <w:t>viene subito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Чего желаете?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Che cosa desidera</w:t>
      </w:r>
      <w:r w:rsidRPr="00476188">
        <w:rPr>
          <w:rFonts w:ascii="Arial" w:hAnsi="Arial" w:cs="Arial"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Кофе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476188">
        <w:rPr>
          <w:rFonts w:ascii="Arial" w:hAnsi="Arial" w:cs="Arial"/>
          <w:b/>
          <w:sz w:val="24"/>
          <w:szCs w:val="24"/>
        </w:rPr>
        <w:t>вина</w:t>
      </w:r>
      <w:r w:rsidRPr="00476188">
        <w:rPr>
          <w:rFonts w:ascii="Arial" w:hAnsi="Arial" w:cs="Arial"/>
          <w:b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Un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sz w:val="24"/>
          <w:szCs w:val="24"/>
          <w:lang w:val="it-IT"/>
        </w:rPr>
        <w:t>caffè, del vino?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Аперитив</w:t>
      </w:r>
      <w:r w:rsidRPr="00476188">
        <w:rPr>
          <w:rFonts w:ascii="Arial" w:hAnsi="Arial" w:cs="Arial"/>
          <w:b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Ripeta: Un aperitivo?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en-US"/>
        </w:rPr>
        <w:t>l’</w:t>
      </w:r>
      <w:r w:rsidRPr="00476188">
        <w:rPr>
          <w:rFonts w:ascii="Arial" w:hAnsi="Arial" w:cs="Arial"/>
          <w:sz w:val="24"/>
          <w:szCs w:val="24"/>
          <w:lang w:val="it-IT"/>
        </w:rPr>
        <w:t>aperitivo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Domandi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Что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это</w:t>
      </w:r>
      <w:r w:rsidRPr="00476188">
        <w:rPr>
          <w:rFonts w:ascii="Arial" w:hAnsi="Arial" w:cs="Arial"/>
          <w:b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Che cos'è</w:t>
      </w:r>
      <w:r w:rsidRPr="00476188">
        <w:rPr>
          <w:rFonts w:ascii="Arial" w:hAnsi="Arial" w:cs="Arial"/>
          <w:sz w:val="24"/>
          <w:szCs w:val="24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Что такое аперитив?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Domandi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Che cos'è un aperitivo?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Это то, что пьют перед тем, как поесть.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Ripeta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È qualcosa che si beve prima di mangiare.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О, я не знал этого.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Oh, non lo sapevo.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Тогда аперитив.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Un aperitivo allora.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Со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льдом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Ripeta</w:t>
      </w:r>
      <w:r w:rsidRPr="00476188">
        <w:rPr>
          <w:rFonts w:ascii="Arial" w:hAnsi="Arial" w:cs="Arial"/>
          <w:sz w:val="24"/>
          <w:szCs w:val="24"/>
          <w:lang w:val="en-US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Con ghiaccio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Ghiaccio</w:t>
      </w:r>
      <w:r w:rsidRPr="00476188">
        <w:rPr>
          <w:rFonts w:ascii="Arial" w:hAnsi="Arial" w:cs="Arial"/>
          <w:sz w:val="24"/>
          <w:szCs w:val="24"/>
          <w:lang w:val="en-US"/>
        </w:rPr>
        <w:t>;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il ghiaccio</w:t>
      </w:r>
      <w:r w:rsidRPr="00476188">
        <w:rPr>
          <w:rFonts w:ascii="Arial" w:hAnsi="Arial" w:cs="Arial"/>
          <w:sz w:val="24"/>
          <w:szCs w:val="24"/>
          <w:lang w:val="en-US"/>
        </w:rPr>
        <w:t>;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con ghiaccio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Аперитив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со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льдом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476188">
        <w:rPr>
          <w:rFonts w:ascii="Arial" w:hAnsi="Arial" w:cs="Arial"/>
          <w:b/>
          <w:sz w:val="24"/>
          <w:szCs w:val="24"/>
        </w:rPr>
        <w:t>пожалуйста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Un aperitivo con ghiaccio</w:t>
      </w:r>
      <w:r w:rsidRPr="00476188">
        <w:rPr>
          <w:rFonts w:ascii="Arial" w:hAnsi="Arial" w:cs="Arial"/>
          <w:sz w:val="24"/>
          <w:szCs w:val="24"/>
          <w:lang w:val="en-US"/>
        </w:rPr>
        <w:t>,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Dica</w:t>
      </w:r>
      <w:r w:rsidRPr="00476188">
        <w:rPr>
          <w:rFonts w:ascii="Arial" w:hAnsi="Arial" w:cs="Arial"/>
          <w:sz w:val="24"/>
          <w:szCs w:val="24"/>
        </w:rPr>
        <w:t>: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Одну минуточку.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Un momento.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45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Мой муж еще наверху.</w:t>
      </w:r>
    </w:p>
    <w:p w:rsidR="007B70A3" w:rsidRPr="00476188" w:rsidRDefault="007B70A3" w:rsidP="00245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Mio marito è ancora di sopra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45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Он с нашими детьми.</w:t>
      </w:r>
    </w:p>
    <w:p w:rsidR="007B70A3" w:rsidRPr="00476188" w:rsidRDefault="007B70A3" w:rsidP="002457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È con i nostri figli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С нашими детьми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наверху.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Con i nostri di sopra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476188">
        <w:rPr>
          <w:rFonts w:ascii="Arial" w:hAnsi="Arial" w:cs="Arial"/>
          <w:sz w:val="24"/>
          <w:szCs w:val="24"/>
        </w:rPr>
        <w:t>«</w:t>
      </w:r>
      <w:r w:rsidRPr="00476188">
        <w:rPr>
          <w:rFonts w:ascii="Arial" w:hAnsi="Arial" w:cs="Arial"/>
          <w:b/>
          <w:sz w:val="24"/>
          <w:szCs w:val="24"/>
        </w:rPr>
        <w:t>брать</w:t>
      </w:r>
      <w:r w:rsidRPr="00476188">
        <w:rPr>
          <w:rFonts w:ascii="Arial" w:hAnsi="Arial" w:cs="Arial"/>
          <w:sz w:val="24"/>
          <w:szCs w:val="24"/>
        </w:rPr>
        <w:t xml:space="preserve">» </w:t>
      </w:r>
      <w:r w:rsidRPr="00476188">
        <w:rPr>
          <w:rFonts w:ascii="Arial" w:hAnsi="Arial" w:cs="Arial"/>
          <w:b/>
          <w:sz w:val="24"/>
          <w:szCs w:val="24"/>
        </w:rPr>
        <w:t>или</w:t>
      </w:r>
      <w:r w:rsidRPr="00476188">
        <w:rPr>
          <w:rFonts w:ascii="Arial" w:hAnsi="Arial" w:cs="Arial"/>
          <w:sz w:val="24"/>
          <w:szCs w:val="24"/>
        </w:rPr>
        <w:t xml:space="preserve"> «</w:t>
      </w:r>
      <w:r w:rsidRPr="00476188">
        <w:rPr>
          <w:rFonts w:ascii="Arial" w:hAnsi="Arial" w:cs="Arial"/>
          <w:b/>
          <w:sz w:val="24"/>
          <w:szCs w:val="24"/>
        </w:rPr>
        <w:t>принимать</w:t>
      </w:r>
      <w:r w:rsidRPr="00476188">
        <w:rPr>
          <w:rFonts w:ascii="Arial" w:hAnsi="Arial" w:cs="Arial"/>
          <w:sz w:val="24"/>
          <w:szCs w:val="24"/>
        </w:rPr>
        <w:t>»?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Prendere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Prendere </w:t>
      </w:r>
      <w:r w:rsidRPr="00476188">
        <w:rPr>
          <w:rFonts w:ascii="Arial" w:hAnsi="Arial" w:cs="Arial"/>
          <w:b/>
          <w:sz w:val="24"/>
          <w:szCs w:val="24"/>
        </w:rPr>
        <w:t>также может означать</w:t>
      </w:r>
      <w:r w:rsidRPr="00476188">
        <w:rPr>
          <w:rFonts w:ascii="Arial" w:hAnsi="Arial" w:cs="Arial"/>
          <w:sz w:val="24"/>
          <w:szCs w:val="24"/>
        </w:rPr>
        <w:t xml:space="preserve"> «</w:t>
      </w:r>
      <w:r w:rsidRPr="00476188">
        <w:rPr>
          <w:rFonts w:ascii="Arial" w:hAnsi="Arial" w:cs="Arial"/>
          <w:b/>
          <w:sz w:val="24"/>
          <w:szCs w:val="24"/>
        </w:rPr>
        <w:t>получать</w:t>
      </w:r>
      <w:r w:rsidRPr="00476188">
        <w:rPr>
          <w:rFonts w:ascii="Arial" w:hAnsi="Arial" w:cs="Arial"/>
          <w:sz w:val="24"/>
          <w:szCs w:val="24"/>
        </w:rPr>
        <w:t>», «</w:t>
      </w:r>
      <w:r w:rsidRPr="00476188">
        <w:rPr>
          <w:rFonts w:ascii="Arial" w:hAnsi="Arial" w:cs="Arial"/>
          <w:b/>
          <w:sz w:val="24"/>
          <w:szCs w:val="24"/>
        </w:rPr>
        <w:t>взять</w:t>
      </w:r>
      <w:r w:rsidRPr="00476188">
        <w:rPr>
          <w:rFonts w:ascii="Arial" w:hAnsi="Arial" w:cs="Arial"/>
          <w:sz w:val="24"/>
          <w:szCs w:val="24"/>
        </w:rPr>
        <w:t>».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476188">
        <w:rPr>
          <w:rFonts w:ascii="Arial" w:hAnsi="Arial" w:cs="Arial"/>
          <w:sz w:val="24"/>
          <w:szCs w:val="24"/>
        </w:rPr>
        <w:t>«</w:t>
      </w:r>
      <w:r w:rsidRPr="00476188">
        <w:rPr>
          <w:rFonts w:ascii="Arial" w:hAnsi="Arial" w:cs="Arial"/>
          <w:b/>
          <w:sz w:val="24"/>
          <w:szCs w:val="24"/>
        </w:rPr>
        <w:t>Я принесу</w:t>
      </w:r>
      <w:r w:rsidRPr="00476188">
        <w:rPr>
          <w:rFonts w:ascii="Arial" w:hAnsi="Arial" w:cs="Arial"/>
          <w:sz w:val="24"/>
          <w:szCs w:val="24"/>
        </w:rPr>
        <w:t xml:space="preserve">». </w:t>
      </w:r>
      <w:r w:rsidRPr="00476188">
        <w:rPr>
          <w:rFonts w:ascii="Arial" w:hAnsi="Arial" w:cs="Arial"/>
          <w:b/>
          <w:sz w:val="24"/>
          <w:szCs w:val="24"/>
        </w:rPr>
        <w:t>Буквально – «иду принести».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Vado a prendere.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Вы принесете / Вы приносите.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Va a prendere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Provi a dire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 «</w:t>
      </w:r>
      <w:r w:rsidRPr="00476188">
        <w:rPr>
          <w:rFonts w:ascii="Arial" w:hAnsi="Arial" w:cs="Arial"/>
          <w:b/>
          <w:sz w:val="24"/>
          <w:szCs w:val="24"/>
        </w:rPr>
        <w:t>Я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принесу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Вам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аперитив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». 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Буквально: Вам иду принести.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Le vado a prendere un aperitivo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Я Вам принесу аперитив со льдом.</w:t>
      </w:r>
    </w:p>
    <w:p w:rsidR="007B70A3" w:rsidRPr="00476188" w:rsidRDefault="007B70A3" w:rsidP="00030DDE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Le vado a prendere un aperitivo con ghiaccio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Lei ricorda come si dice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</w:rPr>
        <w:t>«</w:t>
      </w:r>
      <w:r w:rsidRPr="00476188">
        <w:rPr>
          <w:rFonts w:ascii="Arial" w:hAnsi="Arial" w:cs="Arial"/>
          <w:b/>
          <w:sz w:val="24"/>
          <w:szCs w:val="24"/>
        </w:rPr>
        <w:t>позвонить</w:t>
      </w:r>
      <w:r w:rsidRPr="00476188">
        <w:rPr>
          <w:rFonts w:ascii="Arial" w:hAnsi="Arial" w:cs="Arial"/>
          <w:sz w:val="24"/>
          <w:szCs w:val="24"/>
        </w:rPr>
        <w:t xml:space="preserve">» </w:t>
      </w:r>
      <w:r w:rsidRPr="00476188">
        <w:rPr>
          <w:rFonts w:ascii="Arial" w:hAnsi="Arial" w:cs="Arial"/>
          <w:b/>
          <w:sz w:val="24"/>
          <w:szCs w:val="24"/>
        </w:rPr>
        <w:t>или «позвать»</w:t>
      </w:r>
      <w:r w:rsidRPr="00476188">
        <w:rPr>
          <w:rFonts w:ascii="Arial" w:hAnsi="Arial" w:cs="Arial"/>
          <w:sz w:val="24"/>
          <w:szCs w:val="24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Chiamare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Я также пойду позову моего мужа.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Vado a chiamare anche a mio marito.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Вернувшись, она говорит: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Вот ваш аперитив.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Ecco il Suo aperitivo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6692">
        <w:rPr>
          <w:rFonts w:ascii="Arial" w:hAnsi="Arial" w:cs="Arial"/>
          <w:b/>
          <w:sz w:val="24"/>
          <w:szCs w:val="24"/>
        </w:rPr>
        <w:t>И</w:t>
      </w:r>
      <w:r>
        <w:rPr>
          <w:rFonts w:ascii="Arial" w:hAnsi="Arial" w:cs="Arial"/>
          <w:b/>
          <w:sz w:val="24"/>
          <w:szCs w:val="24"/>
        </w:rPr>
        <w:t xml:space="preserve"> вот мой муж.</w:t>
      </w:r>
    </w:p>
    <w:p w:rsidR="007B70A3" w:rsidRPr="00496692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Ed ecco mio marito</w:t>
      </w:r>
      <w:r w:rsidRPr="00496692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96692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Dica ancora una volta</w:t>
      </w:r>
      <w:r w:rsidRPr="00030DDE">
        <w:rPr>
          <w:rFonts w:ascii="Arial" w:hAnsi="Arial" w:cs="Arial"/>
          <w:sz w:val="24"/>
          <w:szCs w:val="24"/>
        </w:rPr>
        <w:t>:</w:t>
      </w:r>
    </w:p>
    <w:p w:rsidR="007B70A3" w:rsidRPr="00030DDE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Большое</w:t>
      </w:r>
      <w:r w:rsidRPr="00030DDE">
        <w:rPr>
          <w:rFonts w:ascii="Arial" w:hAnsi="Arial" w:cs="Arial"/>
          <w:b/>
          <w:sz w:val="24"/>
          <w:szCs w:val="24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спасибо</w:t>
      </w:r>
      <w:r w:rsidRPr="004761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за</w:t>
      </w:r>
      <w:r w:rsidRPr="00030DDE">
        <w:rPr>
          <w:rFonts w:ascii="Arial" w:hAnsi="Arial" w:cs="Arial"/>
          <w:b/>
          <w:sz w:val="24"/>
          <w:szCs w:val="24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цветы</w:t>
      </w:r>
      <w:r w:rsidRPr="00030DDE">
        <w:rPr>
          <w:rFonts w:ascii="Arial" w:hAnsi="Arial" w:cs="Arial"/>
          <w:b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Grazie mille per i fiori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Эти цветы в самом деле красивые.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Questi fiori sono veramente belli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Dica</w:t>
      </w:r>
      <w:r w:rsidRPr="00476188">
        <w:rPr>
          <w:rFonts w:ascii="Arial" w:hAnsi="Arial" w:cs="Arial"/>
          <w:sz w:val="24"/>
          <w:szCs w:val="24"/>
        </w:rPr>
        <w:t xml:space="preserve">: </w:t>
      </w:r>
      <w:r w:rsidRPr="00476188">
        <w:rPr>
          <w:rFonts w:ascii="Arial" w:hAnsi="Arial" w:cs="Arial"/>
          <w:b/>
          <w:sz w:val="24"/>
          <w:szCs w:val="24"/>
        </w:rPr>
        <w:t>У Вас прекрасный сад.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Ha un bel giardino.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И он очень большой.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Ed è molto grande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У Вас много цветов.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Ha molti fiori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Il Suo collega Le domanda</w:t>
      </w:r>
      <w:r w:rsidRPr="00030DDE">
        <w:rPr>
          <w:rFonts w:ascii="Arial" w:hAnsi="Arial" w:cs="Arial"/>
          <w:sz w:val="24"/>
          <w:szCs w:val="24"/>
          <w:lang w:val="en-US"/>
        </w:rPr>
        <w:t>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Сегодня было большое движение?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C'è stato molto traffico oggi</w:t>
      </w:r>
      <w:r w:rsidRPr="00476188">
        <w:rPr>
          <w:rFonts w:ascii="Arial" w:hAnsi="Arial" w:cs="Arial"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Да, действительно большое.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Sì, veramente molto.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Да, было сильное движение на шоссе.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Sì, c'è stato molto traffico sull'autostrada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Движение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было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довольно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интенсивным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Il traffico è stato piuttosto intenso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La moglie del Suo collega dice</w:t>
      </w:r>
      <w:r w:rsidRPr="00030DDE">
        <w:rPr>
          <w:rFonts w:ascii="Arial" w:hAnsi="Arial" w:cs="Arial"/>
          <w:sz w:val="24"/>
          <w:szCs w:val="24"/>
          <w:lang w:val="en-US"/>
        </w:rPr>
        <w:t>:</w:t>
      </w: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Всегда это движении/трафик</w:t>
      </w:r>
      <w:r>
        <w:rPr>
          <w:rFonts w:ascii="Arial" w:hAnsi="Arial" w:cs="Arial"/>
          <w:b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Sempre questo traffico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030DDE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Теперь предположим, что другой знакомый пригласил Вас к себе выпить. Его жена открыв</w:t>
      </w:r>
      <w:r>
        <w:rPr>
          <w:rFonts w:ascii="Arial" w:hAnsi="Arial" w:cs="Arial"/>
          <w:b/>
          <w:sz w:val="24"/>
          <w:szCs w:val="24"/>
        </w:rPr>
        <w:t>ает дверь, и вы обменялись</w:t>
      </w:r>
      <w:r w:rsidRPr="00476188">
        <w:rPr>
          <w:rFonts w:ascii="Arial" w:hAnsi="Arial" w:cs="Arial"/>
          <w:b/>
          <w:sz w:val="24"/>
          <w:szCs w:val="24"/>
        </w:rPr>
        <w:t xml:space="preserve"> приветствиями. Как она пригласит Вас войти?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Entri, prego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7B70A3" w:rsidSect="00030DDE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Вы дарите ей цветы, она берет их и говорит, что они очень красивые.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Sono dei fiori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sz w:val="24"/>
          <w:szCs w:val="24"/>
          <w:lang w:val="it-IT"/>
        </w:rPr>
        <w:t>molto belli.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Как она предложит Вам присесть?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476188">
        <w:rPr>
          <w:rFonts w:ascii="Arial" w:hAnsi="Arial" w:cs="Arial"/>
          <w:sz w:val="24"/>
          <w:szCs w:val="24"/>
          <w:lang w:val="it-IT"/>
        </w:rPr>
        <w:t>Si accomodi.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2B4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Мой муж еще наверху.</w:t>
      </w:r>
    </w:p>
    <w:p w:rsidR="007B70A3" w:rsidRPr="00476188" w:rsidRDefault="007B70A3" w:rsidP="002B4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Mio marito è ancora di sopra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B70A3" w:rsidRPr="00476188" w:rsidRDefault="007B70A3" w:rsidP="00ED4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Он с нашими детьми.</w:t>
      </w:r>
    </w:p>
    <w:p w:rsidR="007B70A3" w:rsidRPr="00476188" w:rsidRDefault="007B70A3" w:rsidP="00ED4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È con i nostri figli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Default="007B70A3" w:rsidP="00ED4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ED4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А, вот и мой муж.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Ah, ecco mio marito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Как она спросит Вас:</w:t>
      </w:r>
      <w:bookmarkStart w:id="0" w:name="_GoBack"/>
      <w:bookmarkEnd w:id="0"/>
      <w:r w:rsidRPr="00476188">
        <w:rPr>
          <w:rFonts w:ascii="Arial" w:hAnsi="Arial" w:cs="Arial"/>
          <w:b/>
          <w:sz w:val="24"/>
          <w:szCs w:val="24"/>
        </w:rPr>
        <w:t xml:space="preserve"> 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«Вы не против выпить аперитив?»?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76188">
        <w:rPr>
          <w:rFonts w:ascii="Arial" w:hAnsi="Arial" w:cs="Arial"/>
          <w:sz w:val="24"/>
          <w:szCs w:val="24"/>
          <w:lang w:val="it-IT"/>
        </w:rPr>
        <w:t>Le va</w:t>
      </w:r>
      <w:r w:rsidRPr="00476188">
        <w:rPr>
          <w:rFonts w:ascii="Arial" w:hAnsi="Arial" w:cs="Arial"/>
          <w:sz w:val="24"/>
          <w:szCs w:val="24"/>
          <w:lang w:val="en-US"/>
        </w:rPr>
        <w:t xml:space="preserve"> </w:t>
      </w:r>
      <w:r w:rsidRPr="00956B0D">
        <w:rPr>
          <w:rFonts w:ascii="Arial" w:hAnsi="Arial" w:cs="Arial"/>
          <w:sz w:val="24"/>
          <w:szCs w:val="24"/>
          <w:lang w:val="it-IT"/>
        </w:rPr>
        <w:t>di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bere un aperitivo</w:t>
      </w:r>
      <w:r w:rsidRPr="00476188">
        <w:rPr>
          <w:rFonts w:ascii="Arial" w:hAnsi="Arial" w:cs="Arial"/>
          <w:sz w:val="24"/>
          <w:szCs w:val="24"/>
          <w:lang w:val="en-US"/>
        </w:rPr>
        <w:t>?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76188">
        <w:rPr>
          <w:rFonts w:ascii="Arial" w:hAnsi="Arial" w:cs="Arial"/>
          <w:b/>
          <w:sz w:val="24"/>
          <w:szCs w:val="24"/>
        </w:rPr>
        <w:t>Я бы хотел пиво, будьте добры. Итальянское</w:t>
      </w:r>
      <w:r w:rsidRPr="0047618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76188">
        <w:rPr>
          <w:rFonts w:ascii="Arial" w:hAnsi="Arial" w:cs="Arial"/>
          <w:b/>
          <w:sz w:val="24"/>
          <w:szCs w:val="24"/>
        </w:rPr>
        <w:t>пиво</w:t>
      </w:r>
      <w:r w:rsidRPr="00476188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Vorrei una birra</w:t>
      </w:r>
      <w:r w:rsidRPr="00476188">
        <w:rPr>
          <w:rFonts w:ascii="Arial" w:hAnsi="Arial" w:cs="Arial"/>
          <w:sz w:val="24"/>
          <w:szCs w:val="24"/>
          <w:lang w:val="en-US"/>
        </w:rPr>
        <w:t>,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476188">
        <w:rPr>
          <w:rFonts w:ascii="Arial" w:hAnsi="Arial" w:cs="Arial"/>
          <w:sz w:val="24"/>
          <w:szCs w:val="24"/>
          <w:lang w:val="en-US"/>
        </w:rPr>
        <w:t>.</w:t>
      </w:r>
      <w:r w:rsidRPr="00476188">
        <w:rPr>
          <w:rFonts w:ascii="Arial" w:hAnsi="Arial" w:cs="Arial"/>
          <w:sz w:val="24"/>
          <w:szCs w:val="24"/>
          <w:lang w:val="it-IT"/>
        </w:rPr>
        <w:t xml:space="preserve"> Una birra italiana</w:t>
      </w:r>
      <w:r w:rsidRPr="00476188">
        <w:rPr>
          <w:rFonts w:ascii="Arial" w:hAnsi="Arial" w:cs="Arial"/>
          <w:sz w:val="24"/>
          <w:szCs w:val="24"/>
        </w:rPr>
        <w:t>.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Когда напитки разлиты по бокалам, Вы поднимаете свой бокал и говорите: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Ваше здоровье!</w:t>
      </w: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6188">
        <w:rPr>
          <w:rFonts w:ascii="Arial" w:hAnsi="Arial" w:cs="Arial"/>
          <w:sz w:val="24"/>
          <w:szCs w:val="24"/>
          <w:lang w:val="it-IT"/>
        </w:rPr>
        <w:t>Salute</w:t>
      </w:r>
      <w:r w:rsidRPr="00476188">
        <w:rPr>
          <w:rFonts w:ascii="Arial" w:hAnsi="Arial" w:cs="Arial"/>
          <w:sz w:val="24"/>
          <w:szCs w:val="24"/>
        </w:rPr>
        <w:t>!</w:t>
      </w:r>
    </w:p>
    <w:p w:rsidR="007B70A3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B70A3" w:rsidSect="00030DDE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7B70A3" w:rsidRPr="00476188" w:rsidRDefault="007B70A3" w:rsidP="00212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0A3" w:rsidRDefault="007B70A3">
      <w:pPr>
        <w:rPr>
          <w:rFonts w:ascii="Arial" w:hAnsi="Arial" w:cs="Arial"/>
          <w:b/>
          <w:sz w:val="24"/>
          <w:szCs w:val="24"/>
          <w:lang w:val="en-US"/>
        </w:rPr>
      </w:pPr>
    </w:p>
    <w:p w:rsidR="007B70A3" w:rsidRDefault="007B70A3">
      <w:pPr>
        <w:rPr>
          <w:rFonts w:ascii="Arial" w:hAnsi="Arial" w:cs="Arial"/>
          <w:b/>
          <w:sz w:val="24"/>
          <w:szCs w:val="24"/>
          <w:lang w:val="en-US"/>
        </w:rPr>
      </w:pPr>
    </w:p>
    <w:p w:rsidR="007B70A3" w:rsidRPr="00476188" w:rsidRDefault="007B70A3" w:rsidP="00030DDE">
      <w:pPr>
        <w:jc w:val="center"/>
        <w:rPr>
          <w:rFonts w:ascii="Arial" w:hAnsi="Arial" w:cs="Arial"/>
          <w:b/>
          <w:sz w:val="24"/>
          <w:szCs w:val="24"/>
        </w:rPr>
      </w:pPr>
      <w:r w:rsidRPr="00476188">
        <w:rPr>
          <w:rFonts w:ascii="Arial" w:hAnsi="Arial" w:cs="Arial"/>
          <w:b/>
          <w:sz w:val="24"/>
          <w:szCs w:val="24"/>
        </w:rPr>
        <w:t>Это конец 23-го урока.</w:t>
      </w:r>
    </w:p>
    <w:sectPr w:rsidR="007B70A3" w:rsidRPr="00476188" w:rsidSect="00030DDE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A3" w:rsidRDefault="007B70A3">
      <w:r>
        <w:separator/>
      </w:r>
    </w:p>
  </w:endnote>
  <w:endnote w:type="continuationSeparator" w:id="0">
    <w:p w:rsidR="007B70A3" w:rsidRDefault="007B7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A3" w:rsidRDefault="007B70A3" w:rsidP="00E51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70A3" w:rsidRDefault="007B70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A3" w:rsidRDefault="007B70A3" w:rsidP="00E51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7B70A3" w:rsidRDefault="007B70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A3" w:rsidRDefault="007B70A3">
      <w:r>
        <w:separator/>
      </w:r>
    </w:p>
  </w:footnote>
  <w:footnote w:type="continuationSeparator" w:id="0">
    <w:p w:rsidR="007B70A3" w:rsidRDefault="007B7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418A4C76-6EEB-44F9-A6D6-640555E11991}"/>
    <w:docVar w:name="dgnword-eventsink" w:val="84396824"/>
  </w:docVars>
  <w:rsids>
    <w:rsidRoot w:val="00212DEA"/>
    <w:rsid w:val="00005F2F"/>
    <w:rsid w:val="00030DDE"/>
    <w:rsid w:val="00041C4E"/>
    <w:rsid w:val="0007042A"/>
    <w:rsid w:val="000713E1"/>
    <w:rsid w:val="0007612B"/>
    <w:rsid w:val="0008211C"/>
    <w:rsid w:val="00082B5F"/>
    <w:rsid w:val="00091B03"/>
    <w:rsid w:val="00092E4C"/>
    <w:rsid w:val="000A28F3"/>
    <w:rsid w:val="000A7460"/>
    <w:rsid w:val="000C304C"/>
    <w:rsid w:val="000C3DE6"/>
    <w:rsid w:val="000D640F"/>
    <w:rsid w:val="00126A7F"/>
    <w:rsid w:val="00136557"/>
    <w:rsid w:val="00140C62"/>
    <w:rsid w:val="00144A66"/>
    <w:rsid w:val="001479A9"/>
    <w:rsid w:val="00152CB8"/>
    <w:rsid w:val="0015563D"/>
    <w:rsid w:val="00162AD8"/>
    <w:rsid w:val="0016530F"/>
    <w:rsid w:val="00172685"/>
    <w:rsid w:val="001C205D"/>
    <w:rsid w:val="001C799A"/>
    <w:rsid w:val="001E740A"/>
    <w:rsid w:val="002107AD"/>
    <w:rsid w:val="00212DEA"/>
    <w:rsid w:val="002355E3"/>
    <w:rsid w:val="00240CEB"/>
    <w:rsid w:val="002457FE"/>
    <w:rsid w:val="0024775D"/>
    <w:rsid w:val="002508AE"/>
    <w:rsid w:val="00251AC0"/>
    <w:rsid w:val="00254D46"/>
    <w:rsid w:val="0025745B"/>
    <w:rsid w:val="00284C21"/>
    <w:rsid w:val="002A3560"/>
    <w:rsid w:val="002A7539"/>
    <w:rsid w:val="002B4DB4"/>
    <w:rsid w:val="003110BF"/>
    <w:rsid w:val="00320A30"/>
    <w:rsid w:val="00322335"/>
    <w:rsid w:val="00323DCD"/>
    <w:rsid w:val="00326F2D"/>
    <w:rsid w:val="003638DF"/>
    <w:rsid w:val="00384035"/>
    <w:rsid w:val="00385990"/>
    <w:rsid w:val="0038780B"/>
    <w:rsid w:val="003A252F"/>
    <w:rsid w:val="003A7F97"/>
    <w:rsid w:val="003B7831"/>
    <w:rsid w:val="003D2C23"/>
    <w:rsid w:val="003E27BF"/>
    <w:rsid w:val="00407D04"/>
    <w:rsid w:val="00427F02"/>
    <w:rsid w:val="0043340C"/>
    <w:rsid w:val="00457640"/>
    <w:rsid w:val="004749D0"/>
    <w:rsid w:val="00476188"/>
    <w:rsid w:val="00484DA8"/>
    <w:rsid w:val="00487B5F"/>
    <w:rsid w:val="00496692"/>
    <w:rsid w:val="004A12DF"/>
    <w:rsid w:val="004D1DD3"/>
    <w:rsid w:val="004D5C7E"/>
    <w:rsid w:val="004E29AC"/>
    <w:rsid w:val="004F533D"/>
    <w:rsid w:val="005040FA"/>
    <w:rsid w:val="005077A9"/>
    <w:rsid w:val="005141CC"/>
    <w:rsid w:val="00514985"/>
    <w:rsid w:val="00526D50"/>
    <w:rsid w:val="00551C97"/>
    <w:rsid w:val="005619EA"/>
    <w:rsid w:val="00570B6C"/>
    <w:rsid w:val="00577104"/>
    <w:rsid w:val="00594957"/>
    <w:rsid w:val="00595405"/>
    <w:rsid w:val="005B05C0"/>
    <w:rsid w:val="005B32CB"/>
    <w:rsid w:val="005B49A4"/>
    <w:rsid w:val="005C3AF7"/>
    <w:rsid w:val="005D105C"/>
    <w:rsid w:val="005D5700"/>
    <w:rsid w:val="0062430A"/>
    <w:rsid w:val="00641D83"/>
    <w:rsid w:val="0064304C"/>
    <w:rsid w:val="00656C8B"/>
    <w:rsid w:val="00670CC3"/>
    <w:rsid w:val="00683358"/>
    <w:rsid w:val="006A70E8"/>
    <w:rsid w:val="006B1918"/>
    <w:rsid w:val="006C69D6"/>
    <w:rsid w:val="006D0551"/>
    <w:rsid w:val="006F3F6F"/>
    <w:rsid w:val="00700401"/>
    <w:rsid w:val="00700D1D"/>
    <w:rsid w:val="00705612"/>
    <w:rsid w:val="00710BF0"/>
    <w:rsid w:val="007176D7"/>
    <w:rsid w:val="007257EE"/>
    <w:rsid w:val="007311A6"/>
    <w:rsid w:val="00745E31"/>
    <w:rsid w:val="007577FF"/>
    <w:rsid w:val="007678D5"/>
    <w:rsid w:val="00792F23"/>
    <w:rsid w:val="007A4D71"/>
    <w:rsid w:val="007B70A3"/>
    <w:rsid w:val="007B7270"/>
    <w:rsid w:val="007D29BF"/>
    <w:rsid w:val="007F0253"/>
    <w:rsid w:val="007F45C0"/>
    <w:rsid w:val="00810C17"/>
    <w:rsid w:val="00826DC4"/>
    <w:rsid w:val="00832D65"/>
    <w:rsid w:val="0085676A"/>
    <w:rsid w:val="00896BCD"/>
    <w:rsid w:val="008D1956"/>
    <w:rsid w:val="008D2FA3"/>
    <w:rsid w:val="008F5303"/>
    <w:rsid w:val="00907A70"/>
    <w:rsid w:val="009104A6"/>
    <w:rsid w:val="00912F86"/>
    <w:rsid w:val="00915C76"/>
    <w:rsid w:val="00922B1C"/>
    <w:rsid w:val="00931331"/>
    <w:rsid w:val="00940EC6"/>
    <w:rsid w:val="0094528D"/>
    <w:rsid w:val="009474DA"/>
    <w:rsid w:val="00956B0D"/>
    <w:rsid w:val="00956C21"/>
    <w:rsid w:val="009613F7"/>
    <w:rsid w:val="00991BC8"/>
    <w:rsid w:val="009E6046"/>
    <w:rsid w:val="009F43E5"/>
    <w:rsid w:val="009F4E29"/>
    <w:rsid w:val="00A212E1"/>
    <w:rsid w:val="00A27612"/>
    <w:rsid w:val="00A3235E"/>
    <w:rsid w:val="00A63B3D"/>
    <w:rsid w:val="00AA6551"/>
    <w:rsid w:val="00AB33A1"/>
    <w:rsid w:val="00AB45EC"/>
    <w:rsid w:val="00AB68F9"/>
    <w:rsid w:val="00AC38AE"/>
    <w:rsid w:val="00AE701E"/>
    <w:rsid w:val="00AF57CD"/>
    <w:rsid w:val="00B25BF5"/>
    <w:rsid w:val="00B3123E"/>
    <w:rsid w:val="00B319F4"/>
    <w:rsid w:val="00B37BA4"/>
    <w:rsid w:val="00B41620"/>
    <w:rsid w:val="00B50F10"/>
    <w:rsid w:val="00B533CB"/>
    <w:rsid w:val="00B61CCC"/>
    <w:rsid w:val="00B84CEA"/>
    <w:rsid w:val="00B97FED"/>
    <w:rsid w:val="00BB4115"/>
    <w:rsid w:val="00BE46BC"/>
    <w:rsid w:val="00BE5126"/>
    <w:rsid w:val="00BE5D4B"/>
    <w:rsid w:val="00C06D95"/>
    <w:rsid w:val="00C16CA8"/>
    <w:rsid w:val="00C36E84"/>
    <w:rsid w:val="00C92EE8"/>
    <w:rsid w:val="00CA17A3"/>
    <w:rsid w:val="00CC12E9"/>
    <w:rsid w:val="00CC2397"/>
    <w:rsid w:val="00CC41CB"/>
    <w:rsid w:val="00CC4FBD"/>
    <w:rsid w:val="00CF3BB9"/>
    <w:rsid w:val="00CF58E3"/>
    <w:rsid w:val="00D23B58"/>
    <w:rsid w:val="00D30E54"/>
    <w:rsid w:val="00D372C1"/>
    <w:rsid w:val="00D42B0F"/>
    <w:rsid w:val="00D60C34"/>
    <w:rsid w:val="00D62459"/>
    <w:rsid w:val="00D759CB"/>
    <w:rsid w:val="00D77329"/>
    <w:rsid w:val="00DB1310"/>
    <w:rsid w:val="00DC4867"/>
    <w:rsid w:val="00DE2E3A"/>
    <w:rsid w:val="00DE64C1"/>
    <w:rsid w:val="00DE72B4"/>
    <w:rsid w:val="00E075B8"/>
    <w:rsid w:val="00E15649"/>
    <w:rsid w:val="00E401D8"/>
    <w:rsid w:val="00E44BEC"/>
    <w:rsid w:val="00E51F7C"/>
    <w:rsid w:val="00E648A6"/>
    <w:rsid w:val="00E65EE4"/>
    <w:rsid w:val="00E869AD"/>
    <w:rsid w:val="00EB5246"/>
    <w:rsid w:val="00EB6794"/>
    <w:rsid w:val="00ED0780"/>
    <w:rsid w:val="00ED4BE5"/>
    <w:rsid w:val="00EE4EAF"/>
    <w:rsid w:val="00EE6525"/>
    <w:rsid w:val="00EE7EB5"/>
    <w:rsid w:val="00EF1F1D"/>
    <w:rsid w:val="00F06743"/>
    <w:rsid w:val="00F069BF"/>
    <w:rsid w:val="00F075B8"/>
    <w:rsid w:val="00F122AB"/>
    <w:rsid w:val="00F2202E"/>
    <w:rsid w:val="00F359A8"/>
    <w:rsid w:val="00F46DE6"/>
    <w:rsid w:val="00F50392"/>
    <w:rsid w:val="00F65B1B"/>
    <w:rsid w:val="00FB0E05"/>
    <w:rsid w:val="00FC357B"/>
    <w:rsid w:val="00FC4407"/>
    <w:rsid w:val="00FE5C61"/>
    <w:rsid w:val="00FE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F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0D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030D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244</TotalTime>
  <Pages>5</Pages>
  <Words>1404</Words>
  <Characters>8008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20</cp:revision>
  <dcterms:created xsi:type="dcterms:W3CDTF">2014-09-19T12:42:00Z</dcterms:created>
  <dcterms:modified xsi:type="dcterms:W3CDTF">2014-10-12T18:48:00Z</dcterms:modified>
</cp:coreProperties>
</file>