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1A" w:rsidRPr="00FC559D" w:rsidRDefault="009C0F1A" w:rsidP="00E047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C559D">
        <w:rPr>
          <w:rFonts w:ascii="Arial" w:hAnsi="Arial" w:cs="Arial"/>
          <w:b/>
          <w:sz w:val="32"/>
          <w:szCs w:val="32"/>
        </w:rPr>
        <w:t xml:space="preserve">Урок 24.  Уровень </w:t>
      </w:r>
      <w:r w:rsidRPr="00FC559D">
        <w:rPr>
          <w:rFonts w:ascii="Arial" w:hAnsi="Arial" w:cs="Arial"/>
          <w:b/>
          <w:sz w:val="32"/>
          <w:szCs w:val="32"/>
          <w:lang w:val="it-IT"/>
        </w:rPr>
        <w:t>lll</w:t>
      </w:r>
      <w:r w:rsidRPr="00FC559D">
        <w:rPr>
          <w:rFonts w:ascii="Arial" w:hAnsi="Arial" w:cs="Arial"/>
          <w:b/>
          <w:sz w:val="32"/>
          <w:szCs w:val="32"/>
        </w:rPr>
        <w:t>.</w:t>
      </w:r>
    </w:p>
    <w:p w:rsidR="009C0F1A" w:rsidRPr="00FC559D" w:rsidRDefault="009C0F1A" w:rsidP="00E04791">
      <w:pPr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 следующем разговоре Лаура Джексон зашла к своей знакомой Анне Мани, с которой она собирается прогуляться. Ее муж открывает дверь. Вы услышите:</w:t>
      </w:r>
      <w:r w:rsidRPr="00FC559D">
        <w:rPr>
          <w:rFonts w:ascii="Arial" w:hAnsi="Arial" w:cs="Arial"/>
          <w:sz w:val="24"/>
          <w:szCs w:val="24"/>
        </w:rPr>
        <w:t xml:space="preserve"> «</w:t>
      </w:r>
      <w:r w:rsidRPr="00FC559D">
        <w:rPr>
          <w:rFonts w:ascii="Arial" w:hAnsi="Arial" w:cs="Arial"/>
          <w:sz w:val="24"/>
          <w:szCs w:val="24"/>
          <w:lang w:val="it-IT"/>
        </w:rPr>
        <w:t>Ama molto i fiori</w:t>
      </w:r>
      <w:r w:rsidRPr="00FC559D">
        <w:rPr>
          <w:rFonts w:ascii="Arial" w:hAnsi="Arial" w:cs="Arial"/>
          <w:sz w:val="24"/>
          <w:szCs w:val="24"/>
        </w:rPr>
        <w:t xml:space="preserve">», </w:t>
      </w:r>
      <w:r w:rsidRPr="00FC559D">
        <w:rPr>
          <w:rFonts w:ascii="Arial" w:hAnsi="Arial" w:cs="Arial"/>
          <w:b/>
          <w:sz w:val="24"/>
          <w:szCs w:val="24"/>
        </w:rPr>
        <w:t>что означает: «она очень любит цветы».</w:t>
      </w:r>
    </w:p>
    <w:p w:rsidR="009C0F1A" w:rsidRPr="00FC559D" w:rsidRDefault="009C0F1A" w:rsidP="00E04791">
      <w:pPr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Buongiorno, signor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Mani, come va?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Buongiorno a Lei, signora Jackson. Si accomodi, prego.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Grazie. Che bel giardino!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mia moglie ama molto i fiori. Allora, a Lei mia moglie va di fare una gita oggi?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vorremo visitare la chiesa di Santa Croce.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È una buon’idea.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E c'è un buon ristorante proprio dietro l'angolo.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Sì. Pranziamo lì.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Buongiorno, signor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Mani, come va?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Buongiorno a Lei, signora Jackson. Si accomodi, prego.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Grazie. Che bel giardino!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mia moglie ama molto i fiori. Allora, a Lei mia moglie va di fare una gita oggi?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vorremo visitare la chiesa di Santa Croce.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È una buon’idea.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E c'è un buon ristorante proprio dietro l'angolo.</w:t>
      </w:r>
    </w:p>
    <w:p w:rsidR="009C0F1A" w:rsidRPr="00FC559D" w:rsidRDefault="009C0F1A" w:rsidP="00FC4319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Sì. Pranziamo lì.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Вы говорите со знакомой. Как Вы ее спросите: Вы отправляетесь на экскурсию сегодня?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Fa una gita oggi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Да, в церковь Санта Кроче.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alla chiesa di Santa Croce.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>: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</w:rPr>
        <w:t>(</w:t>
      </w:r>
      <w:r w:rsidRPr="00FC559D">
        <w:rPr>
          <w:rFonts w:ascii="Arial" w:hAnsi="Arial" w:cs="Arial"/>
          <w:b/>
          <w:sz w:val="24"/>
          <w:szCs w:val="24"/>
        </w:rPr>
        <w:t>Эта)</w:t>
      </w:r>
      <w:r w:rsidRPr="00FC559D">
        <w:rPr>
          <w:rFonts w:ascii="Arial" w:hAnsi="Arial" w:cs="Arial"/>
          <w:sz w:val="24"/>
          <w:szCs w:val="24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церковь очень известная.</w:t>
      </w:r>
      <w:bookmarkStart w:id="0" w:name="_GoBack"/>
      <w:bookmarkEnd w:id="0"/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chiesa è molto famosa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Теперь предположим, что Вы осматриваете достопримечательности с двумя знакомыми – Марко и Джорджио.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Вы остановились в итальянском кафе. Указывая на столик на террасе, как Марко спросит официантку, можно ли там сесть?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</w:rPr>
        <w:t>È</w:t>
      </w:r>
      <w:r w:rsidRPr="00FC559D">
        <w:rPr>
          <w:rFonts w:ascii="Arial" w:hAnsi="Arial" w:cs="Arial"/>
          <w:sz w:val="24"/>
          <w:szCs w:val="24"/>
          <w:lang w:val="it-IT"/>
        </w:rPr>
        <w:t>possibile sedersi</w:t>
      </w:r>
      <w:r w:rsidRPr="00FC559D">
        <w:rPr>
          <w:rFonts w:ascii="Arial" w:hAnsi="Arial" w:cs="Arial"/>
          <w:sz w:val="24"/>
          <w:szCs w:val="24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lì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FC559D">
        <w:rPr>
          <w:rFonts w:ascii="Arial" w:hAnsi="Arial" w:cs="Arial"/>
          <w:b/>
          <w:sz w:val="24"/>
          <w:szCs w:val="24"/>
        </w:rPr>
        <w:t>Она отвечает: Да, пожалуйста.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prego.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</w:rPr>
        <w:t xml:space="preserve">Скажите: </w:t>
      </w:r>
      <w:r w:rsidRPr="00FC559D">
        <w:rPr>
          <w:rFonts w:ascii="Arial" w:hAnsi="Arial" w:cs="Arial"/>
          <w:b/>
          <w:sz w:val="24"/>
          <w:szCs w:val="24"/>
        </w:rPr>
        <w:t>Столик там – отлично / пойдет.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Il tavolo lì va bene.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Марко заказывает: 3 кофе, пожалуйста.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Tre caffè per favore.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FC559D">
      <w:pPr>
        <w:spacing w:after="0"/>
        <w:ind w:right="-472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Как он скажет: Почему бы нам не взять…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Perché non prendiamo</w:t>
      </w:r>
      <w:r w:rsidRPr="00FC559D">
        <w:rPr>
          <w:rFonts w:ascii="Arial" w:hAnsi="Arial" w:cs="Arial"/>
          <w:sz w:val="24"/>
          <w:szCs w:val="24"/>
          <w:lang w:val="en-US"/>
        </w:rPr>
        <w:t>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пасту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9C0F1A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Una pasta</w:t>
      </w:r>
      <w:r w:rsidRPr="00FC559D">
        <w:rPr>
          <w:rFonts w:ascii="Arial" w:hAnsi="Arial" w:cs="Arial"/>
          <w:sz w:val="24"/>
          <w:szCs w:val="24"/>
          <w:lang w:val="en-US"/>
        </w:rPr>
        <w:t>;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pasta</w:t>
      </w:r>
      <w:r w:rsidRPr="00FC559D">
        <w:rPr>
          <w:rFonts w:ascii="Arial" w:hAnsi="Arial" w:cs="Arial"/>
          <w:sz w:val="24"/>
          <w:szCs w:val="24"/>
          <w:lang w:val="en-US"/>
        </w:rPr>
        <w:t>;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una pasta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 xml:space="preserve">Заметим, что слово «паста» - буквально означает «тесто». Итальянская паста </w:t>
      </w:r>
      <w:r w:rsidRPr="00FC559D">
        <w:rPr>
          <w:rFonts w:ascii="Arial" w:hAnsi="Arial" w:cs="Arial"/>
          <w:b/>
          <w:sz w:val="24"/>
          <w:szCs w:val="24"/>
        </w:rPr>
        <w:softHyphen/>
        <w:t xml:space="preserve">– это всевозможные макаронные изделия из твердых сортов пшеницы. 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</w:rPr>
        <w:t>: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 xml:space="preserve">Почему бы нам не взять три пасты… 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Perché non prendiamo tre paste…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с нашим кофе?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con i nostri caffè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Хорошая идея.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Buon’idea.</w:t>
      </w:r>
    </w:p>
    <w:p w:rsidR="009C0F1A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Марко говорит официантке: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Три пасты, пожалуйста.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Tre paste, per favore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С того места, где вы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сидите, видна церковь. Скажите: Мне сказали…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Mi hanno detto…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сказали, что эта церковь очень знаменитая.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Mi hanno detto che questa Chiesa è molto famosa.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Четыреста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Quattrocento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Ей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400 </w:t>
      </w:r>
      <w:r w:rsidRPr="00FC559D">
        <w:rPr>
          <w:rFonts w:ascii="Arial" w:hAnsi="Arial" w:cs="Arial"/>
          <w:b/>
          <w:sz w:val="24"/>
          <w:szCs w:val="24"/>
        </w:rPr>
        <w:t>лет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Ha quattrocento anni.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Domandi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400 лет?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Quattrocento anni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Marco domanda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Она была построена 400 лет тому назад? Сначала скажите «она была построена» или «ее построили».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É stata costruita.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Come si dice</w:t>
      </w:r>
      <w:r w:rsidRPr="00FC559D">
        <w:rPr>
          <w:rFonts w:ascii="Arial" w:hAnsi="Arial" w:cs="Arial"/>
          <w:sz w:val="24"/>
          <w:szCs w:val="24"/>
          <w:lang w:val="en-US"/>
        </w:rPr>
        <w:t>: «</w:t>
      </w:r>
      <w:r w:rsidRPr="00FC559D">
        <w:rPr>
          <w:rFonts w:ascii="Arial" w:hAnsi="Arial" w:cs="Arial"/>
          <w:b/>
          <w:sz w:val="24"/>
          <w:szCs w:val="24"/>
        </w:rPr>
        <w:t>Она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была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построена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»? </w:t>
      </w:r>
      <w:r w:rsidRPr="00FC559D">
        <w:rPr>
          <w:rFonts w:ascii="Arial" w:hAnsi="Arial" w:cs="Arial"/>
          <w:b/>
          <w:sz w:val="24"/>
          <w:szCs w:val="24"/>
        </w:rPr>
        <w:t>Мы говорим о</w:t>
      </w:r>
      <w:r w:rsidRPr="00FC559D">
        <w:rPr>
          <w:rFonts w:ascii="Arial" w:hAnsi="Arial" w:cs="Arial"/>
          <w:sz w:val="24"/>
          <w:szCs w:val="24"/>
        </w:rPr>
        <w:t xml:space="preserve"> «</w:t>
      </w:r>
      <w:r w:rsidRPr="00FC559D">
        <w:rPr>
          <w:rFonts w:ascii="Arial" w:hAnsi="Arial" w:cs="Arial"/>
          <w:sz w:val="24"/>
          <w:szCs w:val="24"/>
          <w:lang w:val="it-IT"/>
        </w:rPr>
        <w:t>la Chiesa</w:t>
      </w:r>
      <w:r w:rsidRPr="00FC559D">
        <w:rPr>
          <w:rFonts w:ascii="Arial" w:hAnsi="Arial" w:cs="Arial"/>
          <w:sz w:val="24"/>
          <w:szCs w:val="24"/>
        </w:rPr>
        <w:t>».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É stata costruita.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400 </w:t>
      </w:r>
      <w:r w:rsidRPr="00FC559D">
        <w:rPr>
          <w:rFonts w:ascii="Arial" w:hAnsi="Arial" w:cs="Arial"/>
          <w:b/>
          <w:sz w:val="24"/>
          <w:szCs w:val="24"/>
        </w:rPr>
        <w:t>лет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назад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Quattrocento anni fa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Marco domanda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Церковь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была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построена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400 </w:t>
      </w:r>
      <w:r w:rsidRPr="00FC559D">
        <w:rPr>
          <w:rFonts w:ascii="Arial" w:hAnsi="Arial" w:cs="Arial"/>
          <w:b/>
          <w:sz w:val="24"/>
          <w:szCs w:val="24"/>
        </w:rPr>
        <w:t>лет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назад</w:t>
      </w:r>
      <w:r w:rsidRPr="00FC559D">
        <w:rPr>
          <w:rFonts w:ascii="Arial" w:hAnsi="Arial" w:cs="Arial"/>
          <w:b/>
          <w:sz w:val="24"/>
          <w:szCs w:val="24"/>
          <w:lang w:val="en-US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La Chiesa è stata costruita quattrocento anni fa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Ecco come si dice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Больше чем 400 лет.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Più di quattrocento anni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Она была построена более 400 лет назад.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É stata costruita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più di quattrocento anni fa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6E2361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 самом деле?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Veramente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Да, у меня есть книга об (этой) церкви,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ho libro sulla Chiesa</w:t>
      </w:r>
      <w:r w:rsidRPr="00FC559D">
        <w:rPr>
          <w:rFonts w:ascii="Arial" w:hAnsi="Arial" w:cs="Arial"/>
          <w:sz w:val="24"/>
          <w:szCs w:val="24"/>
          <w:lang w:val="en-US"/>
        </w:rPr>
        <w:t>,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но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в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машине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in macchina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Come si dice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«</w:t>
      </w:r>
      <w:r w:rsidRPr="00FC559D">
        <w:rPr>
          <w:rFonts w:ascii="Arial" w:hAnsi="Arial" w:cs="Arial"/>
          <w:b/>
          <w:sz w:val="24"/>
          <w:szCs w:val="24"/>
        </w:rPr>
        <w:t>брать</w:t>
      </w:r>
      <w:r w:rsidRPr="00FC559D">
        <w:rPr>
          <w:rFonts w:ascii="Arial" w:hAnsi="Arial" w:cs="Arial"/>
          <w:sz w:val="24"/>
          <w:szCs w:val="24"/>
          <w:lang w:val="en-US"/>
        </w:rPr>
        <w:t>»?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Prendere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Я возьму ее из машины. (Вы скажете «в машину»). И помните, Вы по-прежнему говорите о книге.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Lo vado a prendere in macchina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Но скажите мне, Марко…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Ma mi dica, Marco…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FC559D">
        <w:rPr>
          <w:rFonts w:ascii="Arial" w:hAnsi="Arial" w:cs="Arial"/>
          <w:sz w:val="24"/>
          <w:szCs w:val="24"/>
          <w:lang w:val="en-US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Вы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уезжаете</w:t>
      </w:r>
      <w:r w:rsidRPr="00FC559D">
        <w:rPr>
          <w:rFonts w:ascii="Arial" w:hAnsi="Arial" w:cs="Arial"/>
          <w:sz w:val="24"/>
          <w:szCs w:val="24"/>
          <w:lang w:val="en-US"/>
        </w:rPr>
        <w:t>».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Sarebbe partito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сказали, что Вы уезжаете.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hanno detto che sarebbe partito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Marco dice</w:t>
      </w:r>
      <w:r w:rsidRPr="00FC559D">
        <w:rPr>
          <w:rFonts w:ascii="Arial" w:hAnsi="Arial" w:cs="Arial"/>
          <w:sz w:val="24"/>
          <w:szCs w:val="24"/>
        </w:rPr>
        <w:t>: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Да, я уже закончил свой проект.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io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ho già terminato il mio progetto.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И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отправляюсь в Канаду.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E</w:t>
      </w:r>
      <w:r w:rsidRPr="00FC559D">
        <w:rPr>
          <w:rFonts w:ascii="Arial" w:hAnsi="Arial" w:cs="Arial"/>
          <w:sz w:val="24"/>
          <w:szCs w:val="24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parto per il Canada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не знала этого.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Non lo sapevo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Обычно для такого проекта…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 solito per un progetto cosi</w:t>
      </w:r>
      <w:r w:rsidRPr="00FC559D">
        <w:rPr>
          <w:rFonts w:ascii="Arial" w:hAnsi="Arial" w:cs="Arial"/>
          <w:sz w:val="24"/>
          <w:szCs w:val="24"/>
        </w:rPr>
        <w:t>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нужно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больше времени.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ci vuole più tempo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FC559D">
      <w:pPr>
        <w:spacing w:after="0"/>
        <w:ind w:right="-292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знал, что этот проект будет завершен,</w:t>
      </w:r>
    </w:p>
    <w:p w:rsidR="009C0F1A" w:rsidRPr="00FC559D" w:rsidRDefault="009C0F1A" w:rsidP="00FC559D">
      <w:pPr>
        <w:spacing w:after="0"/>
        <w:ind w:right="-292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Sapevo che questo progetto sarebbe terminato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но я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не знал, что…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ma non sapevo che</w:t>
      </w:r>
      <w:r w:rsidRPr="00FC559D">
        <w:rPr>
          <w:rFonts w:ascii="Arial" w:hAnsi="Arial" w:cs="Arial"/>
          <w:sz w:val="24"/>
          <w:szCs w:val="24"/>
          <w:lang w:val="en-US"/>
        </w:rPr>
        <w:t>…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он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будет</w:t>
      </w:r>
      <w:r w:rsidRPr="00FC559D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sarebbe</w:t>
      </w:r>
      <w:r w:rsidRPr="00FC559D">
        <w:rPr>
          <w:rFonts w:ascii="Arial" w:hAnsi="Arial" w:cs="Arial"/>
          <w:sz w:val="24"/>
          <w:szCs w:val="24"/>
          <w:lang w:val="en-US"/>
        </w:rPr>
        <w:t>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закончен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так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быстро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Ascolti e 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terminato così presto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sarebbe terminato così presto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не знал, что он завершится так быстро.</w:t>
      </w:r>
    </w:p>
    <w:p w:rsidR="009C0F1A" w:rsidRPr="00FC559D" w:rsidRDefault="009C0F1A" w:rsidP="002E6795">
      <w:pPr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Non sapevo che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sarebbe terminato così presto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И я уезжаю в следующем месяце в Канаду.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Ed io parte il mese prossimo per il Canada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Так быстро? Я этого не знала.</w:t>
      </w:r>
    </w:p>
    <w:p w:rsidR="009C0F1A" w:rsidRPr="00FC559D" w:rsidRDefault="009C0F1A" w:rsidP="0056751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Così presto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? </w:t>
      </w:r>
      <w:r w:rsidRPr="00FC559D">
        <w:rPr>
          <w:rFonts w:ascii="Arial" w:hAnsi="Arial" w:cs="Arial"/>
          <w:sz w:val="24"/>
          <w:szCs w:val="24"/>
          <w:lang w:val="it-IT"/>
        </w:rPr>
        <w:t>Non lo sapevo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675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И я тоже.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Neanch'io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[это] сказали только вчера.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Me lo hanno detto solamente ieri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что проект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будет завершен так скоро…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che il progetto sarebbe terminato così presto</w:t>
      </w:r>
      <w:r w:rsidRPr="00FC559D">
        <w:rPr>
          <w:rFonts w:ascii="Arial" w:hAnsi="Arial" w:cs="Arial"/>
          <w:sz w:val="24"/>
          <w:szCs w:val="24"/>
          <w:lang w:val="en-US"/>
        </w:rPr>
        <w:t>...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и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что я уеду в следующем месяце.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 che sarebbe partito il mese prossimo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544CBC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Четверо моих к</w:t>
      </w:r>
      <w:r>
        <w:rPr>
          <w:rFonts w:ascii="Arial" w:hAnsi="Arial" w:cs="Arial"/>
          <w:b/>
          <w:sz w:val="24"/>
          <w:szCs w:val="24"/>
        </w:rPr>
        <w:t>оллег тоже уезжают. Вы скажете:</w:t>
      </w:r>
    </w:p>
    <w:p w:rsidR="009C0F1A" w:rsidRPr="00FC559D" w:rsidRDefault="009C0F1A" w:rsidP="00544CBC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FC559D">
        <w:rPr>
          <w:rFonts w:ascii="Arial" w:hAnsi="Arial" w:cs="Arial"/>
          <w:b/>
          <w:sz w:val="24"/>
          <w:szCs w:val="24"/>
        </w:rPr>
        <w:t>Уезжают также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четверо моих коллег.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Partono anche quattro dei miei colleghi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Ecco come si dice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Трое из них возвращаются в Швейцарию...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Tre di loro ritornano in Svizzera</w:t>
      </w:r>
      <w:r w:rsidRPr="00FC559D">
        <w:rPr>
          <w:rFonts w:ascii="Arial" w:hAnsi="Arial" w:cs="Arial"/>
          <w:sz w:val="24"/>
          <w:szCs w:val="24"/>
          <w:lang w:val="en-US"/>
        </w:rPr>
        <w:t>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для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нового проекта.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per un nuovo progetto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А другой едет во Францию отдохнуть.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 un altro va in Francia per una vacanza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сказали, что я уеду в следующем месяце.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hanno detto che sarei partito il mese prossimo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жаль, я не знала этого.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Mi dispiace. Non lo sapevo.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F42183">
      <w:pPr>
        <w:spacing w:after="0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тоже.</w:t>
      </w:r>
    </w:p>
    <w:p w:rsidR="009C0F1A" w:rsidRPr="00FC559D" w:rsidRDefault="009C0F1A" w:rsidP="00F42183">
      <w:pPr>
        <w:spacing w:after="0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Neanch'io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знал, что проект будет скоро завершен,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Sapevo che il progetto sarebbe terminato presto</w:t>
      </w:r>
      <w:r w:rsidRPr="00FC559D">
        <w:rPr>
          <w:rFonts w:ascii="Arial" w:hAnsi="Arial" w:cs="Arial"/>
          <w:sz w:val="24"/>
          <w:szCs w:val="24"/>
          <w:lang w:val="en-US"/>
        </w:rPr>
        <w:t>,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но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не настолько.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ma non così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Теперь другой день. Вы пьете кофе со своим знакомым. Он спрашивает Вас: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Что Вы любите делать в свободное время?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свободное время</w:t>
      </w:r>
      <w:r w:rsidRPr="00FC559D">
        <w:rPr>
          <w:rFonts w:ascii="Arial" w:hAnsi="Arial" w:cs="Arial"/>
          <w:sz w:val="24"/>
          <w:szCs w:val="24"/>
        </w:rPr>
        <w:t xml:space="preserve"> - </w:t>
      </w:r>
      <w:r w:rsidRPr="00FC559D">
        <w:rPr>
          <w:rFonts w:ascii="Arial" w:hAnsi="Arial" w:cs="Arial"/>
          <w:sz w:val="24"/>
          <w:szCs w:val="24"/>
          <w:lang w:val="it-IT"/>
        </w:rPr>
        <w:t>tempo libero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В свое свободное время.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Nel Suo tempo libero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Domandi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Что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Вы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любите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делать</w:t>
      </w:r>
      <w:r w:rsidRPr="00FC559D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Che cosa Le piace fare</w:t>
      </w:r>
      <w:r w:rsidRPr="00FC559D">
        <w:rPr>
          <w:rFonts w:ascii="Arial" w:hAnsi="Arial" w:cs="Arial"/>
          <w:sz w:val="24"/>
          <w:szCs w:val="24"/>
          <w:lang w:val="en-US"/>
        </w:rPr>
        <w:t>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 свое свободное время?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nel Suo tempo libero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Domandi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 xml:space="preserve">Скажите [мне], что Вы любите делать в [свое] свободное время?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dica</w:t>
      </w:r>
      <w:r w:rsidRPr="00FC559D">
        <w:rPr>
          <w:rFonts w:ascii="Arial" w:hAnsi="Arial" w:cs="Arial"/>
          <w:sz w:val="24"/>
          <w:szCs w:val="24"/>
          <w:lang w:val="en-US"/>
        </w:rPr>
        <w:t>,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che cosa Le piace fare nel Suo tempo libero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Risponda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Занимаюсь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спортом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Faccio sport.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В свое свободное время…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Nel mio tempo libero</w:t>
      </w:r>
      <w:r w:rsidRPr="00FC559D">
        <w:rPr>
          <w:rFonts w:ascii="Arial" w:hAnsi="Arial" w:cs="Arial"/>
          <w:sz w:val="24"/>
          <w:szCs w:val="24"/>
        </w:rPr>
        <w:t>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занимаюсь спортом.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faccio sport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domandare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Вы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занимаетесь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спортом</w:t>
      </w:r>
      <w:r w:rsidRPr="00FC559D">
        <w:rPr>
          <w:rFonts w:ascii="Arial" w:hAnsi="Arial" w:cs="Arial"/>
          <w:b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Fa sport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Lei ricorda come si dice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Мне нравится играть в теннис</w:t>
      </w:r>
      <w:r w:rsidRPr="00FC559D">
        <w:rPr>
          <w:rFonts w:ascii="Arial" w:hAnsi="Arial" w:cs="Arial"/>
          <w:sz w:val="24"/>
          <w:szCs w:val="24"/>
        </w:rPr>
        <w:t>»?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piace giocare a tennis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очень люблю играть в теннис</w:t>
      </w:r>
      <w:r w:rsidRPr="00FC559D">
        <w:rPr>
          <w:rFonts w:ascii="Arial" w:hAnsi="Arial" w:cs="Arial"/>
          <w:b/>
          <w:sz w:val="24"/>
          <w:szCs w:val="24"/>
          <w:lang w:val="it-IT"/>
        </w:rPr>
        <w:t>,</w:t>
      </w:r>
    </w:p>
    <w:p w:rsidR="009C0F1A" w:rsidRPr="00FC559D" w:rsidRDefault="009C0F1A" w:rsidP="00274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piace molto giocare a tennis,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когда у меня есть время.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quando ho tempo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очень люблю играть в теннис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 xml:space="preserve">в (свое) свободное время.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piace molto giocare tennis nel mio tempo libero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Domandi</w:t>
      </w:r>
      <w:r w:rsidRPr="00FC559D">
        <w:rPr>
          <w:rFonts w:ascii="Arial" w:hAnsi="Arial" w:cs="Arial"/>
          <w:sz w:val="24"/>
          <w:szCs w:val="24"/>
        </w:rPr>
        <w:t>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FC559D">
        <w:rPr>
          <w:rFonts w:ascii="Arial" w:hAnsi="Arial" w:cs="Arial"/>
          <w:b/>
          <w:sz w:val="24"/>
          <w:szCs w:val="24"/>
        </w:rPr>
        <w:t>А вы? Вы также занимаетесь спортом?</w:t>
      </w:r>
    </w:p>
    <w:p w:rsidR="009C0F1A" w:rsidRPr="00FC559D" w:rsidRDefault="009C0F1A" w:rsidP="00DF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 Lei? Anche Lei fa sport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DF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Risponda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Да, я тоже, я играю в теннис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anch'io. Gioco a tennis.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Provi a dire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И я играю в гольф.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FC559D">
        <w:rPr>
          <w:rFonts w:ascii="Arial" w:hAnsi="Arial" w:cs="Arial"/>
          <w:sz w:val="24"/>
          <w:szCs w:val="24"/>
          <w:lang w:val="en-US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гольф</w:t>
      </w:r>
      <w:r w:rsidRPr="00FC559D">
        <w:rPr>
          <w:rFonts w:ascii="Arial" w:hAnsi="Arial" w:cs="Arial"/>
          <w:sz w:val="24"/>
          <w:szCs w:val="24"/>
          <w:lang w:val="en-US"/>
        </w:rPr>
        <w:t>» –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golf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en-US"/>
        </w:rPr>
        <w:t xml:space="preserve">E </w:t>
      </w:r>
      <w:r w:rsidRPr="00FC559D">
        <w:rPr>
          <w:rFonts w:ascii="Arial" w:hAnsi="Arial" w:cs="Arial"/>
          <w:sz w:val="24"/>
          <w:szCs w:val="24"/>
          <w:lang w:val="it-IT"/>
        </w:rPr>
        <w:t>gioco a golf.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a </w:t>
      </w:r>
      <w:r w:rsidRPr="00FC559D">
        <w:rPr>
          <w:rFonts w:ascii="Arial" w:hAnsi="Arial" w:cs="Arial"/>
          <w:sz w:val="24"/>
          <w:szCs w:val="24"/>
          <w:lang w:val="it-IT"/>
        </w:rPr>
        <w:t>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Таким образом, ты играешь в теннис и в гольф?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Allora, gioca a tennis e a golf?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Ты занимаешься многими видами спорта.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Fa molti sport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Но я не часто играю.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Ma non gioco spesso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Поля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для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гольфа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: </w:t>
      </w:r>
      <w:r w:rsidRPr="00FC559D">
        <w:rPr>
          <w:rFonts w:ascii="Arial" w:hAnsi="Arial" w:cs="Arial"/>
          <w:sz w:val="24"/>
          <w:szCs w:val="24"/>
          <w:lang w:val="it-IT"/>
        </w:rPr>
        <w:t>I campi da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04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Поля для гольфа.</w:t>
      </w:r>
    </w:p>
    <w:p w:rsidR="009C0F1A" w:rsidRPr="00FC559D" w:rsidRDefault="009C0F1A" w:rsidP="00C04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I campi da golf.</w:t>
      </w:r>
    </w:p>
    <w:p w:rsidR="009C0F1A" w:rsidRPr="00FC559D" w:rsidRDefault="009C0F1A" w:rsidP="00C04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Come si dice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«В нашей стране»? Скажите: «У нас».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Da noi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Adesso dica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В нашей стране много полей для гольфа.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Da noi ci sono molti campi da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Много людей играет в гольф.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Molta gente gioca a golf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У нас много полей для гольфа.</w:t>
      </w:r>
    </w:p>
    <w:p w:rsidR="009C0F1A" w:rsidRPr="00FC559D" w:rsidRDefault="009C0F1A" w:rsidP="00C60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Abbiamo molti campi da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И много людей…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E molta gente</w:t>
      </w:r>
      <w:r w:rsidRPr="00FC559D">
        <w:rPr>
          <w:rFonts w:ascii="Arial" w:hAnsi="Arial" w:cs="Arial"/>
          <w:sz w:val="24"/>
          <w:szCs w:val="24"/>
        </w:rPr>
        <w:t>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 xml:space="preserve">которые играют в гольф.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che gioca a golf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FC559D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Много людей, которые играют в гольф.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C’è e molta gente che gioca 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Но я, я не играю в гольф.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Ma io, io non gioco 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занимаюсь многими видами спорта, но я не играю в гольф.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Faccio </w:t>
      </w:r>
      <w:r w:rsidRPr="00FC559D">
        <w:rPr>
          <w:rFonts w:ascii="Arial" w:hAnsi="Arial" w:cs="Arial"/>
          <w:sz w:val="24"/>
          <w:szCs w:val="24"/>
          <w:lang w:val="en-US"/>
        </w:rPr>
        <w:t>molt</w:t>
      </w:r>
      <w:r w:rsidRPr="00FC559D">
        <w:rPr>
          <w:rFonts w:ascii="Arial" w:hAnsi="Arial" w:cs="Arial"/>
          <w:sz w:val="24"/>
          <w:szCs w:val="24"/>
          <w:lang w:val="it-IT"/>
        </w:rPr>
        <w:t>i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sz w:val="24"/>
          <w:szCs w:val="24"/>
          <w:lang w:val="it-IT"/>
        </w:rPr>
        <w:t>sport, ma non gioco a golf.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Ну тогда поиграем в теннис?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Allora</w:t>
      </w:r>
      <w:r w:rsidRPr="00FC559D">
        <w:rPr>
          <w:rFonts w:ascii="Arial" w:hAnsi="Arial" w:cs="Arial"/>
          <w:sz w:val="24"/>
          <w:szCs w:val="24"/>
          <w:lang w:val="en-US"/>
        </w:rPr>
        <w:t>,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si gioca a tennis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Вы хотите сказать: Прямо здесь, рядом, есть теннисный корт.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sz w:val="24"/>
          <w:szCs w:val="24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прямо здесь рядом</w:t>
      </w:r>
      <w:r w:rsidRPr="00FC559D">
        <w:rPr>
          <w:rFonts w:ascii="Arial" w:hAnsi="Arial" w:cs="Arial"/>
          <w:sz w:val="24"/>
          <w:szCs w:val="24"/>
        </w:rPr>
        <w:t>».</w:t>
      </w:r>
    </w:p>
    <w:p w:rsidR="009C0F1A" w:rsidRPr="00FC559D" w:rsidRDefault="009C0F1A" w:rsidP="00F43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proprio qui vicino</w:t>
      </w:r>
      <w:r w:rsidRPr="00FC559D">
        <w:rPr>
          <w:rFonts w:ascii="Arial" w:hAnsi="Arial" w:cs="Arial"/>
          <w:sz w:val="24"/>
          <w:szCs w:val="24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qui vicino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FC559D">
        <w:rPr>
          <w:rFonts w:ascii="Arial" w:hAnsi="Arial" w:cs="Arial"/>
          <w:sz w:val="24"/>
          <w:szCs w:val="24"/>
          <w:lang w:val="en-US"/>
        </w:rPr>
        <w:t>«</w:t>
      </w:r>
      <w:r w:rsidRPr="00FC559D">
        <w:rPr>
          <w:rFonts w:ascii="Arial" w:hAnsi="Arial" w:cs="Arial"/>
          <w:b/>
          <w:sz w:val="24"/>
          <w:szCs w:val="24"/>
        </w:rPr>
        <w:t>теннисный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корт</w:t>
      </w:r>
      <w:r w:rsidRPr="00FC559D">
        <w:rPr>
          <w:rFonts w:ascii="Arial" w:hAnsi="Arial" w:cs="Arial"/>
          <w:sz w:val="24"/>
          <w:szCs w:val="24"/>
          <w:lang w:val="en-US"/>
        </w:rPr>
        <w:t>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Ripeta</w:t>
      </w:r>
      <w:r w:rsidRPr="00FC559D">
        <w:rPr>
          <w:rFonts w:ascii="Arial" w:hAnsi="Arial" w:cs="Arial"/>
          <w:sz w:val="24"/>
          <w:szCs w:val="24"/>
          <w:lang w:val="en-US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sz w:val="24"/>
          <w:szCs w:val="24"/>
          <w:lang w:val="en-US"/>
        </w:rPr>
        <w:t>«</w:t>
      </w:r>
      <w:r w:rsidRPr="00FC559D">
        <w:rPr>
          <w:rFonts w:ascii="Arial" w:hAnsi="Arial" w:cs="Arial"/>
          <w:sz w:val="24"/>
          <w:szCs w:val="24"/>
          <w:lang w:val="it-IT"/>
        </w:rPr>
        <w:t>campo da tennis</w:t>
      </w:r>
      <w:r w:rsidRPr="00FC559D">
        <w:rPr>
          <w:rFonts w:ascii="Arial" w:hAnsi="Arial" w:cs="Arial"/>
          <w:sz w:val="24"/>
          <w:szCs w:val="24"/>
          <w:lang w:val="en-US"/>
        </w:rPr>
        <w:t>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Campo</w:t>
      </w:r>
      <w:r w:rsidRPr="00FC559D">
        <w:rPr>
          <w:rFonts w:ascii="Arial" w:hAnsi="Arial" w:cs="Arial"/>
          <w:sz w:val="24"/>
          <w:szCs w:val="24"/>
          <w:lang w:val="en-US"/>
        </w:rPr>
        <w:t>;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il campo</w:t>
      </w:r>
      <w:r w:rsidRPr="00FC559D">
        <w:rPr>
          <w:rFonts w:ascii="Arial" w:hAnsi="Arial" w:cs="Arial"/>
          <w:sz w:val="24"/>
          <w:szCs w:val="24"/>
          <w:lang w:val="en-US"/>
        </w:rPr>
        <w:t>;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un campo da tennis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не прочь сыграть в теннис.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va di giocare a tennis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FC559D">
        <w:rPr>
          <w:rFonts w:ascii="Arial" w:hAnsi="Arial" w:cs="Arial"/>
          <w:sz w:val="24"/>
          <w:szCs w:val="24"/>
          <w:lang w:val="en-US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прямо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здесь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рядом</w:t>
      </w:r>
      <w:r w:rsidRPr="00FC559D">
        <w:rPr>
          <w:rFonts w:ascii="Arial" w:hAnsi="Arial" w:cs="Arial"/>
          <w:sz w:val="24"/>
          <w:szCs w:val="24"/>
          <w:lang w:val="en-US"/>
        </w:rPr>
        <w:t>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Proprio qui vicino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Прямо здесь рядом есть теннисный корт.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C'è un campo da tennis proprio qui vicino.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Proprio qui vicino c'è un campo da tennis.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FC559D">
        <w:rPr>
          <w:rFonts w:ascii="Arial" w:hAnsi="Arial" w:cs="Arial"/>
          <w:b/>
          <w:sz w:val="24"/>
          <w:szCs w:val="24"/>
        </w:rPr>
        <w:t>«на» в значении «на поверхности / сверху</w:t>
      </w:r>
      <w:r w:rsidRPr="00FC559D">
        <w:rPr>
          <w:rFonts w:ascii="Arial" w:hAnsi="Arial" w:cs="Arial"/>
          <w:sz w:val="24"/>
          <w:szCs w:val="24"/>
        </w:rPr>
        <w:t>»?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Su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Да, я знаю людей…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conosco della gente…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FC559D">
        <w:rPr>
          <w:rFonts w:ascii="Arial" w:hAnsi="Arial" w:cs="Arial"/>
          <w:sz w:val="24"/>
          <w:szCs w:val="24"/>
        </w:rPr>
        <w:t>«</w:t>
      </w:r>
      <w:r w:rsidRPr="00FC559D">
        <w:rPr>
          <w:rFonts w:ascii="Arial" w:hAnsi="Arial" w:cs="Arial"/>
          <w:b/>
          <w:sz w:val="24"/>
          <w:szCs w:val="24"/>
        </w:rPr>
        <w:t>которые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играют на этом теннисном корте</w:t>
      </w:r>
      <w:r w:rsidRPr="00FC559D">
        <w:rPr>
          <w:rFonts w:ascii="Arial" w:hAnsi="Arial" w:cs="Arial"/>
          <w:sz w:val="24"/>
          <w:szCs w:val="24"/>
        </w:rPr>
        <w:t>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che gioca su questo campo da tennis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822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Conosco della gente che gioca su questo campo da tennis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Вам бы хотелось сыграть на этом корте?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Vorrebbe giocare su questo campo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Да, пойдемте.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andiamo.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 xml:space="preserve">Теперь Вы приглашены в дом вашего коллеги-итальянца на обед. Его жена открывает дверь. </w:t>
      </w:r>
      <w:r>
        <w:rPr>
          <w:rFonts w:ascii="Arial" w:hAnsi="Arial" w:cs="Arial"/>
          <w:b/>
          <w:sz w:val="24"/>
          <w:szCs w:val="24"/>
        </w:rPr>
        <w:t>Как она скажет: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«Располагайтесь, пожалуйста»?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 accomodi, prego.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>: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Вот, цветы для Вас.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Ecco</w:t>
      </w:r>
      <w:r w:rsidRPr="00FC559D">
        <w:rPr>
          <w:rFonts w:ascii="Arial" w:hAnsi="Arial" w:cs="Arial"/>
          <w:sz w:val="24"/>
          <w:szCs w:val="24"/>
          <w:lang w:val="en-US"/>
        </w:rPr>
        <w:t>,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i fiori sono per Lei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Как она скажет: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«Спасибо. Цветы очень красивые».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Grazie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I fiori sono molto belli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Dica</w:t>
      </w:r>
      <w:r w:rsidRPr="00FC559D">
        <w:rPr>
          <w:rFonts w:ascii="Arial" w:hAnsi="Arial" w:cs="Arial"/>
          <w:sz w:val="24"/>
          <w:szCs w:val="24"/>
        </w:rPr>
        <w:t>: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Мой муж наверху с нашими детьми.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Mio marito è di sopra con i nostri figli.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могу Вам принести что-нибудь выпить?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Le posso prendere qualcosa da bere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Вина, пива, или Вы не против выпить аперитив?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Del vino, della birra o Le va di bere un aperitivo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Я могу Вам принести</w:t>
      </w:r>
      <w:r w:rsidRPr="00FC559D">
        <w:rPr>
          <w:rFonts w:ascii="Arial" w:hAnsi="Arial" w:cs="Arial"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аперитив?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Le posso prendere un aperitivo</w:t>
      </w:r>
      <w:r w:rsidRPr="00FC559D">
        <w:rPr>
          <w:rFonts w:ascii="Arial" w:hAnsi="Arial" w:cs="Arial"/>
          <w:sz w:val="24"/>
          <w:szCs w:val="24"/>
          <w:lang w:val="en-US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Risponda</w:t>
      </w:r>
      <w:r w:rsidRPr="00FC559D">
        <w:rPr>
          <w:rFonts w:ascii="Arial" w:hAnsi="Arial" w:cs="Arial"/>
          <w:sz w:val="24"/>
          <w:szCs w:val="24"/>
        </w:rPr>
        <w:t xml:space="preserve">: </w:t>
      </w:r>
      <w:r w:rsidRPr="00FC559D">
        <w:rPr>
          <w:rFonts w:ascii="Arial" w:hAnsi="Arial" w:cs="Arial"/>
          <w:b/>
          <w:sz w:val="24"/>
          <w:szCs w:val="24"/>
        </w:rPr>
        <w:t>Да, со льдом, пожалуйста.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Sì, co</w:t>
      </w:r>
      <w:r w:rsidRPr="00FC559D">
        <w:rPr>
          <w:rFonts w:ascii="Arial" w:hAnsi="Arial" w:cs="Arial"/>
          <w:sz w:val="24"/>
          <w:szCs w:val="24"/>
          <w:lang w:val="en-US"/>
        </w:rPr>
        <w:t xml:space="preserve">n </w:t>
      </w:r>
      <w:r w:rsidRPr="00FC559D">
        <w:rPr>
          <w:rFonts w:ascii="Arial" w:hAnsi="Arial" w:cs="Arial"/>
          <w:sz w:val="24"/>
          <w:szCs w:val="24"/>
          <w:lang w:val="it-IT"/>
        </w:rPr>
        <w:t>ghiaccio per favore.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FC559D">
        <w:rPr>
          <w:rFonts w:ascii="Arial" w:hAnsi="Arial" w:cs="Arial"/>
          <w:b/>
          <w:sz w:val="24"/>
          <w:szCs w:val="24"/>
        </w:rPr>
        <w:t>Аперитив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со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льдом</w:t>
      </w:r>
      <w:r w:rsidRPr="00FC559D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FC559D">
        <w:rPr>
          <w:rFonts w:ascii="Arial" w:hAnsi="Arial" w:cs="Arial"/>
          <w:b/>
          <w:sz w:val="24"/>
          <w:szCs w:val="24"/>
        </w:rPr>
        <w:t>пожалуйста</w:t>
      </w:r>
      <w:r w:rsidRPr="00FC559D">
        <w:rPr>
          <w:rFonts w:ascii="Arial" w:hAnsi="Arial" w:cs="Arial"/>
          <w:b/>
          <w:sz w:val="24"/>
          <w:szCs w:val="24"/>
          <w:lang w:val="it-IT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Un aperitivo con ghiaccio per favore.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Сначала я пойду позову моего мужа.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Prima vado a chiamare mio marito.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Он еще наверху с нашими детьми.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 ancora di sopra con i nostri figli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А потом я принесу Вам аперитив со льдом.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E poi Le vado a prendere un aperitivo con ghiaccio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Теперь Вы со знакомой в кафе. Спросите ее, хочет ли она пасту.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559D">
        <w:rPr>
          <w:rFonts w:ascii="Arial" w:hAnsi="Arial" w:cs="Arial"/>
          <w:sz w:val="24"/>
          <w:szCs w:val="24"/>
          <w:lang w:val="it-IT"/>
        </w:rPr>
        <w:t>Vorrebbe una pasta</w:t>
      </w:r>
      <w:r w:rsidRPr="00FC559D">
        <w:rPr>
          <w:rFonts w:ascii="Arial" w:hAnsi="Arial" w:cs="Arial"/>
          <w:sz w:val="24"/>
          <w:szCs w:val="24"/>
        </w:rPr>
        <w:t>?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Это кафе славится пастой.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Questo bar è famoso per le paste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59D">
        <w:rPr>
          <w:rFonts w:ascii="Arial" w:hAnsi="Arial" w:cs="Arial"/>
          <w:b/>
          <w:sz w:val="24"/>
          <w:szCs w:val="24"/>
        </w:rPr>
        <w:t>Возьмем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две</w:t>
      </w:r>
      <w:r w:rsidRPr="00FC559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C559D">
        <w:rPr>
          <w:rFonts w:ascii="Arial" w:hAnsi="Arial" w:cs="Arial"/>
          <w:b/>
          <w:sz w:val="24"/>
          <w:szCs w:val="24"/>
        </w:rPr>
        <w:t>пасты</w:t>
      </w:r>
      <w:r w:rsidRPr="00FC559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Prendiamo due paste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Мне сказали, что кофе здесь очень знатный.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C559D">
        <w:rPr>
          <w:rFonts w:ascii="Arial" w:hAnsi="Arial" w:cs="Arial"/>
          <w:sz w:val="24"/>
          <w:szCs w:val="24"/>
          <w:lang w:val="it-IT"/>
        </w:rPr>
        <w:t>Mi hanno detto che quel caffè qui è molto famoso</w:t>
      </w:r>
      <w:r w:rsidRPr="00FC559D">
        <w:rPr>
          <w:rFonts w:ascii="Arial" w:hAnsi="Arial" w:cs="Arial"/>
          <w:sz w:val="24"/>
          <w:szCs w:val="24"/>
          <w:lang w:val="en-US"/>
        </w:rPr>
        <w:t>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Возьмем два кофе и две пасты.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FC559D">
        <w:rPr>
          <w:rFonts w:ascii="Arial" w:hAnsi="Arial" w:cs="Arial"/>
          <w:sz w:val="24"/>
          <w:szCs w:val="24"/>
          <w:lang w:val="it-IT"/>
        </w:rPr>
        <w:t>Prendiamo due caffè e due paste.</w:t>
      </w: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C0F1A" w:rsidRPr="00FC559D" w:rsidRDefault="009C0F1A" w:rsidP="00CF6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59D">
        <w:rPr>
          <w:rFonts w:ascii="Arial" w:hAnsi="Arial" w:cs="Arial"/>
          <w:b/>
          <w:sz w:val="24"/>
          <w:szCs w:val="24"/>
        </w:rPr>
        <w:t>Это конец 24-го урока.</w:t>
      </w:r>
    </w:p>
    <w:p w:rsidR="009C0F1A" w:rsidRPr="00FC559D" w:rsidRDefault="009C0F1A">
      <w:pPr>
        <w:rPr>
          <w:rFonts w:ascii="Arial" w:hAnsi="Arial" w:cs="Arial"/>
          <w:sz w:val="24"/>
          <w:szCs w:val="24"/>
          <w:lang w:val="it-IT"/>
        </w:rPr>
      </w:pPr>
    </w:p>
    <w:sectPr w:rsidR="009C0F1A" w:rsidRPr="00FC559D" w:rsidSect="00FC559D">
      <w:footerReference w:type="even" r:id="rId6"/>
      <w:footerReference w:type="default" r:id="rId7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1A" w:rsidRDefault="009C0F1A">
      <w:r>
        <w:separator/>
      </w:r>
    </w:p>
  </w:endnote>
  <w:endnote w:type="continuationSeparator" w:id="0">
    <w:p w:rsidR="009C0F1A" w:rsidRDefault="009C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1A" w:rsidRDefault="009C0F1A" w:rsidP="00CF7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F1A" w:rsidRDefault="009C0F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1A" w:rsidRDefault="009C0F1A" w:rsidP="00CF7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9C0F1A" w:rsidRDefault="009C0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1A" w:rsidRDefault="009C0F1A">
      <w:r>
        <w:separator/>
      </w:r>
    </w:p>
  </w:footnote>
  <w:footnote w:type="continuationSeparator" w:id="0">
    <w:p w:rsidR="009C0F1A" w:rsidRDefault="009C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B60F37B-0117-4E30-B852-06FC0208E73D}"/>
    <w:docVar w:name="dgnword-eventsink" w:val="92715832"/>
  </w:docVars>
  <w:rsids>
    <w:rsidRoot w:val="00EC6B24"/>
    <w:rsid w:val="000313BD"/>
    <w:rsid w:val="00041DA7"/>
    <w:rsid w:val="00065C7B"/>
    <w:rsid w:val="00081064"/>
    <w:rsid w:val="000926A4"/>
    <w:rsid w:val="00097F0E"/>
    <w:rsid w:val="000D16D7"/>
    <w:rsid w:val="000D605D"/>
    <w:rsid w:val="000E5799"/>
    <w:rsid w:val="000E5807"/>
    <w:rsid w:val="00110F2F"/>
    <w:rsid w:val="001315AC"/>
    <w:rsid w:val="0013776E"/>
    <w:rsid w:val="00147AD5"/>
    <w:rsid w:val="00150411"/>
    <w:rsid w:val="001B0310"/>
    <w:rsid w:val="001B40CB"/>
    <w:rsid w:val="001D2A15"/>
    <w:rsid w:val="001E7442"/>
    <w:rsid w:val="001F66B0"/>
    <w:rsid w:val="00206558"/>
    <w:rsid w:val="00207A8D"/>
    <w:rsid w:val="00211818"/>
    <w:rsid w:val="00217752"/>
    <w:rsid w:val="00232FE4"/>
    <w:rsid w:val="00233F9C"/>
    <w:rsid w:val="0025745B"/>
    <w:rsid w:val="00261EBC"/>
    <w:rsid w:val="00261F93"/>
    <w:rsid w:val="00266C43"/>
    <w:rsid w:val="00274030"/>
    <w:rsid w:val="002C66F5"/>
    <w:rsid w:val="002D06A4"/>
    <w:rsid w:val="002D41B5"/>
    <w:rsid w:val="002E6795"/>
    <w:rsid w:val="002F6029"/>
    <w:rsid w:val="0030682C"/>
    <w:rsid w:val="00311B60"/>
    <w:rsid w:val="00340458"/>
    <w:rsid w:val="0035144E"/>
    <w:rsid w:val="00361B9F"/>
    <w:rsid w:val="003B0664"/>
    <w:rsid w:val="003B66AA"/>
    <w:rsid w:val="003F4962"/>
    <w:rsid w:val="003F5332"/>
    <w:rsid w:val="004113A6"/>
    <w:rsid w:val="00411ADC"/>
    <w:rsid w:val="004141F8"/>
    <w:rsid w:val="00417DF3"/>
    <w:rsid w:val="004215A1"/>
    <w:rsid w:val="00455663"/>
    <w:rsid w:val="004612D0"/>
    <w:rsid w:val="00475166"/>
    <w:rsid w:val="00480430"/>
    <w:rsid w:val="00492A37"/>
    <w:rsid w:val="00494771"/>
    <w:rsid w:val="004958F8"/>
    <w:rsid w:val="00496F68"/>
    <w:rsid w:val="004D033E"/>
    <w:rsid w:val="004F492C"/>
    <w:rsid w:val="00501F3B"/>
    <w:rsid w:val="00504D6A"/>
    <w:rsid w:val="00534A95"/>
    <w:rsid w:val="00544CBC"/>
    <w:rsid w:val="00561A0B"/>
    <w:rsid w:val="0056301A"/>
    <w:rsid w:val="0056751D"/>
    <w:rsid w:val="00573E8A"/>
    <w:rsid w:val="00584300"/>
    <w:rsid w:val="005A4046"/>
    <w:rsid w:val="005A5A7F"/>
    <w:rsid w:val="005B5FE5"/>
    <w:rsid w:val="005D761E"/>
    <w:rsid w:val="005F7716"/>
    <w:rsid w:val="006012B8"/>
    <w:rsid w:val="006116E5"/>
    <w:rsid w:val="006171CE"/>
    <w:rsid w:val="00643C7B"/>
    <w:rsid w:val="006513C8"/>
    <w:rsid w:val="0067236F"/>
    <w:rsid w:val="00683C22"/>
    <w:rsid w:val="00696D5E"/>
    <w:rsid w:val="006B3CC3"/>
    <w:rsid w:val="006D5461"/>
    <w:rsid w:val="006E2361"/>
    <w:rsid w:val="006E465C"/>
    <w:rsid w:val="006E50D6"/>
    <w:rsid w:val="006E6BE4"/>
    <w:rsid w:val="006F264B"/>
    <w:rsid w:val="007777B7"/>
    <w:rsid w:val="00797B20"/>
    <w:rsid w:val="007A0B02"/>
    <w:rsid w:val="007A58A8"/>
    <w:rsid w:val="007A5EE3"/>
    <w:rsid w:val="007C06B6"/>
    <w:rsid w:val="007D4998"/>
    <w:rsid w:val="007F43FD"/>
    <w:rsid w:val="007F5C9E"/>
    <w:rsid w:val="00804DFB"/>
    <w:rsid w:val="00805C95"/>
    <w:rsid w:val="00822BB7"/>
    <w:rsid w:val="0086101C"/>
    <w:rsid w:val="00895D3D"/>
    <w:rsid w:val="008D6986"/>
    <w:rsid w:val="008F0689"/>
    <w:rsid w:val="00901685"/>
    <w:rsid w:val="00904BEB"/>
    <w:rsid w:val="00911D49"/>
    <w:rsid w:val="0097256F"/>
    <w:rsid w:val="00987625"/>
    <w:rsid w:val="0099434D"/>
    <w:rsid w:val="009C0F1A"/>
    <w:rsid w:val="009C7994"/>
    <w:rsid w:val="009D0122"/>
    <w:rsid w:val="009D0B0E"/>
    <w:rsid w:val="009F28B5"/>
    <w:rsid w:val="009F5A77"/>
    <w:rsid w:val="00A02C39"/>
    <w:rsid w:val="00A031D2"/>
    <w:rsid w:val="00A1489F"/>
    <w:rsid w:val="00A14CE6"/>
    <w:rsid w:val="00A34908"/>
    <w:rsid w:val="00A5291C"/>
    <w:rsid w:val="00A53A93"/>
    <w:rsid w:val="00A61F5A"/>
    <w:rsid w:val="00A76CAC"/>
    <w:rsid w:val="00AB31A6"/>
    <w:rsid w:val="00AB64F4"/>
    <w:rsid w:val="00AE3E96"/>
    <w:rsid w:val="00AF0746"/>
    <w:rsid w:val="00B01B6E"/>
    <w:rsid w:val="00B104A5"/>
    <w:rsid w:val="00B13D1E"/>
    <w:rsid w:val="00B40EAD"/>
    <w:rsid w:val="00B524DB"/>
    <w:rsid w:val="00B55688"/>
    <w:rsid w:val="00BB31A0"/>
    <w:rsid w:val="00BF13FD"/>
    <w:rsid w:val="00BF5B3E"/>
    <w:rsid w:val="00C04EB6"/>
    <w:rsid w:val="00C246D2"/>
    <w:rsid w:val="00C5405B"/>
    <w:rsid w:val="00C605C8"/>
    <w:rsid w:val="00C63512"/>
    <w:rsid w:val="00C63755"/>
    <w:rsid w:val="00C763CF"/>
    <w:rsid w:val="00C856FA"/>
    <w:rsid w:val="00C934B8"/>
    <w:rsid w:val="00CC29DC"/>
    <w:rsid w:val="00CF5C34"/>
    <w:rsid w:val="00CF6D5E"/>
    <w:rsid w:val="00CF715A"/>
    <w:rsid w:val="00CF7A84"/>
    <w:rsid w:val="00D01B20"/>
    <w:rsid w:val="00D029DF"/>
    <w:rsid w:val="00D07B38"/>
    <w:rsid w:val="00D12EAA"/>
    <w:rsid w:val="00D1364D"/>
    <w:rsid w:val="00D139AB"/>
    <w:rsid w:val="00D3497A"/>
    <w:rsid w:val="00D35579"/>
    <w:rsid w:val="00D46866"/>
    <w:rsid w:val="00D50945"/>
    <w:rsid w:val="00D648FC"/>
    <w:rsid w:val="00D707DB"/>
    <w:rsid w:val="00D84C65"/>
    <w:rsid w:val="00DA7602"/>
    <w:rsid w:val="00DC24C7"/>
    <w:rsid w:val="00DD5FB2"/>
    <w:rsid w:val="00DF3F72"/>
    <w:rsid w:val="00DF526A"/>
    <w:rsid w:val="00E03096"/>
    <w:rsid w:val="00E04791"/>
    <w:rsid w:val="00E075B8"/>
    <w:rsid w:val="00E12583"/>
    <w:rsid w:val="00E32D05"/>
    <w:rsid w:val="00E52391"/>
    <w:rsid w:val="00E67420"/>
    <w:rsid w:val="00E9341A"/>
    <w:rsid w:val="00EA5F82"/>
    <w:rsid w:val="00EB0FE5"/>
    <w:rsid w:val="00EC0F9D"/>
    <w:rsid w:val="00EC6B24"/>
    <w:rsid w:val="00EF62EB"/>
    <w:rsid w:val="00F108CB"/>
    <w:rsid w:val="00F11B5D"/>
    <w:rsid w:val="00F418F4"/>
    <w:rsid w:val="00F42183"/>
    <w:rsid w:val="00F43B6F"/>
    <w:rsid w:val="00F71835"/>
    <w:rsid w:val="00F759B7"/>
    <w:rsid w:val="00F83C40"/>
    <w:rsid w:val="00FA3C28"/>
    <w:rsid w:val="00FB042E"/>
    <w:rsid w:val="00FB4DF9"/>
    <w:rsid w:val="00FC4319"/>
    <w:rsid w:val="00FC4478"/>
    <w:rsid w:val="00FC559D"/>
    <w:rsid w:val="00FE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5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981"/>
    <w:rPr>
      <w:lang w:eastAsia="en-US"/>
    </w:rPr>
  </w:style>
  <w:style w:type="character" w:styleId="PageNumber">
    <w:name w:val="page number"/>
    <w:basedOn w:val="DefaultParagraphFont"/>
    <w:uiPriority w:val="99"/>
    <w:rsid w:val="00FC55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5</Pages>
  <Words>1376</Words>
  <Characters>7848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14</cp:revision>
  <dcterms:created xsi:type="dcterms:W3CDTF">2014-09-19T12:43:00Z</dcterms:created>
  <dcterms:modified xsi:type="dcterms:W3CDTF">2014-10-07T21:39:00Z</dcterms:modified>
</cp:coreProperties>
</file>