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9E" w:rsidRPr="00EA28AF" w:rsidRDefault="004A519E" w:rsidP="0050564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EA28AF">
        <w:rPr>
          <w:rFonts w:ascii="Arial" w:hAnsi="Arial" w:cs="Arial"/>
          <w:b/>
          <w:sz w:val="32"/>
          <w:szCs w:val="32"/>
        </w:rPr>
        <w:t>Урок</w:t>
      </w:r>
      <w:r w:rsidRPr="00EA28AF">
        <w:rPr>
          <w:rFonts w:ascii="Arial" w:hAnsi="Arial" w:cs="Arial"/>
          <w:b/>
          <w:sz w:val="32"/>
          <w:szCs w:val="32"/>
          <w:lang w:val="en-US"/>
        </w:rPr>
        <w:t xml:space="preserve"> 25.  </w:t>
      </w:r>
      <w:r w:rsidRPr="00EA28AF">
        <w:rPr>
          <w:rFonts w:ascii="Arial" w:hAnsi="Arial" w:cs="Arial"/>
          <w:b/>
          <w:sz w:val="32"/>
          <w:szCs w:val="32"/>
        </w:rPr>
        <w:t>Уровень</w:t>
      </w:r>
      <w:r w:rsidRPr="00EA28AF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EA28AF">
        <w:rPr>
          <w:rFonts w:ascii="Arial" w:hAnsi="Arial" w:cs="Arial"/>
          <w:b/>
          <w:sz w:val="32"/>
          <w:szCs w:val="32"/>
          <w:lang w:val="it-IT"/>
        </w:rPr>
        <w:t>lll</w:t>
      </w:r>
      <w:r w:rsidRPr="00EA28AF">
        <w:rPr>
          <w:rFonts w:ascii="Arial" w:hAnsi="Arial" w:cs="Arial"/>
          <w:b/>
          <w:sz w:val="32"/>
          <w:szCs w:val="32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Mi dica, che cosa Le piace fare nel Suo tempo libero</w:t>
      </w:r>
      <w:r w:rsidRPr="00EA28AF">
        <w:rPr>
          <w:rFonts w:ascii="Arial" w:hAnsi="Arial" w:cs="Arial"/>
          <w:sz w:val="24"/>
          <w:szCs w:val="24"/>
          <w:lang w:val="en-US"/>
        </w:rPr>
        <w:t>,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fa sport?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No, faccio molte cose, ma non faccio sport.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gioca a tennis o a golf, niente?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No, purtroppo non ho tempo e poi non mi piace lo sport.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Ma sa giocare a tennis?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Ho giocato a tennis molti anni fa, troppo tempo fa. 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Vorrei tanto giocare a tennis con Lei qualche volta.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Io? No, grazie. Forse mia moglie può giocare con Lei.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Va bene, ma che pigro che è Lei!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Вы только что услышали: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b/>
          <w:sz w:val="24"/>
          <w:szCs w:val="24"/>
        </w:rPr>
        <w:t>«Но какой же Вы ленивый».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ancora volta questa conversazione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Mi dica, che cosa Le piace fare nel Suo tempo libero</w:t>
      </w:r>
      <w:r w:rsidRPr="00EA28AF">
        <w:rPr>
          <w:rFonts w:ascii="Arial" w:hAnsi="Arial" w:cs="Arial"/>
          <w:sz w:val="24"/>
          <w:szCs w:val="24"/>
          <w:lang w:val="en-US"/>
        </w:rPr>
        <w:t>,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fa sport?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No, faccio molte cose, ma non faccio sport.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gioca a tennis o a golf, niente?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No, purtroppo non ho tempo e poi non mi piace lo sport.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Ma sa giocare a tennis?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Ho giocato a tennis molti anni fa, troppo tempo fa. 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Vorrei tanto giocare a tennis con Lei qualche volta.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Io? No, grazie. Forse mia moglie può giocare con Lei.</w:t>
      </w:r>
    </w:p>
    <w:p w:rsidR="004A519E" w:rsidRPr="00EA28AF" w:rsidRDefault="004A519E" w:rsidP="006D6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Va bene, ma che pigro che è Lei!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Вы и Ваша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знакомая находитесь в кафе. Официантка спрашивает: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Вы хотели бы пасту?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una pasta?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Нет, не сейчас. Только 2 кофе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No, non adesso. Solamente due caffè.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EA28A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EA28AF">
        <w:rPr>
          <w:rFonts w:ascii="Arial" w:hAnsi="Arial" w:cs="Arial"/>
          <w:sz w:val="24"/>
          <w:szCs w:val="24"/>
          <w:lang w:val="it-IT"/>
        </w:rPr>
        <w:t xml:space="preserve"> conoscente dice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Подождите, я хотела бы что-нибудь поесть.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Aspetti! Io vorrei qualcosa da mangiare.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Она указывает на стойку и говорит:</w:t>
      </w: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возьму пасту, будьте любезны.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Prendo la pasta, per favore.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Нет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EA28AF">
        <w:rPr>
          <w:rFonts w:ascii="Arial" w:hAnsi="Arial" w:cs="Arial"/>
          <w:b/>
          <w:sz w:val="24"/>
          <w:szCs w:val="24"/>
        </w:rPr>
        <w:t>подождите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No</w:t>
      </w:r>
      <w:r w:rsidRPr="00EA28AF">
        <w:rPr>
          <w:rFonts w:ascii="Arial" w:hAnsi="Arial" w:cs="Arial"/>
          <w:sz w:val="24"/>
          <w:szCs w:val="24"/>
          <w:lang w:val="en-US"/>
        </w:rPr>
        <w:t>,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aspetti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Мы возьмем две пасты.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Prendiamo due paste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Это хорошая идея.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È una buon’idea.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Скажите официантке:</w:t>
      </w:r>
    </w:p>
    <w:p w:rsidR="004A519E" w:rsidRPr="002E7CFD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E7CFD">
        <w:rPr>
          <w:rFonts w:ascii="Arial" w:hAnsi="Arial" w:cs="Arial"/>
          <w:b/>
          <w:sz w:val="24"/>
          <w:szCs w:val="24"/>
          <w:lang w:val="en-US"/>
        </w:rPr>
        <w:t xml:space="preserve">2 </w:t>
      </w:r>
      <w:r w:rsidRPr="00EA28AF">
        <w:rPr>
          <w:rFonts w:ascii="Arial" w:hAnsi="Arial" w:cs="Arial"/>
          <w:b/>
          <w:sz w:val="24"/>
          <w:szCs w:val="24"/>
        </w:rPr>
        <w:t>кофе</w:t>
      </w:r>
      <w:r w:rsidRPr="002E7CF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</w:t>
      </w:r>
      <w:r w:rsidRPr="002E7CFD">
        <w:rPr>
          <w:rFonts w:ascii="Arial" w:hAnsi="Arial" w:cs="Arial"/>
          <w:b/>
          <w:sz w:val="24"/>
          <w:szCs w:val="24"/>
          <w:lang w:val="en-US"/>
        </w:rPr>
        <w:t xml:space="preserve"> 2 </w:t>
      </w:r>
      <w:r w:rsidRPr="00EA28AF">
        <w:rPr>
          <w:rFonts w:ascii="Arial" w:hAnsi="Arial" w:cs="Arial"/>
          <w:b/>
          <w:sz w:val="24"/>
          <w:szCs w:val="24"/>
        </w:rPr>
        <w:t>пасты</w:t>
      </w:r>
      <w:r w:rsidRPr="002E7CF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EA28AF">
        <w:rPr>
          <w:rFonts w:ascii="Arial" w:hAnsi="Arial" w:cs="Arial"/>
          <w:b/>
          <w:sz w:val="24"/>
          <w:szCs w:val="24"/>
        </w:rPr>
        <w:t>пожалуйста</w:t>
      </w:r>
      <w:r w:rsidRPr="002E7CFD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Due caffè e due paste per favore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Вы только что посетили старинную церковь. Ваша знакомая говорит: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A28AF">
        <w:rPr>
          <w:rFonts w:ascii="Arial" w:hAnsi="Arial" w:cs="Arial"/>
          <w:b/>
          <w:sz w:val="24"/>
          <w:szCs w:val="24"/>
        </w:rPr>
        <w:t>Мне сказали, что эта церковь очень известная</w:t>
      </w:r>
      <w:r w:rsidRPr="00EA28AF">
        <w:rPr>
          <w:rFonts w:ascii="Arial" w:hAnsi="Arial" w:cs="Arial"/>
          <w:b/>
          <w:sz w:val="24"/>
          <w:szCs w:val="24"/>
          <w:lang w:val="it-IT"/>
        </w:rPr>
        <w:t>,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Mi hanno detto che questa Chiesa è molto famosa,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но я не знала, что…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ma non sapevo che…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она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была построена 400 лет назад.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en-US"/>
        </w:rPr>
        <w:t xml:space="preserve">è </w:t>
      </w:r>
      <w:r w:rsidRPr="00EA28AF">
        <w:rPr>
          <w:rFonts w:ascii="Arial" w:hAnsi="Arial" w:cs="Arial"/>
          <w:sz w:val="24"/>
          <w:szCs w:val="24"/>
          <w:lang w:val="it-IT"/>
        </w:rPr>
        <w:t>stata costruita 400 anni fa.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знаю, что Вы ее видели прежде.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So che Lei l’ha vista prima.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Но мне хочется вернуться туда еще раз.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Ma mi va di ritornare lì ancora una volta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4B6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не знала, что она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была построена 400 лет назад.</w:t>
      </w:r>
    </w:p>
    <w:p w:rsidR="004A519E" w:rsidRPr="00EA28AF" w:rsidRDefault="004A519E" w:rsidP="004B6F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Ma non sapevo che 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è </w:t>
      </w:r>
      <w:r w:rsidRPr="00EA28AF">
        <w:rPr>
          <w:rFonts w:ascii="Arial" w:hAnsi="Arial" w:cs="Arial"/>
          <w:sz w:val="24"/>
          <w:szCs w:val="24"/>
          <w:lang w:val="it-IT"/>
        </w:rPr>
        <w:t>stata costruita 400 anni fa.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EA28AF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EA28AF">
        <w:rPr>
          <w:rFonts w:ascii="Arial" w:hAnsi="Arial" w:cs="Arial"/>
          <w:sz w:val="24"/>
          <w:szCs w:val="24"/>
          <w:lang w:val="it-IT"/>
        </w:rPr>
        <w:t xml:space="preserve"> conoscente dice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Мне сказали, что Вы уедете.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Mi hanno detto che Lei sarebbe partito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Да, мне сказали, что я уеду в следующем месяце.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Sì, mi hanno detto che sarei partito in mese prossimo.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Также уезжают трое моих коллег.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Anche tre dei miei colleghi partono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Они возвращаются в Соединенные Штаты.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Ritornano negli Stati Uniti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знал, что этот проект будет завершен…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Sapevo che questo progetto sarebbe terminato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B32147">
      <w:pPr>
        <w:spacing w:after="0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Но я не знал, что он завершится так быстро.</w:t>
      </w:r>
    </w:p>
    <w:p w:rsidR="004A519E" w:rsidRPr="00EA28AF" w:rsidRDefault="004A519E" w:rsidP="00B32147">
      <w:pPr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Ma non sapevo che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>sarebbe terminato così presto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Мне сказали, что я уеду в следующем месяце.</w:t>
      </w:r>
    </w:p>
    <w:p w:rsidR="004A519E" w:rsidRPr="00EA28AF" w:rsidRDefault="004A519E" w:rsidP="00B321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Mi hanno detto che sarei partito in mese prossimo.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Так быстро?</w:t>
      </w:r>
      <w:r w:rsidRPr="00EA28AF">
        <w:rPr>
          <w:rFonts w:ascii="Arial" w:hAnsi="Arial" w:cs="Arial"/>
          <w:sz w:val="24"/>
          <w:szCs w:val="24"/>
        </w:rPr>
        <w:t>»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Così presto?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Да, и мои коллеги возвращаются в Соединенные Штаты.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Sì, ed i miei colleghi ritornano negli Stati Uniti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EA28AF">
        <w:rPr>
          <w:rFonts w:ascii="Arial" w:hAnsi="Arial" w:cs="Arial"/>
          <w:b/>
          <w:sz w:val="24"/>
          <w:szCs w:val="24"/>
        </w:rPr>
        <w:t>Мне сказали, что и Вы тоже уедете.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Mi hanno detto che anche Lei sarebbe partito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286551">
      <w:pPr>
        <w:spacing w:after="0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Но я не знала, что он завершится так быстро.</w:t>
      </w:r>
    </w:p>
    <w:p w:rsidR="004A519E" w:rsidRPr="00EA28AF" w:rsidRDefault="004A519E" w:rsidP="00286551">
      <w:pPr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Ma non sapevo che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>sarebbe terminato così presto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AE7D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Мои коллеги возвращаются в Соединенные Штаты.</w:t>
      </w:r>
    </w:p>
    <w:p w:rsidR="004A519E" w:rsidRPr="00EA28AF" w:rsidRDefault="004A519E" w:rsidP="00AE7D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 miei colleghi ritornano negli Stati Uniti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152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 xml:space="preserve">И </w:t>
      </w:r>
      <w:bookmarkStart w:id="0" w:name="_GoBack"/>
      <w:bookmarkEnd w:id="0"/>
      <w:r w:rsidRPr="00EA28AF">
        <w:rPr>
          <w:rFonts w:ascii="Arial" w:hAnsi="Arial" w:cs="Arial"/>
          <w:b/>
          <w:sz w:val="24"/>
          <w:szCs w:val="24"/>
        </w:rPr>
        <w:t>мне сказали, что я уеду в следующем месяце.</w:t>
      </w:r>
    </w:p>
    <w:p w:rsidR="004A519E" w:rsidRPr="00EA28AF" w:rsidRDefault="004A519E" w:rsidP="00152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E mi hanno detto che sarei partito in mese prossimo.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2E7CFD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Теперь предположим, что Вы – американка, проживающая в Италии, и Ваш близкий друг пришел Вас навестить. Он спрашивает Вас: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Ты играешь в гольф?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Giochi a golf?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2E7CFD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Да, когда у меня есть свободное время.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Sì, quando ho tempo libero.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Я не играю в гольф.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gioco a golf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У меня недостаточно свободного времени.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ho abbastanza tempo libero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EA28AF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И здесь нет рядом площадок для гольфа.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E non ci sono campi da golf qui vicino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Я немного играю в теннис.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Gioco a tennis un po'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Прямо здесь, рядом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есть теннисный корт.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C'è un campo da tennis proprio qui vicino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Но у меня не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так много свободного времени.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Ma non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ho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molto tempo libero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3A73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А чтобы заниматься спортом, нужно много времени.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E per fare sport si ha bisogno di molto tempo.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Ты бы хотел поиграть в теннис сегодня?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Vorresti giocare a tennis oggi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87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Здесь как раз рядом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есть теннисный корт.</w:t>
      </w:r>
    </w:p>
    <w:p w:rsidR="004A519E" w:rsidRPr="00EA28AF" w:rsidRDefault="004A519E" w:rsidP="00874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C'è un campo da tennis proprio qui vicino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Ecco come si dice</w:t>
      </w:r>
      <w:r w:rsidRPr="00EA28AF">
        <w:rPr>
          <w:rFonts w:ascii="Arial" w:hAnsi="Arial" w:cs="Arial"/>
          <w:sz w:val="24"/>
          <w:szCs w:val="24"/>
        </w:rPr>
        <w:t>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бы очень или Я бы так хотел…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Ripeta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sz w:val="24"/>
          <w:szCs w:val="24"/>
          <w:lang w:val="it-IT"/>
        </w:rPr>
        <w:t>Vorrei tanto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бы так хотел поиграть в теннис сегодня.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Vorrei tanto giocare a tennis oggi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Lei ricorda come si dice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Почему бы нам не сыграть…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Perché non giochiamo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Почему бы нам не сыграть прямо сейчас?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Perché non giochiamo subito</w:t>
      </w:r>
      <w:r w:rsidRPr="00EA28AF">
        <w:rPr>
          <w:rFonts w:ascii="Arial" w:hAnsi="Arial" w:cs="Arial"/>
          <w:sz w:val="24"/>
          <w:szCs w:val="24"/>
        </w:rPr>
        <w:t>?</w:t>
      </w:r>
    </w:p>
    <w:p w:rsidR="004A519E" w:rsidRPr="00EA28AF" w:rsidRDefault="004A519E" w:rsidP="00515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Я бы очень хотел поиграть в теннис сегодня, но так скоро…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Vorrei tanto giocare a tennis oggi</w:t>
      </w:r>
      <w:r w:rsidRPr="00EA28AF">
        <w:rPr>
          <w:rFonts w:ascii="Arial" w:hAnsi="Arial" w:cs="Arial"/>
          <w:sz w:val="24"/>
          <w:szCs w:val="24"/>
          <w:lang w:val="en-US"/>
        </w:rPr>
        <w:t>,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ma così presto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Давай сначала выпьем что-нибудь?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Prendiamo qualcosa da bere prima.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Почему бы нам не выпить аперитив со льдом?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Perché non prendiamo un aperitivo con ghiaccio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Я бы очень хотел…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Vorrei tanto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минеральной воды, будь добра.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dell'acqua minerale</w:t>
      </w:r>
      <w:r w:rsidRPr="00EA28AF">
        <w:rPr>
          <w:rFonts w:ascii="Arial" w:hAnsi="Arial" w:cs="Arial"/>
          <w:sz w:val="24"/>
          <w:szCs w:val="24"/>
        </w:rPr>
        <w:t>,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per favore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не хочу аперитив сейчас.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voglio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>un aperitivo adesso.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Provi a domandare al Suo amico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Тебе хочется выпить минеральной воды?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Ti va di prendere dell'acqua minerale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Да, пожалуйста, я очень хочу минеральной воды.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Sì, vorrei tanto dell'acqua minerale per favore.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Оглядываясь вокруг, он говорит: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Твои цветы очень красивые.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 tuoi fiori sono molto belli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Спасибо, но на самом деле это цветы моего мужа.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Grazie. Ma veramente sono i fiori di mio marito.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У него есть большой сад позади.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Ha un grande giardino sul retro.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наверху сейчас, с нашими детьми.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È di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>sopra adesso con i nostri figli.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Я думаю, что ему нужно будет принять аперитив в ближайшее время.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Penso che avrà bisogno di prendere un aperitivo presto.</w:t>
      </w:r>
    </w:p>
    <w:p w:rsidR="004A519E" w:rsidRPr="00EA28AF" w:rsidRDefault="004A519E" w:rsidP="009B6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пока наверху с нашими детьми.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È ancora di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sopra con i nostri figli. 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 al Suo amico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А как твои дети?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Come stanno i tuoi figli?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Мой сын только что закончил университет.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Mio figlio ha appena terminato l'università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FF4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e ripeta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И сейчас он ищет работу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E adesso cerca lavoro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закончил университет…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Ha terminato l'università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и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теперь он ищет работу в Риме.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e adesso cerca lavoro a Roma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2E7CFD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 xml:space="preserve">Какую работу… 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(Буквально – «какой тип работы»)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Ripeta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sz w:val="24"/>
          <w:szCs w:val="24"/>
          <w:lang w:val="it-IT"/>
        </w:rPr>
        <w:t>Che tipo di lavoro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хотел бы делать?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fare</w:t>
      </w:r>
      <w:r w:rsidRPr="00EA28AF">
        <w:rPr>
          <w:rFonts w:ascii="Arial" w:hAnsi="Arial" w:cs="Arial"/>
          <w:sz w:val="24"/>
          <w:szCs w:val="24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Какую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работу</w:t>
      </w:r>
      <w:r w:rsidRPr="00EA28A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Che tipo di lavoro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6E7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Какую работу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он хотел бы выполнять?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Che tipo di lavoro vorrebbe fare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хотел бы преподавать.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Ripeta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преподавать</w:t>
      </w:r>
      <w:r w:rsidRPr="00EA28AF">
        <w:rPr>
          <w:rFonts w:ascii="Arial" w:hAnsi="Arial" w:cs="Arial"/>
          <w:sz w:val="24"/>
          <w:szCs w:val="24"/>
        </w:rPr>
        <w:t>» – «</w:t>
      </w:r>
      <w:r w:rsidRPr="00EA28AF">
        <w:rPr>
          <w:rFonts w:ascii="Arial" w:hAnsi="Arial" w:cs="Arial"/>
          <w:sz w:val="24"/>
          <w:szCs w:val="24"/>
          <w:lang w:val="it-IT"/>
        </w:rPr>
        <w:t>insegnare</w:t>
      </w:r>
      <w:r w:rsidRPr="00EA28AF">
        <w:rPr>
          <w:rFonts w:ascii="Arial" w:hAnsi="Arial" w:cs="Arial"/>
          <w:sz w:val="24"/>
          <w:szCs w:val="24"/>
        </w:rPr>
        <w:t>»</w:t>
      </w:r>
      <w:r w:rsidRPr="00EA28AF">
        <w:rPr>
          <w:rFonts w:ascii="Arial" w:hAnsi="Arial" w:cs="Arial"/>
          <w:sz w:val="24"/>
          <w:szCs w:val="24"/>
          <w:lang w:val="it-IT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segnare insegnare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EA28AF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 очень хотел бы преподавать</w:t>
      </w:r>
      <w:r w:rsidRPr="00EA28AF">
        <w:rPr>
          <w:rFonts w:ascii="Arial" w:hAnsi="Arial" w:cs="Arial"/>
          <w:sz w:val="24"/>
          <w:szCs w:val="24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tanto insegnare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Adesso dica</w:t>
      </w:r>
      <w:r w:rsidRPr="00EA28AF">
        <w:rPr>
          <w:rFonts w:ascii="Arial" w:hAnsi="Arial" w:cs="Arial"/>
          <w:sz w:val="24"/>
          <w:szCs w:val="24"/>
          <w:lang w:val="en-US"/>
        </w:rPr>
        <w:t>: «</w:t>
      </w:r>
      <w:r w:rsidRPr="00EA28AF">
        <w:rPr>
          <w:rFonts w:ascii="Arial" w:hAnsi="Arial" w:cs="Arial"/>
          <w:b/>
          <w:sz w:val="24"/>
          <w:szCs w:val="24"/>
        </w:rPr>
        <w:t>Он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ищет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работу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в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Риме</w:t>
      </w:r>
      <w:r w:rsidRPr="00EA28AF">
        <w:rPr>
          <w:rFonts w:ascii="Arial" w:hAnsi="Arial" w:cs="Arial"/>
          <w:sz w:val="24"/>
          <w:szCs w:val="24"/>
          <w:lang w:val="en-US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Cerca un lavoro a Roma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хотел бы преподавать в Риме.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insegnare a Roma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Provi a domandare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Что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он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изучал</w:t>
      </w:r>
      <w:r w:rsidRPr="00EA28AF">
        <w:rPr>
          <w:rFonts w:ascii="Arial" w:hAnsi="Arial" w:cs="Arial"/>
          <w:b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Che cosa ha studiato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Историю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искусства</w:t>
      </w:r>
      <w:r w:rsidRPr="00EA28AF">
        <w:rPr>
          <w:rFonts w:ascii="Arial" w:hAnsi="Arial" w:cs="Arial"/>
          <w:sz w:val="24"/>
          <w:szCs w:val="24"/>
          <w:lang w:val="en-US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e ripeta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sz w:val="24"/>
          <w:szCs w:val="24"/>
          <w:lang w:val="it-IT"/>
        </w:rPr>
        <w:t>storia dell'arte</w:t>
      </w:r>
      <w:r w:rsidRPr="00EA28AF">
        <w:rPr>
          <w:rFonts w:ascii="Arial" w:hAnsi="Arial" w:cs="Arial"/>
          <w:sz w:val="24"/>
          <w:szCs w:val="24"/>
          <w:lang w:val="en-US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в течение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6 лет.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per sei anni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Искусство</w:t>
      </w:r>
      <w:r w:rsidRPr="00EA28AF">
        <w:rPr>
          <w:rFonts w:ascii="Arial" w:hAnsi="Arial" w:cs="Arial"/>
          <w:sz w:val="24"/>
          <w:szCs w:val="24"/>
          <w:lang w:val="en-US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Arte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Dica ancora una volta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История искусства</w:t>
      </w:r>
      <w:r w:rsidRPr="00EA28AF">
        <w:rPr>
          <w:rFonts w:ascii="Arial" w:hAnsi="Arial" w:cs="Arial"/>
          <w:sz w:val="24"/>
          <w:szCs w:val="24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Storia dell'arte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изучал историю искусства 6 лет.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studiato storia dell'arte per sei anni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b/>
          <w:sz w:val="24"/>
          <w:szCs w:val="24"/>
        </w:rPr>
        <w:t>Он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ищет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место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преподавателя</w:t>
      </w:r>
      <w:r w:rsidRPr="00EA28A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e ripeta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Cerca un posto di professore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место</w:t>
      </w:r>
      <w:r w:rsidRPr="00EA28AF">
        <w:rPr>
          <w:rFonts w:ascii="Arial" w:hAnsi="Arial" w:cs="Arial"/>
          <w:sz w:val="24"/>
          <w:szCs w:val="24"/>
          <w:lang w:val="en-US"/>
        </w:rPr>
        <w:t>»?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Un posto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Место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преподавателя…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Un posto di professore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истории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искусства.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di storia dell'arte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F31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b/>
          <w:sz w:val="24"/>
          <w:szCs w:val="24"/>
        </w:rPr>
        <w:t>Место</w:t>
      </w:r>
      <w:r w:rsidRPr="00EA28AF">
        <w:rPr>
          <w:rFonts w:ascii="Arial" w:hAnsi="Arial" w:cs="Arial"/>
          <w:sz w:val="24"/>
          <w:szCs w:val="24"/>
          <w:lang w:val="it-IT"/>
        </w:rPr>
        <w:t>…</w:t>
      </w:r>
    </w:p>
    <w:p w:rsidR="004A519E" w:rsidRPr="00EA28AF" w:rsidRDefault="004A519E" w:rsidP="00F31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Un posto</w:t>
      </w:r>
      <w:r w:rsidRPr="00EA28AF">
        <w:rPr>
          <w:rFonts w:ascii="Arial" w:hAnsi="Arial" w:cs="Arial"/>
          <w:sz w:val="24"/>
          <w:szCs w:val="24"/>
          <w:lang w:val="en-US"/>
        </w:rPr>
        <w:t>….</w:t>
      </w:r>
    </w:p>
    <w:p w:rsidR="004A519E" w:rsidRPr="00EA28AF" w:rsidRDefault="004A519E" w:rsidP="00F31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Ripeta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в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лицее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in un liceo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</w:t>
      </w:r>
      <w:r w:rsidRPr="00EA28AF">
        <w:rPr>
          <w:rFonts w:ascii="Arial" w:hAnsi="Arial" w:cs="Arial"/>
          <w:sz w:val="24"/>
          <w:szCs w:val="24"/>
          <w:lang w:val="en-US"/>
        </w:rPr>
        <w:t>: «</w:t>
      </w:r>
      <w:r w:rsidRPr="00EA28AF">
        <w:rPr>
          <w:rFonts w:ascii="Arial" w:hAnsi="Arial" w:cs="Arial"/>
          <w:b/>
          <w:sz w:val="24"/>
          <w:szCs w:val="24"/>
        </w:rPr>
        <w:t>В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лицее</w:t>
      </w:r>
      <w:r w:rsidRPr="00EA28AF">
        <w:rPr>
          <w:rFonts w:ascii="Arial" w:hAnsi="Arial" w:cs="Arial"/>
          <w:b/>
          <w:sz w:val="24"/>
          <w:szCs w:val="24"/>
          <w:lang w:val="en-US"/>
        </w:rPr>
        <w:t>?</w:t>
      </w:r>
      <w:r w:rsidRPr="00EA28AF">
        <w:rPr>
          <w:rFonts w:ascii="Arial" w:hAnsi="Arial" w:cs="Arial"/>
          <w:sz w:val="24"/>
          <w:szCs w:val="24"/>
          <w:lang w:val="en-US"/>
        </w:rPr>
        <w:t>»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In un liceo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бы очень хотел преподавать искусство.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tanto insegnare arte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хочет найти место преподавателя.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Vuole trovare un posto di professore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хочет преподавать в лицее в Риме.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Vuole insegnare in un liceo a Roma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 всегда хотел быть преподавателем</w:t>
      </w:r>
      <w:r w:rsidRPr="00EA28AF">
        <w:rPr>
          <w:rFonts w:ascii="Arial" w:hAnsi="Arial" w:cs="Arial"/>
          <w:sz w:val="24"/>
          <w:szCs w:val="24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solamente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Ha sempre voluto essere professore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Prima provi a dire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хотел</w:t>
      </w:r>
      <w:r w:rsidRPr="00EA28AF">
        <w:rPr>
          <w:rFonts w:ascii="Arial" w:hAnsi="Arial" w:cs="Arial"/>
          <w:b/>
          <w:sz w:val="24"/>
          <w:szCs w:val="24"/>
          <w:lang w:val="en-US"/>
        </w:rPr>
        <w:t>…</w:t>
      </w:r>
      <w:r w:rsidRPr="00EA28AF">
        <w:rPr>
          <w:rFonts w:ascii="Arial" w:hAnsi="Arial" w:cs="Arial"/>
          <w:sz w:val="24"/>
          <w:szCs w:val="24"/>
          <w:lang w:val="en-US"/>
        </w:rPr>
        <w:t>»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Ripeta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Ha voluto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Adesso dica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всегда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хотел</w:t>
      </w:r>
      <w:r w:rsidRPr="00EA28AF">
        <w:rPr>
          <w:rFonts w:ascii="Arial" w:hAnsi="Arial" w:cs="Arial"/>
          <w:b/>
          <w:sz w:val="24"/>
          <w:szCs w:val="24"/>
          <w:lang w:val="en-US"/>
        </w:rPr>
        <w:t>…</w:t>
      </w:r>
      <w:r w:rsidRPr="00EA28AF">
        <w:rPr>
          <w:rFonts w:ascii="Arial" w:hAnsi="Arial" w:cs="Arial"/>
          <w:sz w:val="24"/>
          <w:szCs w:val="24"/>
          <w:lang w:val="en-US"/>
        </w:rPr>
        <w:t>»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sempre voluto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E adesso ecco come si dice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быть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преподавателем</w:t>
      </w:r>
      <w:r w:rsidRPr="00EA28AF">
        <w:rPr>
          <w:rFonts w:ascii="Arial" w:hAnsi="Arial" w:cs="Arial"/>
          <w:sz w:val="24"/>
          <w:szCs w:val="24"/>
          <w:lang w:val="en-US"/>
        </w:rPr>
        <w:t>».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Ripeta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sz w:val="24"/>
          <w:szCs w:val="24"/>
          <w:lang w:val="it-IT"/>
        </w:rPr>
        <w:t>essere professore</w:t>
      </w:r>
      <w:r w:rsidRPr="00EA28AF">
        <w:rPr>
          <w:rFonts w:ascii="Arial" w:hAnsi="Arial" w:cs="Arial"/>
          <w:sz w:val="24"/>
          <w:szCs w:val="24"/>
        </w:rPr>
        <w:t>».</w:t>
      </w:r>
    </w:p>
    <w:p w:rsidR="004A519E" w:rsidRPr="00EA28AF" w:rsidRDefault="004A519E" w:rsidP="00042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Dica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 всегда хотел быть преподавателем</w:t>
      </w:r>
      <w:r w:rsidRPr="00EA28AF">
        <w:rPr>
          <w:rFonts w:ascii="Arial" w:hAnsi="Arial" w:cs="Arial"/>
          <w:sz w:val="24"/>
          <w:szCs w:val="24"/>
        </w:rPr>
        <w:t>».</w:t>
      </w:r>
    </w:p>
    <w:p w:rsidR="004A519E" w:rsidRPr="00EA28AF" w:rsidRDefault="004A519E" w:rsidP="00042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sempre voluto essere professore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042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А чем занимается твоя дочь?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E che cosa fa tua figlia?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Она пока не работает.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Non lavora ancora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b/>
          <w:sz w:val="24"/>
          <w:szCs w:val="24"/>
        </w:rPr>
        <w:t>Она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посещает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e ripeta</w:t>
      </w:r>
      <w:r w:rsidRPr="00EA28AF">
        <w:rPr>
          <w:rFonts w:ascii="Arial" w:hAnsi="Arial" w:cs="Arial"/>
          <w:sz w:val="24"/>
          <w:szCs w:val="24"/>
          <w:lang w:val="en-US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Sta seguendo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Буквально Вы говорите: «Она следует» в значении «прямо сейчас».</w:t>
      </w:r>
    </w:p>
    <w:p w:rsidR="004A519E" w:rsidRPr="00EA28AF" w:rsidRDefault="004A519E" w:rsidP="00631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Dica ancora una volta </w:t>
      </w:r>
      <w:r w:rsidRPr="00EA28AF">
        <w:rPr>
          <w:rFonts w:ascii="Arial" w:hAnsi="Arial" w:cs="Arial"/>
          <w:sz w:val="24"/>
          <w:szCs w:val="24"/>
          <w:lang w:val="en-US"/>
        </w:rPr>
        <w:t>«</w:t>
      </w:r>
      <w:r w:rsidRPr="00EA28AF">
        <w:rPr>
          <w:rFonts w:ascii="Arial" w:hAnsi="Arial" w:cs="Arial"/>
          <w:b/>
          <w:sz w:val="24"/>
          <w:szCs w:val="24"/>
        </w:rPr>
        <w:t>Она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посещает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>…</w:t>
      </w:r>
      <w:r w:rsidRPr="00EA28AF">
        <w:rPr>
          <w:rFonts w:ascii="Arial" w:hAnsi="Arial" w:cs="Arial"/>
          <w:sz w:val="24"/>
          <w:szCs w:val="24"/>
          <w:lang w:val="en-US"/>
        </w:rPr>
        <w:t>»</w:t>
      </w:r>
    </w:p>
    <w:p w:rsidR="004A519E" w:rsidRPr="00EA28AF" w:rsidRDefault="004A519E" w:rsidP="00631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Sta seguendo</w:t>
      </w:r>
      <w:r w:rsidRPr="00EA28AF">
        <w:rPr>
          <w:rFonts w:ascii="Arial" w:hAnsi="Arial" w:cs="Arial"/>
          <w:sz w:val="24"/>
          <w:szCs w:val="24"/>
        </w:rPr>
        <w:t>...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курс</w:t>
      </w:r>
      <w:r w:rsidRPr="00EA28A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EA28AF">
        <w:rPr>
          <w:rFonts w:ascii="Arial" w:hAnsi="Arial" w:cs="Arial"/>
          <w:b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Ascolti e ripeta: un corso di formazione professionale.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E1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Она посещает…</w:t>
      </w:r>
    </w:p>
    <w:p w:rsidR="004A519E" w:rsidRPr="00EA28AF" w:rsidRDefault="004A519E" w:rsidP="00E13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Sta seguendo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 xml:space="preserve">курс в </w:t>
      </w:r>
      <w:r w:rsidRPr="00EA28AF">
        <w:rPr>
          <w:rFonts w:ascii="Arial" w:hAnsi="Arial" w:cs="Arial"/>
          <w:b/>
          <w:sz w:val="24"/>
          <w:szCs w:val="24"/>
          <w:lang w:val="en-US"/>
        </w:rPr>
        <w:t>IBM</w:t>
      </w:r>
      <w:r w:rsidRPr="00EA28AF">
        <w:rPr>
          <w:rFonts w:ascii="Arial" w:hAnsi="Arial" w:cs="Arial"/>
          <w:b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un corso all’IBM.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с известным преподавателем.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con un professore famoso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EA28AF">
        <w:rPr>
          <w:rFonts w:ascii="Arial" w:hAnsi="Arial" w:cs="Arial"/>
          <w:sz w:val="24"/>
          <w:szCs w:val="24"/>
        </w:rPr>
        <w:t>«</w:t>
      </w:r>
      <w:r w:rsidRPr="00EA28AF">
        <w:rPr>
          <w:rFonts w:ascii="Arial" w:hAnsi="Arial" w:cs="Arial"/>
          <w:b/>
          <w:sz w:val="24"/>
          <w:szCs w:val="24"/>
        </w:rPr>
        <w:t xml:space="preserve">Моя дочь посещает курс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EA28AF">
        <w:rPr>
          <w:rFonts w:ascii="Arial" w:hAnsi="Arial" w:cs="Arial"/>
          <w:sz w:val="24"/>
          <w:szCs w:val="24"/>
        </w:rPr>
        <w:t>»?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Mia figlia sta seguendo un corso di formazione professionale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А мой сын изучал историю искусства.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E mio figlio ha studiato storia dell'arte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EA28AF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Теперь</w:t>
      </w:r>
      <w:r>
        <w:rPr>
          <w:rFonts w:ascii="Arial" w:hAnsi="Arial" w:cs="Arial"/>
          <w:b/>
          <w:sz w:val="24"/>
          <w:szCs w:val="24"/>
        </w:rPr>
        <w:t xml:space="preserve"> Вы говорите со своим коллегой.</w:t>
      </w:r>
    </w:p>
    <w:p w:rsidR="004A519E" w:rsidRPr="00EA28AF" w:rsidRDefault="004A519E" w:rsidP="00EA28AF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Спросите его:</w:t>
      </w:r>
      <w:r w:rsidRPr="002E7CFD">
        <w:rPr>
          <w:rFonts w:ascii="Arial" w:hAnsi="Arial" w:cs="Arial"/>
          <w:b/>
          <w:sz w:val="24"/>
          <w:szCs w:val="24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У Вас есть дети?</w:t>
      </w:r>
    </w:p>
    <w:p w:rsidR="004A519E" w:rsidRPr="00EA28AF" w:rsidRDefault="004A519E" w:rsidP="00947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figli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Come si dice che lui ha un figlio e una figlia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Ho un figlio e una figlia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Чем они сейчас занимаются?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>Che cosa fanno adesso?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Мой сын только что закончил университет…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Mio figlio ha appena terminato l'università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2E7CFD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  <w:sectPr w:rsidR="004A519E" w:rsidRPr="002E7CFD" w:rsidSect="002E7CFD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И он ищет работу.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E cerca lavoro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изучал историю искусства и итальянский.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studiato storia dell'arte ed italiano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Domandi</w:t>
      </w:r>
      <w:r w:rsidRPr="00EA28AF">
        <w:rPr>
          <w:rFonts w:ascii="Arial" w:hAnsi="Arial" w:cs="Arial"/>
          <w:sz w:val="24"/>
          <w:szCs w:val="24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А какую работу он ищет?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E che tipo di lavoro cerca</w:t>
      </w:r>
      <w:r w:rsidRPr="00EA28AF">
        <w:rPr>
          <w:rFonts w:ascii="Arial" w:hAnsi="Arial" w:cs="Arial"/>
          <w:sz w:val="24"/>
          <w:szCs w:val="24"/>
          <w:lang w:val="en-US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Risponda</w:t>
      </w:r>
      <w:r w:rsidRPr="00EA28AF">
        <w:rPr>
          <w:rFonts w:ascii="Arial" w:hAnsi="Arial" w:cs="Arial"/>
          <w:sz w:val="24"/>
          <w:szCs w:val="24"/>
        </w:rPr>
        <w:t>:</w:t>
      </w:r>
      <w:r w:rsidRPr="00EA28AF">
        <w:rPr>
          <w:rFonts w:ascii="Arial" w:hAnsi="Arial" w:cs="Arial"/>
          <w:sz w:val="24"/>
          <w:szCs w:val="24"/>
          <w:lang w:val="it-IT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Он ищет место преподавателя…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Cerca un posto di professore</w:t>
      </w:r>
      <w:r w:rsidRPr="00EA28AF">
        <w:rPr>
          <w:rFonts w:ascii="Arial" w:hAnsi="Arial" w:cs="Arial"/>
          <w:sz w:val="24"/>
          <w:szCs w:val="24"/>
          <w:lang w:val="en-US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b/>
          <w:sz w:val="24"/>
          <w:szCs w:val="24"/>
        </w:rPr>
        <w:t>в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лицее</w:t>
      </w:r>
      <w:r w:rsidRPr="00EA28A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in un liceo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2E7CFD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 xml:space="preserve">Он бы очень хотел преподавать курс искусства. </w:t>
      </w:r>
    </w:p>
    <w:p w:rsidR="004A519E" w:rsidRPr="002E7CFD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Vorrebbe tanto insegnare un corso d'arte</w:t>
      </w:r>
      <w:r w:rsidRPr="002E7CFD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2E7CFD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086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 всегда хотел быть преподавателем</w:t>
      </w:r>
      <w:r w:rsidRPr="00EA28AF">
        <w:rPr>
          <w:rFonts w:ascii="Arial" w:hAnsi="Arial" w:cs="Arial"/>
          <w:sz w:val="24"/>
          <w:szCs w:val="24"/>
        </w:rPr>
        <w:t>.</w:t>
      </w:r>
    </w:p>
    <w:p w:rsidR="004A519E" w:rsidRPr="00EA28AF" w:rsidRDefault="004A519E" w:rsidP="00086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Ha sempre voluto essere professore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А Ваша дочь?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E Sua figlia</w:t>
      </w:r>
      <w:r w:rsidRPr="00EA28AF">
        <w:rPr>
          <w:rFonts w:ascii="Arial" w:hAnsi="Arial" w:cs="Arial"/>
          <w:sz w:val="24"/>
          <w:szCs w:val="24"/>
        </w:rPr>
        <w:t>?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519E" w:rsidRPr="00EA28AF" w:rsidRDefault="004A519E" w:rsidP="00432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Il Suo conoscente dice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: </w:t>
      </w:r>
      <w:r w:rsidRPr="00EA28AF">
        <w:rPr>
          <w:rFonts w:ascii="Arial" w:hAnsi="Arial" w:cs="Arial"/>
          <w:b/>
          <w:sz w:val="24"/>
          <w:szCs w:val="24"/>
        </w:rPr>
        <w:t>Она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посещает</w:t>
      </w:r>
      <w:r w:rsidRPr="00EA28A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4A519E" w:rsidRPr="00EA28AF" w:rsidRDefault="004A519E" w:rsidP="00432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A28AF">
        <w:rPr>
          <w:rFonts w:ascii="Arial" w:hAnsi="Arial" w:cs="Arial"/>
          <w:sz w:val="24"/>
          <w:szCs w:val="24"/>
          <w:lang w:val="it-IT"/>
        </w:rPr>
        <w:t>Sta seguendo</w:t>
      </w:r>
      <w:r w:rsidRPr="00EA28AF">
        <w:rPr>
          <w:rFonts w:ascii="Arial" w:hAnsi="Arial" w:cs="Arial"/>
          <w:sz w:val="24"/>
          <w:szCs w:val="24"/>
        </w:rPr>
        <w:t>…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Pr="00EA28AF" w:rsidRDefault="004A519E" w:rsidP="00432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 xml:space="preserve">курс </w:t>
      </w:r>
      <w:r>
        <w:rPr>
          <w:rFonts w:ascii="Arial" w:hAnsi="Arial" w:cs="Arial"/>
          <w:b/>
          <w:sz w:val="24"/>
          <w:szCs w:val="24"/>
        </w:rPr>
        <w:t>профессионального образования</w:t>
      </w:r>
      <w:r w:rsidRPr="00EA28AF">
        <w:rPr>
          <w:rFonts w:ascii="Arial" w:hAnsi="Arial" w:cs="Arial"/>
          <w:b/>
          <w:sz w:val="24"/>
          <w:szCs w:val="24"/>
        </w:rPr>
        <w:t xml:space="preserve"> в Милане.</w:t>
      </w:r>
    </w:p>
    <w:p w:rsidR="004A519E" w:rsidRPr="00EA28AF" w:rsidRDefault="004A519E" w:rsidP="00432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un corso di formazione professionale</w:t>
      </w:r>
      <w:r w:rsidRPr="00EA28AF">
        <w:rPr>
          <w:rFonts w:ascii="Arial" w:hAnsi="Arial" w:cs="Arial"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sz w:val="24"/>
          <w:szCs w:val="24"/>
          <w:lang w:val="it-IT"/>
        </w:rPr>
        <w:t>a Milano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4326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A28AF">
        <w:rPr>
          <w:rFonts w:ascii="Arial" w:hAnsi="Arial" w:cs="Arial"/>
          <w:b/>
          <w:sz w:val="24"/>
          <w:szCs w:val="24"/>
        </w:rPr>
        <w:t>Этот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курс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очень</w:t>
      </w:r>
      <w:r w:rsidRPr="00EA28A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EA28AF">
        <w:rPr>
          <w:rFonts w:ascii="Arial" w:hAnsi="Arial" w:cs="Arial"/>
          <w:b/>
          <w:sz w:val="24"/>
          <w:szCs w:val="24"/>
        </w:rPr>
        <w:t>известный</w:t>
      </w:r>
      <w:r w:rsidRPr="00EA28A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A28AF">
        <w:rPr>
          <w:rFonts w:ascii="Arial" w:hAnsi="Arial" w:cs="Arial"/>
          <w:sz w:val="24"/>
          <w:szCs w:val="24"/>
          <w:lang w:val="it-IT"/>
        </w:rPr>
        <w:t>Questo corso è molto famoso</w:t>
      </w:r>
      <w:r w:rsidRPr="00EA28AF">
        <w:rPr>
          <w:rFonts w:ascii="Arial" w:hAnsi="Arial" w:cs="Arial"/>
          <w:sz w:val="24"/>
          <w:szCs w:val="24"/>
          <w:lang w:val="en-US"/>
        </w:rPr>
        <w:t>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28AF">
        <w:rPr>
          <w:rFonts w:ascii="Arial" w:hAnsi="Arial" w:cs="Arial"/>
          <w:b/>
          <w:sz w:val="24"/>
          <w:szCs w:val="24"/>
        </w:rPr>
        <w:t>Она очень хотела бы работать в Ситибанке.</w:t>
      </w: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EA28AF">
        <w:rPr>
          <w:rFonts w:ascii="Arial" w:hAnsi="Arial" w:cs="Arial"/>
          <w:sz w:val="24"/>
          <w:szCs w:val="24"/>
          <w:lang w:val="it-IT"/>
        </w:rPr>
        <w:t xml:space="preserve">Vorrebbe tanto lavorare </w:t>
      </w:r>
      <w:r w:rsidRPr="00EA28AF">
        <w:rPr>
          <w:rFonts w:ascii="Arial" w:hAnsi="Arial" w:cs="Arial"/>
          <w:sz w:val="24"/>
          <w:szCs w:val="24"/>
          <w:lang w:val="en-US"/>
        </w:rPr>
        <w:t>al</w:t>
      </w:r>
      <w:r w:rsidRPr="00EA28AF">
        <w:rPr>
          <w:rFonts w:ascii="Arial" w:hAnsi="Arial" w:cs="Arial"/>
          <w:sz w:val="24"/>
          <w:szCs w:val="24"/>
          <w:lang w:val="it-IT"/>
        </w:rPr>
        <w:t>la Citi</w:t>
      </w:r>
      <w:r w:rsidRPr="00EA28AF">
        <w:rPr>
          <w:rFonts w:ascii="Arial" w:hAnsi="Arial" w:cs="Arial"/>
          <w:sz w:val="24"/>
          <w:szCs w:val="24"/>
          <w:lang w:val="en-US"/>
        </w:rPr>
        <w:t>b</w:t>
      </w:r>
      <w:r w:rsidRPr="00EA28AF">
        <w:rPr>
          <w:rFonts w:ascii="Arial" w:hAnsi="Arial" w:cs="Arial"/>
          <w:sz w:val="24"/>
          <w:szCs w:val="24"/>
          <w:lang w:val="it-IT"/>
        </w:rPr>
        <w:t>ank.</w:t>
      </w:r>
    </w:p>
    <w:p w:rsidR="004A519E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4A519E" w:rsidSect="00EA28AF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4A519E" w:rsidRPr="00EA28AF" w:rsidRDefault="004A519E" w:rsidP="00CC0E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A519E" w:rsidRDefault="004A519E" w:rsidP="009B67BC">
      <w:pPr>
        <w:rPr>
          <w:rFonts w:ascii="Arial" w:hAnsi="Arial" w:cs="Arial"/>
          <w:b/>
          <w:sz w:val="24"/>
          <w:szCs w:val="24"/>
          <w:lang w:val="en-US"/>
        </w:rPr>
      </w:pPr>
    </w:p>
    <w:p w:rsidR="004A519E" w:rsidRDefault="004A519E" w:rsidP="009B67BC">
      <w:pPr>
        <w:rPr>
          <w:rFonts w:ascii="Arial" w:hAnsi="Arial" w:cs="Arial"/>
          <w:b/>
          <w:sz w:val="24"/>
          <w:szCs w:val="24"/>
          <w:lang w:val="en-US"/>
        </w:rPr>
      </w:pPr>
    </w:p>
    <w:p w:rsidR="004A519E" w:rsidRPr="00EA28AF" w:rsidRDefault="004A519E" w:rsidP="00EA28AF">
      <w:pPr>
        <w:jc w:val="center"/>
        <w:rPr>
          <w:rFonts w:ascii="Arial" w:hAnsi="Arial" w:cs="Arial"/>
          <w:b/>
          <w:sz w:val="28"/>
          <w:szCs w:val="28"/>
        </w:rPr>
      </w:pPr>
      <w:r w:rsidRPr="00EA28AF">
        <w:rPr>
          <w:rFonts w:ascii="Arial" w:hAnsi="Arial" w:cs="Arial"/>
          <w:b/>
          <w:sz w:val="28"/>
          <w:szCs w:val="28"/>
        </w:rPr>
        <w:t>Это конец 25-го урока.</w:t>
      </w:r>
    </w:p>
    <w:sectPr w:rsidR="004A519E" w:rsidRPr="00EA28AF" w:rsidSect="00EA28AF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9E" w:rsidRDefault="004A519E">
      <w:r>
        <w:separator/>
      </w:r>
    </w:p>
  </w:endnote>
  <w:endnote w:type="continuationSeparator" w:id="0">
    <w:p w:rsidR="004A519E" w:rsidRDefault="004A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9E" w:rsidRDefault="004A519E" w:rsidP="007B75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19E" w:rsidRDefault="004A51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9E" w:rsidRDefault="004A519E" w:rsidP="007B75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4A519E" w:rsidRDefault="004A5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9E" w:rsidRDefault="004A519E">
      <w:r>
        <w:separator/>
      </w:r>
    </w:p>
  </w:footnote>
  <w:footnote w:type="continuationSeparator" w:id="0">
    <w:p w:rsidR="004A519E" w:rsidRDefault="004A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B60F37B-0117-4E30-B852-06FC0208E73D}"/>
    <w:docVar w:name="dgnword-eventsink" w:val="92715832"/>
  </w:docVars>
  <w:rsids>
    <w:rsidRoot w:val="00EC6B24"/>
    <w:rsid w:val="00031521"/>
    <w:rsid w:val="00041013"/>
    <w:rsid w:val="00042D7E"/>
    <w:rsid w:val="000712B1"/>
    <w:rsid w:val="000776F7"/>
    <w:rsid w:val="00086213"/>
    <w:rsid w:val="000871C2"/>
    <w:rsid w:val="00094DF0"/>
    <w:rsid w:val="000A3CB1"/>
    <w:rsid w:val="000B296A"/>
    <w:rsid w:val="000C37EC"/>
    <w:rsid w:val="000C7F78"/>
    <w:rsid w:val="000D095A"/>
    <w:rsid w:val="000D35FF"/>
    <w:rsid w:val="00121CE3"/>
    <w:rsid w:val="00133019"/>
    <w:rsid w:val="00150411"/>
    <w:rsid w:val="00152520"/>
    <w:rsid w:val="00173696"/>
    <w:rsid w:val="0018128A"/>
    <w:rsid w:val="00181FD9"/>
    <w:rsid w:val="00183127"/>
    <w:rsid w:val="001D2B42"/>
    <w:rsid w:val="001F1AB9"/>
    <w:rsid w:val="0021550F"/>
    <w:rsid w:val="00233A1F"/>
    <w:rsid w:val="00240C61"/>
    <w:rsid w:val="00242773"/>
    <w:rsid w:val="00242C88"/>
    <w:rsid w:val="0025734B"/>
    <w:rsid w:val="0025745B"/>
    <w:rsid w:val="00261FE8"/>
    <w:rsid w:val="002630DC"/>
    <w:rsid w:val="00286551"/>
    <w:rsid w:val="00294BD0"/>
    <w:rsid w:val="002B2F48"/>
    <w:rsid w:val="002B47EA"/>
    <w:rsid w:val="002D31C5"/>
    <w:rsid w:val="002E60D3"/>
    <w:rsid w:val="002E6795"/>
    <w:rsid w:val="002E7CFD"/>
    <w:rsid w:val="002F333E"/>
    <w:rsid w:val="00340B38"/>
    <w:rsid w:val="003440CB"/>
    <w:rsid w:val="00382524"/>
    <w:rsid w:val="003A73DD"/>
    <w:rsid w:val="003B58ED"/>
    <w:rsid w:val="003E3DFD"/>
    <w:rsid w:val="003F066C"/>
    <w:rsid w:val="0041729E"/>
    <w:rsid w:val="00432600"/>
    <w:rsid w:val="00456667"/>
    <w:rsid w:val="0046156A"/>
    <w:rsid w:val="004A519E"/>
    <w:rsid w:val="004B6FBB"/>
    <w:rsid w:val="004E6A52"/>
    <w:rsid w:val="004F5C72"/>
    <w:rsid w:val="0050564D"/>
    <w:rsid w:val="005158E2"/>
    <w:rsid w:val="00530BED"/>
    <w:rsid w:val="00546A94"/>
    <w:rsid w:val="00553E90"/>
    <w:rsid w:val="00555BC6"/>
    <w:rsid w:val="00557B5F"/>
    <w:rsid w:val="005701C1"/>
    <w:rsid w:val="00574982"/>
    <w:rsid w:val="00577794"/>
    <w:rsid w:val="00580241"/>
    <w:rsid w:val="005A1C7C"/>
    <w:rsid w:val="005C0C4E"/>
    <w:rsid w:val="005C2E1B"/>
    <w:rsid w:val="005C427D"/>
    <w:rsid w:val="005F36A6"/>
    <w:rsid w:val="006311CB"/>
    <w:rsid w:val="00642D77"/>
    <w:rsid w:val="0066099A"/>
    <w:rsid w:val="006D6AD4"/>
    <w:rsid w:val="006E5D38"/>
    <w:rsid w:val="006E7AA3"/>
    <w:rsid w:val="006F7C1D"/>
    <w:rsid w:val="00717E68"/>
    <w:rsid w:val="00771C0D"/>
    <w:rsid w:val="00783850"/>
    <w:rsid w:val="007927EB"/>
    <w:rsid w:val="00792AA7"/>
    <w:rsid w:val="00793F4B"/>
    <w:rsid w:val="007A2A6D"/>
    <w:rsid w:val="007B1070"/>
    <w:rsid w:val="007B75DB"/>
    <w:rsid w:val="007C23A5"/>
    <w:rsid w:val="007F4C30"/>
    <w:rsid w:val="00842707"/>
    <w:rsid w:val="00850CB6"/>
    <w:rsid w:val="00853661"/>
    <w:rsid w:val="008661F2"/>
    <w:rsid w:val="00870441"/>
    <w:rsid w:val="00874F1D"/>
    <w:rsid w:val="00880477"/>
    <w:rsid w:val="009039B9"/>
    <w:rsid w:val="00924864"/>
    <w:rsid w:val="00933A97"/>
    <w:rsid w:val="00943879"/>
    <w:rsid w:val="009475EA"/>
    <w:rsid w:val="0095797E"/>
    <w:rsid w:val="00965768"/>
    <w:rsid w:val="00977DBB"/>
    <w:rsid w:val="00981A39"/>
    <w:rsid w:val="00994984"/>
    <w:rsid w:val="009B67BC"/>
    <w:rsid w:val="009B78CF"/>
    <w:rsid w:val="009C0860"/>
    <w:rsid w:val="009D4B25"/>
    <w:rsid w:val="009F4D3A"/>
    <w:rsid w:val="00A14CE6"/>
    <w:rsid w:val="00A312C5"/>
    <w:rsid w:val="00A863D9"/>
    <w:rsid w:val="00AA5CDB"/>
    <w:rsid w:val="00AD318C"/>
    <w:rsid w:val="00AE1C14"/>
    <w:rsid w:val="00AE7DF4"/>
    <w:rsid w:val="00AF5D8F"/>
    <w:rsid w:val="00B00D02"/>
    <w:rsid w:val="00B11F57"/>
    <w:rsid w:val="00B120B2"/>
    <w:rsid w:val="00B159F8"/>
    <w:rsid w:val="00B32147"/>
    <w:rsid w:val="00B33583"/>
    <w:rsid w:val="00B715B9"/>
    <w:rsid w:val="00B74FCB"/>
    <w:rsid w:val="00B85F4C"/>
    <w:rsid w:val="00BC0D58"/>
    <w:rsid w:val="00BD265B"/>
    <w:rsid w:val="00BE7006"/>
    <w:rsid w:val="00BF2EBB"/>
    <w:rsid w:val="00C27CCB"/>
    <w:rsid w:val="00C40AEB"/>
    <w:rsid w:val="00C60AEA"/>
    <w:rsid w:val="00C7434E"/>
    <w:rsid w:val="00CB4848"/>
    <w:rsid w:val="00CB5B2C"/>
    <w:rsid w:val="00CC0EAA"/>
    <w:rsid w:val="00CE0603"/>
    <w:rsid w:val="00CE773B"/>
    <w:rsid w:val="00CF6D5E"/>
    <w:rsid w:val="00D01D8A"/>
    <w:rsid w:val="00D02A0D"/>
    <w:rsid w:val="00D573E0"/>
    <w:rsid w:val="00D6243E"/>
    <w:rsid w:val="00D93818"/>
    <w:rsid w:val="00DA1187"/>
    <w:rsid w:val="00DA4B81"/>
    <w:rsid w:val="00DA6397"/>
    <w:rsid w:val="00DD07A5"/>
    <w:rsid w:val="00DD305D"/>
    <w:rsid w:val="00DE424C"/>
    <w:rsid w:val="00E0265A"/>
    <w:rsid w:val="00E04791"/>
    <w:rsid w:val="00E075B8"/>
    <w:rsid w:val="00E13268"/>
    <w:rsid w:val="00E13471"/>
    <w:rsid w:val="00E232FB"/>
    <w:rsid w:val="00E41417"/>
    <w:rsid w:val="00E44E67"/>
    <w:rsid w:val="00E642E6"/>
    <w:rsid w:val="00E7352B"/>
    <w:rsid w:val="00E7573A"/>
    <w:rsid w:val="00E825FA"/>
    <w:rsid w:val="00E83AFA"/>
    <w:rsid w:val="00E90742"/>
    <w:rsid w:val="00EA28AF"/>
    <w:rsid w:val="00EC2523"/>
    <w:rsid w:val="00EC6B24"/>
    <w:rsid w:val="00ED0A73"/>
    <w:rsid w:val="00ED213A"/>
    <w:rsid w:val="00EF0E47"/>
    <w:rsid w:val="00F03B2D"/>
    <w:rsid w:val="00F177CE"/>
    <w:rsid w:val="00F216D2"/>
    <w:rsid w:val="00F31176"/>
    <w:rsid w:val="00F43D09"/>
    <w:rsid w:val="00F50C7C"/>
    <w:rsid w:val="00F67FB8"/>
    <w:rsid w:val="00F92A90"/>
    <w:rsid w:val="00FC70D7"/>
    <w:rsid w:val="00FF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28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EA28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5</Pages>
  <Words>1405</Words>
  <Characters>8013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12</cp:revision>
  <dcterms:created xsi:type="dcterms:W3CDTF">2014-09-28T13:09:00Z</dcterms:created>
  <dcterms:modified xsi:type="dcterms:W3CDTF">2014-10-26T22:34:00Z</dcterms:modified>
</cp:coreProperties>
</file>