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02" w:rsidRPr="006E775D" w:rsidRDefault="000E7202" w:rsidP="00B808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6E775D">
        <w:rPr>
          <w:rFonts w:ascii="Arial" w:hAnsi="Arial" w:cs="Arial"/>
          <w:b/>
          <w:sz w:val="32"/>
          <w:szCs w:val="32"/>
        </w:rPr>
        <w:t>Урок</w:t>
      </w:r>
      <w:r w:rsidRPr="006E775D">
        <w:rPr>
          <w:rFonts w:ascii="Arial" w:hAnsi="Arial" w:cs="Arial"/>
          <w:b/>
          <w:sz w:val="32"/>
          <w:szCs w:val="32"/>
          <w:lang w:val="en-US"/>
        </w:rPr>
        <w:t xml:space="preserve"> 27.  </w:t>
      </w:r>
      <w:r w:rsidRPr="006E775D">
        <w:rPr>
          <w:rFonts w:ascii="Arial" w:hAnsi="Arial" w:cs="Arial"/>
          <w:b/>
          <w:sz w:val="32"/>
          <w:szCs w:val="32"/>
        </w:rPr>
        <w:t>Уровень</w:t>
      </w:r>
      <w:r w:rsidRPr="006E775D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6E775D">
        <w:rPr>
          <w:rFonts w:ascii="Arial" w:hAnsi="Arial" w:cs="Arial"/>
          <w:b/>
          <w:sz w:val="32"/>
          <w:szCs w:val="32"/>
          <w:lang w:val="it-IT"/>
        </w:rPr>
        <w:t>lll</w:t>
      </w:r>
      <w:r w:rsidRPr="006E775D">
        <w:rPr>
          <w:rFonts w:ascii="Arial" w:hAnsi="Arial" w:cs="Arial"/>
          <w:b/>
          <w:sz w:val="32"/>
          <w:szCs w:val="32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Buongiorno. Ho prenotato una camera per due giorni.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Qual’è il nome?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Rossi. Franca Rossi.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 xml:space="preserve">Sì, signora Rossi, </w:t>
      </w:r>
      <w:smartTag w:uri="urn:schemas-microsoft-com:office:smarttags" w:element="PersonName">
        <w:smartTagPr>
          <w:attr w:name="ProductID" w:val="la Sua"/>
        </w:smartTagPr>
        <w:r w:rsidRPr="006E775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6E775D">
        <w:rPr>
          <w:rFonts w:ascii="Arial" w:hAnsi="Arial" w:cs="Arial"/>
          <w:sz w:val="24"/>
          <w:szCs w:val="24"/>
          <w:lang w:val="it-IT"/>
        </w:rPr>
        <w:t xml:space="preserve"> camera è la numero venti.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Ho una macchina. Dove posso parcheggiare?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Può parcheggiare qui vicino. Adesso le faccio vedere. Ha bagagli?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Sì, sono lì.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Ascolti ancora una volta questa conversazione.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CF0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Buongiorno. Ho prenotato una camera per due giorni.</w:t>
      </w:r>
    </w:p>
    <w:p w:rsidR="000E7202" w:rsidRPr="006E775D" w:rsidRDefault="000E7202" w:rsidP="00CF0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Qual’è il nome?</w:t>
      </w:r>
    </w:p>
    <w:p w:rsidR="000E7202" w:rsidRPr="006E775D" w:rsidRDefault="000E7202" w:rsidP="00CF0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Rossi. Franca Rossi.</w:t>
      </w:r>
    </w:p>
    <w:p w:rsidR="000E7202" w:rsidRPr="006E775D" w:rsidRDefault="000E7202" w:rsidP="00CF0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 xml:space="preserve">Sì, signora Rossi, </w:t>
      </w:r>
      <w:smartTag w:uri="urn:schemas-microsoft-com:office:smarttags" w:element="PersonName">
        <w:smartTagPr>
          <w:attr w:name="ProductID" w:val="la Sua"/>
        </w:smartTagPr>
        <w:r w:rsidRPr="006E775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6E775D">
        <w:rPr>
          <w:rFonts w:ascii="Arial" w:hAnsi="Arial" w:cs="Arial"/>
          <w:sz w:val="24"/>
          <w:szCs w:val="24"/>
          <w:lang w:val="it-IT"/>
        </w:rPr>
        <w:t xml:space="preserve"> camera è la numero venti.</w:t>
      </w:r>
    </w:p>
    <w:p w:rsidR="000E7202" w:rsidRPr="006E775D" w:rsidRDefault="000E7202" w:rsidP="00CF0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Ho una macchina. Dove posso parcheggiare?</w:t>
      </w:r>
    </w:p>
    <w:p w:rsidR="000E7202" w:rsidRPr="006E775D" w:rsidRDefault="000E7202" w:rsidP="00CF0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Può parcheggiare qui vicino. Adesso le faccio vedere. Ha bagagli?</w:t>
      </w:r>
    </w:p>
    <w:p w:rsidR="000E7202" w:rsidRPr="006E775D" w:rsidRDefault="000E7202" w:rsidP="00CF0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Sì, sono lì.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 xml:space="preserve">Предположим теперь, что Вы – Франко Симони, и Вы навещаете свою американскую знакомую. Она расспрашивает Вас о Вашей семье. 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Ответьте ей: Мой сын ищет работу.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Mio figlio cerca un lavoro.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окончил университет…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Ha terminato L'università</w:t>
      </w:r>
      <w:r w:rsidRPr="006E775D">
        <w:rPr>
          <w:rFonts w:ascii="Arial" w:hAnsi="Arial" w:cs="Arial"/>
          <w:sz w:val="24"/>
          <w:szCs w:val="24"/>
        </w:rPr>
        <w:t>…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и</w:t>
      </w:r>
      <w:r w:rsidRPr="006E775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ищет работу в Риме.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e cerca lavoro a Roma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smartTag w:uri="urn:schemas-microsoft-com:office:smarttags" w:element="PersonName">
        <w:smartTagPr>
          <w:attr w:name="ProductID" w:val="la Sua"/>
        </w:smartTagPr>
        <w:r w:rsidRPr="006E775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6E775D">
        <w:rPr>
          <w:rFonts w:ascii="Arial" w:hAnsi="Arial" w:cs="Arial"/>
          <w:sz w:val="24"/>
          <w:szCs w:val="24"/>
          <w:lang w:val="it-IT"/>
        </w:rPr>
        <w:t xml:space="preserve"> conoscente domanda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>Какую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работу</w:t>
      </w:r>
      <w:r w:rsidRPr="006E775D">
        <w:rPr>
          <w:rFonts w:ascii="Arial" w:hAnsi="Arial" w:cs="Arial"/>
          <w:b/>
          <w:sz w:val="24"/>
          <w:szCs w:val="24"/>
          <w:lang w:val="en-US"/>
        </w:rPr>
        <w:t>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tipo di lavoro?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BB50B4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>Сейчас</w:t>
      </w:r>
      <w:r>
        <w:rPr>
          <w:rFonts w:ascii="Arial" w:hAnsi="Arial" w:cs="Arial"/>
          <w:b/>
          <w:sz w:val="24"/>
          <w:szCs w:val="24"/>
        </w:rPr>
        <w:t>, когда он окончил университет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Adesso che ha terminato l'università</w:t>
      </w:r>
      <w:r w:rsidRPr="006E775D">
        <w:rPr>
          <w:rFonts w:ascii="Arial" w:hAnsi="Arial" w:cs="Arial"/>
          <w:sz w:val="24"/>
          <w:szCs w:val="24"/>
          <w:lang w:val="en-US"/>
        </w:rPr>
        <w:t>…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чем</w:t>
      </w:r>
      <w:r w:rsidRPr="006E775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он хочет заниматься?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cosa vuole fare?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Risponda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Он хочет быть учителем.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Vuole essere professore.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ищет место преподавателя в лицее.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Cerca un posto di professore in un liceo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Какую работу он хотел бы делать?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tipo di lavoro vorrebbe fare?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бы очень хотел преподавать курс искусства.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Vorrebbe tanto insegnare un corso d'arte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67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</w:t>
      </w:r>
      <w:r w:rsidRPr="006E775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ищет работу в Риме.</w:t>
      </w:r>
    </w:p>
    <w:p w:rsidR="000E7202" w:rsidRPr="006E775D" w:rsidRDefault="000E7202" w:rsidP="00667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Cerca lavoro a Roma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67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67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Что он изучал в университете?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cosa ha studiato all’università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Risponda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Он изучал историю искусства 4 года.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Ha studiato storia dell'arte per quattro anni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всегда хотел быть учителем и путешествовать.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Ha sempre voluto essere professore e viaggiare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F51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ищет место преподавателя.</w:t>
      </w:r>
    </w:p>
    <w:p w:rsidR="000E7202" w:rsidRPr="006E775D" w:rsidRDefault="000E7202" w:rsidP="00F51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Cerca un posto di professore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лицее в Риме.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in un liceo a Roma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6E775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6E775D">
        <w:rPr>
          <w:rFonts w:ascii="Arial" w:hAnsi="Arial" w:cs="Arial"/>
          <w:sz w:val="24"/>
          <w:szCs w:val="24"/>
          <w:lang w:val="it-IT"/>
        </w:rPr>
        <w:t xml:space="preserve"> conoscente domanda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Чем занимается Ваша дочь?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cosa fa Sua figlia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Risponda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 xml:space="preserve">А-а, моя дочь посещает курс </w:t>
      </w:r>
      <w:r>
        <w:rPr>
          <w:rFonts w:ascii="Arial" w:hAnsi="Arial" w:cs="Arial"/>
          <w:b/>
          <w:sz w:val="24"/>
          <w:szCs w:val="24"/>
        </w:rPr>
        <w:t>профессионального образования</w:t>
      </w:r>
      <w:r w:rsidRPr="006E775D">
        <w:rPr>
          <w:rFonts w:ascii="Arial" w:hAnsi="Arial" w:cs="Arial"/>
          <w:b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Ah, mia figlia sta seguendo un corso di formazione professionale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Для чего? Чем</w:t>
      </w:r>
      <w:r w:rsidRPr="006E775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она хочет заниматься?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Perché? Che cosa vuole fare?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 xml:space="preserve">Она хочет работать в </w:t>
      </w:r>
      <w:r w:rsidRPr="006E775D">
        <w:rPr>
          <w:rFonts w:ascii="Arial" w:hAnsi="Arial" w:cs="Arial"/>
          <w:b/>
          <w:sz w:val="24"/>
          <w:szCs w:val="24"/>
          <w:lang w:val="it-IT"/>
        </w:rPr>
        <w:t>IBM</w:t>
      </w:r>
      <w:r w:rsidRPr="006E775D">
        <w:rPr>
          <w:rFonts w:ascii="Arial" w:hAnsi="Arial" w:cs="Arial"/>
          <w:b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Vuole lavorare all'IBM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Сейчас она посещает…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Adesso sta seguendo</w:t>
      </w:r>
      <w:r w:rsidRPr="006E775D">
        <w:rPr>
          <w:rFonts w:ascii="Arial" w:hAnsi="Arial" w:cs="Arial"/>
          <w:sz w:val="24"/>
          <w:szCs w:val="24"/>
        </w:rPr>
        <w:t>…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b/>
          <w:sz w:val="24"/>
          <w:szCs w:val="24"/>
        </w:rPr>
        <w:t xml:space="preserve">курс </w:t>
      </w:r>
      <w:r>
        <w:rPr>
          <w:rFonts w:ascii="Arial" w:hAnsi="Arial" w:cs="Arial"/>
          <w:b/>
          <w:sz w:val="24"/>
          <w:szCs w:val="24"/>
        </w:rPr>
        <w:t>профессионального образования</w:t>
      </w:r>
      <w:r w:rsidRPr="006E775D">
        <w:rPr>
          <w:rFonts w:ascii="Arial" w:hAnsi="Arial" w:cs="Arial"/>
          <w:b/>
          <w:sz w:val="24"/>
          <w:szCs w:val="24"/>
        </w:rPr>
        <w:t xml:space="preserve"> во Флоренции</w:t>
      </w:r>
      <w:r>
        <w:rPr>
          <w:rFonts w:ascii="Arial" w:hAnsi="Arial" w:cs="Arial"/>
          <w:b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un corso di formazione professionale a Firenze.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BB50B4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6E775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6E775D">
        <w:rPr>
          <w:rFonts w:ascii="Arial" w:hAnsi="Arial" w:cs="Arial"/>
          <w:sz w:val="24"/>
          <w:szCs w:val="24"/>
          <w:lang w:val="it-IT"/>
        </w:rPr>
        <w:t xml:space="preserve"> conoscente dice</w:t>
      </w:r>
      <w:r w:rsidRPr="006E775D">
        <w:rPr>
          <w:rFonts w:ascii="Arial" w:hAnsi="Arial" w:cs="Arial"/>
          <w:sz w:val="24"/>
          <w:szCs w:val="24"/>
        </w:rPr>
        <w:t>: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Мой племянник здесь с визитом.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</w:t>
      </w:r>
      <w:r w:rsidRPr="006E775D">
        <w:rPr>
          <w:rFonts w:ascii="Arial" w:hAnsi="Arial" w:cs="Arial"/>
          <w:sz w:val="24"/>
          <w:szCs w:val="24"/>
          <w:lang w:val="en-US"/>
        </w:rPr>
        <w:t xml:space="preserve">: </w:t>
      </w:r>
      <w:r w:rsidRPr="006E775D">
        <w:rPr>
          <w:rFonts w:ascii="Arial" w:hAnsi="Arial" w:cs="Arial"/>
          <w:sz w:val="24"/>
          <w:szCs w:val="24"/>
          <w:lang w:val="it-IT"/>
        </w:rPr>
        <w:t>Mi</w:t>
      </w:r>
      <w:r w:rsidRPr="006E775D">
        <w:rPr>
          <w:rFonts w:ascii="Arial" w:hAnsi="Arial" w:cs="Arial"/>
          <w:sz w:val="24"/>
          <w:szCs w:val="24"/>
          <w:lang w:val="en-US"/>
        </w:rPr>
        <w:t>o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nipote è qui in visita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Visita</w:t>
      </w:r>
      <w:r w:rsidRPr="006E775D">
        <w:rPr>
          <w:rFonts w:ascii="Arial" w:hAnsi="Arial" w:cs="Arial"/>
          <w:sz w:val="24"/>
          <w:szCs w:val="24"/>
        </w:rPr>
        <w:t>.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In visita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наверху с детьми.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È di sopra con i figli.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Ecco come si domanda</w:t>
      </w:r>
      <w:r w:rsidRPr="006E775D">
        <w:rPr>
          <w:rFonts w:ascii="Arial" w:hAnsi="Arial" w:cs="Arial"/>
          <w:sz w:val="24"/>
          <w:szCs w:val="24"/>
        </w:rPr>
        <w:t>: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останется/остановится у Вас?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Resta da Lei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Как Вы спросите свою знакомую, остановится ли ее племянник у нее?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Suo nipote resta da Lei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Resta da Lei Suo nipote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Risponda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Нет, не здесь. Наша квартира слишком маленькая.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No, non qui. Il nostro appartamento è troppo piccolo.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Lei ricorda come si dice</w:t>
      </w:r>
      <w:r w:rsidRPr="006E775D">
        <w:rPr>
          <w:rFonts w:ascii="Arial" w:hAnsi="Arial" w:cs="Arial"/>
          <w:sz w:val="24"/>
          <w:szCs w:val="24"/>
          <w:lang w:val="en-US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Здесь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нет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места</w:t>
      </w:r>
      <w:r w:rsidRPr="006E775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Non c'è posto.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Где он остановится?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Dove resta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остановится в станционной / привокзальной  гостинице.</w:t>
      </w:r>
      <w:r w:rsidRPr="006E775D">
        <w:rPr>
          <w:rFonts w:ascii="Arial" w:hAnsi="Arial" w:cs="Arial"/>
          <w:sz w:val="24"/>
          <w:szCs w:val="24"/>
        </w:rPr>
        <w:t xml:space="preserve"> – </w:t>
      </w:r>
      <w:r w:rsidRPr="006E775D">
        <w:rPr>
          <w:rFonts w:ascii="Arial" w:hAnsi="Arial" w:cs="Arial"/>
          <w:sz w:val="24"/>
          <w:szCs w:val="24"/>
          <w:lang w:val="it-IT"/>
        </w:rPr>
        <w:t>all'albergo della stazione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Resta all'albergo della stazione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  <w:lang w:val="en-US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У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нас</w:t>
      </w:r>
      <w:r w:rsidRPr="006E775D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Da noi</w:t>
      </w:r>
      <w:r w:rsidRPr="006E775D">
        <w:rPr>
          <w:rFonts w:ascii="Arial" w:hAnsi="Arial" w:cs="Arial"/>
          <w:sz w:val="24"/>
          <w:szCs w:val="24"/>
        </w:rPr>
        <w:t>…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Конечно, у него есть ключ от нашей квартиры.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Certamente</w:t>
      </w:r>
      <w:r w:rsidRPr="006E775D">
        <w:rPr>
          <w:rFonts w:ascii="Arial" w:hAnsi="Arial" w:cs="Arial"/>
          <w:sz w:val="24"/>
          <w:szCs w:val="24"/>
          <w:lang w:val="en-US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ha una chiave del nostro appartamento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И он может прийти сюда, когда захочет.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E può venire qui quando vuole.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Здесь нет места.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Non c'è posto qui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Вот почему он останавливается в привокзальной гостинице.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Ecco perché resta l'albergo della stazione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У нас нет места.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Non abbiamo posto da noi.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забронировал номер в гостинице на неделю.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Ha prenotato una camera all'albergo per una settimana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И у него есть ключ от нашей квартиры.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E ha una chiave del nostro appartamento.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BB50B4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Показывая на сумки, она говорит: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Его вещи – там.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I suoi bagagli sono lì.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Они сказали, что его комната будет готова в 2 часа.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Hanno detto che la sua camera sarà pronta alle due.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  <w:r w:rsidRPr="006E775D">
        <w:rPr>
          <w:rFonts w:ascii="Arial" w:hAnsi="Arial" w:cs="Arial"/>
          <w:sz w:val="24"/>
          <w:szCs w:val="24"/>
          <w:lang w:val="en-US"/>
        </w:rPr>
        <w:t>«</w:t>
      </w:r>
      <w:r w:rsidRPr="006E775D">
        <w:rPr>
          <w:rFonts w:ascii="Arial" w:hAnsi="Arial" w:cs="Arial"/>
          <w:b/>
          <w:sz w:val="24"/>
          <w:szCs w:val="24"/>
        </w:rPr>
        <w:t>отнести</w:t>
      </w:r>
      <w:r w:rsidRPr="006E775D">
        <w:rPr>
          <w:rFonts w:ascii="Arial" w:hAnsi="Arial" w:cs="Arial"/>
          <w:sz w:val="24"/>
          <w:szCs w:val="24"/>
          <w:lang w:val="en-US"/>
        </w:rPr>
        <w:t>»?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Portare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en-US"/>
        </w:rPr>
        <w:t>Lei</w:t>
      </w:r>
      <w:r w:rsidRPr="006E775D">
        <w:rPr>
          <w:rFonts w:ascii="Arial" w:hAnsi="Arial" w:cs="Arial"/>
          <w:sz w:val="24"/>
          <w:szCs w:val="24"/>
        </w:rPr>
        <w:t xml:space="preserve"> </w:t>
      </w:r>
      <w:r w:rsidRPr="006E775D">
        <w:rPr>
          <w:rFonts w:ascii="Arial" w:hAnsi="Arial" w:cs="Arial"/>
          <w:sz w:val="24"/>
          <w:szCs w:val="24"/>
          <w:lang w:val="en-US"/>
        </w:rPr>
        <w:t>dice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b/>
          <w:sz w:val="24"/>
          <w:szCs w:val="24"/>
        </w:rPr>
        <w:t xml:space="preserve"> Мы можем отнести его багаж в гостиницу в два часа.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Possiamo portare i suoi bagagli all’albergo alle due.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Его комната будет готова в 2 часа.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La sua camera sarà pronta alle due.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>Его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комната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номер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35.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La sua camera è la numero trentacinque.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Мы можем припарковаться перед гостиницей.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Possiamo parcheggiare davanti all'albergo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BB50B4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Чем занимается Ваш племянник?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cosa fa Suo nipote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только что закончил университет в Бостоне.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Ha appena terminato l’università a Boston.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И сейчас он ищет место преподавателя,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E adesso cerca un posto di professore</w:t>
      </w:r>
      <w:r w:rsidRPr="006E775D">
        <w:rPr>
          <w:rFonts w:ascii="Arial" w:hAnsi="Arial" w:cs="Arial"/>
          <w:sz w:val="24"/>
          <w:szCs w:val="24"/>
          <w:lang w:val="en-US"/>
        </w:rPr>
        <w:t>,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 лицее во Флоренции.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in un liceo a Firenze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так хотел бы быть преподавателем.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Vorrebbe tanto essere professore.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И он говорит на итальянском очень хорошо.</w:t>
      </w:r>
    </w:p>
    <w:p w:rsidR="000E7202" w:rsidRPr="006E775D" w:rsidRDefault="000E7202" w:rsidP="00872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E parla italiano molto bene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всегда хотел быть учителем.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Ha sempre voluto essere professore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BB50B4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</w:rPr>
        <w:t>: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У него действительно много вещей.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Ha veramente molti bagagli.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Ваша машина достаточно большая?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smartTag w:uri="urn:schemas-microsoft-com:office:smarttags" w:element="PersonName">
        <w:smartTagPr>
          <w:attr w:name="ProductID" w:val="la Sua"/>
        </w:smartTagPr>
        <w:r w:rsidRPr="006E775D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6E775D">
        <w:rPr>
          <w:rFonts w:ascii="Arial" w:hAnsi="Arial" w:cs="Arial"/>
          <w:sz w:val="24"/>
          <w:szCs w:val="24"/>
          <w:lang w:val="it-IT"/>
        </w:rPr>
        <w:t xml:space="preserve"> macchina è abbastanza grande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 xml:space="preserve">Племянник Вашей знакомой спускается к Вам. </w:t>
      </w:r>
    </w:p>
    <w:p w:rsidR="000E7202" w:rsidRPr="00BB50B4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Ваша знакомая говорит: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 xml:space="preserve">Представляю Вам – </w:t>
      </w:r>
      <w:bookmarkStart w:id="0" w:name="_GoBack"/>
      <w:r w:rsidRPr="006E775D">
        <w:rPr>
          <w:rFonts w:ascii="Arial" w:hAnsi="Arial" w:cs="Arial"/>
          <w:b/>
          <w:sz w:val="24"/>
          <w:szCs w:val="24"/>
        </w:rPr>
        <w:t>Боб</w:t>
      </w:r>
      <w:bookmarkEnd w:id="0"/>
      <w:r w:rsidRPr="006E775D">
        <w:rPr>
          <w:rFonts w:ascii="Arial" w:hAnsi="Arial" w:cs="Arial"/>
          <w:b/>
          <w:sz w:val="24"/>
          <w:szCs w:val="24"/>
        </w:rPr>
        <w:t xml:space="preserve"> Смит.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Ripeta: Le presento Bob Smith.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BB50B4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E adesso dica</w:t>
      </w:r>
      <w:r w:rsidRPr="006E775D">
        <w:rPr>
          <w:rFonts w:ascii="Arial" w:hAnsi="Arial" w:cs="Arial"/>
          <w:sz w:val="24"/>
          <w:szCs w:val="24"/>
        </w:rPr>
        <w:t>: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Это мой племянник, из Бостона.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Questo è mio nipote, di Boston.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BB50B4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Боб, я представляю Вам синьора Симони.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Bob, Le presento il signor Simoni.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Risponda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Очень приятно. (Скажите двумя способами).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Piacere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Piacere di conoscerLa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 ancora una volta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Я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представляю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Вам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6E775D">
        <w:rPr>
          <w:rFonts w:ascii="Arial" w:hAnsi="Arial" w:cs="Arial"/>
          <w:b/>
          <w:sz w:val="24"/>
          <w:szCs w:val="24"/>
        </w:rPr>
        <w:t>Боб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Смит</w:t>
      </w:r>
      <w:r w:rsidRPr="006E775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Le presento Bob Smith.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Рад с Вами познакомиться.</w:t>
      </w:r>
    </w:p>
    <w:p w:rsidR="000E7202" w:rsidRPr="006E775D" w:rsidRDefault="000E7202" w:rsidP="00CC3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Piacere</w:t>
      </w:r>
      <w:r w:rsidRPr="006E775D">
        <w:rPr>
          <w:rFonts w:ascii="Arial" w:hAnsi="Arial" w:cs="Arial"/>
          <w:sz w:val="24"/>
          <w:szCs w:val="24"/>
        </w:rPr>
        <w:t>.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Piacere di conoscerLa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9B1E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Adesso dica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Боб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6E775D">
        <w:rPr>
          <w:rFonts w:ascii="Arial" w:hAnsi="Arial" w:cs="Arial"/>
          <w:b/>
          <w:sz w:val="24"/>
          <w:szCs w:val="24"/>
        </w:rPr>
        <w:t>я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представляю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Вам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синьора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Симони</w:t>
      </w:r>
      <w:r w:rsidRPr="006E775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Bob, Le presento il signor Simoni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BB50B4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Скажите в полной форме: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Рад с Вами познакомиться.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Piacere di conoscerLa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Теперь используя аналогичную форму скажите: До свидания.</w:t>
      </w:r>
    </w:p>
    <w:p w:rsidR="000E7202" w:rsidRPr="006E775D" w:rsidRDefault="000E7202" w:rsidP="00453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ArrivederLa. ArrivederLa, signor Simoni.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Arrivederci.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Теперь Вы – американская деловая женщина во Флоренции. Вам нужно найти банк, чтобы открыть счет.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Come si dice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sz w:val="24"/>
          <w:szCs w:val="24"/>
          <w:lang w:val="en-US"/>
        </w:rPr>
        <w:t>«</w:t>
      </w:r>
      <w:r w:rsidRPr="006E775D">
        <w:rPr>
          <w:rFonts w:ascii="Arial" w:hAnsi="Arial" w:cs="Arial"/>
          <w:b/>
          <w:sz w:val="24"/>
          <w:szCs w:val="24"/>
        </w:rPr>
        <w:t>поблизости</w:t>
      </w:r>
      <w:r w:rsidRPr="006E775D">
        <w:rPr>
          <w:rFonts w:ascii="Arial" w:hAnsi="Arial" w:cs="Arial"/>
          <w:sz w:val="24"/>
          <w:szCs w:val="24"/>
          <w:lang w:val="en-US"/>
        </w:rPr>
        <w:t>»?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Qui vicino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BB50B4" w:rsidRDefault="000E7202" w:rsidP="00BB50B4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 a un passante</w:t>
      </w:r>
      <w:r w:rsidRPr="006E775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Будьте любезны, здесь есть поблизости банк?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C'è una banca qui vicino, per favore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Да, там есть банк, справа…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Sì, c'è una banca lì, a destra…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>прямо</w:t>
      </w:r>
      <w:r w:rsidRPr="006E775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за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углом</w:t>
      </w:r>
      <w:r w:rsidRPr="006E775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proprio dietro l'angolo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BB50B4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Указывая на банк, спросите – Он открыт?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È aperta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До которого часа он открыт?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Fino a che ora è aperta?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Risponda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До 5 часов. Используйте официальный формат времени.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Fino alle diciassette.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Вы легко находите банк. Теперь, чтобы открыть счет, вот что Вы скажете банковскому служащему.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Ascolti solamente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Vorrei aprire un conto.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6E775D">
        <w:rPr>
          <w:rFonts w:ascii="Arial" w:hAnsi="Arial" w:cs="Arial"/>
          <w:sz w:val="24"/>
          <w:szCs w:val="24"/>
          <w:lang w:val="en-US"/>
        </w:rPr>
        <w:t>«</w:t>
      </w:r>
      <w:r w:rsidRPr="006E775D">
        <w:rPr>
          <w:rFonts w:ascii="Arial" w:hAnsi="Arial" w:cs="Arial"/>
          <w:b/>
          <w:sz w:val="24"/>
          <w:szCs w:val="24"/>
        </w:rPr>
        <w:t>открыть</w:t>
      </w:r>
      <w:r w:rsidRPr="006E775D">
        <w:rPr>
          <w:rFonts w:ascii="Arial" w:hAnsi="Arial" w:cs="Arial"/>
          <w:sz w:val="24"/>
          <w:szCs w:val="24"/>
          <w:lang w:val="en-US"/>
        </w:rPr>
        <w:t>».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aprire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sz w:val="24"/>
          <w:szCs w:val="24"/>
          <w:lang w:val="en-US"/>
        </w:rPr>
        <w:t>«</w:t>
      </w:r>
      <w:r w:rsidRPr="006E775D">
        <w:rPr>
          <w:rFonts w:ascii="Arial" w:hAnsi="Arial" w:cs="Arial"/>
          <w:b/>
          <w:sz w:val="24"/>
          <w:szCs w:val="24"/>
        </w:rPr>
        <w:t>счет</w:t>
      </w:r>
      <w:r w:rsidRPr="006E775D">
        <w:rPr>
          <w:rFonts w:ascii="Arial" w:hAnsi="Arial" w:cs="Arial"/>
          <w:sz w:val="24"/>
          <w:szCs w:val="24"/>
          <w:lang w:val="en-US"/>
        </w:rPr>
        <w:t>».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Un conto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6E775D">
        <w:rPr>
          <w:rFonts w:ascii="Arial" w:hAnsi="Arial" w:cs="Arial"/>
          <w:sz w:val="24"/>
          <w:szCs w:val="24"/>
        </w:rPr>
        <w:t>«</w:t>
      </w:r>
      <w:r w:rsidRPr="006E775D">
        <w:rPr>
          <w:rFonts w:ascii="Arial" w:hAnsi="Arial" w:cs="Arial"/>
          <w:b/>
          <w:sz w:val="24"/>
          <w:szCs w:val="24"/>
        </w:rPr>
        <w:t>открыть счет</w:t>
      </w:r>
      <w:r w:rsidRPr="006E775D">
        <w:rPr>
          <w:rFonts w:ascii="Arial" w:hAnsi="Arial" w:cs="Arial"/>
          <w:sz w:val="24"/>
          <w:szCs w:val="24"/>
        </w:rPr>
        <w:t>»?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Aprire un conto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Adesso dica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Я бы хотела открыть счет.</w:t>
      </w:r>
    </w:p>
    <w:p w:rsidR="000E7202" w:rsidRPr="006E775D" w:rsidRDefault="000E7202" w:rsidP="00AF1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Vorrei aprire un conto.</w:t>
      </w:r>
      <w:r w:rsidRPr="006E775D">
        <w:rPr>
          <w:rFonts w:ascii="Arial" w:hAnsi="Arial" w:cs="Arial"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sz w:val="24"/>
          <w:szCs w:val="24"/>
          <w:lang w:val="it-IT"/>
        </w:rPr>
        <w:t>Vorrei aprire un conto, per favore.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Банковский служащий хочет узнать: Какой вид счета?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tipo di conto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Какой вид счета Вы хотите открыть?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tipo di conto vuole aprire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>Расчетный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счет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? 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Un conto corrente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Risponda</w:t>
      </w:r>
      <w:r w:rsidRPr="006E775D">
        <w:rPr>
          <w:rFonts w:ascii="Arial" w:hAnsi="Arial" w:cs="Arial"/>
          <w:sz w:val="24"/>
          <w:szCs w:val="24"/>
        </w:rPr>
        <w:t>: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</w:rPr>
        <w:t>«</w:t>
      </w:r>
      <w:r w:rsidRPr="006E775D">
        <w:rPr>
          <w:rFonts w:ascii="Arial" w:hAnsi="Arial" w:cs="Arial"/>
          <w:b/>
          <w:sz w:val="24"/>
          <w:szCs w:val="24"/>
        </w:rPr>
        <w:t>Да, расчетный/текущий счет</w:t>
      </w:r>
      <w:r w:rsidRPr="006E775D">
        <w:rPr>
          <w:rFonts w:ascii="Arial" w:hAnsi="Arial" w:cs="Arial"/>
          <w:sz w:val="24"/>
          <w:szCs w:val="24"/>
        </w:rPr>
        <w:t>».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Sì, un conto corrente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BB50B4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дает Вам на подпись документы и говорит: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Распишитесь здесь, пожалуйста.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Firmi qui</w:t>
      </w:r>
      <w:r w:rsidRPr="006E775D">
        <w:rPr>
          <w:rFonts w:ascii="Arial" w:hAnsi="Arial" w:cs="Arial"/>
          <w:sz w:val="24"/>
          <w:szCs w:val="24"/>
          <w:lang w:val="en-US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Come si dice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«Подпишите здесь, пожалуйста»?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Firmi qui</w:t>
      </w:r>
      <w:r w:rsidRPr="006E775D">
        <w:rPr>
          <w:rFonts w:ascii="Arial" w:hAnsi="Arial" w:cs="Arial"/>
          <w:sz w:val="24"/>
          <w:szCs w:val="24"/>
          <w:lang w:val="en-US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Provi a dire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Я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не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могу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подписать</w:t>
      </w:r>
      <w:r w:rsidRPr="006E775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Non posso firmare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Моя ручка не пишет. Буквально – не функционирует.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La mia penna non funzione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Вот ручка.</w:t>
      </w:r>
      <w:r w:rsidRPr="006E775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Вы можете подписать этой ручкой.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Ecco una penna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Può firmare con questa penna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Вы хотите открыть расчетный счет?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Vuole aprire un conto corrente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Где я должна подписать?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Dove devo firmare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>Здесь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6E775D">
        <w:rPr>
          <w:rFonts w:ascii="Arial" w:hAnsi="Arial" w:cs="Arial"/>
          <w:b/>
          <w:sz w:val="24"/>
          <w:szCs w:val="24"/>
        </w:rPr>
        <w:t>внизу</w:t>
      </w:r>
      <w:r w:rsidRPr="006E775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Qui sotto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Здесь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6E775D">
        <w:rPr>
          <w:rFonts w:ascii="Arial" w:hAnsi="Arial" w:cs="Arial"/>
          <w:b/>
          <w:sz w:val="24"/>
          <w:szCs w:val="24"/>
        </w:rPr>
        <w:t>внизу</w:t>
      </w:r>
      <w:r w:rsidRPr="006E775D">
        <w:rPr>
          <w:rFonts w:ascii="Arial" w:hAnsi="Arial" w:cs="Arial"/>
          <w:b/>
          <w:sz w:val="24"/>
          <w:szCs w:val="24"/>
          <w:lang w:val="en-US"/>
        </w:rPr>
        <w:t>/</w:t>
      </w:r>
      <w:r w:rsidRPr="006E775D">
        <w:rPr>
          <w:rFonts w:ascii="Arial" w:hAnsi="Arial" w:cs="Arial"/>
          <w:b/>
          <w:sz w:val="24"/>
          <w:szCs w:val="24"/>
        </w:rPr>
        <w:t>ниже</w:t>
      </w:r>
      <w:r w:rsidRPr="006E775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Qui sotto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Come si dice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sz w:val="24"/>
          <w:szCs w:val="24"/>
          <w:lang w:val="en-US"/>
        </w:rPr>
        <w:t>«</w:t>
      </w:r>
      <w:r w:rsidRPr="006E775D">
        <w:rPr>
          <w:rFonts w:ascii="Arial" w:hAnsi="Arial" w:cs="Arial"/>
          <w:b/>
          <w:sz w:val="24"/>
          <w:szCs w:val="24"/>
        </w:rPr>
        <w:t>наверху</w:t>
      </w:r>
      <w:r w:rsidRPr="006E775D">
        <w:rPr>
          <w:rFonts w:ascii="Arial" w:hAnsi="Arial" w:cs="Arial"/>
          <w:b/>
          <w:sz w:val="24"/>
          <w:szCs w:val="24"/>
          <w:lang w:val="en-US"/>
        </w:rPr>
        <w:t>/</w:t>
      </w:r>
      <w:r w:rsidRPr="006E775D">
        <w:rPr>
          <w:rFonts w:ascii="Arial" w:hAnsi="Arial" w:cs="Arial"/>
          <w:b/>
          <w:sz w:val="24"/>
          <w:szCs w:val="24"/>
        </w:rPr>
        <w:t>выше</w:t>
      </w:r>
      <w:r w:rsidRPr="006E775D">
        <w:rPr>
          <w:rFonts w:ascii="Arial" w:hAnsi="Arial" w:cs="Arial"/>
          <w:sz w:val="24"/>
          <w:szCs w:val="24"/>
          <w:lang w:val="en-US"/>
        </w:rPr>
        <w:t>».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Di sopra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Sopra</w:t>
      </w:r>
      <w:r w:rsidRPr="006E775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означает «верх» / «вверху».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говорит: Подпишите здесь, вверху.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Firmi qui</w:t>
      </w:r>
      <w:r w:rsidRPr="006E775D">
        <w:rPr>
          <w:rFonts w:ascii="Arial" w:hAnsi="Arial" w:cs="Arial"/>
          <w:sz w:val="24"/>
          <w:szCs w:val="24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sopra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И здесь, внизу.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E qui</w:t>
      </w:r>
      <w:r w:rsidRPr="006E775D">
        <w:rPr>
          <w:rFonts w:ascii="Arial" w:hAnsi="Arial" w:cs="Arial"/>
          <w:sz w:val="24"/>
          <w:szCs w:val="24"/>
          <w:lang w:val="en-US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sotto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Default="000E7202" w:rsidP="001F5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Faccia</w:t>
      </w:r>
      <w:r w:rsidRPr="006E775D">
        <w:rPr>
          <w:rFonts w:ascii="Arial" w:hAnsi="Arial" w:cs="Arial"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sz w:val="24"/>
          <w:szCs w:val="24"/>
          <w:lang w:val="it-IT"/>
        </w:rPr>
        <w:t>la domanda ancora una volta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</w:p>
    <w:p w:rsidR="000E7202" w:rsidRPr="006E775D" w:rsidRDefault="000E7202" w:rsidP="001F5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>Где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я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должна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подписать</w:t>
      </w:r>
      <w:r w:rsidRPr="006E775D">
        <w:rPr>
          <w:rFonts w:ascii="Arial" w:hAnsi="Arial" w:cs="Arial"/>
          <w:b/>
          <w:sz w:val="24"/>
          <w:szCs w:val="24"/>
          <w:lang w:val="en-US"/>
        </w:rPr>
        <w:t>?</w:t>
      </w:r>
    </w:p>
    <w:p w:rsidR="000E7202" w:rsidRPr="006E775D" w:rsidRDefault="000E7202" w:rsidP="001F5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Dove devo firmare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Default="000E7202" w:rsidP="00EF1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Come si dice</w:t>
      </w:r>
    </w:p>
    <w:p w:rsidR="000E7202" w:rsidRPr="00BB50B4" w:rsidRDefault="000E7202" w:rsidP="00EF1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0B4">
        <w:rPr>
          <w:rFonts w:ascii="Arial" w:hAnsi="Arial" w:cs="Arial"/>
          <w:b/>
          <w:sz w:val="24"/>
          <w:szCs w:val="24"/>
        </w:rPr>
        <w:t>«</w:t>
      </w:r>
      <w:r w:rsidRPr="006E775D">
        <w:rPr>
          <w:rFonts w:ascii="Arial" w:hAnsi="Arial" w:cs="Arial"/>
          <w:b/>
          <w:sz w:val="24"/>
          <w:szCs w:val="24"/>
        </w:rPr>
        <w:t>Подпишите</w:t>
      </w:r>
      <w:r w:rsidRPr="00BB50B4">
        <w:rPr>
          <w:rFonts w:ascii="Arial" w:hAnsi="Arial" w:cs="Arial"/>
          <w:b/>
          <w:sz w:val="24"/>
          <w:szCs w:val="24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там</w:t>
      </w:r>
      <w:r w:rsidRPr="00BB50B4">
        <w:rPr>
          <w:rFonts w:ascii="Arial" w:hAnsi="Arial" w:cs="Arial"/>
          <w:b/>
          <w:sz w:val="24"/>
          <w:szCs w:val="24"/>
        </w:rPr>
        <w:t xml:space="preserve">, </w:t>
      </w:r>
      <w:r w:rsidRPr="006E775D">
        <w:rPr>
          <w:rFonts w:ascii="Arial" w:hAnsi="Arial" w:cs="Arial"/>
          <w:b/>
          <w:sz w:val="24"/>
          <w:szCs w:val="24"/>
        </w:rPr>
        <w:t>пожалуйста</w:t>
      </w:r>
      <w:r w:rsidRPr="00BB50B4">
        <w:rPr>
          <w:rFonts w:ascii="Arial" w:hAnsi="Arial" w:cs="Arial"/>
          <w:b/>
          <w:sz w:val="24"/>
          <w:szCs w:val="24"/>
        </w:rPr>
        <w:t>»?</w:t>
      </w:r>
    </w:p>
    <w:p w:rsidR="000E7202" w:rsidRPr="006E775D" w:rsidRDefault="000E7202" w:rsidP="00EF1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Firmi lì</w:t>
      </w:r>
      <w:r w:rsidRPr="006E775D">
        <w:rPr>
          <w:rFonts w:ascii="Arial" w:hAnsi="Arial" w:cs="Arial"/>
          <w:sz w:val="24"/>
          <w:szCs w:val="24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Теперь банковский служащий хочет увидеть Ваше удостоверение личности</w:t>
      </w:r>
      <w:r w:rsidRPr="00BB50B4">
        <w:rPr>
          <w:rFonts w:ascii="Arial" w:hAnsi="Arial" w:cs="Arial"/>
          <w:b/>
          <w:sz w:val="24"/>
          <w:szCs w:val="24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/</w:t>
      </w:r>
      <w:r w:rsidRPr="00BB50B4">
        <w:rPr>
          <w:rFonts w:ascii="Arial" w:hAnsi="Arial" w:cs="Arial"/>
          <w:b/>
          <w:sz w:val="24"/>
          <w:szCs w:val="24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паспорт.</w:t>
      </w:r>
    </w:p>
    <w:p w:rsidR="000E7202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Ecco come si dice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</w:rPr>
        <w:t>«</w:t>
      </w:r>
      <w:r w:rsidRPr="006E775D">
        <w:rPr>
          <w:rFonts w:ascii="Arial" w:hAnsi="Arial" w:cs="Arial"/>
          <w:b/>
          <w:sz w:val="24"/>
          <w:szCs w:val="24"/>
        </w:rPr>
        <w:t>Удостоверение личности</w:t>
      </w:r>
      <w:r w:rsidRPr="006E775D">
        <w:rPr>
          <w:rFonts w:ascii="Arial" w:hAnsi="Arial" w:cs="Arial"/>
          <w:sz w:val="24"/>
          <w:szCs w:val="24"/>
        </w:rPr>
        <w:t>».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Documento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Un documento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Удостоверение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личности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Documento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У Вас есть удостоверение личности?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Ha un documento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Во время путешествия по Италии Вы можете использовать паспорт или водительские права для идентификации личности.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Documento</w:t>
      </w:r>
      <w:r w:rsidRPr="006E775D">
        <w:rPr>
          <w:rFonts w:ascii="Arial" w:hAnsi="Arial" w:cs="Arial"/>
          <w:sz w:val="24"/>
          <w:szCs w:val="24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– это общая форма, для обозначения любого документа, идентифицирующего личность.</w:t>
      </w:r>
    </w:p>
    <w:p w:rsidR="000E7202" w:rsidRPr="00BB50B4" w:rsidRDefault="000E7202" w:rsidP="00BB50B4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Как банковский служащий спросит В</w:t>
      </w:r>
      <w:r>
        <w:rPr>
          <w:rFonts w:ascii="Arial" w:hAnsi="Arial" w:cs="Arial"/>
          <w:b/>
          <w:sz w:val="24"/>
          <w:szCs w:val="24"/>
        </w:rPr>
        <w:t>ас: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У Вас есть удостоверение личности?</w:t>
      </w:r>
    </w:p>
    <w:p w:rsidR="000E7202" w:rsidRPr="006E775D" w:rsidRDefault="000E7202" w:rsidP="00324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Ha un documento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Ecco</w:t>
      </w:r>
      <w:r w:rsidRPr="006E775D">
        <w:rPr>
          <w:rFonts w:ascii="Arial" w:hAnsi="Arial" w:cs="Arial"/>
          <w:sz w:val="24"/>
          <w:szCs w:val="24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У Вас есть паспорт?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Ripeta: Ha il passaporto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sz w:val="24"/>
          <w:szCs w:val="24"/>
          <w:lang w:val="en-US"/>
        </w:rPr>
        <w:t>«</w:t>
      </w:r>
      <w:r w:rsidRPr="006E775D">
        <w:rPr>
          <w:rFonts w:ascii="Arial" w:hAnsi="Arial" w:cs="Arial"/>
          <w:b/>
          <w:sz w:val="24"/>
          <w:szCs w:val="24"/>
        </w:rPr>
        <w:t>паспорт</w:t>
      </w:r>
      <w:r w:rsidRPr="006E775D">
        <w:rPr>
          <w:rFonts w:ascii="Arial" w:hAnsi="Arial" w:cs="Arial"/>
          <w:sz w:val="24"/>
          <w:szCs w:val="24"/>
          <w:lang w:val="en-US"/>
        </w:rPr>
        <w:t>».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Passaporto</w:t>
      </w:r>
      <w:r w:rsidRPr="006E775D">
        <w:rPr>
          <w:rFonts w:ascii="Arial" w:hAnsi="Arial" w:cs="Arial"/>
          <w:sz w:val="24"/>
          <w:szCs w:val="24"/>
        </w:rPr>
        <w:t>;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un passaporto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Default="000E7202" w:rsidP="0073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0E7202" w:rsidRPr="006E775D" w:rsidRDefault="000E7202" w:rsidP="0073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У Вас есть удостоверение личности?</w:t>
      </w:r>
    </w:p>
    <w:p w:rsidR="000E7202" w:rsidRPr="006E775D" w:rsidRDefault="000E7202" w:rsidP="0073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Ha un documento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У Вас есть паспорт?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Ha il passaporto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Вы протягиваете ему паспорт. Скажите: Вот паспорт.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Ecco il passaporto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Вот номер Вашего счета.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Ripeta: Ecco il Suo numero di conto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BB50B4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0E7202" w:rsidSect="006E775D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Номер Вашего расчетного счета.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Il Suo numero di conto corrente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D05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Вот номер Вашего счета.</w:t>
      </w:r>
    </w:p>
    <w:p w:rsidR="000E7202" w:rsidRPr="006E775D" w:rsidRDefault="000E7202" w:rsidP="00D050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Ecco il Suo numero di conto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протягивает Вам формуляр и говорит:</w:t>
      </w:r>
      <w:r w:rsidRPr="00BB50B4">
        <w:rPr>
          <w:rFonts w:ascii="Arial" w:hAnsi="Arial" w:cs="Arial"/>
          <w:b/>
          <w:sz w:val="24"/>
          <w:szCs w:val="24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Распишитесь здесь вверху, пожалуйста.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Firmi qui sotto</w:t>
      </w:r>
      <w:r w:rsidRPr="006E775D">
        <w:rPr>
          <w:rFonts w:ascii="Arial" w:hAnsi="Arial" w:cs="Arial"/>
          <w:sz w:val="24"/>
          <w:szCs w:val="24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per favore.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BB50B4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Служащий записывает номер счета,</w:t>
      </w:r>
      <w:r>
        <w:rPr>
          <w:rFonts w:ascii="Arial" w:hAnsi="Arial" w:cs="Arial"/>
          <w:b/>
          <w:sz w:val="24"/>
          <w:szCs w:val="24"/>
        </w:rPr>
        <w:t xml:space="preserve"> протягивает его Вам и говорит: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А вот номер Вашего счета.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Ed ecco il Suo numero di conto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Вам нужно что-нибудь еще?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Ha bisogno d'altro</w:t>
      </w:r>
      <w:r w:rsidRPr="006E775D">
        <w:rPr>
          <w:rFonts w:ascii="Arial" w:hAnsi="Arial" w:cs="Arial"/>
          <w:sz w:val="24"/>
          <w:szCs w:val="24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Он возвращает Вам паспорт и говорит: Нет, это – все.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No, è tutto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Grazie</w:t>
      </w:r>
      <w:r w:rsidRPr="00BB50B4">
        <w:rPr>
          <w:rFonts w:ascii="Arial" w:hAnsi="Arial" w:cs="Arial"/>
          <w:sz w:val="24"/>
          <w:szCs w:val="24"/>
        </w:rPr>
        <w:t xml:space="preserve"> </w:t>
      </w:r>
      <w:r w:rsidRPr="006E775D">
        <w:rPr>
          <w:rFonts w:ascii="Arial" w:hAnsi="Arial" w:cs="Arial"/>
          <w:sz w:val="24"/>
          <w:szCs w:val="24"/>
          <w:lang w:val="it-IT"/>
        </w:rPr>
        <w:t>mille.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Спасибо, и до свидания [Вам].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Grazie e arrivederLa</w:t>
      </w:r>
      <w:r w:rsidRPr="006E775D">
        <w:rPr>
          <w:rFonts w:ascii="Arial" w:hAnsi="Arial" w:cs="Arial"/>
          <w:sz w:val="24"/>
          <w:szCs w:val="24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Теперь другой день, и Вы хотите открыть другой счет в банке. Скажите банковскому служащему, что Вы хотели бы открыть счет.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Vorrei aprire un conto.</w:t>
      </w:r>
    </w:p>
    <w:p w:rsidR="000E7202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Che tipo di conto vorrebbe aprire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b/>
          <w:sz w:val="24"/>
          <w:szCs w:val="24"/>
        </w:rPr>
        <w:t>Ответьте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6E775D">
        <w:rPr>
          <w:rFonts w:ascii="Arial" w:hAnsi="Arial" w:cs="Arial"/>
          <w:b/>
          <w:sz w:val="24"/>
          <w:szCs w:val="24"/>
        </w:rPr>
        <w:t>Расчетный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счет</w:t>
      </w:r>
      <w:r w:rsidRPr="006E775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Un conto corrente.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Ha un documento?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Dica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Да, у меня есть паспорт.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Sì, ho il passaporto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Grazie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Firmi qui per favore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Domandi</w:t>
      </w:r>
      <w:r w:rsidRPr="006E775D">
        <w:rPr>
          <w:rFonts w:ascii="Arial" w:hAnsi="Arial" w:cs="Arial"/>
          <w:sz w:val="24"/>
          <w:szCs w:val="24"/>
          <w:lang w:val="en-US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Где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я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должна</w:t>
      </w:r>
      <w:r w:rsidRPr="006E77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подписать</w:t>
      </w:r>
      <w:r w:rsidRPr="006E775D">
        <w:rPr>
          <w:rFonts w:ascii="Arial" w:hAnsi="Arial" w:cs="Arial"/>
          <w:b/>
          <w:sz w:val="24"/>
          <w:szCs w:val="24"/>
          <w:lang w:val="en-US"/>
        </w:rPr>
        <w:t>?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Dove devo firmare</w:t>
      </w:r>
      <w:r w:rsidRPr="006E775D">
        <w:rPr>
          <w:rFonts w:ascii="Arial" w:hAnsi="Arial" w:cs="Arial"/>
          <w:sz w:val="24"/>
          <w:szCs w:val="24"/>
          <w:lang w:val="en-US"/>
        </w:rPr>
        <w:t>?</w:t>
      </w:r>
    </w:p>
    <w:p w:rsidR="000E7202" w:rsidRPr="006E775D" w:rsidRDefault="000E7202" w:rsidP="006C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sz w:val="24"/>
          <w:szCs w:val="24"/>
          <w:lang w:val="it-IT"/>
        </w:rPr>
        <w:t>Risponda</w:t>
      </w:r>
      <w:r w:rsidRPr="006E775D">
        <w:rPr>
          <w:rFonts w:ascii="Arial" w:hAnsi="Arial" w:cs="Arial"/>
          <w:sz w:val="24"/>
          <w:szCs w:val="24"/>
        </w:rPr>
        <w:t>: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</w:t>
      </w:r>
      <w:r w:rsidRPr="006E775D">
        <w:rPr>
          <w:rFonts w:ascii="Arial" w:hAnsi="Arial" w:cs="Arial"/>
          <w:b/>
          <w:sz w:val="24"/>
          <w:szCs w:val="24"/>
        </w:rPr>
        <w:t>Подпишите здесь вверху, пожалуйста.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Firmi qui sopra</w:t>
      </w:r>
      <w:r w:rsidRPr="006E775D">
        <w:rPr>
          <w:rFonts w:ascii="Arial" w:hAnsi="Arial" w:cs="Arial"/>
          <w:sz w:val="24"/>
          <w:szCs w:val="24"/>
          <w:lang w:val="en-US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Вот Ваш паспорт.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E775D">
        <w:rPr>
          <w:rFonts w:ascii="Arial" w:hAnsi="Arial" w:cs="Arial"/>
          <w:sz w:val="24"/>
          <w:szCs w:val="24"/>
          <w:lang w:val="it-IT"/>
        </w:rPr>
        <w:t>Ecco il Suo passaporto.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А это номер Вашего счета.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E questo è il numero del Suo conto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75D">
        <w:rPr>
          <w:rFonts w:ascii="Arial" w:hAnsi="Arial" w:cs="Arial"/>
          <w:b/>
          <w:sz w:val="24"/>
          <w:szCs w:val="24"/>
        </w:rPr>
        <w:t>Поблагодарите его и попрощайтесь с ним.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Grazie e arrivederLa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E775D">
        <w:rPr>
          <w:rFonts w:ascii="Arial" w:hAnsi="Arial" w:cs="Arial"/>
          <w:sz w:val="24"/>
          <w:szCs w:val="24"/>
          <w:lang w:val="it-IT"/>
        </w:rPr>
        <w:t>Arrivederla</w:t>
      </w:r>
      <w:r w:rsidRPr="006E775D">
        <w:rPr>
          <w:rFonts w:ascii="Arial" w:hAnsi="Arial" w:cs="Arial"/>
          <w:sz w:val="24"/>
          <w:szCs w:val="24"/>
          <w:lang w:val="en-US"/>
        </w:rPr>
        <w:t>,</w:t>
      </w:r>
      <w:r w:rsidRPr="006E775D">
        <w:rPr>
          <w:rFonts w:ascii="Arial" w:hAnsi="Arial" w:cs="Arial"/>
          <w:sz w:val="24"/>
          <w:szCs w:val="24"/>
          <w:lang w:val="it-IT"/>
        </w:rPr>
        <w:t xml:space="preserve"> signora</w:t>
      </w:r>
      <w:r w:rsidRPr="006E775D">
        <w:rPr>
          <w:rFonts w:ascii="Arial" w:hAnsi="Arial" w:cs="Arial"/>
          <w:sz w:val="24"/>
          <w:szCs w:val="24"/>
          <w:lang w:val="en-US"/>
        </w:rPr>
        <w:t>.</w:t>
      </w:r>
    </w:p>
    <w:p w:rsidR="000E7202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  <w:sectPr w:rsidR="000E7202" w:rsidSect="00BB50B4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0E7202" w:rsidRPr="006E775D" w:rsidRDefault="000E7202" w:rsidP="00126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7202" w:rsidRDefault="000E7202" w:rsidP="000676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E7202" w:rsidRDefault="000E7202" w:rsidP="000676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E7202" w:rsidRPr="00BB50B4" w:rsidRDefault="000E7202" w:rsidP="00BB50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BB50B4">
        <w:rPr>
          <w:rFonts w:ascii="Arial" w:hAnsi="Arial" w:cs="Arial"/>
          <w:b/>
          <w:sz w:val="28"/>
          <w:szCs w:val="28"/>
        </w:rPr>
        <w:t>Это конец 27-го урока.</w:t>
      </w:r>
    </w:p>
    <w:sectPr w:rsidR="000E7202" w:rsidRPr="00BB50B4" w:rsidSect="00BB50B4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02" w:rsidRDefault="000E7202" w:rsidP="00F007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202" w:rsidRDefault="000E72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02" w:rsidRDefault="000E7202" w:rsidP="00F007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0E7202" w:rsidRDefault="000E7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21BCCBF-6706-4B26-916F-17E41B8A2124}"/>
    <w:docVar w:name="dgnword-eventsink" w:val="68598584"/>
  </w:docVars>
  <w:rsids>
    <w:rsidRoot w:val="00084E9E"/>
    <w:rsid w:val="0000145A"/>
    <w:rsid w:val="00010163"/>
    <w:rsid w:val="00021465"/>
    <w:rsid w:val="000676D0"/>
    <w:rsid w:val="00084E9E"/>
    <w:rsid w:val="00085DE9"/>
    <w:rsid w:val="000926CF"/>
    <w:rsid w:val="00097827"/>
    <w:rsid w:val="000B53A8"/>
    <w:rsid w:val="000B7137"/>
    <w:rsid w:val="000E00EF"/>
    <w:rsid w:val="000E42A0"/>
    <w:rsid w:val="000E7202"/>
    <w:rsid w:val="00125CEA"/>
    <w:rsid w:val="00126A02"/>
    <w:rsid w:val="00127441"/>
    <w:rsid w:val="001354B8"/>
    <w:rsid w:val="00150766"/>
    <w:rsid w:val="00152D48"/>
    <w:rsid w:val="001B35E5"/>
    <w:rsid w:val="001D198B"/>
    <w:rsid w:val="001E43BB"/>
    <w:rsid w:val="001F57B5"/>
    <w:rsid w:val="001F5ABE"/>
    <w:rsid w:val="002454A9"/>
    <w:rsid w:val="002560C7"/>
    <w:rsid w:val="0025745B"/>
    <w:rsid w:val="0026403B"/>
    <w:rsid w:val="002652F2"/>
    <w:rsid w:val="00277702"/>
    <w:rsid w:val="002C4E22"/>
    <w:rsid w:val="00324833"/>
    <w:rsid w:val="00333187"/>
    <w:rsid w:val="003458C5"/>
    <w:rsid w:val="003541C9"/>
    <w:rsid w:val="00364C11"/>
    <w:rsid w:val="003724BB"/>
    <w:rsid w:val="003B5282"/>
    <w:rsid w:val="003B7C08"/>
    <w:rsid w:val="003D6BB8"/>
    <w:rsid w:val="003D71F5"/>
    <w:rsid w:val="0043459C"/>
    <w:rsid w:val="00445C36"/>
    <w:rsid w:val="00453D58"/>
    <w:rsid w:val="00472C35"/>
    <w:rsid w:val="004A53D4"/>
    <w:rsid w:val="004C7BA3"/>
    <w:rsid w:val="005119A5"/>
    <w:rsid w:val="00512F3D"/>
    <w:rsid w:val="00513EEF"/>
    <w:rsid w:val="005141CC"/>
    <w:rsid w:val="005439EB"/>
    <w:rsid w:val="00556084"/>
    <w:rsid w:val="00564E78"/>
    <w:rsid w:val="00577F4C"/>
    <w:rsid w:val="0059058C"/>
    <w:rsid w:val="005969A8"/>
    <w:rsid w:val="005B40B4"/>
    <w:rsid w:val="005C3C11"/>
    <w:rsid w:val="005E2D77"/>
    <w:rsid w:val="005F4A77"/>
    <w:rsid w:val="00614B80"/>
    <w:rsid w:val="006163A0"/>
    <w:rsid w:val="00626B18"/>
    <w:rsid w:val="00646D7D"/>
    <w:rsid w:val="00660FA5"/>
    <w:rsid w:val="0066700D"/>
    <w:rsid w:val="006750E2"/>
    <w:rsid w:val="00685D0A"/>
    <w:rsid w:val="00692D3D"/>
    <w:rsid w:val="006B7B39"/>
    <w:rsid w:val="006C1BE7"/>
    <w:rsid w:val="006C5A08"/>
    <w:rsid w:val="006E775D"/>
    <w:rsid w:val="006F7565"/>
    <w:rsid w:val="007031EA"/>
    <w:rsid w:val="00707D2D"/>
    <w:rsid w:val="007314D3"/>
    <w:rsid w:val="00735207"/>
    <w:rsid w:val="00792C98"/>
    <w:rsid w:val="007A2CA7"/>
    <w:rsid w:val="007A32C9"/>
    <w:rsid w:val="007A3D80"/>
    <w:rsid w:val="008001F3"/>
    <w:rsid w:val="00814A5F"/>
    <w:rsid w:val="00832F18"/>
    <w:rsid w:val="00870A25"/>
    <w:rsid w:val="008721E1"/>
    <w:rsid w:val="00881D35"/>
    <w:rsid w:val="0088240F"/>
    <w:rsid w:val="008A43F6"/>
    <w:rsid w:val="008C570B"/>
    <w:rsid w:val="009057A2"/>
    <w:rsid w:val="00930475"/>
    <w:rsid w:val="00936655"/>
    <w:rsid w:val="00965C02"/>
    <w:rsid w:val="00981EA1"/>
    <w:rsid w:val="0098258B"/>
    <w:rsid w:val="009846B4"/>
    <w:rsid w:val="00986733"/>
    <w:rsid w:val="00990CD1"/>
    <w:rsid w:val="00991589"/>
    <w:rsid w:val="009A01C7"/>
    <w:rsid w:val="009B1ECD"/>
    <w:rsid w:val="009C0611"/>
    <w:rsid w:val="009D06C4"/>
    <w:rsid w:val="009F65A6"/>
    <w:rsid w:val="009F76FD"/>
    <w:rsid w:val="00A3487E"/>
    <w:rsid w:val="00A42400"/>
    <w:rsid w:val="00A53DB2"/>
    <w:rsid w:val="00A717CA"/>
    <w:rsid w:val="00AA2894"/>
    <w:rsid w:val="00AA41F3"/>
    <w:rsid w:val="00AA5C1A"/>
    <w:rsid w:val="00AB4384"/>
    <w:rsid w:val="00AB7607"/>
    <w:rsid w:val="00AE50FC"/>
    <w:rsid w:val="00AF1816"/>
    <w:rsid w:val="00B1646F"/>
    <w:rsid w:val="00B6151B"/>
    <w:rsid w:val="00B80819"/>
    <w:rsid w:val="00B8619D"/>
    <w:rsid w:val="00B9539A"/>
    <w:rsid w:val="00BB50B4"/>
    <w:rsid w:val="00BC0B55"/>
    <w:rsid w:val="00BD5F4E"/>
    <w:rsid w:val="00BF112B"/>
    <w:rsid w:val="00BF2909"/>
    <w:rsid w:val="00C0785E"/>
    <w:rsid w:val="00C66C77"/>
    <w:rsid w:val="00CB64B4"/>
    <w:rsid w:val="00CB7F8A"/>
    <w:rsid w:val="00CC35D5"/>
    <w:rsid w:val="00CD3292"/>
    <w:rsid w:val="00CD4789"/>
    <w:rsid w:val="00CE1279"/>
    <w:rsid w:val="00CE1826"/>
    <w:rsid w:val="00CE6C75"/>
    <w:rsid w:val="00CF0BF3"/>
    <w:rsid w:val="00D05034"/>
    <w:rsid w:val="00D07C7B"/>
    <w:rsid w:val="00D16EBB"/>
    <w:rsid w:val="00D37FD6"/>
    <w:rsid w:val="00D5336F"/>
    <w:rsid w:val="00D72192"/>
    <w:rsid w:val="00D763FF"/>
    <w:rsid w:val="00D779EB"/>
    <w:rsid w:val="00DB5471"/>
    <w:rsid w:val="00DC54D4"/>
    <w:rsid w:val="00DC5E8A"/>
    <w:rsid w:val="00DC713E"/>
    <w:rsid w:val="00E075B8"/>
    <w:rsid w:val="00E5232B"/>
    <w:rsid w:val="00E6390E"/>
    <w:rsid w:val="00E66DB9"/>
    <w:rsid w:val="00E72AEF"/>
    <w:rsid w:val="00E7552C"/>
    <w:rsid w:val="00E871DE"/>
    <w:rsid w:val="00E93C94"/>
    <w:rsid w:val="00ED75C2"/>
    <w:rsid w:val="00EF12C4"/>
    <w:rsid w:val="00EF5186"/>
    <w:rsid w:val="00F0070A"/>
    <w:rsid w:val="00F03730"/>
    <w:rsid w:val="00F075AA"/>
    <w:rsid w:val="00F20EDC"/>
    <w:rsid w:val="00F247A8"/>
    <w:rsid w:val="00F5193B"/>
    <w:rsid w:val="00F560A0"/>
    <w:rsid w:val="00F634A5"/>
    <w:rsid w:val="00F918B4"/>
    <w:rsid w:val="00FA2F27"/>
    <w:rsid w:val="00FA668E"/>
    <w:rsid w:val="00FD16BD"/>
    <w:rsid w:val="00FF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77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6E77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5</Pages>
  <Words>1593</Words>
  <Characters>8064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10</cp:revision>
  <dcterms:created xsi:type="dcterms:W3CDTF">2014-09-30T15:00:00Z</dcterms:created>
  <dcterms:modified xsi:type="dcterms:W3CDTF">2014-10-26T22:03:00Z</dcterms:modified>
</cp:coreProperties>
</file>