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98E" w:rsidRPr="00DA2D96" w:rsidRDefault="005D798E" w:rsidP="00770C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DA2D96">
        <w:rPr>
          <w:rFonts w:ascii="Arial" w:hAnsi="Arial" w:cs="Arial"/>
          <w:b/>
          <w:sz w:val="32"/>
          <w:szCs w:val="32"/>
        </w:rPr>
        <w:t>Урок</w:t>
      </w:r>
      <w:r w:rsidRPr="00DA2D96">
        <w:rPr>
          <w:rFonts w:ascii="Arial" w:hAnsi="Arial" w:cs="Arial"/>
          <w:b/>
          <w:sz w:val="32"/>
          <w:szCs w:val="32"/>
          <w:lang w:val="en-US"/>
        </w:rPr>
        <w:t xml:space="preserve"> 29.  </w:t>
      </w:r>
      <w:r w:rsidRPr="00DA2D96">
        <w:rPr>
          <w:rFonts w:ascii="Arial" w:hAnsi="Arial" w:cs="Arial"/>
          <w:b/>
          <w:sz w:val="32"/>
          <w:szCs w:val="32"/>
        </w:rPr>
        <w:t>Уровень</w:t>
      </w:r>
      <w:r w:rsidRPr="00DA2D96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DA2D96">
        <w:rPr>
          <w:rFonts w:ascii="Arial" w:hAnsi="Arial" w:cs="Arial"/>
          <w:b/>
          <w:sz w:val="32"/>
          <w:szCs w:val="32"/>
          <w:lang w:val="it-IT"/>
        </w:rPr>
        <w:t>lll</w:t>
      </w:r>
      <w:r w:rsidRPr="00DA2D96">
        <w:rPr>
          <w:rFonts w:ascii="Arial" w:hAnsi="Arial" w:cs="Arial"/>
          <w:b/>
          <w:sz w:val="32"/>
          <w:szCs w:val="32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Ascolti questa conversazione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Scusi se La disturbo</w:t>
      </w:r>
      <w:r w:rsidRPr="00DA2D96">
        <w:rPr>
          <w:rFonts w:ascii="Arial" w:hAnsi="Arial" w:cs="Arial"/>
          <w:sz w:val="24"/>
          <w:szCs w:val="24"/>
          <w:lang w:val="en-US"/>
        </w:rPr>
        <w:t>,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signora Brandi. Non posso trovare i miei appunti. Sa, gli appunti della riunione di sabato scorso – non posso trovarli. 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I Suoi appunti, signor Jones? Mi dispiace, ma non li ho visti.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Ho una conferenza telefonica domani. Ne ho veramente bisogno.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Purtroppo non posso fare niente per Lei.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Chi mi può aiutare?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Forse la signora Rossi La può aiutare. Sa sempre dove va a finire tutto.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В этой беседе Вы услышали</w:t>
      </w:r>
      <w:r w:rsidRPr="00DA2D96">
        <w:rPr>
          <w:rFonts w:ascii="Arial" w:hAnsi="Arial" w:cs="Arial"/>
          <w:sz w:val="24"/>
          <w:szCs w:val="24"/>
        </w:rPr>
        <w:t xml:space="preserve"> «</w:t>
      </w:r>
      <w:r w:rsidRPr="00DA2D96">
        <w:rPr>
          <w:rFonts w:ascii="Arial" w:hAnsi="Arial" w:cs="Arial"/>
          <w:sz w:val="24"/>
          <w:szCs w:val="24"/>
          <w:lang w:val="it-IT"/>
        </w:rPr>
        <w:t>trovarli</w:t>
      </w:r>
      <w:r w:rsidRPr="00DA2D96">
        <w:rPr>
          <w:rFonts w:ascii="Arial" w:hAnsi="Arial" w:cs="Arial"/>
          <w:sz w:val="24"/>
          <w:szCs w:val="24"/>
        </w:rPr>
        <w:t xml:space="preserve">», </w:t>
      </w:r>
      <w:r w:rsidRPr="00DA2D96">
        <w:rPr>
          <w:rFonts w:ascii="Arial" w:hAnsi="Arial" w:cs="Arial"/>
          <w:b/>
          <w:sz w:val="24"/>
          <w:szCs w:val="24"/>
        </w:rPr>
        <w:t>что означает «найти их» и</w:t>
      </w:r>
      <w:r w:rsidRPr="00DA2D96">
        <w:rPr>
          <w:rFonts w:ascii="Arial" w:hAnsi="Arial" w:cs="Arial"/>
          <w:sz w:val="24"/>
          <w:szCs w:val="24"/>
        </w:rPr>
        <w:t xml:space="preserve"> «</w:t>
      </w:r>
      <w:r w:rsidRPr="00DA2D96">
        <w:rPr>
          <w:rFonts w:ascii="Arial" w:hAnsi="Arial" w:cs="Arial"/>
          <w:sz w:val="24"/>
          <w:szCs w:val="24"/>
          <w:lang w:val="it-IT"/>
        </w:rPr>
        <w:t>dove va a finire tutto</w:t>
      </w:r>
      <w:r w:rsidRPr="00DA2D96">
        <w:rPr>
          <w:rFonts w:ascii="Arial" w:hAnsi="Arial" w:cs="Arial"/>
          <w:sz w:val="24"/>
          <w:szCs w:val="24"/>
        </w:rPr>
        <w:t xml:space="preserve">», </w:t>
      </w:r>
      <w:r w:rsidRPr="00DA2D96">
        <w:rPr>
          <w:rFonts w:ascii="Arial" w:hAnsi="Arial" w:cs="Arial"/>
          <w:b/>
          <w:sz w:val="24"/>
          <w:szCs w:val="24"/>
        </w:rPr>
        <w:t>означающее «куда все пропадает».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Ascolti ancora una volta questa conversazione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9007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Scusi se La disturbo</w:t>
      </w:r>
      <w:r w:rsidRPr="00DA2D96">
        <w:rPr>
          <w:rFonts w:ascii="Arial" w:hAnsi="Arial" w:cs="Arial"/>
          <w:sz w:val="24"/>
          <w:szCs w:val="24"/>
          <w:lang w:val="en-US"/>
        </w:rPr>
        <w:t>,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signora Brandi. Non posso trovare i miei appunti. Sa, gli appunti della riunione di sabato scorso – non posso trovarli. </w:t>
      </w:r>
    </w:p>
    <w:p w:rsidR="005D798E" w:rsidRPr="00DA2D96" w:rsidRDefault="005D798E" w:rsidP="009007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I Suoi appunti, signor Jones? Mi dispiace, ma non li ho visti.</w:t>
      </w:r>
    </w:p>
    <w:p w:rsidR="005D798E" w:rsidRPr="00DA2D96" w:rsidRDefault="005D798E" w:rsidP="009007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Ho una conferenza telefonica domani. Ne ho veramente bisogno.</w:t>
      </w:r>
    </w:p>
    <w:p w:rsidR="005D798E" w:rsidRPr="00DA2D96" w:rsidRDefault="005D798E" w:rsidP="009007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Purtroppo non posso fare niente per Lei.</w:t>
      </w:r>
    </w:p>
    <w:p w:rsidR="005D798E" w:rsidRPr="00DA2D96" w:rsidRDefault="005D798E" w:rsidP="009007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Chi mi può aiutare?</w:t>
      </w:r>
    </w:p>
    <w:p w:rsidR="005D798E" w:rsidRPr="00DA2D96" w:rsidRDefault="005D798E" w:rsidP="009007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Forse la signora Rossi La può aiutare. Sa sempre dove va a finire tutto.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 xml:space="preserve">Теперь предположим, что Вы в банке. 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Спросите банковского служащего, может ли он Вам помочь.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Mi può aiutare</w:t>
      </w:r>
      <w:r w:rsidRPr="00DA2D96">
        <w:rPr>
          <w:rFonts w:ascii="Arial" w:hAnsi="Arial" w:cs="Arial"/>
          <w:sz w:val="24"/>
          <w:szCs w:val="24"/>
        </w:rPr>
        <w:t>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Dica</w:t>
      </w:r>
      <w:r w:rsidRPr="00DA2D96">
        <w:rPr>
          <w:rFonts w:ascii="Arial" w:hAnsi="Arial" w:cs="Arial"/>
          <w:sz w:val="24"/>
          <w:szCs w:val="24"/>
        </w:rPr>
        <w:t xml:space="preserve">: </w:t>
      </w:r>
      <w:r w:rsidRPr="00DA2D96">
        <w:rPr>
          <w:rFonts w:ascii="Arial" w:hAnsi="Arial" w:cs="Arial"/>
          <w:b/>
          <w:sz w:val="24"/>
          <w:szCs w:val="24"/>
        </w:rPr>
        <w:t>Будьте добры, я хотел бы открыть текущий счет.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Vorrei aprire un conto corrente per favore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Lei ricorda come si dice</w:t>
      </w:r>
      <w:r w:rsidRPr="00DA2D96">
        <w:rPr>
          <w:rFonts w:ascii="Arial" w:hAnsi="Arial" w:cs="Arial"/>
          <w:sz w:val="24"/>
          <w:szCs w:val="24"/>
        </w:rPr>
        <w:t>: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Да, я могу Вам помочь.</w:t>
      </w:r>
      <w:r w:rsidRPr="00DA2D9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Пойдемте</w:t>
      </w:r>
      <w:r w:rsidRPr="00DA2D9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со</w:t>
      </w:r>
      <w:r w:rsidRPr="00DA2D9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мной</w:t>
      </w:r>
      <w:r w:rsidRPr="00DA2D96">
        <w:rPr>
          <w:rFonts w:ascii="Arial" w:hAnsi="Arial" w:cs="Arial"/>
          <w:b/>
          <w:sz w:val="24"/>
          <w:szCs w:val="24"/>
          <w:lang w:val="it-IT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Sì, La posso aiutare. Venga con me.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Она подводит Вас к другой служащей и говорит: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Я представляю Вам синьору Дуранти.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Le presento la signora Duranti.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Она может Вам помочь.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La può aiutare.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Dica</w:t>
      </w:r>
      <w:r w:rsidRPr="00DA2D96">
        <w:rPr>
          <w:rFonts w:ascii="Arial" w:hAnsi="Arial" w:cs="Arial"/>
          <w:sz w:val="24"/>
          <w:szCs w:val="24"/>
        </w:rPr>
        <w:t xml:space="preserve">: </w:t>
      </w:r>
      <w:r w:rsidRPr="00DA2D96">
        <w:rPr>
          <w:rFonts w:ascii="Arial" w:hAnsi="Arial" w:cs="Arial"/>
          <w:b/>
          <w:sz w:val="24"/>
          <w:szCs w:val="24"/>
        </w:rPr>
        <w:t>Рад</w:t>
      </w:r>
      <w:r w:rsidRPr="00DA2D9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с Вами познакомиться.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Piacere di conoscerLa</w:t>
      </w:r>
      <w:r w:rsidRPr="00DA2D96">
        <w:rPr>
          <w:rFonts w:ascii="Arial" w:hAnsi="Arial" w:cs="Arial"/>
          <w:sz w:val="24"/>
          <w:szCs w:val="24"/>
        </w:rPr>
        <w:t>.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Piacere</w:t>
      </w:r>
      <w:r w:rsidRPr="00DA2D96">
        <w:rPr>
          <w:rFonts w:ascii="Arial" w:hAnsi="Arial" w:cs="Arial"/>
          <w:sz w:val="24"/>
          <w:szCs w:val="24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Будьте любезны, я бы хотел открыть счет.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Vorrei aprire un conto per favore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Как она скажет, что</w:t>
      </w:r>
      <w:r w:rsidRPr="00DA2D9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ей нужно посмотреть Ваше удостоверение личности?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Ho bisogno di vedere un documento.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Как Вы скажете ей, что у Вас есть только паспорт?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Ho solamente un passaporto.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Dica</w:t>
      </w:r>
      <w:r w:rsidRPr="00DA2D96">
        <w:rPr>
          <w:rFonts w:ascii="Arial" w:hAnsi="Arial" w:cs="Arial"/>
          <w:sz w:val="24"/>
          <w:szCs w:val="24"/>
          <w:lang w:val="en-US"/>
        </w:rPr>
        <w:t xml:space="preserve">: </w:t>
      </w:r>
      <w:r w:rsidRPr="00DA2D96">
        <w:rPr>
          <w:rFonts w:ascii="Arial" w:hAnsi="Arial" w:cs="Arial"/>
          <w:b/>
          <w:sz w:val="24"/>
          <w:szCs w:val="24"/>
        </w:rPr>
        <w:t>Отлично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. </w:t>
      </w:r>
      <w:r w:rsidRPr="00DA2D96">
        <w:rPr>
          <w:rFonts w:ascii="Arial" w:hAnsi="Arial" w:cs="Arial"/>
          <w:b/>
          <w:sz w:val="24"/>
          <w:szCs w:val="24"/>
        </w:rPr>
        <w:t>Мне нужно посмотреть Ваш паспорт.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Va bene. Ho bisogno di vedere il passaporto.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Dica</w:t>
      </w:r>
      <w:r w:rsidRPr="00DA2D96">
        <w:rPr>
          <w:rFonts w:ascii="Arial" w:hAnsi="Arial" w:cs="Arial"/>
          <w:sz w:val="24"/>
          <w:szCs w:val="24"/>
        </w:rPr>
        <w:t xml:space="preserve">: </w:t>
      </w:r>
      <w:r w:rsidRPr="00DA2D96">
        <w:rPr>
          <w:rFonts w:ascii="Arial" w:hAnsi="Arial" w:cs="Arial"/>
          <w:b/>
          <w:sz w:val="24"/>
          <w:szCs w:val="24"/>
        </w:rPr>
        <w:t>Вот мой паспорт.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Ecco il mio passaporto</w:t>
      </w:r>
      <w:r w:rsidRPr="00DA2D96">
        <w:rPr>
          <w:rFonts w:ascii="Arial" w:hAnsi="Arial" w:cs="Arial"/>
          <w:sz w:val="24"/>
          <w:szCs w:val="24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Domandi</w:t>
      </w:r>
      <w:r w:rsidRPr="00DA2D96">
        <w:rPr>
          <w:rFonts w:ascii="Arial" w:hAnsi="Arial" w:cs="Arial"/>
          <w:sz w:val="24"/>
          <w:szCs w:val="24"/>
        </w:rPr>
        <w:t xml:space="preserve">: </w:t>
      </w:r>
      <w:r w:rsidRPr="00DA2D96">
        <w:rPr>
          <w:rFonts w:ascii="Arial" w:hAnsi="Arial" w:cs="Arial"/>
          <w:b/>
          <w:sz w:val="24"/>
          <w:szCs w:val="24"/>
        </w:rPr>
        <w:t>«Вы хотите открыть текущий счет, не так ли?»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Vuole aprire un conto corrente, non è vero?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Да, пожалуйста, текущий счет.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Sì, per favore. Un conto corrente.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Она протягивает Вам бланк, и говорит: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Распишитесь здесь вверху, пожалуйста.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Firmi qui sopra per favore.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 xml:space="preserve">Вы не уверены, что поняли ее. 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Спросите: Где я должен расписаться?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Dove devo firmare</w:t>
      </w:r>
      <w:r w:rsidRPr="00DA2D96">
        <w:rPr>
          <w:rFonts w:ascii="Arial" w:hAnsi="Arial" w:cs="Arial"/>
          <w:sz w:val="24"/>
          <w:szCs w:val="24"/>
        </w:rPr>
        <w:t>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 xml:space="preserve">Она указывает на строчку, и говорит: 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Распишитесь здесь, пожалуйста. Здесь вверху.</w:t>
      </w:r>
    </w:p>
    <w:p w:rsidR="005D798E" w:rsidRPr="00DA2D96" w:rsidRDefault="005D798E" w:rsidP="008516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Firmi qui per favore.</w:t>
      </w:r>
    </w:p>
    <w:p w:rsidR="005D798E" w:rsidRPr="00DA2D96" w:rsidRDefault="005D798E" w:rsidP="008516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Показывая на другое место в бланке, она говорит: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Это номер Вашего расчетного счета.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Questo è il numero del Suo conto corrente.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Теперь Вам нужно расписаться здесь, внизу.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Adesso ha bisogno di firmare qui sotto.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Dica</w:t>
      </w:r>
      <w:r w:rsidRPr="00DA2D96">
        <w:rPr>
          <w:rFonts w:ascii="Arial" w:hAnsi="Arial" w:cs="Arial"/>
          <w:sz w:val="24"/>
          <w:szCs w:val="24"/>
        </w:rPr>
        <w:t xml:space="preserve">: </w:t>
      </w:r>
      <w:r w:rsidRPr="00DA2D96">
        <w:rPr>
          <w:rFonts w:ascii="Arial" w:hAnsi="Arial" w:cs="Arial"/>
          <w:b/>
          <w:sz w:val="24"/>
          <w:szCs w:val="24"/>
        </w:rPr>
        <w:t>Это все. Вот Ваше удостоверение.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en-US"/>
        </w:rPr>
        <w:t xml:space="preserve">È </w:t>
      </w:r>
      <w:r w:rsidRPr="00DA2D96">
        <w:rPr>
          <w:rFonts w:ascii="Arial" w:hAnsi="Arial" w:cs="Arial"/>
          <w:sz w:val="24"/>
          <w:szCs w:val="24"/>
          <w:lang w:val="it-IT"/>
        </w:rPr>
        <w:t>tutto. Ecco il Suo documento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Это номер Вашего нового расчетного счета.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Ecco il numero del Suo nuovo conto corrente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Спасибо. До свидания.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Grazie mille</w:t>
      </w:r>
      <w:r w:rsidRPr="00DA2D96">
        <w:rPr>
          <w:rFonts w:ascii="Arial" w:hAnsi="Arial" w:cs="Arial"/>
          <w:sz w:val="24"/>
          <w:szCs w:val="24"/>
        </w:rPr>
        <w:t>.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ArrivederLa</w:t>
      </w:r>
      <w:r w:rsidRPr="00DA2D96">
        <w:rPr>
          <w:rFonts w:ascii="Arial" w:hAnsi="Arial" w:cs="Arial"/>
          <w:sz w:val="24"/>
          <w:szCs w:val="24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 xml:space="preserve">Теперь предположим, что Вы с Вашей хорошей подругой, и Вы потеряли ключи от машины </w:t>
      </w:r>
      <w:r w:rsidRPr="00DA2D96">
        <w:rPr>
          <w:rFonts w:ascii="Arial" w:hAnsi="Arial" w:cs="Arial"/>
          <w:sz w:val="24"/>
          <w:szCs w:val="24"/>
        </w:rPr>
        <w:t xml:space="preserve">– </w:t>
      </w:r>
      <w:r w:rsidRPr="00DA2D96">
        <w:rPr>
          <w:rFonts w:ascii="Arial" w:hAnsi="Arial" w:cs="Arial"/>
          <w:sz w:val="24"/>
          <w:szCs w:val="24"/>
          <w:lang w:val="it-IT"/>
        </w:rPr>
        <w:t>le chiavi</w:t>
      </w:r>
      <w:r w:rsidRPr="00DA2D96">
        <w:rPr>
          <w:rFonts w:ascii="Arial" w:hAnsi="Arial" w:cs="Arial"/>
          <w:sz w:val="24"/>
          <w:szCs w:val="24"/>
        </w:rPr>
        <w:t>.</w:t>
      </w:r>
    </w:p>
    <w:p w:rsidR="005D798E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Provi a domandare</w:t>
      </w:r>
      <w:r w:rsidRPr="00DA2D96">
        <w:rPr>
          <w:rFonts w:ascii="Arial" w:hAnsi="Arial" w:cs="Arial"/>
          <w:sz w:val="24"/>
          <w:szCs w:val="24"/>
        </w:rPr>
        <w:t xml:space="preserve">: 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Где ключи от машины?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Dove sono le chiavi della macchina</w:t>
      </w:r>
      <w:r w:rsidRPr="00DA2D96">
        <w:rPr>
          <w:rFonts w:ascii="Arial" w:hAnsi="Arial" w:cs="Arial"/>
          <w:sz w:val="24"/>
          <w:szCs w:val="24"/>
          <w:lang w:val="en-US"/>
        </w:rPr>
        <w:t>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</w:rPr>
        <w:t>«</w:t>
      </w:r>
      <w:r w:rsidRPr="00DA2D96">
        <w:rPr>
          <w:rFonts w:ascii="Arial" w:hAnsi="Arial" w:cs="Arial"/>
          <w:sz w:val="24"/>
          <w:szCs w:val="24"/>
          <w:lang w:val="it-IT"/>
        </w:rPr>
        <w:t>Le</w:t>
      </w:r>
      <w:r w:rsidRPr="00DA2D96">
        <w:rPr>
          <w:rFonts w:ascii="Arial" w:hAnsi="Arial" w:cs="Arial"/>
          <w:sz w:val="24"/>
          <w:szCs w:val="24"/>
        </w:rPr>
        <w:t>»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также может означать «их», когда Вы говорите о</w:t>
      </w:r>
      <w:r w:rsidRPr="00DA2D96">
        <w:rPr>
          <w:rFonts w:ascii="Arial" w:hAnsi="Arial" w:cs="Arial"/>
          <w:sz w:val="24"/>
          <w:szCs w:val="24"/>
        </w:rPr>
        <w:t xml:space="preserve"> «</w:t>
      </w:r>
      <w:r w:rsidRPr="00DA2D96">
        <w:rPr>
          <w:rFonts w:ascii="Arial" w:hAnsi="Arial" w:cs="Arial"/>
          <w:sz w:val="24"/>
          <w:szCs w:val="24"/>
          <w:lang w:val="it-IT"/>
        </w:rPr>
        <w:t>le chiavi</w:t>
      </w:r>
      <w:r w:rsidRPr="00DA2D96">
        <w:rPr>
          <w:rFonts w:ascii="Arial" w:hAnsi="Arial" w:cs="Arial"/>
          <w:sz w:val="24"/>
          <w:szCs w:val="24"/>
        </w:rPr>
        <w:t>».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Скажите: Я не могу их найти.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Non le posso trovare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 xml:space="preserve">Adesso provi a dire </w:t>
      </w:r>
      <w:r w:rsidRPr="00DA2D96">
        <w:rPr>
          <w:rFonts w:ascii="Arial" w:hAnsi="Arial" w:cs="Arial"/>
          <w:sz w:val="24"/>
          <w:szCs w:val="24"/>
          <w:lang w:val="en-US"/>
        </w:rPr>
        <w:t>«</w:t>
      </w:r>
      <w:r w:rsidRPr="00DA2D96">
        <w:rPr>
          <w:rFonts w:ascii="Arial" w:hAnsi="Arial" w:cs="Arial"/>
          <w:b/>
          <w:sz w:val="24"/>
          <w:szCs w:val="24"/>
        </w:rPr>
        <w:t>Я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не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могу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их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найти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», </w:t>
      </w:r>
      <w:r w:rsidRPr="00DA2D96">
        <w:rPr>
          <w:rFonts w:ascii="Arial" w:hAnsi="Arial" w:cs="Arial"/>
          <w:b/>
          <w:sz w:val="24"/>
          <w:szCs w:val="24"/>
        </w:rPr>
        <w:t>комбинируя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 «</w:t>
      </w:r>
      <w:r w:rsidRPr="00DA2D96">
        <w:rPr>
          <w:rFonts w:ascii="Arial" w:hAnsi="Arial" w:cs="Arial"/>
          <w:sz w:val="24"/>
          <w:szCs w:val="24"/>
          <w:lang w:val="it-IT"/>
        </w:rPr>
        <w:t>trovare</w:t>
      </w:r>
      <w:r w:rsidRPr="00DA2D96">
        <w:rPr>
          <w:rFonts w:ascii="Arial" w:hAnsi="Arial" w:cs="Arial"/>
          <w:sz w:val="24"/>
          <w:szCs w:val="24"/>
          <w:lang w:val="en-US"/>
        </w:rPr>
        <w:t xml:space="preserve">» </w:t>
      </w:r>
      <w:r w:rsidRPr="00DA2D96">
        <w:rPr>
          <w:rFonts w:ascii="Arial" w:hAnsi="Arial" w:cs="Arial"/>
          <w:b/>
          <w:sz w:val="24"/>
          <w:szCs w:val="24"/>
        </w:rPr>
        <w:t>и</w:t>
      </w:r>
      <w:r w:rsidRPr="00DA2D96">
        <w:rPr>
          <w:rFonts w:ascii="Arial" w:hAnsi="Arial" w:cs="Arial"/>
          <w:sz w:val="24"/>
          <w:szCs w:val="24"/>
          <w:lang w:val="en-US"/>
        </w:rPr>
        <w:t xml:space="preserve"> «</w:t>
      </w:r>
      <w:r w:rsidRPr="00DA2D96">
        <w:rPr>
          <w:rFonts w:ascii="Arial" w:hAnsi="Arial" w:cs="Arial"/>
          <w:sz w:val="24"/>
          <w:szCs w:val="24"/>
          <w:lang w:val="it-IT"/>
        </w:rPr>
        <w:t>le</w:t>
      </w:r>
      <w:r w:rsidRPr="00DA2D96">
        <w:rPr>
          <w:rFonts w:ascii="Arial" w:hAnsi="Arial" w:cs="Arial"/>
          <w:sz w:val="24"/>
          <w:szCs w:val="24"/>
          <w:lang w:val="en-US"/>
        </w:rPr>
        <w:t>»</w:t>
      </w:r>
      <w:r w:rsidRPr="00DA2D96">
        <w:rPr>
          <w:rFonts w:ascii="Arial" w:hAnsi="Arial" w:cs="Arial"/>
          <w:b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Non posso trovarle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Domandi</w:t>
      </w:r>
      <w:r w:rsidRPr="00DA2D96">
        <w:rPr>
          <w:rFonts w:ascii="Arial" w:hAnsi="Arial" w:cs="Arial"/>
          <w:sz w:val="24"/>
          <w:szCs w:val="24"/>
          <w:lang w:val="en-US"/>
        </w:rPr>
        <w:t xml:space="preserve">: </w:t>
      </w:r>
      <w:r w:rsidRPr="00DA2D96">
        <w:rPr>
          <w:rFonts w:ascii="Arial" w:hAnsi="Arial" w:cs="Arial"/>
          <w:b/>
          <w:sz w:val="24"/>
          <w:szCs w:val="24"/>
        </w:rPr>
        <w:t>Кто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видел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мои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ключи</w:t>
      </w:r>
      <w:r w:rsidRPr="00DA2D96">
        <w:rPr>
          <w:rFonts w:ascii="Arial" w:hAnsi="Arial" w:cs="Arial"/>
          <w:b/>
          <w:sz w:val="24"/>
          <w:szCs w:val="24"/>
          <w:lang w:val="en-US"/>
        </w:rPr>
        <w:t>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Chi ha visto le mie chiavi</w:t>
      </w:r>
      <w:r w:rsidRPr="00DA2D96">
        <w:rPr>
          <w:rFonts w:ascii="Arial" w:hAnsi="Arial" w:cs="Arial"/>
          <w:sz w:val="24"/>
          <w:szCs w:val="24"/>
          <w:lang w:val="en-US"/>
        </w:rPr>
        <w:t>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Dica</w:t>
      </w:r>
      <w:r w:rsidRPr="00DA2D96">
        <w:rPr>
          <w:rFonts w:ascii="Arial" w:hAnsi="Arial" w:cs="Arial"/>
          <w:sz w:val="24"/>
          <w:szCs w:val="24"/>
        </w:rPr>
        <w:t xml:space="preserve">: </w:t>
      </w:r>
      <w:r w:rsidRPr="00DA2D96">
        <w:rPr>
          <w:rFonts w:ascii="Arial" w:hAnsi="Arial" w:cs="Arial"/>
          <w:b/>
          <w:sz w:val="24"/>
          <w:szCs w:val="24"/>
        </w:rPr>
        <w:t>Я не могу их найти</w:t>
      </w:r>
      <w:r w:rsidRPr="00DA2D96">
        <w:rPr>
          <w:rFonts w:ascii="Arial" w:hAnsi="Arial" w:cs="Arial"/>
          <w:b/>
          <w:sz w:val="24"/>
          <w:szCs w:val="24"/>
          <w:lang w:val="it-IT"/>
        </w:rPr>
        <w:t>.</w:t>
      </w:r>
      <w:r w:rsidRPr="00DA2D96">
        <w:rPr>
          <w:rFonts w:ascii="Arial" w:hAnsi="Arial" w:cs="Arial"/>
          <w:b/>
          <w:sz w:val="24"/>
          <w:szCs w:val="24"/>
        </w:rPr>
        <w:t xml:space="preserve"> 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Lo dica prima nella forma combinata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Скажите это сначала в комбинированной форме.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Non posso trovarle.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Non le posso trovare.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 xml:space="preserve">Provi a domandare alla sua amica: 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Ты их видела, Анджела?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Le hai</w:t>
      </w:r>
      <w:r w:rsidRPr="00DA2D96">
        <w:rPr>
          <w:rFonts w:ascii="Arial" w:hAnsi="Arial" w:cs="Arial"/>
          <w:sz w:val="24"/>
          <w:szCs w:val="24"/>
        </w:rPr>
        <w:t xml:space="preserve"> </w:t>
      </w:r>
      <w:r w:rsidRPr="00DA2D96">
        <w:rPr>
          <w:rFonts w:ascii="Arial" w:hAnsi="Arial" w:cs="Arial"/>
          <w:sz w:val="24"/>
          <w:szCs w:val="24"/>
          <w:lang w:val="it-IT"/>
        </w:rPr>
        <w:t>viste, Angela?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Angela risponde</w:t>
      </w:r>
      <w:r w:rsidRPr="00DA2D96">
        <w:rPr>
          <w:rFonts w:ascii="Arial" w:hAnsi="Arial" w:cs="Arial"/>
          <w:sz w:val="24"/>
          <w:szCs w:val="24"/>
        </w:rPr>
        <w:t>: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Нет, я не видела ключи от машины.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No, non ho visto le chiavi della macchina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Dica</w:t>
      </w:r>
      <w:r w:rsidRPr="00DA2D96">
        <w:rPr>
          <w:rFonts w:ascii="Arial" w:hAnsi="Arial" w:cs="Arial"/>
          <w:sz w:val="24"/>
          <w:szCs w:val="24"/>
        </w:rPr>
        <w:t>: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У меня встреча ровно в 9.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Ho un appuntamento alle nove in punto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И я не могу найти ключи от машины.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E non posso trovare le chiavi della macchina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7875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Я не могу их найти</w:t>
      </w:r>
      <w:r w:rsidRPr="00DA2D96">
        <w:rPr>
          <w:rFonts w:ascii="Arial" w:hAnsi="Arial" w:cs="Arial"/>
          <w:b/>
          <w:sz w:val="24"/>
          <w:szCs w:val="24"/>
          <w:lang w:val="it-IT"/>
        </w:rPr>
        <w:t>.</w:t>
      </w:r>
      <w:r w:rsidRPr="00DA2D96">
        <w:rPr>
          <w:rFonts w:ascii="Arial" w:hAnsi="Arial" w:cs="Arial"/>
          <w:b/>
          <w:sz w:val="24"/>
          <w:szCs w:val="24"/>
        </w:rPr>
        <w:t xml:space="preserve"> </w:t>
      </w:r>
    </w:p>
    <w:p w:rsidR="005D798E" w:rsidRPr="00DA2D96" w:rsidRDefault="005D798E" w:rsidP="007875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Non posso trovarle.</w:t>
      </w:r>
    </w:p>
    <w:p w:rsidR="005D798E" w:rsidRPr="00DA2D96" w:rsidRDefault="005D798E" w:rsidP="007875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Non le posso trovare.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DA2D96">
      <w:pPr>
        <w:autoSpaceDE w:val="0"/>
        <w:autoSpaceDN w:val="0"/>
        <w:adjustRightInd w:val="0"/>
        <w:spacing w:after="0" w:line="240" w:lineRule="auto"/>
        <w:ind w:right="-472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Ripeta</w:t>
      </w:r>
      <w:r w:rsidRPr="00DA2D96">
        <w:rPr>
          <w:rFonts w:ascii="Arial" w:hAnsi="Arial" w:cs="Arial"/>
          <w:sz w:val="24"/>
          <w:szCs w:val="24"/>
        </w:rPr>
        <w:t>: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«Ты их искал», имея в виду ключи.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Le hai cercate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Angela domanda</w:t>
      </w:r>
      <w:r w:rsidRPr="00DA2D96">
        <w:rPr>
          <w:rFonts w:ascii="Arial" w:hAnsi="Arial" w:cs="Arial"/>
          <w:sz w:val="24"/>
          <w:szCs w:val="24"/>
          <w:lang w:val="en-US"/>
        </w:rPr>
        <w:t xml:space="preserve">: </w:t>
      </w:r>
      <w:r w:rsidRPr="00DA2D96">
        <w:rPr>
          <w:rFonts w:ascii="Arial" w:hAnsi="Arial" w:cs="Arial"/>
          <w:b/>
          <w:sz w:val="24"/>
          <w:szCs w:val="24"/>
        </w:rPr>
        <w:t>Где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ты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их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искал</w:t>
      </w:r>
      <w:r w:rsidRPr="00DA2D96">
        <w:rPr>
          <w:rFonts w:ascii="Arial" w:hAnsi="Arial" w:cs="Arial"/>
          <w:b/>
          <w:sz w:val="24"/>
          <w:szCs w:val="24"/>
          <w:lang w:val="en-US"/>
        </w:rPr>
        <w:t>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Dove le hai cercate?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Dica</w:t>
      </w:r>
      <w:r w:rsidRPr="00DA2D96">
        <w:rPr>
          <w:rFonts w:ascii="Arial" w:hAnsi="Arial" w:cs="Arial"/>
          <w:sz w:val="24"/>
          <w:szCs w:val="24"/>
        </w:rPr>
        <w:t xml:space="preserve">: </w:t>
      </w:r>
      <w:r w:rsidRPr="00DA2D96">
        <w:rPr>
          <w:rFonts w:ascii="Arial" w:hAnsi="Arial" w:cs="Arial"/>
          <w:b/>
          <w:sz w:val="24"/>
          <w:szCs w:val="24"/>
        </w:rPr>
        <w:t>Наверху.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Di sopra</w:t>
      </w:r>
      <w:r w:rsidRPr="00DA2D96">
        <w:rPr>
          <w:rFonts w:ascii="Arial" w:hAnsi="Arial" w:cs="Arial"/>
          <w:sz w:val="24"/>
          <w:szCs w:val="24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Dica</w:t>
      </w:r>
      <w:r w:rsidRPr="00DA2D96">
        <w:rPr>
          <w:rFonts w:ascii="Arial" w:hAnsi="Arial" w:cs="Arial"/>
          <w:sz w:val="24"/>
          <w:szCs w:val="24"/>
        </w:rPr>
        <w:t xml:space="preserve">: </w:t>
      </w:r>
      <w:r w:rsidRPr="00DA2D96">
        <w:rPr>
          <w:rFonts w:ascii="Arial" w:hAnsi="Arial" w:cs="Arial"/>
          <w:b/>
          <w:sz w:val="24"/>
          <w:szCs w:val="24"/>
        </w:rPr>
        <w:t>Я искал их наверху.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Le ho cercate di sopra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В машине.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Nella macchina</w:t>
      </w:r>
      <w:r w:rsidRPr="00DA2D96">
        <w:rPr>
          <w:rFonts w:ascii="Arial" w:hAnsi="Arial" w:cs="Arial"/>
          <w:sz w:val="24"/>
          <w:szCs w:val="24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798E" w:rsidRPr="00DA2D96" w:rsidRDefault="005D798E" w:rsidP="00DA2D96">
      <w:pPr>
        <w:autoSpaceDE w:val="0"/>
        <w:autoSpaceDN w:val="0"/>
        <w:adjustRightInd w:val="0"/>
        <w:spacing w:after="0" w:line="240" w:lineRule="auto"/>
        <w:ind w:right="-472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Angela domanda</w:t>
      </w:r>
      <w:r w:rsidRPr="00DA2D96">
        <w:rPr>
          <w:rFonts w:ascii="Arial" w:hAnsi="Arial" w:cs="Arial"/>
          <w:sz w:val="24"/>
          <w:szCs w:val="24"/>
        </w:rPr>
        <w:t xml:space="preserve">: </w:t>
      </w:r>
      <w:r w:rsidRPr="00DA2D96">
        <w:rPr>
          <w:rFonts w:ascii="Arial" w:hAnsi="Arial" w:cs="Arial"/>
          <w:b/>
          <w:sz w:val="24"/>
          <w:szCs w:val="24"/>
        </w:rPr>
        <w:t>Ты искал их в машине?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Le hai cercate nella macchina</w:t>
      </w:r>
      <w:r w:rsidRPr="00DA2D96">
        <w:rPr>
          <w:rFonts w:ascii="Arial" w:hAnsi="Arial" w:cs="Arial"/>
          <w:sz w:val="24"/>
          <w:szCs w:val="24"/>
          <w:lang w:val="en-US"/>
        </w:rPr>
        <w:t>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DA2D96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Risponda</w:t>
      </w:r>
      <w:r w:rsidRPr="00DA2D96">
        <w:rPr>
          <w:rFonts w:ascii="Arial" w:hAnsi="Arial" w:cs="Arial"/>
          <w:sz w:val="24"/>
          <w:szCs w:val="24"/>
        </w:rPr>
        <w:t xml:space="preserve">: </w:t>
      </w:r>
      <w:r w:rsidRPr="00DA2D96">
        <w:rPr>
          <w:rFonts w:ascii="Arial" w:hAnsi="Arial" w:cs="Arial"/>
          <w:b/>
          <w:sz w:val="24"/>
          <w:szCs w:val="24"/>
        </w:rPr>
        <w:t>Нет, я их искал только в доме.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No</w:t>
      </w:r>
      <w:r w:rsidRPr="00DA2D96">
        <w:rPr>
          <w:rFonts w:ascii="Arial" w:hAnsi="Arial" w:cs="Arial"/>
          <w:sz w:val="24"/>
          <w:szCs w:val="24"/>
          <w:lang w:val="en-US"/>
        </w:rPr>
        <w:t>,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le ho cercate solamente in casa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Come si dice</w:t>
      </w:r>
      <w:r w:rsidRPr="00DA2D96">
        <w:rPr>
          <w:rFonts w:ascii="Arial" w:hAnsi="Arial" w:cs="Arial"/>
          <w:sz w:val="24"/>
          <w:szCs w:val="24"/>
        </w:rPr>
        <w:t>: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«Вот он!», говоря об одном ключе?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Eccola</w:t>
      </w:r>
      <w:r w:rsidRPr="00DA2D96">
        <w:rPr>
          <w:rFonts w:ascii="Arial" w:hAnsi="Arial" w:cs="Arial"/>
          <w:sz w:val="24"/>
          <w:szCs w:val="24"/>
        </w:rPr>
        <w:t>!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Adesso provi a dire</w:t>
      </w:r>
      <w:r w:rsidRPr="00DA2D96">
        <w:rPr>
          <w:rFonts w:ascii="Arial" w:hAnsi="Arial" w:cs="Arial"/>
          <w:sz w:val="24"/>
          <w:szCs w:val="24"/>
        </w:rPr>
        <w:t xml:space="preserve">: </w:t>
      </w:r>
      <w:r w:rsidRPr="00DA2D96">
        <w:rPr>
          <w:rFonts w:ascii="Arial" w:hAnsi="Arial" w:cs="Arial"/>
          <w:b/>
          <w:sz w:val="24"/>
          <w:szCs w:val="24"/>
        </w:rPr>
        <w:t>«Вот они!», имея в виду несколько ключей.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Ecco le</w:t>
      </w:r>
      <w:r w:rsidRPr="00DA2D96">
        <w:rPr>
          <w:rFonts w:ascii="Arial" w:hAnsi="Arial" w:cs="Arial"/>
          <w:sz w:val="24"/>
          <w:szCs w:val="24"/>
        </w:rPr>
        <w:t>!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Теперь представьте, что Вы с коллегой говорите о предстоящей конференции.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Lei ricorda come si dice</w:t>
      </w:r>
      <w:r w:rsidRPr="00DA2D96">
        <w:rPr>
          <w:rFonts w:ascii="Arial" w:hAnsi="Arial" w:cs="Arial"/>
          <w:sz w:val="24"/>
          <w:szCs w:val="24"/>
          <w:lang w:val="en-US"/>
        </w:rPr>
        <w:t xml:space="preserve"> «</w:t>
      </w:r>
      <w:r w:rsidRPr="00DA2D96">
        <w:rPr>
          <w:rFonts w:ascii="Arial" w:hAnsi="Arial" w:cs="Arial"/>
          <w:b/>
          <w:sz w:val="24"/>
          <w:szCs w:val="24"/>
        </w:rPr>
        <w:t>все</w:t>
      </w:r>
      <w:r w:rsidRPr="00DA2D96">
        <w:rPr>
          <w:rFonts w:ascii="Arial" w:hAnsi="Arial" w:cs="Arial"/>
          <w:sz w:val="24"/>
          <w:szCs w:val="24"/>
          <w:lang w:val="en-US"/>
        </w:rPr>
        <w:t>»?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Tutto</w:t>
      </w:r>
      <w:r w:rsidRPr="00DA2D96">
        <w:rPr>
          <w:rFonts w:ascii="Arial" w:hAnsi="Arial" w:cs="Arial"/>
          <w:sz w:val="24"/>
          <w:szCs w:val="24"/>
          <w:lang w:val="en-US"/>
        </w:rPr>
        <w:t>,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Come si dice</w:t>
      </w:r>
      <w:r w:rsidRPr="00DA2D96">
        <w:rPr>
          <w:rFonts w:ascii="Arial" w:hAnsi="Arial" w:cs="Arial"/>
          <w:sz w:val="24"/>
          <w:szCs w:val="24"/>
          <w:lang w:val="en-US"/>
        </w:rPr>
        <w:t xml:space="preserve"> «</w:t>
      </w:r>
      <w:r w:rsidRPr="00DA2D96">
        <w:rPr>
          <w:rFonts w:ascii="Arial" w:hAnsi="Arial" w:cs="Arial"/>
          <w:b/>
          <w:sz w:val="24"/>
          <w:szCs w:val="24"/>
        </w:rPr>
        <w:t>конференция</w:t>
      </w:r>
      <w:r w:rsidRPr="00DA2D96">
        <w:rPr>
          <w:rFonts w:ascii="Arial" w:hAnsi="Arial" w:cs="Arial"/>
          <w:sz w:val="24"/>
          <w:szCs w:val="24"/>
          <w:lang w:val="en-US"/>
        </w:rPr>
        <w:t>»?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Conferenza</w:t>
      </w:r>
      <w:r w:rsidRPr="00DA2D96">
        <w:rPr>
          <w:rFonts w:ascii="Arial" w:hAnsi="Arial" w:cs="Arial"/>
          <w:sz w:val="24"/>
          <w:szCs w:val="24"/>
          <w:lang w:val="en-US"/>
        </w:rPr>
        <w:t>;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una conferenza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Ecco come si domanda</w:t>
      </w:r>
      <w:r w:rsidRPr="00DA2D96">
        <w:rPr>
          <w:rFonts w:ascii="Arial" w:hAnsi="Arial" w:cs="Arial"/>
          <w:sz w:val="24"/>
          <w:szCs w:val="24"/>
          <w:lang w:val="en-US"/>
        </w:rPr>
        <w:t xml:space="preserve">: 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А все готово к конференции?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Ripeta</w:t>
      </w:r>
      <w:r w:rsidRPr="00DA2D96">
        <w:rPr>
          <w:rFonts w:ascii="Arial" w:hAnsi="Arial" w:cs="Arial"/>
          <w:sz w:val="24"/>
          <w:szCs w:val="24"/>
          <w:lang w:val="en-US"/>
        </w:rPr>
        <w:t>: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E tutto pronto per la conferenza</w:t>
      </w:r>
      <w:r w:rsidRPr="00DA2D96">
        <w:rPr>
          <w:rFonts w:ascii="Arial" w:hAnsi="Arial" w:cs="Arial"/>
          <w:sz w:val="24"/>
          <w:szCs w:val="24"/>
          <w:lang w:val="en-US"/>
        </w:rPr>
        <w:t>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Мы можем ее сделать/провести? (имея в виду конференцию)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Скажите это обоими способами, но сначала в комбинированной форме.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Possiamo farla</w:t>
      </w:r>
      <w:r w:rsidRPr="00DA2D96">
        <w:rPr>
          <w:rFonts w:ascii="Arial" w:hAnsi="Arial" w:cs="Arial"/>
          <w:sz w:val="24"/>
          <w:szCs w:val="24"/>
          <w:lang w:val="en-US"/>
        </w:rPr>
        <w:t>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La possiamo fare</w:t>
      </w:r>
      <w:r w:rsidRPr="00DA2D96">
        <w:rPr>
          <w:rFonts w:ascii="Arial" w:hAnsi="Arial" w:cs="Arial"/>
          <w:sz w:val="24"/>
          <w:szCs w:val="24"/>
          <w:lang w:val="en-US"/>
        </w:rPr>
        <w:t>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DA2D96">
        <w:rPr>
          <w:rFonts w:ascii="Arial" w:hAnsi="Arial" w:cs="Arial"/>
          <w:b/>
          <w:sz w:val="24"/>
          <w:szCs w:val="24"/>
        </w:rPr>
        <w:t xml:space="preserve">Конференция во вторник? 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Вы скажете: «вторника».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La conferenza di martedì?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Risponda</w:t>
      </w:r>
      <w:r w:rsidRPr="00DA2D96">
        <w:rPr>
          <w:rFonts w:ascii="Arial" w:hAnsi="Arial" w:cs="Arial"/>
          <w:sz w:val="24"/>
          <w:szCs w:val="24"/>
          <w:lang w:val="en-US"/>
        </w:rPr>
        <w:t xml:space="preserve">: </w:t>
      </w:r>
      <w:r w:rsidRPr="00DA2D96">
        <w:rPr>
          <w:rFonts w:ascii="Arial" w:hAnsi="Arial" w:cs="Arial"/>
          <w:b/>
          <w:sz w:val="24"/>
          <w:szCs w:val="24"/>
        </w:rPr>
        <w:t>Да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DA2D96">
        <w:rPr>
          <w:rFonts w:ascii="Arial" w:hAnsi="Arial" w:cs="Arial"/>
          <w:b/>
          <w:sz w:val="24"/>
          <w:szCs w:val="24"/>
        </w:rPr>
        <w:t>все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готово</w:t>
      </w:r>
      <w:r w:rsidRPr="00DA2D96">
        <w:rPr>
          <w:rFonts w:ascii="Arial" w:hAnsi="Arial" w:cs="Arial"/>
          <w:b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Sì, tutto è pronto</w:t>
      </w:r>
      <w:r w:rsidRPr="00DA2D96">
        <w:rPr>
          <w:rFonts w:ascii="Arial" w:hAnsi="Arial" w:cs="Arial"/>
          <w:sz w:val="24"/>
          <w:szCs w:val="24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798E" w:rsidRPr="00DA2D96" w:rsidRDefault="005D798E" w:rsidP="0088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Мы можем ее провести.</w:t>
      </w:r>
    </w:p>
    <w:p w:rsidR="005D798E" w:rsidRPr="00DA2D96" w:rsidRDefault="005D798E" w:rsidP="0088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Possiamo farla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88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La possiamo fare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88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88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Domandi</w:t>
      </w:r>
      <w:r w:rsidRPr="00DA2D96">
        <w:rPr>
          <w:rFonts w:ascii="Arial" w:hAnsi="Arial" w:cs="Arial"/>
          <w:sz w:val="24"/>
          <w:szCs w:val="24"/>
        </w:rPr>
        <w:t xml:space="preserve">: </w:t>
      </w:r>
      <w:r w:rsidRPr="00DA2D96">
        <w:rPr>
          <w:rFonts w:ascii="Arial" w:hAnsi="Arial" w:cs="Arial"/>
          <w:b/>
          <w:sz w:val="24"/>
          <w:szCs w:val="24"/>
        </w:rPr>
        <w:t>Кто пойдет на конференцию от нашего офиса?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Chi andrà alla conferenza dal nostro ufficio</w:t>
      </w:r>
      <w:r w:rsidRPr="00DA2D96">
        <w:rPr>
          <w:rFonts w:ascii="Arial" w:hAnsi="Arial" w:cs="Arial"/>
          <w:sz w:val="24"/>
          <w:szCs w:val="24"/>
          <w:lang w:val="en-US"/>
        </w:rPr>
        <w:t>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DA2D96">
        <w:rPr>
          <w:rFonts w:ascii="Arial" w:hAnsi="Arial" w:cs="Arial"/>
          <w:b/>
          <w:sz w:val="24"/>
          <w:szCs w:val="24"/>
        </w:rPr>
        <w:t>Весь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офис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будет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там</w:t>
      </w:r>
      <w:r w:rsidRPr="00DA2D96">
        <w:rPr>
          <w:rFonts w:ascii="Arial" w:hAnsi="Arial" w:cs="Arial"/>
          <w:b/>
          <w:sz w:val="24"/>
          <w:szCs w:val="24"/>
          <w:lang w:val="en-US"/>
        </w:rPr>
        <w:t>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Tutto l'ufficio sarà lì?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Я знаю, что синьор</w:t>
      </w:r>
      <w:r w:rsidRPr="00DA2D9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Дуранти там не будет.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So che signor Duranti non sarà lì.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Он будет за границей во вторник.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Sarà all’estero martedì.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Provi a dire</w:t>
      </w:r>
      <w:r w:rsidRPr="00DA2D96">
        <w:rPr>
          <w:rFonts w:ascii="Arial" w:hAnsi="Arial" w:cs="Arial"/>
          <w:sz w:val="24"/>
          <w:szCs w:val="24"/>
        </w:rPr>
        <w:t>: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Я знаю, что он не пойдет на конференцию.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So che non andrà la conferenza.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Он поедет в заграницу за понедельник.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Andrà all'estero lunedì</w:t>
      </w:r>
      <w:r w:rsidRPr="00DA2D96">
        <w:rPr>
          <w:rFonts w:ascii="Arial" w:hAnsi="Arial" w:cs="Arial"/>
          <w:sz w:val="24"/>
          <w:szCs w:val="24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Dica</w:t>
      </w:r>
      <w:r w:rsidRPr="00DA2D96">
        <w:rPr>
          <w:rFonts w:ascii="Arial" w:hAnsi="Arial" w:cs="Arial"/>
          <w:sz w:val="24"/>
          <w:szCs w:val="24"/>
        </w:rPr>
        <w:t xml:space="preserve">: </w:t>
      </w:r>
      <w:r w:rsidRPr="00DA2D96">
        <w:rPr>
          <w:rFonts w:ascii="Arial" w:hAnsi="Arial" w:cs="Arial"/>
          <w:b/>
          <w:sz w:val="24"/>
          <w:szCs w:val="24"/>
        </w:rPr>
        <w:t>Мы не можем поменять дату конференции.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Non possiamo cambiare la data della conferenza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Мы не можем ее изменить.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Non possiamo cambiarla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Non la possiamo cambiare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Синьор Дуранти не пойдет на эту конференцию.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Il signor Duranti non andrà questa conferenza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Это правда.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È vero</w:t>
      </w:r>
      <w:r w:rsidRPr="00DA2D96">
        <w:rPr>
          <w:rFonts w:ascii="Arial" w:hAnsi="Arial" w:cs="Arial"/>
          <w:sz w:val="24"/>
          <w:szCs w:val="24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К сожалению, мы не можем изменить дату.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Purtroppo non possiamo cambiare la data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 xml:space="preserve">Мы не можем ее сейчас изменить 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Non possiamo cambiarla adesso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Non la possiamo cambiare adesso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Мы можем провести телефонную конференцию?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Possiamo fare una conferenza telefonica</w:t>
      </w:r>
      <w:r w:rsidRPr="00DA2D96">
        <w:rPr>
          <w:rFonts w:ascii="Arial" w:hAnsi="Arial" w:cs="Arial"/>
          <w:sz w:val="24"/>
          <w:szCs w:val="24"/>
          <w:lang w:val="en-US"/>
        </w:rPr>
        <w:t>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Я не знаю. Мы можем ее провести?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Non lo so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Possiamo farla</w:t>
      </w:r>
      <w:r w:rsidRPr="00DA2D96">
        <w:rPr>
          <w:rFonts w:ascii="Arial" w:hAnsi="Arial" w:cs="Arial"/>
          <w:sz w:val="24"/>
          <w:szCs w:val="24"/>
          <w:lang w:val="en-US"/>
        </w:rPr>
        <w:t>?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La possiamo fare</w:t>
      </w:r>
      <w:r w:rsidRPr="00DA2D96">
        <w:rPr>
          <w:rFonts w:ascii="Arial" w:hAnsi="Arial" w:cs="Arial"/>
          <w:sz w:val="24"/>
          <w:szCs w:val="24"/>
          <w:lang w:val="en-US"/>
        </w:rPr>
        <w:t>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DA2D96">
        <w:rPr>
          <w:rFonts w:ascii="Arial" w:hAnsi="Arial" w:cs="Arial"/>
          <w:b/>
          <w:sz w:val="24"/>
          <w:szCs w:val="24"/>
        </w:rPr>
        <w:t>Думаю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r w:rsidRPr="00DA2D96">
        <w:rPr>
          <w:rFonts w:ascii="Arial" w:hAnsi="Arial" w:cs="Arial"/>
          <w:b/>
          <w:sz w:val="24"/>
          <w:szCs w:val="24"/>
        </w:rPr>
        <w:t>нет</w:t>
      </w:r>
      <w:r w:rsidRPr="00DA2D96">
        <w:rPr>
          <w:rFonts w:ascii="Arial" w:hAnsi="Arial" w:cs="Arial"/>
          <w:b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Credo di no.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3B09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Adesso provi a dire</w:t>
      </w:r>
      <w:r w:rsidRPr="00DA2D96">
        <w:rPr>
          <w:rFonts w:ascii="Arial" w:hAnsi="Arial" w:cs="Arial"/>
          <w:sz w:val="24"/>
          <w:szCs w:val="24"/>
        </w:rPr>
        <w:t>:</w:t>
      </w:r>
    </w:p>
    <w:p w:rsidR="005D798E" w:rsidRPr="00DA2D96" w:rsidRDefault="005D798E" w:rsidP="003B09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Он будет за границей во вторник.</w:t>
      </w:r>
    </w:p>
    <w:p w:rsidR="005D798E" w:rsidRPr="00DA2D96" w:rsidRDefault="005D798E" w:rsidP="003B09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Sarà all’estero martedì.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Provi a domandare</w:t>
      </w:r>
      <w:r w:rsidRPr="00DA2D96">
        <w:rPr>
          <w:rFonts w:ascii="Arial" w:hAnsi="Arial" w:cs="Arial"/>
          <w:sz w:val="24"/>
          <w:szCs w:val="24"/>
        </w:rPr>
        <w:t xml:space="preserve">: 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Мы можем провести ее в среду утром?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Possiamo farla mercoledì mattina</w:t>
      </w:r>
      <w:r w:rsidRPr="00DA2D96">
        <w:rPr>
          <w:rFonts w:ascii="Arial" w:hAnsi="Arial" w:cs="Arial"/>
          <w:sz w:val="24"/>
          <w:szCs w:val="24"/>
          <w:lang w:val="en-US"/>
        </w:rPr>
        <w:t>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La possiamo fare mercoledì mattina</w:t>
      </w:r>
      <w:r w:rsidRPr="00DA2D96">
        <w:rPr>
          <w:rFonts w:ascii="Arial" w:hAnsi="Arial" w:cs="Arial"/>
          <w:sz w:val="24"/>
          <w:szCs w:val="24"/>
          <w:lang w:val="en-US"/>
        </w:rPr>
        <w:t>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DA2D96">
        <w:rPr>
          <w:rFonts w:ascii="Arial" w:hAnsi="Arial" w:cs="Arial"/>
          <w:b/>
          <w:sz w:val="24"/>
          <w:szCs w:val="24"/>
        </w:rPr>
        <w:t>Ровно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в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 8</w:t>
      </w:r>
      <w:r w:rsidRPr="00DA2D9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часов</w:t>
      </w:r>
      <w:r w:rsidRPr="00DA2D96">
        <w:rPr>
          <w:rFonts w:ascii="Arial" w:hAnsi="Arial" w:cs="Arial"/>
          <w:b/>
          <w:sz w:val="24"/>
          <w:szCs w:val="24"/>
          <w:lang w:val="en-US"/>
        </w:rPr>
        <w:t>…?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Alle otto in punto</w:t>
      </w:r>
      <w:r w:rsidRPr="00DA2D96">
        <w:rPr>
          <w:rFonts w:ascii="Arial" w:hAnsi="Arial" w:cs="Arial"/>
          <w:sz w:val="24"/>
          <w:szCs w:val="24"/>
          <w:lang w:val="en-US"/>
        </w:rPr>
        <w:t>…?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DA2D96">
        <w:rPr>
          <w:rFonts w:ascii="Arial" w:hAnsi="Arial" w:cs="Arial"/>
          <w:b/>
          <w:sz w:val="24"/>
          <w:szCs w:val="24"/>
        </w:rPr>
        <w:t>Тогда мы не можем изменить дату конференции</w:t>
      </w:r>
      <w:r w:rsidRPr="00DA2D96">
        <w:rPr>
          <w:rFonts w:ascii="Arial" w:hAnsi="Arial" w:cs="Arial"/>
          <w:b/>
          <w:sz w:val="24"/>
          <w:szCs w:val="24"/>
          <w:lang w:val="it-IT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Allora non possiamo cambiare la data della conferenza.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Возможно, мы сможем провести телефонную конференцию.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Forse possiamo fare una conferenza telefonica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Или, может быть, синьор Дуранти, приедет на следующую конференцию.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O forse il signor Duranti andrà la prossima conferenza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Он будет здесь в следующем месяце.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Sarà qui il mese prossimo.</w:t>
      </w:r>
    </w:p>
    <w:p w:rsidR="005D798E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Он не поедет за границу.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Non andrà all’estero.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Сейчас Вы разговариваете со знакомой итальянкой. Вот как сказать: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«Я этого не расслышал, что Вы сказали»?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Ascolti solamente</w:t>
      </w:r>
      <w:r w:rsidRPr="00DA2D96">
        <w:rPr>
          <w:rFonts w:ascii="Arial" w:hAnsi="Arial" w:cs="Arial"/>
          <w:sz w:val="24"/>
          <w:szCs w:val="24"/>
          <w:lang w:val="en-US"/>
        </w:rPr>
        <w:t>: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Non ho capito quello che ha detto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 xml:space="preserve">Ecco </w:t>
      </w:r>
      <w:r w:rsidRPr="00DA2D96">
        <w:rPr>
          <w:rFonts w:ascii="Arial" w:hAnsi="Arial" w:cs="Arial"/>
          <w:b/>
          <w:sz w:val="24"/>
          <w:szCs w:val="24"/>
        </w:rPr>
        <w:t>«что Вы сказали», дословно «то, что Вы сказали».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Ascolti e ripeta</w:t>
      </w:r>
      <w:r w:rsidRPr="00DA2D96">
        <w:rPr>
          <w:rFonts w:ascii="Arial" w:hAnsi="Arial" w:cs="Arial"/>
          <w:sz w:val="24"/>
          <w:szCs w:val="24"/>
          <w:lang w:val="en-US"/>
        </w:rPr>
        <w:t>: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Quello che ha detto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Dica</w:t>
      </w:r>
      <w:r w:rsidRPr="00DA2D96">
        <w:rPr>
          <w:rFonts w:ascii="Arial" w:hAnsi="Arial" w:cs="Arial"/>
          <w:sz w:val="24"/>
          <w:szCs w:val="24"/>
        </w:rPr>
        <w:t>: «</w:t>
      </w:r>
      <w:r w:rsidRPr="00DA2D96">
        <w:rPr>
          <w:rFonts w:ascii="Arial" w:hAnsi="Arial" w:cs="Arial"/>
          <w:b/>
          <w:sz w:val="24"/>
          <w:szCs w:val="24"/>
        </w:rPr>
        <w:t>что Вы сказали</w:t>
      </w:r>
      <w:r w:rsidRPr="00DA2D96">
        <w:rPr>
          <w:rFonts w:ascii="Arial" w:hAnsi="Arial" w:cs="Arial"/>
          <w:sz w:val="24"/>
          <w:szCs w:val="24"/>
        </w:rPr>
        <w:t>».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Quello che ha detto</w:t>
      </w:r>
      <w:r w:rsidRPr="00DA2D96">
        <w:rPr>
          <w:rFonts w:ascii="Arial" w:hAnsi="Arial" w:cs="Arial"/>
          <w:sz w:val="24"/>
          <w:szCs w:val="24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Я не услышал.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Буквально Вы говорите: Я не понял.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Ripeta</w:t>
      </w:r>
      <w:r w:rsidRPr="00DA2D96">
        <w:rPr>
          <w:rFonts w:ascii="Arial" w:hAnsi="Arial" w:cs="Arial"/>
          <w:sz w:val="24"/>
          <w:szCs w:val="24"/>
        </w:rPr>
        <w:t>: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Non ho capito</w:t>
      </w:r>
      <w:r w:rsidRPr="00DA2D96">
        <w:rPr>
          <w:rFonts w:ascii="Arial" w:hAnsi="Arial" w:cs="Arial"/>
          <w:sz w:val="24"/>
          <w:szCs w:val="24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Я не расслышал, что Вы сказали.</w:t>
      </w:r>
    </w:p>
    <w:p w:rsidR="005D798E" w:rsidRPr="00DA2D96" w:rsidRDefault="005D798E" w:rsidP="001B3D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Non ho capito quello che ha detto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Provi a rispondere</w:t>
      </w:r>
      <w:r w:rsidRPr="00DA2D96">
        <w:rPr>
          <w:rFonts w:ascii="Arial" w:hAnsi="Arial" w:cs="Arial"/>
          <w:sz w:val="24"/>
          <w:szCs w:val="24"/>
          <w:lang w:val="en-US"/>
        </w:rPr>
        <w:t xml:space="preserve">: </w:t>
      </w:r>
      <w:r w:rsidRPr="00DA2D96">
        <w:rPr>
          <w:rFonts w:ascii="Arial" w:hAnsi="Arial" w:cs="Arial"/>
          <w:b/>
          <w:sz w:val="24"/>
          <w:szCs w:val="24"/>
        </w:rPr>
        <w:t>Я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сказала</w:t>
      </w:r>
      <w:r w:rsidRPr="00DA2D96">
        <w:rPr>
          <w:rFonts w:ascii="Arial" w:hAnsi="Arial" w:cs="Arial"/>
          <w:b/>
          <w:sz w:val="24"/>
          <w:szCs w:val="24"/>
          <w:lang w:val="en-US"/>
        </w:rPr>
        <w:t>…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Ho detto</w:t>
      </w:r>
      <w:r w:rsidRPr="00DA2D96">
        <w:rPr>
          <w:rFonts w:ascii="Arial" w:hAnsi="Arial" w:cs="Arial"/>
          <w:sz w:val="24"/>
          <w:szCs w:val="24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Dica</w:t>
      </w:r>
      <w:r w:rsidRPr="00DA2D96">
        <w:rPr>
          <w:rFonts w:ascii="Arial" w:hAnsi="Arial" w:cs="Arial"/>
          <w:sz w:val="24"/>
          <w:szCs w:val="24"/>
        </w:rPr>
        <w:t>: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Я сказал</w:t>
      </w:r>
      <w:r w:rsidRPr="00DA2D96">
        <w:rPr>
          <w:rFonts w:ascii="Arial" w:hAnsi="Arial" w:cs="Arial"/>
          <w:b/>
          <w:sz w:val="24"/>
          <w:szCs w:val="24"/>
          <w:lang w:val="it-IT"/>
        </w:rPr>
        <w:t>a</w:t>
      </w:r>
      <w:r w:rsidRPr="00DA2D96">
        <w:rPr>
          <w:rFonts w:ascii="Arial" w:hAnsi="Arial" w:cs="Arial"/>
          <w:b/>
          <w:sz w:val="24"/>
          <w:szCs w:val="24"/>
        </w:rPr>
        <w:t>: Учиться в Соединенных Штатах – очень дорого?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Ho detto</w:t>
      </w:r>
      <w:r w:rsidRPr="00DA2D96">
        <w:rPr>
          <w:rFonts w:ascii="Arial" w:hAnsi="Arial" w:cs="Arial"/>
          <w:sz w:val="24"/>
          <w:szCs w:val="24"/>
          <w:lang w:val="en-US"/>
        </w:rPr>
        <w:t xml:space="preserve">: </w:t>
      </w:r>
      <w:r w:rsidRPr="00DA2D96">
        <w:rPr>
          <w:rFonts w:ascii="Arial" w:hAnsi="Arial" w:cs="Arial"/>
          <w:sz w:val="24"/>
          <w:szCs w:val="24"/>
          <w:lang w:val="it-IT"/>
        </w:rPr>
        <w:t>Studiare negli Stati Uniti è molto caro</w:t>
      </w:r>
      <w:r w:rsidRPr="00DA2D96">
        <w:rPr>
          <w:rFonts w:ascii="Arial" w:hAnsi="Arial" w:cs="Arial"/>
          <w:sz w:val="24"/>
          <w:szCs w:val="24"/>
          <w:lang w:val="en-US"/>
        </w:rPr>
        <w:t>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Сожалею, я не понял, что Вы сказали.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Mi dispiace</w:t>
      </w:r>
      <w:r w:rsidRPr="00DA2D96">
        <w:rPr>
          <w:rFonts w:ascii="Arial" w:hAnsi="Arial" w:cs="Arial"/>
          <w:sz w:val="24"/>
          <w:szCs w:val="24"/>
          <w:lang w:val="en-US"/>
        </w:rPr>
        <w:t>,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non ho capito quello che ha detto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DA2D96">
        <w:rPr>
          <w:rFonts w:ascii="Arial" w:hAnsi="Arial" w:cs="Arial"/>
          <w:b/>
          <w:sz w:val="24"/>
          <w:szCs w:val="24"/>
        </w:rPr>
        <w:t>Да, учиться / обучение</w:t>
      </w:r>
      <w:r w:rsidRPr="00DA2D96">
        <w:rPr>
          <w:rFonts w:ascii="Arial" w:hAnsi="Arial" w:cs="Arial"/>
          <w:sz w:val="24"/>
          <w:szCs w:val="24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там действительно очень дорого.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Sì,</w:t>
      </w:r>
      <w:r w:rsidRPr="00DA2D9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A2D96">
        <w:rPr>
          <w:rFonts w:ascii="Arial" w:hAnsi="Arial" w:cs="Arial"/>
          <w:sz w:val="24"/>
          <w:szCs w:val="24"/>
          <w:lang w:val="it-IT"/>
        </w:rPr>
        <w:t>studiare lì e veramente molto caro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Оно дороже в Соединенных Штатах, чем в Италии.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È più caro negli Stati Uniti che in Italia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Почему Вы задаете мне этот вопрос?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Perché mi fa questa domanda</w:t>
      </w:r>
      <w:r w:rsidRPr="00DA2D96">
        <w:rPr>
          <w:rFonts w:ascii="Arial" w:hAnsi="Arial" w:cs="Arial"/>
          <w:sz w:val="24"/>
          <w:szCs w:val="24"/>
          <w:lang w:val="en-US"/>
        </w:rPr>
        <w:t>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Risponda</w:t>
      </w:r>
      <w:r w:rsidRPr="00DA2D96">
        <w:rPr>
          <w:rFonts w:ascii="Arial" w:hAnsi="Arial" w:cs="Arial"/>
          <w:sz w:val="24"/>
          <w:szCs w:val="24"/>
        </w:rPr>
        <w:t xml:space="preserve">: </w:t>
      </w:r>
      <w:r w:rsidRPr="00DA2D96">
        <w:rPr>
          <w:rFonts w:ascii="Arial" w:hAnsi="Arial" w:cs="Arial"/>
          <w:b/>
          <w:sz w:val="24"/>
          <w:szCs w:val="24"/>
        </w:rPr>
        <w:t>Моя племянница здесь с визитом.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Mia nipote è qui in</w:t>
      </w:r>
      <w:r w:rsidRPr="00DA2D96">
        <w:rPr>
          <w:rFonts w:ascii="Arial" w:hAnsi="Arial" w:cs="Arial"/>
          <w:sz w:val="24"/>
          <w:szCs w:val="24"/>
          <w:lang w:val="en-US"/>
        </w:rPr>
        <w:t xml:space="preserve"> </w:t>
      </w:r>
      <w:r w:rsidRPr="00DA2D96">
        <w:rPr>
          <w:rFonts w:ascii="Arial" w:hAnsi="Arial" w:cs="Arial"/>
          <w:sz w:val="24"/>
          <w:szCs w:val="24"/>
          <w:lang w:val="it-IT"/>
        </w:rPr>
        <w:t>visita.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Dica</w:t>
      </w:r>
      <w:r w:rsidRPr="00DA2D96">
        <w:rPr>
          <w:rFonts w:ascii="Arial" w:hAnsi="Arial" w:cs="Arial"/>
          <w:sz w:val="24"/>
          <w:szCs w:val="24"/>
        </w:rPr>
        <w:t xml:space="preserve">: </w:t>
      </w:r>
      <w:r w:rsidRPr="00DA2D96">
        <w:rPr>
          <w:rFonts w:ascii="Arial" w:hAnsi="Arial" w:cs="Arial"/>
          <w:b/>
          <w:sz w:val="24"/>
          <w:szCs w:val="24"/>
        </w:rPr>
        <w:t>Моя племянница хотела бы учиться в Соединенных Штатах.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Mia nipote vorrebbe studiare negli Stati Uniti.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Dica</w:t>
      </w:r>
      <w:r w:rsidRPr="00DA2D96">
        <w:rPr>
          <w:rFonts w:ascii="Arial" w:hAnsi="Arial" w:cs="Arial"/>
          <w:sz w:val="24"/>
          <w:szCs w:val="24"/>
        </w:rPr>
        <w:t xml:space="preserve">: </w:t>
      </w:r>
      <w:r w:rsidRPr="00DA2D96">
        <w:rPr>
          <w:rFonts w:ascii="Arial" w:hAnsi="Arial" w:cs="Arial"/>
          <w:b/>
          <w:sz w:val="24"/>
          <w:szCs w:val="24"/>
        </w:rPr>
        <w:t>Провести несколько дней.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Passare alcuni giorni.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Она хотела бы провести там год.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Ci vorrebbe passare un anno.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Default="005D798E" w:rsidP="00026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Provi a dire:</w:t>
      </w:r>
    </w:p>
    <w:p w:rsidR="005D798E" w:rsidRPr="00DA2D96" w:rsidRDefault="005D798E" w:rsidP="00026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sz w:val="24"/>
          <w:szCs w:val="24"/>
        </w:rPr>
        <w:t>«</w:t>
      </w:r>
      <w:r w:rsidRPr="00DA2D96">
        <w:rPr>
          <w:rFonts w:ascii="Arial" w:hAnsi="Arial" w:cs="Arial"/>
          <w:b/>
          <w:sz w:val="24"/>
          <w:szCs w:val="24"/>
        </w:rPr>
        <w:t>Она хотела бы провести там год».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Lo dica prima nella forma combinata.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Vorrebbe passarci un anno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Ci vorrebbe passare un anno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Come si dice</w:t>
      </w:r>
      <w:r w:rsidRPr="00DA2D96">
        <w:rPr>
          <w:rFonts w:ascii="Arial" w:hAnsi="Arial" w:cs="Arial"/>
          <w:sz w:val="24"/>
          <w:szCs w:val="24"/>
        </w:rPr>
        <w:t xml:space="preserve"> «</w:t>
      </w:r>
      <w:r w:rsidRPr="00DA2D96">
        <w:rPr>
          <w:rFonts w:ascii="Arial" w:hAnsi="Arial" w:cs="Arial"/>
          <w:b/>
          <w:sz w:val="24"/>
          <w:szCs w:val="24"/>
        </w:rPr>
        <w:t>Вот почему</w:t>
      </w:r>
      <w:r w:rsidRPr="00DA2D96">
        <w:rPr>
          <w:rFonts w:ascii="Arial" w:hAnsi="Arial" w:cs="Arial"/>
          <w:sz w:val="24"/>
          <w:szCs w:val="24"/>
        </w:rPr>
        <w:t>…»?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Ecco perché</w:t>
      </w:r>
      <w:r w:rsidRPr="00DA2D96">
        <w:rPr>
          <w:rFonts w:ascii="Arial" w:hAnsi="Arial" w:cs="Arial"/>
          <w:sz w:val="24"/>
          <w:szCs w:val="24"/>
        </w:rPr>
        <w:t>…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 xml:space="preserve">Lei dice </w:t>
      </w:r>
      <w:r w:rsidRPr="00DA2D96">
        <w:rPr>
          <w:rFonts w:ascii="Arial" w:hAnsi="Arial" w:cs="Arial"/>
          <w:sz w:val="24"/>
          <w:szCs w:val="24"/>
        </w:rPr>
        <w:t>«</w:t>
      </w:r>
      <w:r w:rsidRPr="00DA2D96">
        <w:rPr>
          <w:rFonts w:ascii="Arial" w:hAnsi="Arial" w:cs="Arial"/>
          <w:b/>
          <w:sz w:val="24"/>
          <w:szCs w:val="24"/>
        </w:rPr>
        <w:t>Вот почему я задала Вам этот вопрос</w:t>
      </w:r>
      <w:r w:rsidRPr="00DA2D96">
        <w:rPr>
          <w:rFonts w:ascii="Arial" w:hAnsi="Arial" w:cs="Arial"/>
          <w:sz w:val="24"/>
          <w:szCs w:val="24"/>
        </w:rPr>
        <w:t>».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Ecco perché Le ho fatto questa domanda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Come lei dice che su</w:t>
      </w:r>
      <w:r w:rsidRPr="00DA2D96">
        <w:rPr>
          <w:rFonts w:ascii="Arial" w:hAnsi="Arial" w:cs="Arial"/>
          <w:sz w:val="24"/>
          <w:szCs w:val="24"/>
          <w:lang w:val="en-US"/>
        </w:rPr>
        <w:t>a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nipote vorrebbe passarci un anno</w:t>
      </w:r>
      <w:r w:rsidRPr="00DA2D96">
        <w:rPr>
          <w:rFonts w:ascii="Arial" w:hAnsi="Arial" w:cs="Arial"/>
          <w:sz w:val="24"/>
          <w:szCs w:val="24"/>
          <w:lang w:val="en-US"/>
        </w:rPr>
        <w:t>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Mia nipote vorrebbe passarci un anno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 xml:space="preserve">Ecco come si dice </w:t>
      </w:r>
      <w:r w:rsidRPr="00DA2D96">
        <w:rPr>
          <w:rFonts w:ascii="Arial" w:hAnsi="Arial" w:cs="Arial"/>
          <w:sz w:val="24"/>
          <w:szCs w:val="24"/>
        </w:rPr>
        <w:t>«</w:t>
      </w:r>
      <w:r w:rsidRPr="00DA2D96">
        <w:rPr>
          <w:rFonts w:ascii="Arial" w:hAnsi="Arial" w:cs="Arial"/>
          <w:b/>
          <w:sz w:val="24"/>
          <w:szCs w:val="24"/>
        </w:rPr>
        <w:t>Я сожалею, но я не могу Вам сказать,</w:t>
      </w:r>
      <w:r w:rsidRPr="00DA2D96">
        <w:rPr>
          <w:rFonts w:ascii="Arial" w:hAnsi="Arial" w:cs="Arial"/>
          <w:sz w:val="24"/>
          <w:szCs w:val="24"/>
        </w:rPr>
        <w:t>».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Ripeta</w:t>
      </w:r>
      <w:r w:rsidRPr="00DA2D96">
        <w:rPr>
          <w:rFonts w:ascii="Arial" w:hAnsi="Arial" w:cs="Arial"/>
          <w:sz w:val="24"/>
          <w:szCs w:val="24"/>
          <w:lang w:val="en-US"/>
        </w:rPr>
        <w:t>: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Mi dispiace</w:t>
      </w:r>
      <w:r w:rsidRPr="00DA2D96">
        <w:rPr>
          <w:rFonts w:ascii="Arial" w:hAnsi="Arial" w:cs="Arial"/>
          <w:sz w:val="24"/>
          <w:szCs w:val="24"/>
          <w:lang w:val="en-US"/>
        </w:rPr>
        <w:t>,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ma non posso dirLe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сколько стоит обучение в Соединенных Штатах.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quanto costa studiare negli Stati Uniti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3D6C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DA2D96">
        <w:rPr>
          <w:rFonts w:ascii="Arial" w:hAnsi="Arial" w:cs="Arial"/>
          <w:sz w:val="24"/>
          <w:szCs w:val="24"/>
        </w:rPr>
        <w:t>«</w:t>
      </w:r>
      <w:r w:rsidRPr="00DA2D96">
        <w:rPr>
          <w:rFonts w:ascii="Arial" w:hAnsi="Arial" w:cs="Arial"/>
          <w:b/>
          <w:sz w:val="24"/>
          <w:szCs w:val="24"/>
        </w:rPr>
        <w:t>Я не могу Вам сказать</w:t>
      </w:r>
      <w:r w:rsidRPr="00DA2D96">
        <w:rPr>
          <w:rFonts w:ascii="Arial" w:hAnsi="Arial" w:cs="Arial"/>
          <w:sz w:val="24"/>
          <w:szCs w:val="24"/>
        </w:rPr>
        <w:t>».</w:t>
      </w:r>
    </w:p>
    <w:p w:rsidR="005D798E" w:rsidRPr="00DA2D96" w:rsidRDefault="005D798E" w:rsidP="003D6C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Ripeta</w:t>
      </w:r>
      <w:r w:rsidRPr="00DA2D96">
        <w:rPr>
          <w:rFonts w:ascii="Arial" w:hAnsi="Arial" w:cs="Arial"/>
          <w:sz w:val="24"/>
          <w:szCs w:val="24"/>
          <w:lang w:val="en-US"/>
        </w:rPr>
        <w:t>: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Non posso dirLe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Non Le posso dire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 xml:space="preserve">Provi a dire </w:t>
      </w:r>
      <w:r w:rsidRPr="00DA2D96">
        <w:rPr>
          <w:rFonts w:ascii="Arial" w:hAnsi="Arial" w:cs="Arial"/>
          <w:sz w:val="24"/>
          <w:szCs w:val="24"/>
        </w:rPr>
        <w:t>«</w:t>
      </w:r>
      <w:r w:rsidRPr="00DA2D96">
        <w:rPr>
          <w:rFonts w:ascii="Arial" w:hAnsi="Arial" w:cs="Arial"/>
          <w:b/>
          <w:sz w:val="24"/>
          <w:szCs w:val="24"/>
        </w:rPr>
        <w:t>Мне жаль, но я не поняла, что Вы сказали</w:t>
      </w:r>
      <w:r w:rsidRPr="00DA2D96">
        <w:rPr>
          <w:rFonts w:ascii="Arial" w:hAnsi="Arial" w:cs="Arial"/>
          <w:sz w:val="24"/>
          <w:szCs w:val="24"/>
        </w:rPr>
        <w:t>».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Mi dispiace, ma non ho capito quello che ha detto.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 xml:space="preserve">Ecco come si dice </w:t>
      </w:r>
      <w:r w:rsidRPr="00DA2D96">
        <w:rPr>
          <w:rFonts w:ascii="Arial" w:hAnsi="Arial" w:cs="Arial"/>
          <w:sz w:val="24"/>
          <w:szCs w:val="24"/>
          <w:lang w:val="en-US"/>
        </w:rPr>
        <w:t>«</w:t>
      </w:r>
      <w:r w:rsidRPr="00DA2D96">
        <w:rPr>
          <w:rFonts w:ascii="Arial" w:hAnsi="Arial" w:cs="Arial"/>
          <w:b/>
          <w:sz w:val="24"/>
          <w:szCs w:val="24"/>
        </w:rPr>
        <w:t>У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меня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к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Вам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вопрос</w:t>
      </w:r>
      <w:r w:rsidRPr="00DA2D96">
        <w:rPr>
          <w:rFonts w:ascii="Arial" w:hAnsi="Arial" w:cs="Arial"/>
          <w:sz w:val="24"/>
          <w:szCs w:val="24"/>
          <w:lang w:val="en-US"/>
        </w:rPr>
        <w:t xml:space="preserve">» </w:t>
      </w:r>
      <w:r w:rsidRPr="00DA2D96">
        <w:rPr>
          <w:rFonts w:ascii="Arial" w:hAnsi="Arial" w:cs="Arial"/>
          <w:sz w:val="24"/>
          <w:szCs w:val="24"/>
          <w:lang w:val="it-IT"/>
        </w:rPr>
        <w:t>nella forma combinata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Ascolti e ripeta</w:t>
      </w:r>
      <w:r w:rsidRPr="00DA2D96">
        <w:rPr>
          <w:rFonts w:ascii="Arial" w:hAnsi="Arial" w:cs="Arial"/>
          <w:sz w:val="24"/>
          <w:szCs w:val="24"/>
          <w:lang w:val="en-US"/>
        </w:rPr>
        <w:t>: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</w:t>
      </w:r>
      <w:r w:rsidRPr="00DA2D96">
        <w:rPr>
          <w:rFonts w:ascii="Arial" w:hAnsi="Arial" w:cs="Arial"/>
          <w:sz w:val="24"/>
          <w:szCs w:val="24"/>
          <w:lang w:val="en-US"/>
        </w:rPr>
        <w:t>«</w:t>
      </w:r>
      <w:r w:rsidRPr="00DA2D96">
        <w:rPr>
          <w:rFonts w:ascii="Arial" w:hAnsi="Arial" w:cs="Arial"/>
          <w:sz w:val="24"/>
          <w:szCs w:val="24"/>
          <w:lang w:val="it-IT"/>
        </w:rPr>
        <w:t>Ho una domanda da farLe</w:t>
      </w:r>
      <w:r w:rsidRPr="00DA2D96">
        <w:rPr>
          <w:rFonts w:ascii="Arial" w:hAnsi="Arial" w:cs="Arial"/>
          <w:sz w:val="24"/>
          <w:szCs w:val="24"/>
          <w:lang w:val="en-US"/>
        </w:rPr>
        <w:t>».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 xml:space="preserve">Domandi </w:t>
      </w:r>
      <w:r w:rsidRPr="00DA2D96">
        <w:rPr>
          <w:rFonts w:ascii="Arial" w:hAnsi="Arial" w:cs="Arial"/>
          <w:sz w:val="24"/>
          <w:szCs w:val="24"/>
        </w:rPr>
        <w:t>«</w:t>
      </w:r>
      <w:r w:rsidRPr="00DA2D96">
        <w:rPr>
          <w:rFonts w:ascii="Arial" w:hAnsi="Arial" w:cs="Arial"/>
          <w:b/>
          <w:sz w:val="24"/>
          <w:szCs w:val="24"/>
        </w:rPr>
        <w:t>Как сказать «лицей» на итальянском?</w:t>
      </w:r>
      <w:r w:rsidRPr="00DA2D96">
        <w:rPr>
          <w:rFonts w:ascii="Arial" w:hAnsi="Arial" w:cs="Arial"/>
          <w:sz w:val="24"/>
          <w:szCs w:val="24"/>
        </w:rPr>
        <w:t>»</w:t>
      </w:r>
    </w:p>
    <w:p w:rsidR="005D798E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 xml:space="preserve">Come si dice </w:t>
      </w:r>
      <w:r w:rsidRPr="00DA2D96">
        <w:rPr>
          <w:rFonts w:ascii="Arial" w:hAnsi="Arial" w:cs="Arial"/>
          <w:sz w:val="24"/>
          <w:szCs w:val="24"/>
          <w:lang w:val="en-US"/>
        </w:rPr>
        <w:t>«</w:t>
      </w:r>
      <w:r w:rsidRPr="00DA2D96">
        <w:rPr>
          <w:rFonts w:ascii="Arial" w:hAnsi="Arial" w:cs="Arial"/>
          <w:b/>
          <w:sz w:val="24"/>
          <w:szCs w:val="24"/>
        </w:rPr>
        <w:t>лицей</w:t>
      </w:r>
      <w:r w:rsidRPr="00DA2D96">
        <w:rPr>
          <w:rFonts w:ascii="Arial" w:hAnsi="Arial" w:cs="Arial"/>
          <w:sz w:val="24"/>
          <w:szCs w:val="24"/>
          <w:lang w:val="en-US"/>
        </w:rPr>
        <w:t xml:space="preserve">» </w:t>
      </w:r>
      <w:r w:rsidRPr="00DA2D96">
        <w:rPr>
          <w:rFonts w:ascii="Arial" w:hAnsi="Arial" w:cs="Arial"/>
          <w:sz w:val="24"/>
          <w:szCs w:val="24"/>
          <w:lang w:val="it-IT"/>
        </w:rPr>
        <w:t>in italiano</w:t>
      </w:r>
      <w:r w:rsidRPr="00DA2D96">
        <w:rPr>
          <w:rFonts w:ascii="Arial" w:hAnsi="Arial" w:cs="Arial"/>
          <w:sz w:val="24"/>
          <w:szCs w:val="24"/>
          <w:lang w:val="en-US"/>
        </w:rPr>
        <w:t>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Чтобы сказать «лицей» по-итальянски, говорят</w:t>
      </w:r>
      <w:r w:rsidRPr="00DA2D96">
        <w:rPr>
          <w:rFonts w:ascii="Arial" w:hAnsi="Arial" w:cs="Arial"/>
          <w:sz w:val="24"/>
          <w:szCs w:val="24"/>
        </w:rPr>
        <w:t xml:space="preserve"> «</w:t>
      </w:r>
      <w:r w:rsidRPr="00DA2D96">
        <w:rPr>
          <w:rFonts w:ascii="Arial" w:hAnsi="Arial" w:cs="Arial"/>
          <w:sz w:val="24"/>
          <w:szCs w:val="24"/>
          <w:lang w:val="it-IT"/>
        </w:rPr>
        <w:t>liceo</w:t>
      </w:r>
      <w:r w:rsidRPr="00DA2D96">
        <w:rPr>
          <w:rFonts w:ascii="Arial" w:hAnsi="Arial" w:cs="Arial"/>
          <w:sz w:val="24"/>
          <w:szCs w:val="24"/>
        </w:rPr>
        <w:t>».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 xml:space="preserve">Per dire </w:t>
      </w:r>
      <w:r w:rsidRPr="00DA2D96">
        <w:rPr>
          <w:rFonts w:ascii="Arial" w:hAnsi="Arial" w:cs="Arial"/>
          <w:sz w:val="24"/>
          <w:szCs w:val="24"/>
          <w:lang w:val="en-US"/>
        </w:rPr>
        <w:t>«</w:t>
      </w:r>
      <w:r w:rsidRPr="00DA2D96">
        <w:rPr>
          <w:rFonts w:ascii="Arial" w:hAnsi="Arial" w:cs="Arial"/>
          <w:b/>
          <w:sz w:val="24"/>
          <w:szCs w:val="24"/>
        </w:rPr>
        <w:t>лицей</w:t>
      </w:r>
      <w:r w:rsidRPr="00DA2D96">
        <w:rPr>
          <w:rFonts w:ascii="Arial" w:hAnsi="Arial" w:cs="Arial"/>
          <w:sz w:val="24"/>
          <w:szCs w:val="24"/>
          <w:lang w:val="en-US"/>
        </w:rPr>
        <w:t xml:space="preserve">» 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in italiano si dice </w:t>
      </w:r>
      <w:r w:rsidRPr="00DA2D96">
        <w:rPr>
          <w:rFonts w:ascii="Arial" w:hAnsi="Arial" w:cs="Arial"/>
          <w:sz w:val="24"/>
          <w:szCs w:val="24"/>
          <w:lang w:val="en-US"/>
        </w:rPr>
        <w:t>«</w:t>
      </w:r>
      <w:r w:rsidRPr="00DA2D96">
        <w:rPr>
          <w:rFonts w:ascii="Arial" w:hAnsi="Arial" w:cs="Arial"/>
          <w:sz w:val="24"/>
          <w:szCs w:val="24"/>
          <w:lang w:val="it-IT"/>
        </w:rPr>
        <w:t>liceo</w:t>
      </w:r>
      <w:r w:rsidRPr="00DA2D96">
        <w:rPr>
          <w:rFonts w:ascii="Arial" w:hAnsi="Arial" w:cs="Arial"/>
          <w:sz w:val="24"/>
          <w:szCs w:val="24"/>
          <w:lang w:val="en-US"/>
        </w:rPr>
        <w:t xml:space="preserve">». </w:t>
      </w:r>
      <w:r w:rsidRPr="00DA2D96">
        <w:rPr>
          <w:rFonts w:ascii="Arial" w:hAnsi="Arial" w:cs="Arial"/>
          <w:sz w:val="24"/>
          <w:szCs w:val="24"/>
        </w:rPr>
        <w:t>(</w:t>
      </w:r>
      <w:r w:rsidRPr="00DA2D96">
        <w:rPr>
          <w:rFonts w:ascii="Arial" w:hAnsi="Arial" w:cs="Arial"/>
          <w:b/>
          <w:sz w:val="24"/>
          <w:szCs w:val="24"/>
        </w:rPr>
        <w:t xml:space="preserve">по-английски лицей - </w:t>
      </w:r>
      <w:r w:rsidRPr="00DA2D96">
        <w:rPr>
          <w:rFonts w:ascii="Arial" w:hAnsi="Arial" w:cs="Arial"/>
          <w:sz w:val="24"/>
          <w:szCs w:val="24"/>
          <w:lang w:val="it-IT"/>
        </w:rPr>
        <w:t>high school)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Аааа, теперь я знаю</w:t>
      </w:r>
      <w:bookmarkStart w:id="0" w:name="_GoBack"/>
      <w:bookmarkEnd w:id="0"/>
      <w:r w:rsidRPr="00DA2D96">
        <w:rPr>
          <w:rFonts w:ascii="Arial" w:hAnsi="Arial" w:cs="Arial"/>
          <w:b/>
          <w:sz w:val="24"/>
          <w:szCs w:val="24"/>
        </w:rPr>
        <w:t>, как сказать по-итальянски</w:t>
      </w:r>
      <w:r w:rsidRPr="00DA2D96">
        <w:rPr>
          <w:rFonts w:ascii="Arial" w:hAnsi="Arial" w:cs="Arial"/>
          <w:sz w:val="24"/>
          <w:szCs w:val="24"/>
        </w:rPr>
        <w:t xml:space="preserve"> …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en-US"/>
        </w:rPr>
        <w:t xml:space="preserve">Ah, </w:t>
      </w:r>
      <w:r w:rsidRPr="00DA2D96">
        <w:rPr>
          <w:rFonts w:ascii="Arial" w:hAnsi="Arial" w:cs="Arial"/>
          <w:sz w:val="24"/>
          <w:szCs w:val="24"/>
          <w:lang w:val="it-IT"/>
        </w:rPr>
        <w:t>adesso</w:t>
      </w:r>
      <w:r w:rsidRPr="00DA2D96">
        <w:rPr>
          <w:rFonts w:ascii="Arial" w:hAnsi="Arial" w:cs="Arial"/>
          <w:sz w:val="24"/>
          <w:szCs w:val="24"/>
          <w:lang w:val="en-US"/>
        </w:rPr>
        <w:t xml:space="preserve"> so dire in </w:t>
      </w:r>
      <w:r w:rsidRPr="00DA2D96">
        <w:rPr>
          <w:rFonts w:ascii="Arial" w:hAnsi="Arial" w:cs="Arial"/>
          <w:sz w:val="24"/>
          <w:szCs w:val="24"/>
          <w:lang w:val="it-IT"/>
        </w:rPr>
        <w:t>italiano</w:t>
      </w:r>
      <w:r w:rsidRPr="00DA2D96">
        <w:rPr>
          <w:rFonts w:ascii="Arial" w:hAnsi="Arial" w:cs="Arial"/>
          <w:sz w:val="24"/>
          <w:szCs w:val="24"/>
          <w:lang w:val="en-US"/>
        </w:rPr>
        <w:t>…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что</w:t>
      </w:r>
      <w:r w:rsidRPr="00DA2D9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A2D96">
        <w:rPr>
          <w:rFonts w:ascii="Arial" w:hAnsi="Arial" w:cs="Arial"/>
          <w:b/>
          <w:sz w:val="24"/>
          <w:szCs w:val="24"/>
        </w:rPr>
        <w:t>мой сын хочет учиться в лицее в Италии.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che mio figlio vuole insegnare in un liceo in Italia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DA2D96">
        <w:rPr>
          <w:rFonts w:ascii="Arial" w:hAnsi="Arial" w:cs="Arial"/>
          <w:sz w:val="24"/>
          <w:szCs w:val="24"/>
        </w:rPr>
        <w:t>«</w:t>
      </w:r>
      <w:r w:rsidRPr="00DA2D96">
        <w:rPr>
          <w:rFonts w:ascii="Arial" w:hAnsi="Arial" w:cs="Arial"/>
          <w:b/>
          <w:sz w:val="24"/>
          <w:szCs w:val="24"/>
        </w:rPr>
        <w:t>Теперь у меня к Вам вопрос</w:t>
      </w:r>
      <w:r w:rsidRPr="00DA2D96">
        <w:rPr>
          <w:rFonts w:ascii="Arial" w:hAnsi="Arial" w:cs="Arial"/>
          <w:sz w:val="24"/>
          <w:szCs w:val="24"/>
        </w:rPr>
        <w:t>».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Lo dica nella forma combinata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Adesso ho una domanda da farLe.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Где Ваш сын выучил итальянский язык?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Suo figlio dove ha imparato l’italiano?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Dove ha imparato l’italiano Suo figlio</w:t>
      </w:r>
      <w:r w:rsidRPr="00DA2D96">
        <w:rPr>
          <w:rFonts w:ascii="Arial" w:hAnsi="Arial" w:cs="Arial"/>
          <w:sz w:val="24"/>
          <w:szCs w:val="24"/>
          <w:lang w:val="en-US"/>
        </w:rPr>
        <w:t>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Risponda</w:t>
      </w:r>
      <w:r w:rsidRPr="00DA2D96">
        <w:rPr>
          <w:rFonts w:ascii="Arial" w:hAnsi="Arial" w:cs="Arial"/>
          <w:sz w:val="24"/>
          <w:szCs w:val="24"/>
        </w:rPr>
        <w:t>: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</w:t>
      </w:r>
      <w:r w:rsidRPr="00DA2D96">
        <w:rPr>
          <w:rFonts w:ascii="Arial" w:hAnsi="Arial" w:cs="Arial"/>
          <w:sz w:val="24"/>
          <w:szCs w:val="24"/>
        </w:rPr>
        <w:t>«</w:t>
      </w:r>
      <w:r w:rsidRPr="00DA2D96">
        <w:rPr>
          <w:rFonts w:ascii="Arial" w:hAnsi="Arial" w:cs="Arial"/>
          <w:b/>
          <w:sz w:val="24"/>
          <w:szCs w:val="24"/>
        </w:rPr>
        <w:t>Он часто ездит в Италию</w:t>
      </w:r>
      <w:r w:rsidRPr="00DA2D96">
        <w:rPr>
          <w:rFonts w:ascii="Arial" w:hAnsi="Arial" w:cs="Arial"/>
          <w:sz w:val="24"/>
          <w:szCs w:val="24"/>
        </w:rPr>
        <w:t>».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Va spesso in Italia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Lei ricorda come si dice: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en-US"/>
        </w:rPr>
        <w:t>«</w:t>
      </w:r>
      <w:r w:rsidRPr="00DA2D96">
        <w:rPr>
          <w:rFonts w:ascii="Arial" w:hAnsi="Arial" w:cs="Arial"/>
          <w:b/>
          <w:sz w:val="24"/>
          <w:szCs w:val="24"/>
        </w:rPr>
        <w:t>парень</w:t>
      </w:r>
      <w:r w:rsidRPr="00DA2D96">
        <w:rPr>
          <w:rFonts w:ascii="Arial" w:hAnsi="Arial" w:cs="Arial"/>
          <w:b/>
          <w:sz w:val="24"/>
          <w:szCs w:val="24"/>
          <w:lang w:val="en-US"/>
        </w:rPr>
        <w:t xml:space="preserve"> / </w:t>
      </w:r>
      <w:r w:rsidRPr="00DA2D96">
        <w:rPr>
          <w:rFonts w:ascii="Arial" w:hAnsi="Arial" w:cs="Arial"/>
          <w:b/>
          <w:sz w:val="24"/>
          <w:szCs w:val="24"/>
        </w:rPr>
        <w:t>юноша</w:t>
      </w:r>
      <w:r w:rsidRPr="00DA2D96">
        <w:rPr>
          <w:rFonts w:ascii="Arial" w:hAnsi="Arial" w:cs="Arial"/>
          <w:sz w:val="24"/>
          <w:szCs w:val="24"/>
          <w:lang w:val="en-US"/>
        </w:rPr>
        <w:t>»?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Ragazzo</w:t>
      </w:r>
      <w:r w:rsidRPr="00DA2D96">
        <w:rPr>
          <w:rFonts w:ascii="Arial" w:hAnsi="Arial" w:cs="Arial"/>
          <w:sz w:val="24"/>
          <w:szCs w:val="24"/>
        </w:rPr>
        <w:t>;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il ragazzo</w:t>
      </w:r>
      <w:r w:rsidRPr="00DA2D96">
        <w:rPr>
          <w:rFonts w:ascii="Arial" w:hAnsi="Arial" w:cs="Arial"/>
          <w:sz w:val="24"/>
          <w:szCs w:val="24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 xml:space="preserve">Adesso provi a dire </w:t>
      </w:r>
      <w:r w:rsidRPr="00DA2D96">
        <w:rPr>
          <w:rFonts w:ascii="Arial" w:hAnsi="Arial" w:cs="Arial"/>
          <w:sz w:val="24"/>
          <w:szCs w:val="24"/>
        </w:rPr>
        <w:t>«</w:t>
      </w:r>
      <w:r w:rsidRPr="00DA2D96">
        <w:rPr>
          <w:rFonts w:ascii="Arial" w:hAnsi="Arial" w:cs="Arial"/>
          <w:b/>
          <w:sz w:val="24"/>
          <w:szCs w:val="24"/>
        </w:rPr>
        <w:t>И у него есть итальянская девушка / девушка итальянка</w:t>
      </w:r>
      <w:r w:rsidRPr="00DA2D96">
        <w:rPr>
          <w:rFonts w:ascii="Arial" w:hAnsi="Arial" w:cs="Arial"/>
          <w:sz w:val="24"/>
          <w:szCs w:val="24"/>
        </w:rPr>
        <w:t>».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E ha una ragazza italiana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Сожалею, я не расслышала, что Вы сказали.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Mi dispiace, non ho capito quello che ha detto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Я сказал, что у моего сына есть итальянская девушка итальянка.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Ho detto che mio figlio ha una ragazza italiana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Dica</w:t>
      </w:r>
      <w:r w:rsidRPr="00DA2D96">
        <w:rPr>
          <w:rFonts w:ascii="Arial" w:hAnsi="Arial" w:cs="Arial"/>
          <w:sz w:val="24"/>
          <w:szCs w:val="24"/>
        </w:rPr>
        <w:t xml:space="preserve">: </w:t>
      </w:r>
      <w:r w:rsidRPr="00DA2D96">
        <w:rPr>
          <w:rFonts w:ascii="Arial" w:hAnsi="Arial" w:cs="Arial"/>
          <w:b/>
          <w:sz w:val="24"/>
          <w:szCs w:val="24"/>
        </w:rPr>
        <w:t>Возможно, моя племянница поедет за границу с визитом.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Forse mia nipote andrà all'estero in visita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Я думаю, что она хочет учить английский с парнем американцем.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Penso che vuole studiare inglese con un ragazzo americano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Adesso immagine di essere a casa di un'amica.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Vorrebbe andare via, ma non può trovare le chiavi della macchina.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Domandi alla Sua amica</w:t>
      </w:r>
      <w:r w:rsidRPr="00DA2D96">
        <w:rPr>
          <w:rFonts w:ascii="Arial" w:hAnsi="Arial" w:cs="Arial"/>
          <w:sz w:val="24"/>
          <w:szCs w:val="24"/>
          <w:lang w:val="en-US"/>
        </w:rPr>
        <w:t>,</w:t>
      </w:r>
      <w:r w:rsidRPr="00DA2D96">
        <w:rPr>
          <w:rFonts w:ascii="Arial" w:hAnsi="Arial" w:cs="Arial"/>
          <w:sz w:val="24"/>
          <w:szCs w:val="24"/>
          <w:lang w:val="it-IT"/>
        </w:rPr>
        <w:t xml:space="preserve"> dove sono le chiavi della macchina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Dove sono le chiavi della macchina</w:t>
      </w:r>
      <w:r w:rsidRPr="00DA2D96">
        <w:rPr>
          <w:rFonts w:ascii="Arial" w:hAnsi="Arial" w:cs="Arial"/>
          <w:sz w:val="24"/>
          <w:szCs w:val="24"/>
          <w:lang w:val="en-US"/>
        </w:rPr>
        <w:t>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Dica che non le può trovare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A2D96">
        <w:rPr>
          <w:rFonts w:ascii="Arial" w:hAnsi="Arial" w:cs="Arial"/>
          <w:sz w:val="24"/>
          <w:szCs w:val="24"/>
          <w:lang w:val="it-IT"/>
        </w:rPr>
        <w:t>Non posso trovarle</w:t>
      </w:r>
      <w:r w:rsidRPr="00DA2D96">
        <w:rPr>
          <w:rFonts w:ascii="Arial" w:hAnsi="Arial" w:cs="Arial"/>
          <w:sz w:val="24"/>
          <w:szCs w:val="24"/>
          <w:lang w:val="en-US"/>
        </w:rPr>
        <w:t>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Come dice la Sua amica che non ha visto le chiavi della macchina?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Non ho visto le chiavi della macchina.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Dica che ha un appuntamento alle nove in punto.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Ho un appuntamento alle nove in punto.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Dica che deve andare via.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Devo andare via.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Come Le domanda la Sua amica dove le ha cercate?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Dove le ha cercate?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Dica che le ha cercate di sopra.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Le ho cercate di sopra.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Come Le domanda la Sua amica se le ha cercate nella macchina?</w:t>
      </w:r>
    </w:p>
    <w:p w:rsidR="005D798E" w:rsidRPr="00DA2D96" w:rsidRDefault="005D798E" w:rsidP="007D12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A2D96">
        <w:rPr>
          <w:rFonts w:ascii="Arial" w:hAnsi="Arial" w:cs="Arial"/>
          <w:sz w:val="24"/>
          <w:szCs w:val="24"/>
          <w:lang w:val="it-IT"/>
        </w:rPr>
        <w:t>Le ha cercate nella macchina?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DA2D96">
        <w:rPr>
          <w:rFonts w:ascii="Arial" w:hAnsi="Arial" w:cs="Arial"/>
          <w:sz w:val="24"/>
          <w:szCs w:val="24"/>
        </w:rPr>
        <w:t>«</w:t>
      </w:r>
      <w:r w:rsidRPr="00DA2D96">
        <w:rPr>
          <w:rFonts w:ascii="Arial" w:hAnsi="Arial" w:cs="Arial"/>
          <w:b/>
          <w:sz w:val="24"/>
          <w:szCs w:val="24"/>
        </w:rPr>
        <w:t>Вот они!</w:t>
      </w:r>
      <w:r w:rsidRPr="00DA2D96">
        <w:rPr>
          <w:rFonts w:ascii="Arial" w:hAnsi="Arial" w:cs="Arial"/>
          <w:sz w:val="24"/>
          <w:szCs w:val="24"/>
        </w:rPr>
        <w:t>»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2D96">
        <w:rPr>
          <w:rFonts w:ascii="Arial" w:hAnsi="Arial" w:cs="Arial"/>
          <w:sz w:val="24"/>
          <w:szCs w:val="24"/>
          <w:lang w:val="it-IT"/>
        </w:rPr>
        <w:t>Eccole</w:t>
      </w:r>
      <w:r w:rsidRPr="00DA2D96">
        <w:rPr>
          <w:rFonts w:ascii="Arial" w:hAnsi="Arial" w:cs="Arial"/>
          <w:sz w:val="24"/>
          <w:szCs w:val="24"/>
        </w:rPr>
        <w:t>!</w:t>
      </w: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798E" w:rsidRPr="00DA2D96" w:rsidRDefault="005D798E" w:rsidP="00130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D96">
        <w:rPr>
          <w:rFonts w:ascii="Arial" w:hAnsi="Arial" w:cs="Arial"/>
          <w:b/>
          <w:sz w:val="24"/>
          <w:szCs w:val="24"/>
        </w:rPr>
        <w:t>Это конец 29-го урока.</w:t>
      </w:r>
    </w:p>
    <w:p w:rsidR="005D798E" w:rsidRPr="00DA2D96" w:rsidRDefault="005D798E">
      <w:pPr>
        <w:rPr>
          <w:rFonts w:ascii="Arial" w:hAnsi="Arial" w:cs="Arial"/>
          <w:b/>
          <w:sz w:val="24"/>
          <w:szCs w:val="24"/>
          <w:lang w:val="it-IT"/>
        </w:rPr>
      </w:pPr>
    </w:p>
    <w:sectPr w:rsidR="005D798E" w:rsidRPr="00DA2D96" w:rsidSect="00DA2D96">
      <w:footerReference w:type="even" r:id="rId6"/>
      <w:footerReference w:type="default" r:id="rId7"/>
      <w:pgSz w:w="11907" w:h="16840" w:code="9"/>
      <w:pgMar w:top="851" w:right="851" w:bottom="851" w:left="851" w:header="720" w:footer="720" w:gutter="0"/>
      <w:pgNumType w:fmt="numberInDash"/>
      <w:cols w:num="2"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98E" w:rsidRDefault="005D798E">
      <w:r>
        <w:separator/>
      </w:r>
    </w:p>
  </w:endnote>
  <w:endnote w:type="continuationSeparator" w:id="0">
    <w:p w:rsidR="005D798E" w:rsidRDefault="005D7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8E" w:rsidRDefault="005D798E" w:rsidP="00A866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798E" w:rsidRDefault="005D79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8E" w:rsidRDefault="005D798E" w:rsidP="00A866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5D798E" w:rsidRDefault="005D79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98E" w:rsidRDefault="005D798E">
      <w:r>
        <w:separator/>
      </w:r>
    </w:p>
  </w:footnote>
  <w:footnote w:type="continuationSeparator" w:id="0">
    <w:p w:rsidR="005D798E" w:rsidRDefault="005D79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A21BCCBF-6706-4B26-916F-17E41B8A2124}"/>
    <w:docVar w:name="dgnword-eventsink" w:val="68598584"/>
  </w:docVars>
  <w:rsids>
    <w:rsidRoot w:val="00084E9E"/>
    <w:rsid w:val="00000E2A"/>
    <w:rsid w:val="00026313"/>
    <w:rsid w:val="000442BA"/>
    <w:rsid w:val="00055A72"/>
    <w:rsid w:val="000630E6"/>
    <w:rsid w:val="00075715"/>
    <w:rsid w:val="00077591"/>
    <w:rsid w:val="00084E9E"/>
    <w:rsid w:val="000B4715"/>
    <w:rsid w:val="000D0BD4"/>
    <w:rsid w:val="000E00EF"/>
    <w:rsid w:val="000E0BA4"/>
    <w:rsid w:val="00114856"/>
    <w:rsid w:val="00130846"/>
    <w:rsid w:val="0014708D"/>
    <w:rsid w:val="001771D6"/>
    <w:rsid w:val="001B35E5"/>
    <w:rsid w:val="001B3DFD"/>
    <w:rsid w:val="001C129E"/>
    <w:rsid w:val="001C7522"/>
    <w:rsid w:val="0020330D"/>
    <w:rsid w:val="00206F35"/>
    <w:rsid w:val="00211E95"/>
    <w:rsid w:val="00212F44"/>
    <w:rsid w:val="00216D07"/>
    <w:rsid w:val="00227895"/>
    <w:rsid w:val="002339D1"/>
    <w:rsid w:val="00237A49"/>
    <w:rsid w:val="002472DB"/>
    <w:rsid w:val="002560C7"/>
    <w:rsid w:val="0025745B"/>
    <w:rsid w:val="00257AA3"/>
    <w:rsid w:val="0026705C"/>
    <w:rsid w:val="00291215"/>
    <w:rsid w:val="0029431C"/>
    <w:rsid w:val="002944D3"/>
    <w:rsid w:val="002A1282"/>
    <w:rsid w:val="002B41EC"/>
    <w:rsid w:val="002C13C2"/>
    <w:rsid w:val="002C329D"/>
    <w:rsid w:val="00300DD4"/>
    <w:rsid w:val="00310281"/>
    <w:rsid w:val="003115BA"/>
    <w:rsid w:val="003423C6"/>
    <w:rsid w:val="00353922"/>
    <w:rsid w:val="003541C9"/>
    <w:rsid w:val="00385F70"/>
    <w:rsid w:val="0039379F"/>
    <w:rsid w:val="003A3516"/>
    <w:rsid w:val="003B0996"/>
    <w:rsid w:val="003D3783"/>
    <w:rsid w:val="003D5BF1"/>
    <w:rsid w:val="003D6C40"/>
    <w:rsid w:val="003D7820"/>
    <w:rsid w:val="003E33B8"/>
    <w:rsid w:val="003E4588"/>
    <w:rsid w:val="003F0693"/>
    <w:rsid w:val="003F75BD"/>
    <w:rsid w:val="00413AED"/>
    <w:rsid w:val="00413EB0"/>
    <w:rsid w:val="00447776"/>
    <w:rsid w:val="00451B9F"/>
    <w:rsid w:val="00475948"/>
    <w:rsid w:val="004829DF"/>
    <w:rsid w:val="004A3BE6"/>
    <w:rsid w:val="004C5753"/>
    <w:rsid w:val="004F67D1"/>
    <w:rsid w:val="00503C6B"/>
    <w:rsid w:val="005141CC"/>
    <w:rsid w:val="00530C6B"/>
    <w:rsid w:val="00532D51"/>
    <w:rsid w:val="005603B9"/>
    <w:rsid w:val="005663A4"/>
    <w:rsid w:val="00570EE9"/>
    <w:rsid w:val="00576F25"/>
    <w:rsid w:val="005852FD"/>
    <w:rsid w:val="0058635B"/>
    <w:rsid w:val="00590B18"/>
    <w:rsid w:val="005B250E"/>
    <w:rsid w:val="005B3622"/>
    <w:rsid w:val="005C1746"/>
    <w:rsid w:val="005D798E"/>
    <w:rsid w:val="00601FBB"/>
    <w:rsid w:val="0064264D"/>
    <w:rsid w:val="006574A7"/>
    <w:rsid w:val="00661B70"/>
    <w:rsid w:val="006635CB"/>
    <w:rsid w:val="0067423D"/>
    <w:rsid w:val="00685D94"/>
    <w:rsid w:val="0069338E"/>
    <w:rsid w:val="006B1DDD"/>
    <w:rsid w:val="006B6EDF"/>
    <w:rsid w:val="006C3A36"/>
    <w:rsid w:val="0070713A"/>
    <w:rsid w:val="00724DC7"/>
    <w:rsid w:val="007506DB"/>
    <w:rsid w:val="00770CCF"/>
    <w:rsid w:val="0077545F"/>
    <w:rsid w:val="00784E2D"/>
    <w:rsid w:val="00787543"/>
    <w:rsid w:val="007B44D9"/>
    <w:rsid w:val="007D1246"/>
    <w:rsid w:val="007E4EF5"/>
    <w:rsid w:val="007F11A0"/>
    <w:rsid w:val="007F28AE"/>
    <w:rsid w:val="008108A1"/>
    <w:rsid w:val="008117EE"/>
    <w:rsid w:val="0081414E"/>
    <w:rsid w:val="00822409"/>
    <w:rsid w:val="008237C3"/>
    <w:rsid w:val="0083320F"/>
    <w:rsid w:val="008516AE"/>
    <w:rsid w:val="00864EF9"/>
    <w:rsid w:val="008721E1"/>
    <w:rsid w:val="00880C28"/>
    <w:rsid w:val="008860F5"/>
    <w:rsid w:val="008B5319"/>
    <w:rsid w:val="008D4C97"/>
    <w:rsid w:val="008D6B78"/>
    <w:rsid w:val="008E1E6B"/>
    <w:rsid w:val="00900720"/>
    <w:rsid w:val="00910E65"/>
    <w:rsid w:val="009176A1"/>
    <w:rsid w:val="00960B08"/>
    <w:rsid w:val="00981EA1"/>
    <w:rsid w:val="00995F2E"/>
    <w:rsid w:val="009B083E"/>
    <w:rsid w:val="009B1ADB"/>
    <w:rsid w:val="009B33A9"/>
    <w:rsid w:val="009E167C"/>
    <w:rsid w:val="00A14059"/>
    <w:rsid w:val="00A17A49"/>
    <w:rsid w:val="00A3041A"/>
    <w:rsid w:val="00A609E0"/>
    <w:rsid w:val="00A648C6"/>
    <w:rsid w:val="00A80B6F"/>
    <w:rsid w:val="00A84393"/>
    <w:rsid w:val="00A8669F"/>
    <w:rsid w:val="00A9073E"/>
    <w:rsid w:val="00AA3355"/>
    <w:rsid w:val="00AC498C"/>
    <w:rsid w:val="00AE2F48"/>
    <w:rsid w:val="00B12F89"/>
    <w:rsid w:val="00B44EED"/>
    <w:rsid w:val="00B52033"/>
    <w:rsid w:val="00B94F67"/>
    <w:rsid w:val="00BA2B9C"/>
    <w:rsid w:val="00BC1453"/>
    <w:rsid w:val="00BF112B"/>
    <w:rsid w:val="00BF5F43"/>
    <w:rsid w:val="00C612C0"/>
    <w:rsid w:val="00C747EE"/>
    <w:rsid w:val="00C819C0"/>
    <w:rsid w:val="00CE692C"/>
    <w:rsid w:val="00CF4966"/>
    <w:rsid w:val="00D22925"/>
    <w:rsid w:val="00D5336F"/>
    <w:rsid w:val="00D6251B"/>
    <w:rsid w:val="00D779EB"/>
    <w:rsid w:val="00D9766F"/>
    <w:rsid w:val="00DA2D96"/>
    <w:rsid w:val="00DA6942"/>
    <w:rsid w:val="00DC713E"/>
    <w:rsid w:val="00DD5CA9"/>
    <w:rsid w:val="00DE2C24"/>
    <w:rsid w:val="00DE33AF"/>
    <w:rsid w:val="00DF2FED"/>
    <w:rsid w:val="00E03FE2"/>
    <w:rsid w:val="00E075B8"/>
    <w:rsid w:val="00E275B0"/>
    <w:rsid w:val="00E27645"/>
    <w:rsid w:val="00E30F7E"/>
    <w:rsid w:val="00E36A2B"/>
    <w:rsid w:val="00E36DF3"/>
    <w:rsid w:val="00E472BA"/>
    <w:rsid w:val="00E60BCA"/>
    <w:rsid w:val="00E6390E"/>
    <w:rsid w:val="00EA5D99"/>
    <w:rsid w:val="00EB363B"/>
    <w:rsid w:val="00ED7BA5"/>
    <w:rsid w:val="00EE022C"/>
    <w:rsid w:val="00EF5186"/>
    <w:rsid w:val="00F07817"/>
    <w:rsid w:val="00F30E9B"/>
    <w:rsid w:val="00F318D3"/>
    <w:rsid w:val="00F560A0"/>
    <w:rsid w:val="00F6746C"/>
    <w:rsid w:val="00FA25BB"/>
    <w:rsid w:val="00FB1EA2"/>
    <w:rsid w:val="00FB32F4"/>
    <w:rsid w:val="00FC5144"/>
    <w:rsid w:val="00FD735C"/>
    <w:rsid w:val="00FF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90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A2D9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D09"/>
    <w:rPr>
      <w:lang w:eastAsia="en-US"/>
    </w:rPr>
  </w:style>
  <w:style w:type="character" w:styleId="PageNumber">
    <w:name w:val="page number"/>
    <w:basedOn w:val="DefaultParagraphFont"/>
    <w:uiPriority w:val="99"/>
    <w:rsid w:val="00DA2D9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173</TotalTime>
  <Pages>5</Pages>
  <Words>1754</Words>
  <Characters>9086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22</cp:revision>
  <dcterms:created xsi:type="dcterms:W3CDTF">2014-10-04T05:27:00Z</dcterms:created>
  <dcterms:modified xsi:type="dcterms:W3CDTF">2014-10-26T22:16:00Z</dcterms:modified>
</cp:coreProperties>
</file>