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A7" w:rsidRPr="002D3A76" w:rsidRDefault="00A169A7" w:rsidP="00D32C0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2D3A76">
        <w:rPr>
          <w:rFonts w:ascii="Arial" w:hAnsi="Arial" w:cs="Arial"/>
          <w:b/>
          <w:sz w:val="32"/>
          <w:szCs w:val="32"/>
        </w:rPr>
        <w:t>Урок</w:t>
      </w:r>
      <w:r w:rsidRPr="002D3A76">
        <w:rPr>
          <w:rFonts w:ascii="Arial" w:hAnsi="Arial" w:cs="Arial"/>
          <w:b/>
          <w:sz w:val="32"/>
          <w:szCs w:val="32"/>
          <w:lang w:val="en-US"/>
        </w:rPr>
        <w:t xml:space="preserve"> 30.  </w:t>
      </w:r>
      <w:r w:rsidRPr="002D3A76">
        <w:rPr>
          <w:rFonts w:ascii="Arial" w:hAnsi="Arial" w:cs="Arial"/>
          <w:b/>
          <w:sz w:val="32"/>
          <w:szCs w:val="32"/>
        </w:rPr>
        <w:t>Уровень</w:t>
      </w:r>
      <w:r w:rsidRPr="002D3A76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2D3A76">
        <w:rPr>
          <w:rFonts w:ascii="Arial" w:hAnsi="Arial" w:cs="Arial"/>
          <w:b/>
          <w:sz w:val="32"/>
          <w:szCs w:val="32"/>
          <w:lang w:val="it-IT"/>
        </w:rPr>
        <w:t>lll</w:t>
      </w:r>
      <w:r w:rsidRPr="002D3A76">
        <w:rPr>
          <w:rFonts w:ascii="Arial" w:hAnsi="Arial" w:cs="Arial"/>
          <w:b/>
          <w:sz w:val="32"/>
          <w:szCs w:val="32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Una signora ha chiamato per Lei, signora Duranti. 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Una ragazza? E chi è? Ha lasciato un messaggio?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Sì, eccolo.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Ah, è mia nipote.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Sua nipote? È qui in Italia?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Viene in Italia la settimana prossima con il suo liceo.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Che bello! Per quanto tempo resta a Roma?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Purtroppo resta qui solamente fino alla fine della settimana prossima. 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Вы услышали</w:t>
      </w:r>
      <w:r w:rsidRPr="002D3A76">
        <w:rPr>
          <w:rFonts w:ascii="Arial" w:hAnsi="Arial" w:cs="Arial"/>
          <w:sz w:val="24"/>
          <w:szCs w:val="24"/>
        </w:rPr>
        <w:t xml:space="preserve"> «</w:t>
      </w:r>
      <w:r w:rsidRPr="002D3A76">
        <w:rPr>
          <w:rFonts w:ascii="Arial" w:hAnsi="Arial" w:cs="Arial"/>
          <w:sz w:val="24"/>
          <w:szCs w:val="24"/>
          <w:lang w:val="it-IT"/>
        </w:rPr>
        <w:t>fino alla fine della settimana prossima</w:t>
      </w:r>
      <w:r w:rsidRPr="002D3A76">
        <w:rPr>
          <w:rFonts w:ascii="Arial" w:hAnsi="Arial" w:cs="Arial"/>
          <w:sz w:val="24"/>
          <w:szCs w:val="24"/>
        </w:rPr>
        <w:t xml:space="preserve">», </w:t>
      </w:r>
      <w:r w:rsidRPr="002D3A76">
        <w:rPr>
          <w:rFonts w:ascii="Arial" w:hAnsi="Arial" w:cs="Arial"/>
          <w:b/>
          <w:sz w:val="24"/>
          <w:szCs w:val="24"/>
        </w:rPr>
        <w:t xml:space="preserve">что означает «до конца следующей недели». 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Ascolti ancora una volta questa conversazione.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741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Una signora ha chiamato per Lei, signora Duranti. </w:t>
      </w:r>
    </w:p>
    <w:p w:rsidR="00A169A7" w:rsidRPr="002D3A76" w:rsidRDefault="00A169A7" w:rsidP="002741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Una ragazza? E chi è? Ha lasciato un messaggio?</w:t>
      </w:r>
    </w:p>
    <w:p w:rsidR="00A169A7" w:rsidRPr="002D3A76" w:rsidRDefault="00A169A7" w:rsidP="002741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Sì, eccolo.</w:t>
      </w:r>
    </w:p>
    <w:p w:rsidR="00A169A7" w:rsidRPr="002D3A76" w:rsidRDefault="00A169A7" w:rsidP="002741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Ah, è mia nipote.</w:t>
      </w:r>
    </w:p>
    <w:p w:rsidR="00A169A7" w:rsidRPr="002D3A76" w:rsidRDefault="00A169A7" w:rsidP="002741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Sua nipote? È qui in Italia?</w:t>
      </w:r>
    </w:p>
    <w:p w:rsidR="00A169A7" w:rsidRPr="002D3A76" w:rsidRDefault="00A169A7" w:rsidP="002741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Viene in Italia la settimana prossima con il suo liceo.</w:t>
      </w:r>
    </w:p>
    <w:p w:rsidR="00A169A7" w:rsidRPr="002D3A76" w:rsidRDefault="00A169A7" w:rsidP="002741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Che bello! Per quanto tempo resta a Roma?</w:t>
      </w:r>
    </w:p>
    <w:p w:rsidR="00A169A7" w:rsidRPr="002D3A76" w:rsidRDefault="00A169A7" w:rsidP="002741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Purtroppo resta qui solamente fino alla fine della settimana prossima. 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 xml:space="preserve">Теперь Вы разговариваете со своей коллегой о совместно планируемой конференции, 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Спросите: Все готово к конференции на следующей неделе?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È tutto pronto per la conferenza della settimana prossima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2D3A76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2D3A76">
        <w:rPr>
          <w:rFonts w:ascii="Arial" w:hAnsi="Arial" w:cs="Arial"/>
          <w:sz w:val="24"/>
          <w:szCs w:val="24"/>
          <w:lang w:val="it-IT"/>
        </w:rPr>
        <w:t xml:space="preserve"> collega dice</w:t>
      </w:r>
      <w:r w:rsidRPr="002D3A76">
        <w:rPr>
          <w:rFonts w:ascii="Arial" w:hAnsi="Arial" w:cs="Arial"/>
          <w:sz w:val="24"/>
          <w:szCs w:val="24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Мне жаль, но я не расслышала, что Вы сказали.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Mi dispiace, ma non ho capito quello che ha detto.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Конференция в следующий понедельник…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La conferenza lunedì prossimo</w:t>
      </w:r>
      <w:r w:rsidRPr="002D3A76">
        <w:rPr>
          <w:rFonts w:ascii="Arial" w:hAnsi="Arial" w:cs="Arial"/>
          <w:sz w:val="24"/>
          <w:szCs w:val="24"/>
        </w:rPr>
        <w:t>…</w:t>
      </w:r>
    </w:p>
    <w:p w:rsidR="00A169A7" w:rsidRPr="00D761B7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Domandi</w:t>
      </w:r>
      <w:r w:rsidRPr="00D761B7">
        <w:rPr>
          <w:rFonts w:ascii="Arial" w:hAnsi="Arial" w:cs="Arial"/>
          <w:sz w:val="24"/>
          <w:szCs w:val="24"/>
        </w:rPr>
        <w:t xml:space="preserve">: </w:t>
      </w:r>
      <w:r w:rsidRPr="002D3A76">
        <w:rPr>
          <w:rFonts w:ascii="Arial" w:hAnsi="Arial" w:cs="Arial"/>
          <w:b/>
          <w:sz w:val="24"/>
          <w:szCs w:val="24"/>
        </w:rPr>
        <w:t>Мы</w:t>
      </w:r>
      <w:r w:rsidRPr="00D761B7">
        <w:rPr>
          <w:rFonts w:ascii="Arial" w:hAnsi="Arial" w:cs="Arial"/>
          <w:b/>
          <w:sz w:val="24"/>
          <w:szCs w:val="24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можем</w:t>
      </w:r>
      <w:r w:rsidRPr="00D761B7">
        <w:rPr>
          <w:rFonts w:ascii="Arial" w:hAnsi="Arial" w:cs="Arial"/>
          <w:b/>
          <w:sz w:val="24"/>
          <w:szCs w:val="24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ее</w:t>
      </w:r>
      <w:r w:rsidRPr="00D761B7">
        <w:rPr>
          <w:rFonts w:ascii="Arial" w:hAnsi="Arial" w:cs="Arial"/>
          <w:b/>
          <w:sz w:val="24"/>
          <w:szCs w:val="24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провести</w:t>
      </w:r>
      <w:r w:rsidRPr="00D761B7">
        <w:rPr>
          <w:rFonts w:ascii="Arial" w:hAnsi="Arial" w:cs="Arial"/>
          <w:b/>
          <w:sz w:val="24"/>
          <w:szCs w:val="24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Si ricordi di usare una forma combinata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Possiamo farla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b/>
          <w:sz w:val="24"/>
          <w:szCs w:val="24"/>
        </w:rPr>
        <w:t>Все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готово</w:t>
      </w:r>
      <w:r w:rsidRPr="002D3A76">
        <w:rPr>
          <w:rFonts w:ascii="Arial" w:hAnsi="Arial" w:cs="Arial"/>
          <w:b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È tutto pronto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AA4C04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2D3A76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2D3A76">
        <w:rPr>
          <w:rFonts w:ascii="Arial" w:hAnsi="Arial" w:cs="Arial"/>
          <w:sz w:val="24"/>
          <w:szCs w:val="24"/>
          <w:lang w:val="it-IT"/>
        </w:rPr>
        <w:t xml:space="preserve"> collega risponde</w:t>
      </w:r>
      <w:r w:rsidRPr="002D3A76">
        <w:rPr>
          <w:rFonts w:ascii="Arial" w:hAnsi="Arial" w:cs="Arial"/>
          <w:sz w:val="24"/>
          <w:szCs w:val="24"/>
        </w:rPr>
        <w:t>: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Ну я полагаю, что все готово.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Allora, credo che tutto è pronto.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Конечно, мы можем ее провести.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Certamente possiamo farla</w:t>
      </w:r>
      <w:r w:rsidRPr="002D3A76">
        <w:rPr>
          <w:rFonts w:ascii="Arial" w:hAnsi="Arial" w:cs="Arial"/>
          <w:sz w:val="24"/>
          <w:szCs w:val="24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Я забронировала номера и у меня есть мои заметки/записи.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Ho prenotato le camere ed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>ho i miei appunti.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Все будет готово в понедельник ровно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к девяти часам.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Tutto sarà pronto lunedì alle nove in punto.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Provi a dire</w:t>
      </w:r>
      <w:r w:rsidRPr="002D3A76">
        <w:rPr>
          <w:rFonts w:ascii="Arial" w:hAnsi="Arial" w:cs="Arial"/>
          <w:sz w:val="24"/>
          <w:szCs w:val="24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Наша новая клиентка, синьора Белотти, там будет?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La nostra nuova cliente la signora Belotti sarà lì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Нет, синьора Белотти на следующей неделе поедет за границу.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No, la signora Belotti andrà all'estero la settimana prossima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Нам следовало бы изменить дату/сроки проведения конференции?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Dovremmo cambiare la data della conferenza?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Нам следовало бы ее изменить?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Dovremmo cambiarla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La dovremo cambiare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Слишком поздно менять дату (Вы скажете «чтобы менять»).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en-US"/>
        </w:rPr>
        <w:t xml:space="preserve">È </w:t>
      </w:r>
      <w:r w:rsidRPr="002D3A76">
        <w:rPr>
          <w:rFonts w:ascii="Arial" w:hAnsi="Arial" w:cs="Arial"/>
          <w:sz w:val="24"/>
          <w:szCs w:val="24"/>
          <w:lang w:val="it-IT"/>
        </w:rPr>
        <w:t>troppo tardi per cambiare la data.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6B1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Но синьора Белотти поедет за границу на следующей неделе.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Ma la signora Belotti andrà all'estero la settimana prossima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2D3A76">
        <w:rPr>
          <w:rFonts w:ascii="Arial" w:hAnsi="Arial" w:cs="Arial"/>
          <w:sz w:val="24"/>
          <w:szCs w:val="24"/>
        </w:rPr>
        <w:t>«</w:t>
      </w:r>
      <w:r w:rsidRPr="002D3A76">
        <w:rPr>
          <w:rFonts w:ascii="Arial" w:hAnsi="Arial" w:cs="Arial"/>
          <w:b/>
          <w:sz w:val="24"/>
          <w:szCs w:val="24"/>
        </w:rPr>
        <w:t>Слишком поздно ее менять</w:t>
      </w:r>
      <w:r w:rsidRPr="002D3A76">
        <w:rPr>
          <w:rFonts w:ascii="Arial" w:hAnsi="Arial" w:cs="Arial"/>
          <w:sz w:val="24"/>
          <w:szCs w:val="24"/>
        </w:rPr>
        <w:t>»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nella forma combinata.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È troppo tardi per cambiarla.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Синьора Белотти приедет на следующую конференцию.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La signora Belotti andrà la prossima conferenza.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Я приеду на следующую конференцию, чтобы увидеть синьору Белотти.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Andrò la prossima conferenza per vedere la signora Belotti.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D1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Все готово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к конференции?</w:t>
      </w:r>
    </w:p>
    <w:p w:rsidR="00A169A7" w:rsidRPr="002D3A76" w:rsidRDefault="00A169A7" w:rsidP="00D15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È tutto pronto per la conferenza</w:t>
      </w:r>
      <w:r w:rsidRPr="002D3A76">
        <w:rPr>
          <w:rFonts w:ascii="Arial" w:hAnsi="Arial" w:cs="Arial"/>
          <w:sz w:val="24"/>
          <w:szCs w:val="24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Да, мы можем ее провести.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en-US"/>
        </w:rPr>
        <w:t>S</w:t>
      </w:r>
      <w:r w:rsidRPr="002D3A76">
        <w:rPr>
          <w:rFonts w:ascii="Arial" w:hAnsi="Arial" w:cs="Arial"/>
          <w:sz w:val="24"/>
          <w:szCs w:val="24"/>
        </w:rPr>
        <w:t xml:space="preserve">í, </w:t>
      </w:r>
      <w:r w:rsidRPr="002D3A76">
        <w:rPr>
          <w:rFonts w:ascii="Arial" w:hAnsi="Arial" w:cs="Arial"/>
          <w:sz w:val="24"/>
          <w:szCs w:val="24"/>
          <w:lang w:val="it-IT"/>
        </w:rPr>
        <w:t>possiamo farla.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6C6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Все будет готово в понедельник ровно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к девяти часам.</w:t>
      </w:r>
    </w:p>
    <w:p w:rsidR="00A169A7" w:rsidRPr="002D3A76" w:rsidRDefault="00A169A7" w:rsidP="006C6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Tutto sarà pronto lunedì alle nove in punto.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Мы можем провести ее блестяще.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Possiamo farla splendidamente.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Теперь предположим, что Вы со своей хорошей знакомой в ее офисе.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Вы оба собираетесь уже уходить, но она не может найти ключи от машины.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Она спрашивает: Ты не видел ключи от моей машины?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Hai visto le chiavi della mia macchina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Domandi</w:t>
      </w:r>
      <w:r w:rsidRPr="002D3A76">
        <w:rPr>
          <w:rFonts w:ascii="Arial" w:hAnsi="Arial" w:cs="Arial"/>
          <w:sz w:val="24"/>
          <w:szCs w:val="24"/>
        </w:rPr>
        <w:t xml:space="preserve">: </w:t>
      </w:r>
      <w:r w:rsidRPr="002D3A76">
        <w:rPr>
          <w:rFonts w:ascii="Arial" w:hAnsi="Arial" w:cs="Arial"/>
          <w:b/>
          <w:sz w:val="24"/>
          <w:szCs w:val="24"/>
        </w:rPr>
        <w:t>Ты что-то сказала?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Hai</w:t>
      </w:r>
      <w:r w:rsidRPr="002D3A76">
        <w:rPr>
          <w:rFonts w:ascii="Arial" w:hAnsi="Arial" w:cs="Arial"/>
          <w:sz w:val="24"/>
          <w:szCs w:val="24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>detto qualcosa</w:t>
      </w:r>
      <w:r w:rsidRPr="002D3A76">
        <w:rPr>
          <w:rFonts w:ascii="Arial" w:hAnsi="Arial" w:cs="Arial"/>
          <w:sz w:val="24"/>
          <w:szCs w:val="24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Я не расслышал, что ты сказала.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Non ho capito quello che hai detto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541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Ты видел ключи от моей машины?</w:t>
      </w:r>
    </w:p>
    <w:p w:rsidR="00A169A7" w:rsidRPr="002D3A76" w:rsidRDefault="00A169A7" w:rsidP="00541D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Hai visto le chiavi della mia macchina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Я не могу найти ключи.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Non posso trovare le chiavi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b/>
          <w:sz w:val="24"/>
          <w:szCs w:val="24"/>
        </w:rPr>
        <w:t>Я не могу их найти.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Lo dica nella forma combinata.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Non posso trovarle.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Ты не можешь найти ключи от своей машины?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Non puoi trovare le chiavi della tua macchina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Ты искала их рядом с телефоном?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Le ha cercate vicino al telefono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AA4C04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Я их искала по всему</w:t>
      </w:r>
      <w:r>
        <w:rPr>
          <w:rFonts w:ascii="Arial" w:hAnsi="Arial" w:cs="Arial"/>
          <w:b/>
          <w:sz w:val="24"/>
          <w:szCs w:val="24"/>
        </w:rPr>
        <w:t xml:space="preserve"> офису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(Вы скажете: «во всем офисе»).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Le ho cercate in tutto l'ufficio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Где ты их искала?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Dove le hai cercate</w:t>
      </w:r>
      <w:r w:rsidRPr="002D3A76">
        <w:rPr>
          <w:rFonts w:ascii="Arial" w:hAnsi="Arial" w:cs="Arial"/>
          <w:sz w:val="24"/>
          <w:szCs w:val="24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Я искала их на столе.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Le ho cercate sul tavolo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Но я не могу их найти.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Ma non posso trovarle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7206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Ma non le posso trovare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AA4C04" w:rsidRDefault="00A169A7" w:rsidP="00AA4C04">
      <w:pPr>
        <w:autoSpaceDE w:val="0"/>
        <w:autoSpaceDN w:val="0"/>
        <w:adjustRightInd w:val="0"/>
        <w:spacing w:after="0" w:line="240" w:lineRule="auto"/>
        <w:ind w:right="-472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 xml:space="preserve">А у нас </w:t>
      </w:r>
      <w:r>
        <w:rPr>
          <w:rFonts w:ascii="Arial" w:hAnsi="Arial" w:cs="Arial"/>
          <w:b/>
          <w:sz w:val="24"/>
          <w:szCs w:val="24"/>
        </w:rPr>
        <w:t>забронирован столик в ресторане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Ed abbiamo prenotato un tavolo al ristorante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Provi a dire</w:t>
      </w:r>
      <w:r w:rsidRPr="002D3A76">
        <w:rPr>
          <w:rFonts w:ascii="Arial" w:hAnsi="Arial" w:cs="Arial"/>
          <w:sz w:val="24"/>
          <w:szCs w:val="24"/>
        </w:rPr>
        <w:t>: «</w:t>
      </w:r>
      <w:r w:rsidRPr="002D3A76">
        <w:rPr>
          <w:rFonts w:ascii="Arial" w:hAnsi="Arial" w:cs="Arial"/>
          <w:b/>
          <w:sz w:val="24"/>
          <w:szCs w:val="24"/>
        </w:rPr>
        <w:t>Ровно на 6 часов</w:t>
      </w:r>
      <w:r w:rsidRPr="002D3A76">
        <w:rPr>
          <w:rFonts w:ascii="Arial" w:hAnsi="Arial" w:cs="Arial"/>
          <w:sz w:val="24"/>
          <w:szCs w:val="24"/>
        </w:rPr>
        <w:t>».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Per le sei in punto.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А,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вот они!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Ah, eccole!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777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Я не расслышал, что ты сказала.</w:t>
      </w:r>
    </w:p>
    <w:p w:rsidR="00A169A7" w:rsidRPr="002D3A76" w:rsidRDefault="00A169A7" w:rsidP="007770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Non ho capito quello che hai detto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Dica</w:t>
      </w:r>
      <w:r w:rsidRPr="002D3A76">
        <w:rPr>
          <w:rFonts w:ascii="Arial" w:hAnsi="Arial" w:cs="Arial"/>
          <w:sz w:val="24"/>
          <w:szCs w:val="24"/>
        </w:rPr>
        <w:t xml:space="preserve">: </w:t>
      </w:r>
      <w:r w:rsidRPr="002D3A76">
        <w:rPr>
          <w:rFonts w:ascii="Arial" w:hAnsi="Arial" w:cs="Arial"/>
          <w:b/>
          <w:sz w:val="24"/>
          <w:szCs w:val="24"/>
        </w:rPr>
        <w:t>Вот они, под столом.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Eccole, sotto il tavolo.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b/>
          <w:sz w:val="24"/>
          <w:szCs w:val="24"/>
        </w:rPr>
        <w:t>Чудесно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! </w:t>
      </w:r>
      <w:r w:rsidRPr="002D3A76">
        <w:rPr>
          <w:rFonts w:ascii="Arial" w:hAnsi="Arial" w:cs="Arial"/>
          <w:b/>
          <w:sz w:val="24"/>
          <w:szCs w:val="24"/>
        </w:rPr>
        <w:t>Пойдем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в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ресторан</w:t>
      </w:r>
      <w:r w:rsidRPr="002D3A7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Fantastico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Andiamo al ristorante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AA4C04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 xml:space="preserve">Теперь Вы – деловая женщина. Вы </w:t>
      </w:r>
      <w:r>
        <w:rPr>
          <w:rFonts w:ascii="Arial" w:hAnsi="Arial" w:cs="Arial"/>
          <w:b/>
          <w:sz w:val="24"/>
          <w:szCs w:val="24"/>
        </w:rPr>
        <w:t>звоните по телефону и говорите: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Я бы хотела поговорить с синьором Даниэле, будьте любезны.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Vorrei parlare con il signore Daniele per favore.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На ресепшене отвечают: Мне жаль, синьора Даниэле нет в офисе.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Mi dispiace</w:t>
      </w:r>
      <w:r w:rsidRPr="002D3A76">
        <w:rPr>
          <w:rFonts w:ascii="Arial" w:hAnsi="Arial" w:cs="Arial"/>
          <w:sz w:val="24"/>
          <w:szCs w:val="24"/>
          <w:lang w:val="en-US"/>
        </w:rPr>
        <w:t>,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il signor Daniele non è in ufficio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Ну тогда у меня есть вопрос к Вам.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Allora ho una domanda da farLe.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Ecco come si domanda </w:t>
      </w:r>
      <w:r w:rsidRPr="002D3A76">
        <w:rPr>
          <w:rFonts w:ascii="Arial" w:hAnsi="Arial" w:cs="Arial"/>
          <w:sz w:val="24"/>
          <w:szCs w:val="24"/>
        </w:rPr>
        <w:t>«</w:t>
      </w:r>
      <w:r w:rsidRPr="002D3A76">
        <w:rPr>
          <w:rFonts w:ascii="Arial" w:hAnsi="Arial" w:cs="Arial"/>
          <w:b/>
          <w:sz w:val="24"/>
          <w:szCs w:val="24"/>
        </w:rPr>
        <w:t>Когда я могу с ним поговорить?</w:t>
      </w:r>
      <w:r w:rsidRPr="002D3A76">
        <w:rPr>
          <w:rFonts w:ascii="Arial" w:hAnsi="Arial" w:cs="Arial"/>
          <w:sz w:val="24"/>
          <w:szCs w:val="24"/>
        </w:rPr>
        <w:t>»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Ripeta</w:t>
      </w:r>
      <w:r w:rsidRPr="002D3A76">
        <w:rPr>
          <w:rFonts w:ascii="Arial" w:hAnsi="Arial" w:cs="Arial"/>
          <w:sz w:val="24"/>
          <w:szCs w:val="24"/>
          <w:lang w:val="en-US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Quando posso parlargli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Gli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; </w:t>
      </w:r>
      <w:r w:rsidRPr="002D3A76">
        <w:rPr>
          <w:rFonts w:ascii="Arial" w:hAnsi="Arial" w:cs="Arial"/>
          <w:sz w:val="24"/>
          <w:szCs w:val="24"/>
          <w:lang w:val="it-IT"/>
        </w:rPr>
        <w:t>parlargli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Quando posso parlargli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2D3A76">
        <w:rPr>
          <w:rFonts w:ascii="Arial" w:hAnsi="Arial" w:cs="Arial"/>
          <w:sz w:val="24"/>
          <w:szCs w:val="24"/>
          <w:lang w:val="en-US"/>
        </w:rPr>
        <w:t>«</w:t>
      </w:r>
      <w:r w:rsidRPr="002D3A76">
        <w:rPr>
          <w:rFonts w:ascii="Arial" w:hAnsi="Arial" w:cs="Arial"/>
          <w:b/>
          <w:sz w:val="24"/>
          <w:szCs w:val="24"/>
        </w:rPr>
        <w:t>поговорить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с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ним</w:t>
      </w:r>
      <w:r w:rsidRPr="002D3A76">
        <w:rPr>
          <w:rFonts w:ascii="Arial" w:hAnsi="Arial" w:cs="Arial"/>
          <w:b/>
          <w:sz w:val="24"/>
          <w:szCs w:val="24"/>
          <w:lang w:val="en-US"/>
        </w:rPr>
        <w:t>»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nella forma combinata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Parlargli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Adesso domandi </w:t>
      </w:r>
      <w:r w:rsidRPr="002D3A76">
        <w:rPr>
          <w:rFonts w:ascii="Arial" w:hAnsi="Arial" w:cs="Arial"/>
          <w:sz w:val="24"/>
          <w:szCs w:val="24"/>
          <w:lang w:val="en-US"/>
        </w:rPr>
        <w:t>«</w:t>
      </w:r>
      <w:r w:rsidRPr="002D3A76">
        <w:rPr>
          <w:rFonts w:ascii="Arial" w:hAnsi="Arial" w:cs="Arial"/>
          <w:b/>
          <w:sz w:val="24"/>
          <w:szCs w:val="24"/>
        </w:rPr>
        <w:t>Вы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можете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мне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сказать</w:t>
      </w:r>
      <w:r w:rsidRPr="002D3A76">
        <w:rPr>
          <w:rFonts w:ascii="Arial" w:hAnsi="Arial" w:cs="Arial"/>
          <w:b/>
          <w:sz w:val="24"/>
          <w:szCs w:val="24"/>
          <w:lang w:val="en-US"/>
        </w:rPr>
        <w:t>…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» </w:t>
      </w:r>
      <w:r w:rsidRPr="002D3A76">
        <w:rPr>
          <w:rFonts w:ascii="Arial" w:hAnsi="Arial" w:cs="Arial"/>
          <w:sz w:val="24"/>
          <w:szCs w:val="24"/>
          <w:lang w:val="it-IT"/>
        </w:rPr>
        <w:t>senza la forma combinata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Mi può</w:t>
      </w:r>
      <w:r w:rsidRPr="002D3A76">
        <w:rPr>
          <w:rFonts w:ascii="Arial" w:hAnsi="Arial" w:cs="Arial"/>
          <w:sz w:val="24"/>
          <w:szCs w:val="24"/>
        </w:rPr>
        <w:t xml:space="preserve"> </w:t>
      </w:r>
      <w:r w:rsidRPr="002D3A76">
        <w:rPr>
          <w:rFonts w:ascii="Arial" w:hAnsi="Arial" w:cs="Arial"/>
          <w:sz w:val="24"/>
          <w:szCs w:val="24"/>
          <w:lang w:val="en-US"/>
        </w:rPr>
        <w:t>dire</w:t>
      </w:r>
      <w:r w:rsidRPr="002D3A76">
        <w:rPr>
          <w:rFonts w:ascii="Arial" w:hAnsi="Arial" w:cs="Arial"/>
          <w:sz w:val="24"/>
          <w:szCs w:val="24"/>
        </w:rPr>
        <w:t>…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когда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я смогу с ним поговорить?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quando posso parlargli</w:t>
      </w:r>
      <w:r w:rsidRPr="002D3A76">
        <w:rPr>
          <w:rFonts w:ascii="Arial" w:hAnsi="Arial" w:cs="Arial"/>
          <w:sz w:val="24"/>
          <w:szCs w:val="24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Мне жаль, но синьор Даниэле за границей.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Mi dispiace</w:t>
      </w:r>
      <w:r w:rsidRPr="002D3A76">
        <w:rPr>
          <w:rFonts w:ascii="Arial" w:hAnsi="Arial" w:cs="Arial"/>
          <w:sz w:val="24"/>
          <w:szCs w:val="24"/>
          <w:lang w:val="en-US"/>
        </w:rPr>
        <w:t>,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ma il signor Daniele è all'estero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Он за границей вплоть до вторника.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È all'estero fino a martedì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У меня к Вам вопрос.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Ho una domanda da farLe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Provi a domandare</w:t>
      </w:r>
      <w:r w:rsidRPr="002D3A76">
        <w:rPr>
          <w:rFonts w:ascii="Arial" w:hAnsi="Arial" w:cs="Arial"/>
          <w:sz w:val="24"/>
          <w:szCs w:val="24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«Он может Вам позвонить?» Вы можете сделать это с интонационным выделением, поставив слово «он» в конец.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La può chiamare lui</w:t>
      </w:r>
      <w:r w:rsidRPr="002D3A76">
        <w:rPr>
          <w:rFonts w:ascii="Arial" w:hAnsi="Arial" w:cs="Arial"/>
          <w:sz w:val="24"/>
          <w:szCs w:val="24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Или я могу оставить сообщение?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O posso prendere un messaggio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Domandi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 «</w:t>
      </w:r>
      <w:r w:rsidRPr="002D3A76">
        <w:rPr>
          <w:rFonts w:ascii="Arial" w:hAnsi="Arial" w:cs="Arial"/>
          <w:b/>
          <w:sz w:val="24"/>
          <w:szCs w:val="24"/>
        </w:rPr>
        <w:t>Вы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можете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ему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сказать</w:t>
      </w:r>
      <w:r w:rsidRPr="002D3A76">
        <w:rPr>
          <w:rFonts w:ascii="Arial" w:hAnsi="Arial" w:cs="Arial"/>
          <w:b/>
          <w:sz w:val="24"/>
          <w:szCs w:val="24"/>
          <w:lang w:val="en-US"/>
        </w:rPr>
        <w:t>…</w:t>
      </w:r>
      <w:r w:rsidRPr="002D3A76">
        <w:rPr>
          <w:rFonts w:ascii="Arial" w:hAnsi="Arial" w:cs="Arial"/>
          <w:sz w:val="24"/>
          <w:szCs w:val="24"/>
          <w:lang w:val="en-US"/>
        </w:rPr>
        <w:t>»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senza la forma combinata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Gli può dire</w:t>
      </w:r>
      <w:r w:rsidRPr="002D3A76">
        <w:rPr>
          <w:rFonts w:ascii="Arial" w:hAnsi="Arial" w:cs="Arial"/>
          <w:sz w:val="24"/>
          <w:szCs w:val="24"/>
          <w:lang w:val="en-US"/>
        </w:rPr>
        <w:t>…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Adesso provi a dire </w:t>
      </w:r>
      <w:r w:rsidRPr="002D3A76">
        <w:rPr>
          <w:rFonts w:ascii="Arial" w:hAnsi="Arial" w:cs="Arial"/>
          <w:sz w:val="24"/>
          <w:szCs w:val="24"/>
          <w:lang w:val="en-US"/>
        </w:rPr>
        <w:t>«</w:t>
      </w:r>
      <w:r w:rsidRPr="002D3A76">
        <w:rPr>
          <w:rFonts w:ascii="Arial" w:hAnsi="Arial" w:cs="Arial"/>
          <w:b/>
          <w:sz w:val="24"/>
          <w:szCs w:val="24"/>
        </w:rPr>
        <w:t>Вы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можете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ему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сказать</w:t>
      </w:r>
      <w:r w:rsidRPr="002D3A76">
        <w:rPr>
          <w:rFonts w:ascii="Arial" w:hAnsi="Arial" w:cs="Arial"/>
          <w:b/>
          <w:sz w:val="24"/>
          <w:szCs w:val="24"/>
          <w:lang w:val="en-US"/>
        </w:rPr>
        <w:t>…</w:t>
      </w:r>
      <w:r w:rsidRPr="002D3A76">
        <w:rPr>
          <w:rFonts w:ascii="Arial" w:hAnsi="Arial" w:cs="Arial"/>
          <w:sz w:val="24"/>
          <w:szCs w:val="24"/>
          <w:lang w:val="en-US"/>
        </w:rPr>
        <w:t>»,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usando la forma combinata.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Può dirgli</w:t>
      </w:r>
      <w:r w:rsidRPr="002D3A76">
        <w:rPr>
          <w:rFonts w:ascii="Arial" w:hAnsi="Arial" w:cs="Arial"/>
          <w:sz w:val="24"/>
          <w:szCs w:val="24"/>
        </w:rPr>
        <w:t>…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Вы можете ему сказать, что я звонила, будьте добры.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Può dirgli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>che ho chiamato per favore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b/>
          <w:sz w:val="24"/>
          <w:szCs w:val="24"/>
        </w:rPr>
        <w:t>Меня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зовут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Анжела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Джексон</w:t>
      </w:r>
      <w:r w:rsidRPr="002D3A7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Mi chiamo </w:t>
      </w:r>
      <w:r w:rsidRPr="002D3A76">
        <w:rPr>
          <w:rFonts w:ascii="Arial" w:hAnsi="Arial" w:cs="Arial"/>
          <w:sz w:val="24"/>
          <w:szCs w:val="24"/>
          <w:lang w:val="en-US"/>
        </w:rPr>
        <w:t>Angela Jackson.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И я бы хотела назначить ему встречу (Скажите: иметь с ним встречу) …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E vorrei un appuntamento con lui…</w:t>
      </w:r>
    </w:p>
    <w:p w:rsidR="00A169A7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 xml:space="preserve">по телефонной конференции. 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per una conferenza telefonica.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Domandi</w:t>
      </w:r>
      <w:r w:rsidRPr="002D3A76">
        <w:rPr>
          <w:rFonts w:ascii="Arial" w:hAnsi="Arial" w:cs="Arial"/>
          <w:sz w:val="24"/>
          <w:szCs w:val="24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Он может перезвонить Вам? Скажите это подчеркнуто.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La può</w:t>
      </w:r>
      <w:r w:rsidRPr="002D3A76">
        <w:rPr>
          <w:rFonts w:ascii="Arial" w:hAnsi="Arial" w:cs="Arial"/>
          <w:sz w:val="24"/>
          <w:szCs w:val="24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>richiamare lui</w:t>
      </w:r>
      <w:r w:rsidRPr="002D3A76">
        <w:rPr>
          <w:rFonts w:ascii="Arial" w:hAnsi="Arial" w:cs="Arial"/>
          <w:sz w:val="24"/>
          <w:szCs w:val="24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Вы можете ему сказать, что звонила</w:t>
      </w:r>
      <w:r w:rsidRPr="002D3A76">
        <w:rPr>
          <w:rFonts w:ascii="Arial" w:hAnsi="Arial" w:cs="Arial"/>
          <w:sz w:val="24"/>
          <w:szCs w:val="24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Анжела Джексон, будьте добры.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Può dirgli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che </w:t>
      </w:r>
      <w:r w:rsidRPr="002D3A76">
        <w:rPr>
          <w:rFonts w:ascii="Arial" w:hAnsi="Arial" w:cs="Arial"/>
          <w:sz w:val="24"/>
          <w:szCs w:val="24"/>
          <w:lang w:val="en-US"/>
        </w:rPr>
        <w:t>Angela Jackson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ha chiamato, per favore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Он может Вам перезвонить в среду?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La può richiamare lui mercoledì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Нет, к сожалению, меня здесь не будет в среду.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No, purtroppo non sarò qui mercoledì.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1A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2D3A76">
        <w:rPr>
          <w:rFonts w:ascii="Arial" w:hAnsi="Arial" w:cs="Arial"/>
          <w:b/>
          <w:sz w:val="24"/>
          <w:szCs w:val="24"/>
        </w:rPr>
        <w:t>Вы можете ему сказать</w:t>
      </w:r>
      <w:r w:rsidRPr="002D3A76">
        <w:rPr>
          <w:rFonts w:ascii="Arial" w:hAnsi="Arial" w:cs="Arial"/>
          <w:b/>
          <w:sz w:val="24"/>
          <w:szCs w:val="24"/>
          <w:lang w:val="it-IT"/>
        </w:rPr>
        <w:t>….</w:t>
      </w:r>
    </w:p>
    <w:p w:rsidR="00A169A7" w:rsidRPr="002D3A76" w:rsidRDefault="00A169A7" w:rsidP="001A05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Può dirgli…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что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я ему перезвоню в четверг, будьте добры.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che lo richiamo giovedì per favore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AA4C04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Dica</w:t>
      </w:r>
      <w:r w:rsidRPr="002D3A76">
        <w:rPr>
          <w:rFonts w:ascii="Arial" w:hAnsi="Arial" w:cs="Arial"/>
          <w:sz w:val="24"/>
          <w:szCs w:val="24"/>
        </w:rPr>
        <w:t xml:space="preserve">: </w:t>
      </w:r>
      <w:r w:rsidRPr="002D3A76">
        <w:rPr>
          <w:rFonts w:ascii="Arial" w:hAnsi="Arial" w:cs="Arial"/>
          <w:b/>
          <w:sz w:val="24"/>
          <w:szCs w:val="24"/>
        </w:rPr>
        <w:t>Хорошо. До свидания, синьора Джексон.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Va bene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ArrivederLa signora </w:t>
      </w:r>
      <w:r w:rsidRPr="002D3A76">
        <w:rPr>
          <w:rFonts w:ascii="Arial" w:hAnsi="Arial" w:cs="Arial"/>
          <w:sz w:val="24"/>
          <w:szCs w:val="24"/>
          <w:lang w:val="en-US"/>
        </w:rPr>
        <w:t>Jackson.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Теперь Вы навещаете знакомого, и он показывает Вам свою квартиру.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Он говорит вам, что у него 3 комнаты.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Ripeta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: </w:t>
      </w:r>
      <w:r w:rsidRPr="002D3A76">
        <w:rPr>
          <w:rFonts w:ascii="Arial" w:hAnsi="Arial" w:cs="Arial"/>
          <w:sz w:val="24"/>
          <w:szCs w:val="24"/>
          <w:lang w:val="it-IT"/>
        </w:rPr>
        <w:t>Ho tre stanze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Provi a dire</w:t>
      </w:r>
      <w:r w:rsidRPr="002D3A76">
        <w:rPr>
          <w:rFonts w:ascii="Arial" w:hAnsi="Arial" w:cs="Arial"/>
          <w:sz w:val="24"/>
          <w:szCs w:val="24"/>
          <w:lang w:val="en-US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У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меня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трехкомнатная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квартира</w:t>
      </w:r>
      <w:r w:rsidRPr="002D3A7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Ho un appartamento di tre stanze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Lei ricorda come si dice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</w:rPr>
        <w:t>«</w:t>
      </w:r>
      <w:r w:rsidRPr="002D3A76">
        <w:rPr>
          <w:rFonts w:ascii="Arial" w:hAnsi="Arial" w:cs="Arial"/>
          <w:b/>
          <w:sz w:val="24"/>
          <w:szCs w:val="24"/>
        </w:rPr>
        <w:t>Ванная комната – там</w:t>
      </w:r>
      <w:r w:rsidRPr="002D3A76">
        <w:rPr>
          <w:rFonts w:ascii="Arial" w:hAnsi="Arial" w:cs="Arial"/>
          <w:sz w:val="24"/>
          <w:szCs w:val="24"/>
        </w:rPr>
        <w:t>»?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Il bagno è lì</w:t>
      </w:r>
      <w:r w:rsidRPr="002D3A76">
        <w:rPr>
          <w:rFonts w:ascii="Arial" w:hAnsi="Arial" w:cs="Arial"/>
          <w:sz w:val="24"/>
          <w:szCs w:val="24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Dica</w:t>
      </w:r>
      <w:r w:rsidRPr="002D3A76">
        <w:rPr>
          <w:rFonts w:ascii="Arial" w:hAnsi="Arial" w:cs="Arial"/>
          <w:sz w:val="24"/>
          <w:szCs w:val="24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Три комнаты, ванная…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Tre stanze, un bagno…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b/>
          <w:sz w:val="24"/>
          <w:szCs w:val="24"/>
        </w:rPr>
        <w:t>А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это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2D3A76">
        <w:rPr>
          <w:rFonts w:ascii="Arial" w:hAnsi="Arial" w:cs="Arial"/>
          <w:b/>
          <w:sz w:val="24"/>
          <w:szCs w:val="24"/>
        </w:rPr>
        <w:t>кухня</w:t>
      </w:r>
      <w:r w:rsidRPr="002D3A7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Ripeta</w:t>
      </w:r>
      <w:r w:rsidRPr="002D3A76">
        <w:rPr>
          <w:rFonts w:ascii="Arial" w:hAnsi="Arial" w:cs="Arial"/>
          <w:sz w:val="24"/>
          <w:szCs w:val="24"/>
          <w:lang w:val="en-US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E questa è la cucina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Dica</w:t>
      </w:r>
      <w:r w:rsidRPr="002D3A76">
        <w:rPr>
          <w:rFonts w:ascii="Arial" w:hAnsi="Arial" w:cs="Arial"/>
          <w:sz w:val="24"/>
          <w:szCs w:val="24"/>
        </w:rPr>
        <w:t xml:space="preserve">: </w:t>
      </w:r>
      <w:r w:rsidRPr="002D3A76">
        <w:rPr>
          <w:rFonts w:ascii="Arial" w:hAnsi="Arial" w:cs="Arial"/>
          <w:b/>
          <w:sz w:val="24"/>
          <w:szCs w:val="24"/>
        </w:rPr>
        <w:t>Три комнаты, ванная и кухня….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Tre stanze, un bagno e una cucina….</w:t>
      </w:r>
    </w:p>
    <w:p w:rsidR="00A169A7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A169A7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2D3A76">
        <w:rPr>
          <w:rFonts w:ascii="Arial" w:hAnsi="Arial" w:cs="Arial"/>
          <w:b/>
          <w:sz w:val="24"/>
          <w:szCs w:val="24"/>
        </w:rPr>
        <w:t>Ваша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квартира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очень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элегантная</w:t>
      </w:r>
      <w:r w:rsidRPr="002D3A76">
        <w:rPr>
          <w:rFonts w:ascii="Arial" w:hAnsi="Arial" w:cs="Arial"/>
          <w:b/>
          <w:sz w:val="24"/>
          <w:szCs w:val="24"/>
          <w:lang w:val="it-IT"/>
        </w:rPr>
        <w:t>.</w:t>
      </w:r>
    </w:p>
    <w:p w:rsidR="00A169A7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Ascolti ripeta: 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Il Suo appartamento è molto elegante.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Dica</w:t>
      </w:r>
      <w:r w:rsidRPr="002D3A76">
        <w:rPr>
          <w:rFonts w:ascii="Arial" w:hAnsi="Arial" w:cs="Arial"/>
          <w:sz w:val="24"/>
          <w:szCs w:val="24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Спасибо.</w:t>
      </w:r>
      <w:r w:rsidRPr="002D3A76">
        <w:rPr>
          <w:rFonts w:ascii="Arial" w:hAnsi="Arial" w:cs="Arial"/>
          <w:sz w:val="24"/>
          <w:szCs w:val="24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Мне очень нравится моя квартира.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Grazie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Mi piace molto il mio appartamento.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2D3A76">
        <w:rPr>
          <w:rFonts w:ascii="Arial" w:hAnsi="Arial" w:cs="Arial"/>
          <w:b/>
          <w:sz w:val="24"/>
          <w:szCs w:val="24"/>
        </w:rPr>
        <w:t>«очень элегантная» в отношении квартиры?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Molto elegante</w:t>
      </w:r>
      <w:r w:rsidRPr="002D3A76">
        <w:rPr>
          <w:rFonts w:ascii="Arial" w:hAnsi="Arial" w:cs="Arial"/>
          <w:sz w:val="24"/>
          <w:szCs w:val="24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5301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У меня к Вам вопрос.</w:t>
      </w:r>
    </w:p>
    <w:p w:rsidR="00A169A7" w:rsidRPr="002D3A76" w:rsidRDefault="00A169A7" w:rsidP="005301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Ho una domanda da farLe.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Domandi</w:t>
      </w:r>
      <w:r w:rsidRPr="002D3A76">
        <w:rPr>
          <w:rFonts w:ascii="Arial" w:hAnsi="Arial" w:cs="Arial"/>
          <w:sz w:val="24"/>
          <w:szCs w:val="24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У Вас есть сад?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en-US"/>
        </w:rPr>
        <w:t>Ha</w:t>
      </w:r>
      <w:r w:rsidRPr="002D3A76">
        <w:rPr>
          <w:rFonts w:ascii="Arial" w:hAnsi="Arial" w:cs="Arial"/>
          <w:sz w:val="24"/>
          <w:szCs w:val="24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>un</w:t>
      </w:r>
      <w:r w:rsidRPr="002D3A76">
        <w:rPr>
          <w:rFonts w:ascii="Arial" w:hAnsi="Arial" w:cs="Arial"/>
          <w:sz w:val="24"/>
          <w:szCs w:val="24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>giardino</w:t>
      </w:r>
      <w:r w:rsidRPr="002D3A76">
        <w:rPr>
          <w:rFonts w:ascii="Arial" w:hAnsi="Arial" w:cs="Arial"/>
          <w:sz w:val="24"/>
          <w:szCs w:val="24"/>
        </w:rPr>
        <w:t>?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Позади есть маленький сад.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C'</w:t>
      </w:r>
      <w:r w:rsidRPr="002D3A76">
        <w:rPr>
          <w:rFonts w:ascii="Arial" w:hAnsi="Arial" w:cs="Arial"/>
          <w:sz w:val="24"/>
          <w:szCs w:val="24"/>
          <w:lang w:val="en-US"/>
        </w:rPr>
        <w:t>è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un piccolo giardino sul retro.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1F2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Dica</w:t>
      </w:r>
      <w:r w:rsidRPr="002D3A76">
        <w:rPr>
          <w:rFonts w:ascii="Arial" w:hAnsi="Arial" w:cs="Arial"/>
          <w:sz w:val="24"/>
          <w:szCs w:val="24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Ваша квартира очень элегантная.</w:t>
      </w:r>
    </w:p>
    <w:p w:rsidR="00A169A7" w:rsidRPr="002D3A76" w:rsidRDefault="00A169A7" w:rsidP="001F21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Ascolti ripeta</w:t>
      </w:r>
      <w:r w:rsidRPr="002D3A76">
        <w:rPr>
          <w:rFonts w:ascii="Arial" w:hAnsi="Arial" w:cs="Arial"/>
          <w:sz w:val="24"/>
          <w:szCs w:val="24"/>
          <w:lang w:val="en-US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Il Suo appartamento è molto elegante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И Ваш маленький сад очень красивый.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E il Suo piccolo giardino è molto bello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Эта дверь ведет/выходит в сад. Буквально Вы говорите: Это дверь дает/подает на сад.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Ascolti prima</w:t>
      </w:r>
      <w:r w:rsidRPr="002D3A76">
        <w:rPr>
          <w:rFonts w:ascii="Arial" w:hAnsi="Arial" w:cs="Arial"/>
          <w:sz w:val="24"/>
          <w:szCs w:val="24"/>
          <w:lang w:val="en-US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Questa porta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>dà sul giardino.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Prima dica </w:t>
      </w:r>
      <w:r w:rsidRPr="002D3A76">
        <w:rPr>
          <w:rFonts w:ascii="Arial" w:hAnsi="Arial" w:cs="Arial"/>
          <w:sz w:val="24"/>
          <w:szCs w:val="24"/>
          <w:lang w:val="en-US"/>
        </w:rPr>
        <w:t>«</w:t>
      </w:r>
      <w:r w:rsidRPr="002D3A76">
        <w:rPr>
          <w:rFonts w:ascii="Arial" w:hAnsi="Arial" w:cs="Arial"/>
          <w:b/>
          <w:sz w:val="24"/>
          <w:szCs w:val="24"/>
        </w:rPr>
        <w:t>Эта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дверь</w:t>
      </w:r>
      <w:r w:rsidRPr="002D3A76">
        <w:rPr>
          <w:rFonts w:ascii="Arial" w:hAnsi="Arial" w:cs="Arial"/>
          <w:b/>
          <w:sz w:val="24"/>
          <w:szCs w:val="24"/>
          <w:lang w:val="en-US"/>
        </w:rPr>
        <w:t>…</w:t>
      </w:r>
      <w:r w:rsidRPr="002D3A76">
        <w:rPr>
          <w:rFonts w:ascii="Arial" w:hAnsi="Arial" w:cs="Arial"/>
          <w:sz w:val="24"/>
          <w:szCs w:val="24"/>
          <w:lang w:val="en-US"/>
        </w:rPr>
        <w:t>».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Ripeta</w:t>
      </w:r>
      <w:r w:rsidRPr="002D3A76">
        <w:rPr>
          <w:rFonts w:ascii="Arial" w:hAnsi="Arial" w:cs="Arial"/>
          <w:sz w:val="24"/>
          <w:szCs w:val="24"/>
          <w:lang w:val="en-US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Questa porta</w:t>
      </w:r>
      <w:r w:rsidRPr="002D3A76">
        <w:rPr>
          <w:rFonts w:ascii="Arial" w:hAnsi="Arial" w:cs="Arial"/>
          <w:sz w:val="24"/>
          <w:szCs w:val="24"/>
          <w:lang w:val="en-US"/>
        </w:rPr>
        <w:t>….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9377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Adesso </w:t>
      </w:r>
      <w:r w:rsidRPr="002D3A76">
        <w:rPr>
          <w:rFonts w:ascii="Arial" w:hAnsi="Arial" w:cs="Arial"/>
          <w:b/>
          <w:sz w:val="24"/>
          <w:szCs w:val="24"/>
        </w:rPr>
        <w:t>«выходит в сад». Помните, что Вы скажете «дает на сад».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dà sul giardino.</w:t>
      </w:r>
    </w:p>
    <w:p w:rsidR="00A169A7" w:rsidRPr="002D3A76" w:rsidRDefault="00A169A7" w:rsidP="00E253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Эта дверь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выходит в сад.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Questa porta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>dà sul giardino.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AA4C04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Come si dice «</w:t>
      </w:r>
      <w:r>
        <w:rPr>
          <w:rFonts w:ascii="Arial" w:hAnsi="Arial" w:cs="Arial"/>
          <w:b/>
          <w:sz w:val="24"/>
          <w:szCs w:val="24"/>
        </w:rPr>
        <w:t>Сходим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в</w:t>
      </w:r>
      <w:r w:rsidRPr="002D3A76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сад</w:t>
      </w:r>
      <w:r w:rsidRPr="002D3A76">
        <w:rPr>
          <w:rFonts w:ascii="Arial" w:hAnsi="Arial" w:cs="Arial"/>
          <w:b/>
          <w:sz w:val="24"/>
          <w:szCs w:val="24"/>
          <w:lang w:val="it-IT"/>
        </w:rPr>
        <w:t>?</w:t>
      </w:r>
      <w:r w:rsidRPr="002D3A76">
        <w:rPr>
          <w:rFonts w:ascii="Arial" w:hAnsi="Arial" w:cs="Arial"/>
          <w:sz w:val="24"/>
          <w:szCs w:val="24"/>
          <w:lang w:val="it-IT"/>
        </w:rPr>
        <w:t>» – in giardino.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Si va in giardino</w:t>
      </w:r>
      <w:r w:rsidRPr="002D3A76">
        <w:rPr>
          <w:rFonts w:ascii="Arial" w:hAnsi="Arial" w:cs="Arial"/>
          <w:sz w:val="24"/>
          <w:szCs w:val="24"/>
        </w:rPr>
        <w:t>?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Вы хотели бы что-нибудь выпить?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Vorrebbe qualcosa da bere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2D3A76">
        <w:rPr>
          <w:rFonts w:ascii="Arial" w:hAnsi="Arial" w:cs="Arial"/>
          <w:sz w:val="24"/>
          <w:szCs w:val="24"/>
          <w:lang w:val="en-US"/>
        </w:rPr>
        <w:t>«</w:t>
      </w:r>
      <w:r w:rsidRPr="002D3A76">
        <w:rPr>
          <w:rFonts w:ascii="Arial" w:hAnsi="Arial" w:cs="Arial"/>
          <w:b/>
          <w:sz w:val="24"/>
          <w:szCs w:val="24"/>
        </w:rPr>
        <w:t>кухонный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стол</w:t>
      </w:r>
      <w:r w:rsidRPr="002D3A76">
        <w:rPr>
          <w:rFonts w:ascii="Arial" w:hAnsi="Arial" w:cs="Arial"/>
          <w:sz w:val="24"/>
          <w:szCs w:val="24"/>
          <w:lang w:val="en-US"/>
        </w:rPr>
        <w:t>».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Il tavolo della cucina</w:t>
      </w:r>
      <w:r w:rsidRPr="002D3A76">
        <w:rPr>
          <w:rFonts w:ascii="Arial" w:hAnsi="Arial" w:cs="Arial"/>
          <w:sz w:val="24"/>
          <w:szCs w:val="24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На кухонном столе есть кофе.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C'è del caffè sul tavolo della cucina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Ecco come si domanda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en-US"/>
        </w:rPr>
        <w:t>«</w:t>
      </w:r>
      <w:r w:rsidRPr="002D3A76">
        <w:rPr>
          <w:rFonts w:ascii="Arial" w:hAnsi="Arial" w:cs="Arial"/>
          <w:b/>
          <w:sz w:val="24"/>
          <w:szCs w:val="24"/>
        </w:rPr>
        <w:t>Вы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очень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голодны</w:t>
      </w:r>
      <w:r w:rsidRPr="002D3A76">
        <w:rPr>
          <w:rFonts w:ascii="Arial" w:hAnsi="Arial" w:cs="Arial"/>
          <w:b/>
          <w:sz w:val="24"/>
          <w:szCs w:val="24"/>
          <w:lang w:val="en-US"/>
        </w:rPr>
        <w:t>?</w:t>
      </w:r>
      <w:r w:rsidRPr="002D3A76">
        <w:rPr>
          <w:rFonts w:ascii="Arial" w:hAnsi="Arial" w:cs="Arial"/>
          <w:sz w:val="24"/>
          <w:szCs w:val="24"/>
          <w:lang w:val="en-US"/>
        </w:rPr>
        <w:t>»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Ripeta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: </w:t>
      </w:r>
      <w:r w:rsidRPr="002D3A76">
        <w:rPr>
          <w:rFonts w:ascii="Arial" w:hAnsi="Arial" w:cs="Arial"/>
          <w:sz w:val="24"/>
          <w:szCs w:val="24"/>
          <w:lang w:val="it-IT"/>
        </w:rPr>
        <w:t>Ha molta fame</w:t>
      </w:r>
      <w:r w:rsidRPr="002D3A76">
        <w:rPr>
          <w:rFonts w:ascii="Arial" w:hAnsi="Arial" w:cs="Arial"/>
          <w:sz w:val="24"/>
          <w:szCs w:val="24"/>
          <w:lang w:val="en-US"/>
        </w:rPr>
        <w:t>?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Да, я очень голодна.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Sì, ho molta fame.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Я долго гуляла сегодня утром.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en-US"/>
        </w:rPr>
        <w:t xml:space="preserve">Ho </w:t>
      </w:r>
      <w:r w:rsidRPr="002D3A76">
        <w:rPr>
          <w:rFonts w:ascii="Arial" w:hAnsi="Arial" w:cs="Arial"/>
          <w:sz w:val="24"/>
          <w:szCs w:val="24"/>
          <w:lang w:val="it-IT"/>
        </w:rPr>
        <w:t>fatto una lunga passeggiata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>questa mattina.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 xml:space="preserve">И сейчас я очень голодна. 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E adesso ho molta fame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Ну, в таком случае – это итальянская кухня.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Allora questa è una cucina italiana.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Вы знаете, что здесь всегда можно хорошо поесть.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Lei sa che qui si può sempre mangiare bene.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Три комнаты, ванная и кухня….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Tre stanze, un bagno ed una cucina…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А вы хотите видеть только кухню…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E Lei vuole vedere solamente la cucina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Я знаю, но я действительно голодна.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Lo so, ma io ho veramente fame.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Пойдемте/Давайте пойдем на кухню</w:t>
      </w:r>
      <w:r w:rsidRPr="002D3A76">
        <w:rPr>
          <w:rFonts w:ascii="Arial" w:hAnsi="Arial" w:cs="Arial"/>
          <w:sz w:val="24"/>
          <w:szCs w:val="24"/>
        </w:rPr>
        <w:t xml:space="preserve"> –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in cucina</w:t>
      </w:r>
      <w:r w:rsidRPr="002D3A76">
        <w:rPr>
          <w:rFonts w:ascii="Arial" w:hAnsi="Arial" w:cs="Arial"/>
          <w:sz w:val="24"/>
          <w:szCs w:val="24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Andiamo in cucina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b/>
          <w:sz w:val="24"/>
          <w:szCs w:val="24"/>
        </w:rPr>
        <w:t>Вот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печенья</w:t>
      </w:r>
      <w:r w:rsidRPr="002D3A7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Ripeta</w:t>
      </w:r>
      <w:r w:rsidRPr="002D3A76">
        <w:rPr>
          <w:rFonts w:ascii="Arial" w:hAnsi="Arial" w:cs="Arial"/>
          <w:sz w:val="24"/>
          <w:szCs w:val="24"/>
          <w:lang w:val="en-US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Ecco dei biscotti.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Ecco come si dice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: </w:t>
      </w:r>
      <w:r w:rsidRPr="002D3A76">
        <w:rPr>
          <w:rFonts w:ascii="Arial" w:hAnsi="Arial" w:cs="Arial"/>
          <w:b/>
          <w:sz w:val="24"/>
          <w:szCs w:val="24"/>
        </w:rPr>
        <w:t>Вот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они</w:t>
      </w:r>
      <w:r w:rsidRPr="002D3A7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Ascolti e ripeta</w:t>
      </w:r>
      <w:r w:rsidRPr="002D3A76">
        <w:rPr>
          <w:rFonts w:ascii="Arial" w:hAnsi="Arial" w:cs="Arial"/>
          <w:sz w:val="24"/>
          <w:szCs w:val="24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Eccoli</w:t>
      </w:r>
      <w:r w:rsidRPr="002D3A76">
        <w:rPr>
          <w:rFonts w:ascii="Arial" w:hAnsi="Arial" w:cs="Arial"/>
          <w:sz w:val="24"/>
          <w:szCs w:val="24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Давайте возьмем печенья на кухне.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Prendiamo dei biscotti in cucina</w:t>
      </w:r>
      <w:r w:rsidRPr="002D3A76">
        <w:rPr>
          <w:rFonts w:ascii="Arial" w:hAnsi="Arial" w:cs="Arial"/>
          <w:sz w:val="24"/>
          <w:szCs w:val="24"/>
          <w:lang w:val="en-US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4A60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Dica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: </w:t>
      </w:r>
      <w:r w:rsidRPr="002D3A76">
        <w:rPr>
          <w:rFonts w:ascii="Arial" w:hAnsi="Arial" w:cs="Arial"/>
          <w:b/>
          <w:sz w:val="24"/>
          <w:szCs w:val="24"/>
        </w:rPr>
        <w:t>Вот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печенья</w:t>
      </w:r>
      <w:r w:rsidRPr="002D3A7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169A7" w:rsidRPr="002D3A76" w:rsidRDefault="00A169A7" w:rsidP="004A60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Ripeta</w:t>
      </w:r>
      <w:r w:rsidRPr="002D3A76">
        <w:rPr>
          <w:rFonts w:ascii="Arial" w:hAnsi="Arial" w:cs="Arial"/>
          <w:sz w:val="24"/>
          <w:szCs w:val="24"/>
          <w:lang w:val="en-US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Ecco dei biscotti.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EA6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Вот они.</w:t>
      </w:r>
    </w:p>
    <w:p w:rsidR="00A169A7" w:rsidRPr="002D3A76" w:rsidRDefault="00A169A7" w:rsidP="00EA6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Eccoli</w:t>
      </w:r>
      <w:r w:rsidRPr="002D3A76">
        <w:rPr>
          <w:rFonts w:ascii="Arial" w:hAnsi="Arial" w:cs="Arial"/>
          <w:sz w:val="24"/>
          <w:szCs w:val="24"/>
        </w:rPr>
        <w:t>.</w:t>
      </w:r>
    </w:p>
    <w:p w:rsidR="00A169A7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  <w:sectPr w:rsidR="00A169A7" w:rsidSect="00AA4C04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Domandi</w:t>
      </w:r>
      <w:r w:rsidRPr="002D3A76">
        <w:rPr>
          <w:rFonts w:ascii="Arial" w:hAnsi="Arial" w:cs="Arial"/>
          <w:sz w:val="24"/>
          <w:szCs w:val="24"/>
        </w:rPr>
        <w:t xml:space="preserve">: </w:t>
      </w:r>
      <w:r w:rsidRPr="002D3A76">
        <w:rPr>
          <w:rFonts w:ascii="Arial" w:hAnsi="Arial" w:cs="Arial"/>
          <w:b/>
          <w:sz w:val="24"/>
          <w:szCs w:val="24"/>
        </w:rPr>
        <w:t>Пойдемте в сад?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Si va in giardino</w:t>
      </w:r>
      <w:r w:rsidRPr="002D3A76">
        <w:rPr>
          <w:rFonts w:ascii="Arial" w:hAnsi="Arial" w:cs="Arial"/>
          <w:sz w:val="24"/>
          <w:szCs w:val="24"/>
        </w:rPr>
        <w:t>?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CC1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Эта дверь ведет в сад.</w:t>
      </w:r>
    </w:p>
    <w:p w:rsidR="00A169A7" w:rsidRPr="002D3A76" w:rsidRDefault="00A169A7" w:rsidP="00CC11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Questa porta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sz w:val="24"/>
          <w:szCs w:val="24"/>
          <w:lang w:val="it-IT"/>
        </w:rPr>
        <w:t>dà sul giardino.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Поедим на воздухе сегодня.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Mangiamo all'aperto oggi</w:t>
      </w:r>
      <w:r w:rsidRPr="002D3A76">
        <w:rPr>
          <w:rFonts w:ascii="Arial" w:hAnsi="Arial" w:cs="Arial"/>
          <w:sz w:val="24"/>
          <w:szCs w:val="24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Dica</w:t>
      </w:r>
      <w:r w:rsidRPr="002D3A76">
        <w:rPr>
          <w:rFonts w:ascii="Arial" w:hAnsi="Arial" w:cs="Arial"/>
          <w:sz w:val="24"/>
          <w:szCs w:val="24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Столик в саду – это очень стильно/элегантно</w:t>
      </w:r>
      <w:bookmarkStart w:id="0" w:name="_GoBack"/>
      <w:bookmarkEnd w:id="0"/>
      <w:r w:rsidRPr="002D3A76">
        <w:rPr>
          <w:rFonts w:ascii="Arial" w:hAnsi="Arial" w:cs="Arial"/>
          <w:b/>
          <w:sz w:val="24"/>
          <w:szCs w:val="24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Il tavolo in giardino è molto elegante.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520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sz w:val="24"/>
          <w:szCs w:val="24"/>
          <w:lang w:val="it-IT"/>
        </w:rPr>
        <w:t>Dica</w:t>
      </w:r>
      <w:r w:rsidRPr="002D3A76">
        <w:rPr>
          <w:rFonts w:ascii="Arial" w:hAnsi="Arial" w:cs="Arial"/>
          <w:sz w:val="24"/>
          <w:szCs w:val="24"/>
          <w:lang w:val="en-US"/>
        </w:rPr>
        <w:t xml:space="preserve">: </w:t>
      </w:r>
      <w:r w:rsidRPr="002D3A76">
        <w:rPr>
          <w:rFonts w:ascii="Arial" w:hAnsi="Arial" w:cs="Arial"/>
          <w:b/>
          <w:sz w:val="24"/>
          <w:szCs w:val="24"/>
        </w:rPr>
        <w:t>Вот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печенья</w:t>
      </w:r>
      <w:r w:rsidRPr="002D3A7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169A7" w:rsidRPr="002D3A76" w:rsidRDefault="00A169A7" w:rsidP="00520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Ripeta</w:t>
      </w:r>
      <w:r w:rsidRPr="002D3A76">
        <w:rPr>
          <w:rFonts w:ascii="Arial" w:hAnsi="Arial" w:cs="Arial"/>
          <w:sz w:val="24"/>
          <w:szCs w:val="24"/>
          <w:lang w:val="en-US"/>
        </w:rPr>
        <w:t>:</w:t>
      </w:r>
      <w:r w:rsidRPr="002D3A76">
        <w:rPr>
          <w:rFonts w:ascii="Arial" w:hAnsi="Arial" w:cs="Arial"/>
          <w:sz w:val="24"/>
          <w:szCs w:val="24"/>
          <w:lang w:val="it-IT"/>
        </w:rPr>
        <w:t xml:space="preserve"> Ecco dei biscotti.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C32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Вот они.</w:t>
      </w:r>
    </w:p>
    <w:p w:rsidR="00A169A7" w:rsidRPr="002D3A76" w:rsidRDefault="00A169A7" w:rsidP="00C320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D3A76">
        <w:rPr>
          <w:rFonts w:ascii="Arial" w:hAnsi="Arial" w:cs="Arial"/>
          <w:sz w:val="24"/>
          <w:szCs w:val="24"/>
          <w:lang w:val="it-IT"/>
        </w:rPr>
        <w:t>Eccoli</w:t>
      </w:r>
      <w:r w:rsidRPr="002D3A76">
        <w:rPr>
          <w:rFonts w:ascii="Arial" w:hAnsi="Arial" w:cs="Arial"/>
          <w:sz w:val="24"/>
          <w:szCs w:val="24"/>
        </w:rPr>
        <w:t>.</w:t>
      </w:r>
    </w:p>
    <w:p w:rsidR="00A169A7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А вот кофе со льдом. Скажите «холодный» вместо «со льдом».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Ed ecco un caffè freddo.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6F7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Вы знаете, что здесь всегда можно хорошо поесть.</w:t>
      </w:r>
    </w:p>
    <w:p w:rsidR="00A169A7" w:rsidRPr="002D3A76" w:rsidRDefault="00A169A7" w:rsidP="006F75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Lei sa che qui si può sempre mangiare bene.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На мой взгляд, Ваш сад очень элегантный.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Secondo me il Suo giardino è molto elegante.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2D3A76">
        <w:rPr>
          <w:rFonts w:ascii="Arial" w:hAnsi="Arial" w:cs="Arial"/>
          <w:b/>
          <w:sz w:val="24"/>
          <w:szCs w:val="24"/>
        </w:rPr>
        <w:t>Вы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очень</w:t>
      </w:r>
      <w:r w:rsidRPr="002D3A7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D3A76">
        <w:rPr>
          <w:rFonts w:ascii="Arial" w:hAnsi="Arial" w:cs="Arial"/>
          <w:b/>
          <w:sz w:val="24"/>
          <w:szCs w:val="24"/>
        </w:rPr>
        <w:t>любезны</w:t>
      </w:r>
      <w:r w:rsidRPr="002D3A76">
        <w:rPr>
          <w:rFonts w:ascii="Arial" w:hAnsi="Arial" w:cs="Arial"/>
          <w:b/>
          <w:sz w:val="24"/>
          <w:szCs w:val="24"/>
          <w:lang w:val="en-US"/>
        </w:rPr>
        <w:t>.</w:t>
      </w: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2D3A76">
        <w:rPr>
          <w:rFonts w:ascii="Arial" w:hAnsi="Arial" w:cs="Arial"/>
          <w:sz w:val="24"/>
          <w:szCs w:val="24"/>
          <w:lang w:val="it-IT"/>
        </w:rPr>
        <w:t>È molto gentile da parte Sua.</w:t>
      </w:r>
    </w:p>
    <w:p w:rsidR="00A169A7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  <w:sectPr w:rsidR="00A169A7" w:rsidSect="00AA4C04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A169A7" w:rsidRPr="002D3A76" w:rsidRDefault="00A169A7" w:rsidP="002B31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A169A7" w:rsidRDefault="00A169A7" w:rsidP="000242E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A169A7" w:rsidRDefault="00A169A7" w:rsidP="000242E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A169A7" w:rsidRPr="00D761B7" w:rsidRDefault="00A169A7" w:rsidP="000242E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D3A76">
        <w:rPr>
          <w:rFonts w:ascii="Arial" w:hAnsi="Arial" w:cs="Arial"/>
          <w:b/>
          <w:sz w:val="24"/>
          <w:szCs w:val="24"/>
        </w:rPr>
        <w:t>Это конец 30 урока, последнего урока уровня 3. В данном уровне также содержатся уроки для чтения. Возможно, Вы уже начали чтение наряду с уроками. Если вы этого еще не делали, то можете перейти к ним. Для этого Вам понадобится буклет для чтения, в котором содержа</w:t>
      </w:r>
      <w:r>
        <w:rPr>
          <w:rFonts w:ascii="Arial" w:hAnsi="Arial" w:cs="Arial"/>
          <w:b/>
          <w:sz w:val="24"/>
          <w:szCs w:val="24"/>
        </w:rPr>
        <w:t>тся более подробные инструкции.</w:t>
      </w:r>
    </w:p>
    <w:sectPr w:rsidR="00A169A7" w:rsidRPr="00D761B7" w:rsidSect="00AA4C04">
      <w:type w:val="continuous"/>
      <w:pgSz w:w="11907" w:h="16840" w:code="9"/>
      <w:pgMar w:top="851" w:right="851" w:bottom="851" w:left="851" w:header="720" w:footer="720" w:gutter="0"/>
      <w:pgNumType w:fmt="numberInDash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9A7" w:rsidRDefault="00A169A7">
      <w:r>
        <w:separator/>
      </w:r>
    </w:p>
  </w:endnote>
  <w:endnote w:type="continuationSeparator" w:id="0">
    <w:p w:rsidR="00A169A7" w:rsidRDefault="00A16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A7" w:rsidRDefault="00A169A7" w:rsidP="002A74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69A7" w:rsidRDefault="00A169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A7" w:rsidRDefault="00A169A7" w:rsidP="002A74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A169A7" w:rsidRDefault="00A169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9A7" w:rsidRDefault="00A169A7">
      <w:r>
        <w:separator/>
      </w:r>
    </w:p>
  </w:footnote>
  <w:footnote w:type="continuationSeparator" w:id="0">
    <w:p w:rsidR="00A169A7" w:rsidRDefault="00A16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A21BCCBF-6706-4B26-916F-17E41B8A2124}"/>
    <w:docVar w:name="dgnword-eventsink" w:val="68598584"/>
  </w:docVars>
  <w:rsids>
    <w:rsidRoot w:val="00084E9E"/>
    <w:rsid w:val="000043B2"/>
    <w:rsid w:val="00007446"/>
    <w:rsid w:val="00023C4B"/>
    <w:rsid w:val="000242E4"/>
    <w:rsid w:val="00025F9C"/>
    <w:rsid w:val="00033EDC"/>
    <w:rsid w:val="00071598"/>
    <w:rsid w:val="000736A0"/>
    <w:rsid w:val="00084E9E"/>
    <w:rsid w:val="000940E9"/>
    <w:rsid w:val="0009504C"/>
    <w:rsid w:val="000A0776"/>
    <w:rsid w:val="000D5874"/>
    <w:rsid w:val="000E00EF"/>
    <w:rsid w:val="000F38AF"/>
    <w:rsid w:val="00100C92"/>
    <w:rsid w:val="00110762"/>
    <w:rsid w:val="00130846"/>
    <w:rsid w:val="00133B3A"/>
    <w:rsid w:val="0013485B"/>
    <w:rsid w:val="00142ACE"/>
    <w:rsid w:val="0014377A"/>
    <w:rsid w:val="00151624"/>
    <w:rsid w:val="00160AA7"/>
    <w:rsid w:val="001619CB"/>
    <w:rsid w:val="0016319B"/>
    <w:rsid w:val="00175C01"/>
    <w:rsid w:val="00181975"/>
    <w:rsid w:val="001A0581"/>
    <w:rsid w:val="001B35E5"/>
    <w:rsid w:val="001B603A"/>
    <w:rsid w:val="001C18F4"/>
    <w:rsid w:val="001C440C"/>
    <w:rsid w:val="001F2116"/>
    <w:rsid w:val="0020558E"/>
    <w:rsid w:val="002072FC"/>
    <w:rsid w:val="00223F72"/>
    <w:rsid w:val="00246726"/>
    <w:rsid w:val="002560C7"/>
    <w:rsid w:val="0025745B"/>
    <w:rsid w:val="00274199"/>
    <w:rsid w:val="00275564"/>
    <w:rsid w:val="00283582"/>
    <w:rsid w:val="00297AD5"/>
    <w:rsid w:val="002A492A"/>
    <w:rsid w:val="002A741E"/>
    <w:rsid w:val="002B05A7"/>
    <w:rsid w:val="002B314B"/>
    <w:rsid w:val="002D3A76"/>
    <w:rsid w:val="002D3C3E"/>
    <w:rsid w:val="002F65DF"/>
    <w:rsid w:val="003541C9"/>
    <w:rsid w:val="00383D63"/>
    <w:rsid w:val="0039379F"/>
    <w:rsid w:val="003A12E9"/>
    <w:rsid w:val="003A30CF"/>
    <w:rsid w:val="003A6FD5"/>
    <w:rsid w:val="003B2F27"/>
    <w:rsid w:val="003E1E09"/>
    <w:rsid w:val="003F5C7B"/>
    <w:rsid w:val="00406954"/>
    <w:rsid w:val="004159F5"/>
    <w:rsid w:val="00432B45"/>
    <w:rsid w:val="00435CD6"/>
    <w:rsid w:val="00472AD7"/>
    <w:rsid w:val="00472B8C"/>
    <w:rsid w:val="004A60EE"/>
    <w:rsid w:val="004B30BF"/>
    <w:rsid w:val="004B4D1C"/>
    <w:rsid w:val="004B6390"/>
    <w:rsid w:val="004C4B09"/>
    <w:rsid w:val="004E2779"/>
    <w:rsid w:val="005107ED"/>
    <w:rsid w:val="00520EAD"/>
    <w:rsid w:val="00521961"/>
    <w:rsid w:val="0053015B"/>
    <w:rsid w:val="00537E7D"/>
    <w:rsid w:val="00541DC6"/>
    <w:rsid w:val="005541C6"/>
    <w:rsid w:val="005A4382"/>
    <w:rsid w:val="005F44C0"/>
    <w:rsid w:val="006558E5"/>
    <w:rsid w:val="006635CB"/>
    <w:rsid w:val="00692D24"/>
    <w:rsid w:val="006B1888"/>
    <w:rsid w:val="006C6F73"/>
    <w:rsid w:val="006D21F0"/>
    <w:rsid w:val="006D4DD9"/>
    <w:rsid w:val="006F7526"/>
    <w:rsid w:val="00720670"/>
    <w:rsid w:val="0074595F"/>
    <w:rsid w:val="00747957"/>
    <w:rsid w:val="007616D5"/>
    <w:rsid w:val="00764426"/>
    <w:rsid w:val="00767455"/>
    <w:rsid w:val="00770EFD"/>
    <w:rsid w:val="00777085"/>
    <w:rsid w:val="007A030C"/>
    <w:rsid w:val="007F1AFE"/>
    <w:rsid w:val="00801A4A"/>
    <w:rsid w:val="008145D1"/>
    <w:rsid w:val="008211B2"/>
    <w:rsid w:val="00826C84"/>
    <w:rsid w:val="008521BE"/>
    <w:rsid w:val="008666CB"/>
    <w:rsid w:val="008721E1"/>
    <w:rsid w:val="008A22B7"/>
    <w:rsid w:val="008C07F3"/>
    <w:rsid w:val="008E41FD"/>
    <w:rsid w:val="008E693F"/>
    <w:rsid w:val="008F2585"/>
    <w:rsid w:val="00910217"/>
    <w:rsid w:val="00911EC3"/>
    <w:rsid w:val="00916B5C"/>
    <w:rsid w:val="009348E9"/>
    <w:rsid w:val="009349B8"/>
    <w:rsid w:val="00937769"/>
    <w:rsid w:val="00981EA1"/>
    <w:rsid w:val="009863DA"/>
    <w:rsid w:val="0099069D"/>
    <w:rsid w:val="00990736"/>
    <w:rsid w:val="009C31EE"/>
    <w:rsid w:val="009C3848"/>
    <w:rsid w:val="009D6353"/>
    <w:rsid w:val="009D65DA"/>
    <w:rsid w:val="009E3969"/>
    <w:rsid w:val="009F5D33"/>
    <w:rsid w:val="00A169A7"/>
    <w:rsid w:val="00A179B0"/>
    <w:rsid w:val="00A22945"/>
    <w:rsid w:val="00A37E78"/>
    <w:rsid w:val="00A44074"/>
    <w:rsid w:val="00A54A23"/>
    <w:rsid w:val="00AA01BA"/>
    <w:rsid w:val="00AA24D0"/>
    <w:rsid w:val="00AA4C04"/>
    <w:rsid w:val="00AA56C6"/>
    <w:rsid w:val="00AA7499"/>
    <w:rsid w:val="00AA7563"/>
    <w:rsid w:val="00AC37EC"/>
    <w:rsid w:val="00AE2C4D"/>
    <w:rsid w:val="00AE5391"/>
    <w:rsid w:val="00AF21B9"/>
    <w:rsid w:val="00B42943"/>
    <w:rsid w:val="00B43819"/>
    <w:rsid w:val="00B43C92"/>
    <w:rsid w:val="00B54FFA"/>
    <w:rsid w:val="00B85733"/>
    <w:rsid w:val="00B86B2E"/>
    <w:rsid w:val="00B902CB"/>
    <w:rsid w:val="00B9495A"/>
    <w:rsid w:val="00BA69A3"/>
    <w:rsid w:val="00BD1E85"/>
    <w:rsid w:val="00BE4597"/>
    <w:rsid w:val="00BF112B"/>
    <w:rsid w:val="00C12639"/>
    <w:rsid w:val="00C320CA"/>
    <w:rsid w:val="00C34F95"/>
    <w:rsid w:val="00C377D8"/>
    <w:rsid w:val="00C428D1"/>
    <w:rsid w:val="00C73C33"/>
    <w:rsid w:val="00C854DE"/>
    <w:rsid w:val="00C94211"/>
    <w:rsid w:val="00CB758B"/>
    <w:rsid w:val="00CC11DA"/>
    <w:rsid w:val="00CC26BC"/>
    <w:rsid w:val="00CD320E"/>
    <w:rsid w:val="00CE51FB"/>
    <w:rsid w:val="00CE6C6B"/>
    <w:rsid w:val="00D15430"/>
    <w:rsid w:val="00D22022"/>
    <w:rsid w:val="00D32C05"/>
    <w:rsid w:val="00D37791"/>
    <w:rsid w:val="00D5336F"/>
    <w:rsid w:val="00D761B7"/>
    <w:rsid w:val="00D76D2C"/>
    <w:rsid w:val="00D779EB"/>
    <w:rsid w:val="00D857A0"/>
    <w:rsid w:val="00DC713E"/>
    <w:rsid w:val="00E01A83"/>
    <w:rsid w:val="00E075B8"/>
    <w:rsid w:val="00E220DE"/>
    <w:rsid w:val="00E253F8"/>
    <w:rsid w:val="00E6390E"/>
    <w:rsid w:val="00E71D83"/>
    <w:rsid w:val="00E81BF7"/>
    <w:rsid w:val="00EA69F9"/>
    <w:rsid w:val="00ED5169"/>
    <w:rsid w:val="00EF5186"/>
    <w:rsid w:val="00F06C2C"/>
    <w:rsid w:val="00F101AB"/>
    <w:rsid w:val="00F225F5"/>
    <w:rsid w:val="00F262C6"/>
    <w:rsid w:val="00F30D83"/>
    <w:rsid w:val="00F35001"/>
    <w:rsid w:val="00F37086"/>
    <w:rsid w:val="00F46F90"/>
    <w:rsid w:val="00F560A0"/>
    <w:rsid w:val="00F563D6"/>
    <w:rsid w:val="00F628D9"/>
    <w:rsid w:val="00F86610"/>
    <w:rsid w:val="00FA1824"/>
    <w:rsid w:val="00FA1DA4"/>
    <w:rsid w:val="00FA29D5"/>
    <w:rsid w:val="00FB1D4F"/>
    <w:rsid w:val="00FD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4C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AA4C0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267</TotalTime>
  <Pages>5</Pages>
  <Words>1643</Words>
  <Characters>8135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12</cp:revision>
  <dcterms:created xsi:type="dcterms:W3CDTF">2014-10-05T15:58:00Z</dcterms:created>
  <dcterms:modified xsi:type="dcterms:W3CDTF">2014-10-26T22:17:00Z</dcterms:modified>
</cp:coreProperties>
</file>