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  <w:lang w:val="it-IT"/>
        </w:rPr>
        <w:t>11-</w:t>
      </w:r>
      <w:r w:rsidRPr="00D43BE0">
        <w:rPr>
          <w:rFonts w:ascii="Arial" w:hAnsi="Arial" w:cs="Arial"/>
          <w:b/>
          <w:sz w:val="24"/>
          <w:szCs w:val="24"/>
        </w:rPr>
        <w:t>Й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УРОК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UNDICESIMA UNITÀ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Un americano e sua moglie stanno visitando un'azienda vinicola.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Lui parla con la proprietaria.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Вы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услышите</w:t>
      </w:r>
      <w:r w:rsidRPr="00D43BE0">
        <w:rPr>
          <w:rFonts w:ascii="Arial" w:hAnsi="Arial" w:cs="Arial"/>
          <w:b/>
          <w:sz w:val="24"/>
          <w:szCs w:val="24"/>
          <w:lang w:val="it-IT"/>
        </w:rPr>
        <w:t>:</w:t>
      </w:r>
      <w:r w:rsidRPr="00D43BE0">
        <w:rPr>
          <w:rFonts w:ascii="Arial" w:hAnsi="Arial" w:cs="Arial"/>
          <w:sz w:val="24"/>
          <w:szCs w:val="24"/>
          <w:lang w:val="it-IT"/>
        </w:rPr>
        <w:t xml:space="preserve"> </w:t>
      </w:r>
      <w:r w:rsidRPr="004B1C64">
        <w:rPr>
          <w:rFonts w:ascii="Arial" w:hAnsi="Arial" w:cs="Arial"/>
          <w:sz w:val="24"/>
          <w:szCs w:val="24"/>
          <w:lang w:val="it-IT"/>
        </w:rPr>
        <w:t>«</w:t>
      </w:r>
      <w:r w:rsidRPr="00D43BE0">
        <w:rPr>
          <w:rFonts w:ascii="Arial" w:hAnsi="Arial" w:cs="Arial"/>
          <w:sz w:val="24"/>
          <w:szCs w:val="24"/>
          <w:lang w:val="it-IT"/>
        </w:rPr>
        <w:t>una degustazione di vini» – «</w:t>
      </w:r>
      <w:r w:rsidRPr="00D43BE0">
        <w:rPr>
          <w:rFonts w:ascii="Arial" w:hAnsi="Arial" w:cs="Arial"/>
          <w:b/>
          <w:sz w:val="24"/>
          <w:szCs w:val="24"/>
        </w:rPr>
        <w:t>дегустация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</w:t>
      </w:r>
      <w:r w:rsidRPr="00D43BE0">
        <w:rPr>
          <w:rFonts w:ascii="Arial" w:hAnsi="Arial" w:cs="Arial"/>
          <w:sz w:val="24"/>
          <w:szCs w:val="24"/>
          <w:lang w:val="it-IT"/>
        </w:rPr>
        <w:t xml:space="preserve">» </w:t>
      </w:r>
      <w:r w:rsidRPr="00CF6BE5">
        <w:rPr>
          <w:rFonts w:ascii="Arial" w:hAnsi="Arial" w:cs="Arial"/>
          <w:b/>
          <w:sz w:val="24"/>
          <w:szCs w:val="24"/>
        </w:rPr>
        <w:t>и</w:t>
      </w:r>
      <w:r w:rsidRPr="00D43BE0">
        <w:rPr>
          <w:rFonts w:ascii="Arial" w:hAnsi="Arial" w:cs="Arial"/>
          <w:sz w:val="24"/>
          <w:szCs w:val="24"/>
          <w:lang w:val="it-IT"/>
        </w:rPr>
        <w:t xml:space="preserve"> «delizioso» – «</w:t>
      </w:r>
      <w:r w:rsidRPr="00D43BE0">
        <w:rPr>
          <w:rFonts w:ascii="Arial" w:hAnsi="Arial" w:cs="Arial"/>
          <w:b/>
          <w:sz w:val="24"/>
          <w:szCs w:val="24"/>
        </w:rPr>
        <w:t>восхитительный</w:t>
      </w:r>
      <w:r w:rsidRPr="00D43BE0">
        <w:rPr>
          <w:rFonts w:ascii="Arial" w:hAnsi="Arial" w:cs="Arial"/>
          <w:sz w:val="24"/>
          <w:szCs w:val="24"/>
          <w:lang w:val="it-IT"/>
        </w:rPr>
        <w:t xml:space="preserve">».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Вы также услышите название сорта вина, которое Вы наверняка узнаете.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Benvenuto alla mia azienda vinicola. Grazie di essere venuto.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Mi hanno detto che ci sarà una degustazione di vini questa sera.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è qui. Vorrebbe assaggiare il nostro nuovo vino, è un Chianti?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Certamente, non vedo l'ora.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Questo vino ha un sapore fruttato. Ha una camera all’Ortensia?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abbiamo una camera enorme al secondo piano.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portato la bicicletta? La pista ciclabile attraversa la vigna.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Вы только что услышали</w:t>
      </w:r>
      <w:r w:rsidRPr="00D43BE0">
        <w:rPr>
          <w:rFonts w:ascii="Arial" w:hAnsi="Arial" w:cs="Arial"/>
          <w:sz w:val="24"/>
          <w:szCs w:val="24"/>
        </w:rPr>
        <w:t xml:space="preserve"> «</w:t>
      </w:r>
      <w:r w:rsidRPr="00D43BE0">
        <w:rPr>
          <w:rFonts w:ascii="Arial" w:hAnsi="Arial" w:cs="Arial"/>
          <w:sz w:val="24"/>
          <w:szCs w:val="24"/>
          <w:lang w:val="it-IT"/>
        </w:rPr>
        <w:t>attraversa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vigna</w:t>
      </w:r>
      <w:r w:rsidRPr="00D43BE0">
        <w:rPr>
          <w:rFonts w:ascii="Arial" w:hAnsi="Arial" w:cs="Arial"/>
          <w:sz w:val="24"/>
          <w:szCs w:val="24"/>
        </w:rPr>
        <w:t>» – «</w:t>
      </w:r>
      <w:r w:rsidRPr="00D43BE0">
        <w:rPr>
          <w:rFonts w:ascii="Arial" w:hAnsi="Arial" w:cs="Arial"/>
          <w:b/>
          <w:sz w:val="24"/>
          <w:szCs w:val="24"/>
        </w:rPr>
        <w:t>проходит через виноградник</w:t>
      </w:r>
      <w:r w:rsidRPr="00D43BE0">
        <w:rPr>
          <w:rFonts w:ascii="Arial" w:hAnsi="Arial" w:cs="Arial"/>
          <w:sz w:val="24"/>
          <w:szCs w:val="24"/>
        </w:rPr>
        <w:t>».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Benvenuto alla mia azienda vinicola. Grazie di essere venuto.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Mi hanno detto che ci sarà una degustazione di vini questa sera. 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è qui. Vorrebbe assaggiare il nostro nuovo vino, è un Chianti?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Certamente, non vedo l'ora.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Questo vino ha un sapore fruttato. Ha una camera all’Ortensia?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abbiamo una camera enorme al secondo piano.</w:t>
      </w:r>
    </w:p>
    <w:p w:rsidR="00EA3893" w:rsidRPr="00D43BE0" w:rsidRDefault="00EA3893" w:rsidP="00BA0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portato la bicicletta? La pista ciclabile attraversa la vigna.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Теперь предположим, что Вы – американец, живущий в Риме. И Вы встретили знакомую итальянку.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Как она спросит Вас: Как прошла Ваша поездка в Тоскану?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Com’è andato il Suo viaggio in Toscana?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EA3893" w:rsidRPr="00731468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Она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была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чудесной</w:t>
      </w:r>
      <w:r w:rsidRPr="00EF1197">
        <w:rPr>
          <w:rFonts w:ascii="Arial" w:hAnsi="Arial" w:cs="Arial"/>
          <w:b/>
          <w:sz w:val="24"/>
          <w:szCs w:val="24"/>
        </w:rPr>
        <w:t xml:space="preserve">. </w:t>
      </w:r>
      <w:r w:rsidRPr="00D43BE0">
        <w:rPr>
          <w:rFonts w:ascii="Arial" w:hAnsi="Arial" w:cs="Arial"/>
          <w:b/>
          <w:sz w:val="24"/>
          <w:szCs w:val="24"/>
        </w:rPr>
        <w:t>Мы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остановились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агротуризме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</w:t>
      </w:r>
      <w:r w:rsidRPr="00EF1197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июле</w:t>
      </w:r>
      <w:r w:rsidRPr="00EF1197">
        <w:rPr>
          <w:rFonts w:ascii="Arial" w:hAnsi="Arial" w:cs="Arial"/>
          <w:b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Era fantastico. Siamo rimasti in un agriturismo in luglio.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Мы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привезли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велосипеды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Abbiamo portato le biciclette.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EF1197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EF1197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И мы ездили верхом.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siamo andati a cavallo.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Имея 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 xml:space="preserve">виду погоду, она спрашивает: Было </w:t>
      </w:r>
      <w:r>
        <w:rPr>
          <w:rFonts w:ascii="Arial" w:hAnsi="Arial" w:cs="Arial"/>
          <w:b/>
          <w:sz w:val="24"/>
          <w:szCs w:val="24"/>
        </w:rPr>
        <w:t>жарко</w:t>
      </w:r>
      <w:r w:rsidRPr="00D43BE0">
        <w:rPr>
          <w:rFonts w:ascii="Arial" w:hAnsi="Arial" w:cs="Arial"/>
          <w:b/>
          <w:sz w:val="24"/>
          <w:szCs w:val="24"/>
        </w:rPr>
        <w:t>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Faceva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caldo</w:t>
      </w:r>
      <w:r w:rsidRPr="00D43BE0">
        <w:rPr>
          <w:rFonts w:ascii="Arial" w:hAnsi="Arial" w:cs="Arial"/>
          <w:sz w:val="24"/>
          <w:szCs w:val="24"/>
        </w:rPr>
        <w:t>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Да, в Тоскане в июле всегда жарко.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in Toscana in luglio fa sempre caldo.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Но в нашем номере был кондиционер.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Ma la nostra camera aveva l'aria condizionata.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Это был очень удобный номер.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Era una camera molto comoda.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Там было озеро и там была велосипедная дорожка.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C'era un lago e c'era una pista ciclabile.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Попробуйте сказать: Хозяйка и ее муж открыли винодельню.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La proprietaria e suo marito hanno aperto un'azienda vinicola.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Мне нравятся итальянские вина.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piacciono i vini italiani.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Provi a dire: </w:t>
      </w:r>
      <w:r w:rsidRPr="00D43BE0">
        <w:rPr>
          <w:rFonts w:ascii="Arial" w:hAnsi="Arial" w:cs="Arial"/>
          <w:b/>
          <w:sz w:val="24"/>
          <w:szCs w:val="24"/>
        </w:rPr>
        <w:t>Местные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Ricorda come si dice </w:t>
      </w:r>
      <w:r w:rsidRPr="00D43BE0">
        <w:rPr>
          <w:rFonts w:ascii="Arial" w:hAnsi="Arial" w:cs="Arial"/>
          <w:b/>
          <w:sz w:val="24"/>
          <w:szCs w:val="24"/>
          <w:lang w:val="it-IT"/>
        </w:rPr>
        <w:t>«</w:t>
      </w:r>
      <w:r w:rsidRPr="00D43BE0">
        <w:rPr>
          <w:rFonts w:ascii="Arial" w:hAnsi="Arial" w:cs="Arial"/>
          <w:b/>
          <w:sz w:val="24"/>
          <w:szCs w:val="24"/>
        </w:rPr>
        <w:t>особенно</w:t>
      </w:r>
      <w:r w:rsidRPr="00D43BE0">
        <w:rPr>
          <w:rFonts w:ascii="Arial" w:hAnsi="Arial" w:cs="Arial"/>
          <w:b/>
          <w:sz w:val="24"/>
          <w:szCs w:val="24"/>
          <w:lang w:val="it-IT"/>
        </w:rPr>
        <w:t>»</w:t>
      </w:r>
      <w:r w:rsidRPr="00D43BE0">
        <w:rPr>
          <w:rFonts w:ascii="Arial" w:hAnsi="Arial" w:cs="Arial"/>
          <w:sz w:val="24"/>
          <w:szCs w:val="24"/>
          <w:lang w:val="it-IT"/>
        </w:rPr>
        <w:t>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Soprattutto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>: «</w:t>
      </w:r>
      <w:r w:rsidRPr="00D43BE0">
        <w:rPr>
          <w:rFonts w:ascii="Arial" w:hAnsi="Arial" w:cs="Arial"/>
          <w:b/>
          <w:sz w:val="24"/>
          <w:szCs w:val="24"/>
        </w:rPr>
        <w:t>Особенно мне нравятся местные вина</w:t>
      </w:r>
      <w:r w:rsidRPr="00D43BE0">
        <w:rPr>
          <w:rFonts w:ascii="Arial" w:hAnsi="Arial" w:cs="Arial"/>
          <w:sz w:val="24"/>
          <w:szCs w:val="24"/>
        </w:rPr>
        <w:t>».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piacciono soprattutto 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Vuole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Там была дегустация вин.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C'era una degustazione di vini.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Degustazione; zione; degusta; degustazione.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A84521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Там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была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дегустация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каждый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день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2 </w:t>
      </w:r>
      <w:r w:rsidRPr="00D43BE0">
        <w:rPr>
          <w:rFonts w:ascii="Arial" w:hAnsi="Arial" w:cs="Arial"/>
          <w:b/>
          <w:sz w:val="24"/>
          <w:szCs w:val="24"/>
        </w:rPr>
        <w:t>часа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C'era una degustazione di vini tutti i giorni alle due.</w:t>
      </w:r>
    </w:p>
    <w:p w:rsidR="00EA3893" w:rsidRPr="00D43BE0" w:rsidRDefault="00EA3893" w:rsidP="00667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Она опять говорит: Больше всего мне нравятся итальянские вина</w:t>
      </w:r>
    </w:p>
    <w:p w:rsidR="00EA3893" w:rsidRPr="00D43BE0" w:rsidRDefault="00EA3893" w:rsidP="00667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piacciono soprattutto 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Come si dice «</w:t>
      </w:r>
      <w:r w:rsidRPr="00D43BE0">
        <w:rPr>
          <w:rFonts w:ascii="Arial" w:hAnsi="Arial" w:cs="Arial"/>
          <w:b/>
          <w:sz w:val="24"/>
          <w:szCs w:val="24"/>
        </w:rPr>
        <w:t>в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Тоскане</w:t>
      </w:r>
      <w:r w:rsidRPr="00D43BE0">
        <w:rPr>
          <w:rFonts w:ascii="Arial" w:hAnsi="Arial" w:cs="Arial"/>
          <w:sz w:val="24"/>
          <w:szCs w:val="24"/>
          <w:lang w:val="it-IT"/>
        </w:rPr>
        <w:t>»?</w:t>
      </w: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43BE0">
        <w:rPr>
          <w:rFonts w:ascii="Arial" w:hAnsi="Arial" w:cs="Arial"/>
          <w:sz w:val="24"/>
          <w:szCs w:val="24"/>
          <w:lang w:val="it-IT"/>
        </w:rPr>
        <w:t>in</w:t>
      </w:r>
      <w:r w:rsidRPr="00CC63DE">
        <w:rPr>
          <w:rFonts w:ascii="Arial" w:hAnsi="Arial" w:cs="Arial"/>
          <w:sz w:val="24"/>
          <w:szCs w:val="24"/>
          <w:lang w:val="en-US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Toscana</w:t>
      </w:r>
      <w:r w:rsidRPr="00CC63DE">
        <w:rPr>
          <w:rFonts w:ascii="Arial" w:hAnsi="Arial" w:cs="Arial"/>
          <w:sz w:val="24"/>
          <w:szCs w:val="24"/>
          <w:lang w:val="en-US"/>
        </w:rPr>
        <w:t>.</w:t>
      </w: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люблю Тоскану, потому что она очень романтичная.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Mi piace </w:t>
      </w:r>
      <w:smartTag w:uri="urn:schemas-microsoft-com:office:smarttags" w:element="PersonName">
        <w:smartTagPr>
          <w:attr w:name="ProductID" w:val="la Toscana"/>
        </w:smartTagPr>
        <w:r w:rsidRPr="00D43BE0">
          <w:rPr>
            <w:rFonts w:ascii="Arial" w:hAnsi="Arial" w:cs="Arial"/>
            <w:sz w:val="24"/>
            <w:szCs w:val="24"/>
            <w:lang w:val="it-IT"/>
          </w:rPr>
          <w:t>la Toscana</w:t>
        </w:r>
      </w:smartTag>
      <w:r w:rsidRPr="00D43BE0">
        <w:rPr>
          <w:rFonts w:ascii="Arial" w:hAnsi="Arial" w:cs="Arial"/>
          <w:sz w:val="24"/>
          <w:szCs w:val="24"/>
          <w:lang w:val="it-IT"/>
        </w:rPr>
        <w:t xml:space="preserve"> perché è molto romantica.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Да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D43BE0">
        <w:rPr>
          <w:rFonts w:ascii="Arial" w:hAnsi="Arial" w:cs="Arial"/>
          <w:b/>
          <w:sz w:val="24"/>
          <w:szCs w:val="24"/>
        </w:rPr>
        <w:t>согласен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sono d'accordo.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EF1197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И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вид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чудесный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la vista è fantastica.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Теперь Вы посещаете винодельню.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Как служащая поприветствует Вас?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Benvenuto</w:t>
      </w:r>
      <w:r w:rsidRPr="00D43BE0">
        <w:rPr>
          <w:rFonts w:ascii="Arial" w:hAnsi="Arial" w:cs="Arial"/>
          <w:sz w:val="24"/>
          <w:szCs w:val="24"/>
        </w:rPr>
        <w:t>!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come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domanda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Вы хотели бы попробовать наше новое вино?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Vorrebbe assaggiare il nostro nuovo vino?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Lei ricorda come si dice: «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иду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на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экскурсию</w:t>
      </w:r>
      <w:r w:rsidRPr="00D43BE0">
        <w:rPr>
          <w:rFonts w:ascii="Arial" w:hAnsi="Arial" w:cs="Arial"/>
          <w:sz w:val="24"/>
          <w:szCs w:val="24"/>
          <w:lang w:val="it-IT"/>
        </w:rPr>
        <w:t>»?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Vado a fare un giro turistico.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Вот еще один способ сказать «экскурсия».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visita guidata.</w:t>
      </w:r>
    </w:p>
    <w:p w:rsidR="00EA3893" w:rsidRPr="000949E1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 xml:space="preserve">Теперь мы будем использовать </w:t>
      </w:r>
      <w:r w:rsidRPr="002E25C9">
        <w:rPr>
          <w:rFonts w:ascii="Arial" w:hAnsi="Arial" w:cs="Arial"/>
          <w:b/>
          <w:sz w:val="24"/>
          <w:szCs w:val="24"/>
        </w:rPr>
        <w:t>эту</w:t>
      </w:r>
      <w:r w:rsidRPr="00D43BE0">
        <w:rPr>
          <w:rFonts w:ascii="Arial" w:hAnsi="Arial" w:cs="Arial"/>
          <w:b/>
          <w:sz w:val="24"/>
          <w:szCs w:val="24"/>
        </w:rPr>
        <w:t xml:space="preserve"> форму, когда надо будет сказать «экскурсия</w:t>
      </w:r>
      <w:r>
        <w:rPr>
          <w:rFonts w:ascii="Arial" w:hAnsi="Arial" w:cs="Arial"/>
          <w:b/>
          <w:sz w:val="24"/>
          <w:szCs w:val="24"/>
        </w:rPr>
        <w:t xml:space="preserve"> с гидом</w:t>
      </w:r>
      <w:r w:rsidRPr="00D43BE0">
        <w:rPr>
          <w:rFonts w:ascii="Arial" w:hAnsi="Arial" w:cs="Arial"/>
          <w:b/>
          <w:sz w:val="24"/>
          <w:szCs w:val="24"/>
        </w:rPr>
        <w:t xml:space="preserve">». </w:t>
      </w:r>
    </w:p>
    <w:p w:rsidR="00EA3893" w:rsidRPr="00101E2D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Какая</w:t>
      </w:r>
      <w:r w:rsidRPr="00101E2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часть</w:t>
      </w:r>
      <w:r w:rsidRPr="00101E2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означает</w:t>
      </w:r>
      <w:r w:rsidRPr="00101E2D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D43BE0">
        <w:rPr>
          <w:rFonts w:ascii="Arial" w:hAnsi="Arial" w:cs="Arial"/>
          <w:b/>
          <w:sz w:val="24"/>
          <w:szCs w:val="24"/>
        </w:rPr>
        <w:t>экскурсия</w:t>
      </w:r>
      <w:r w:rsidRPr="00101E2D">
        <w:rPr>
          <w:rFonts w:ascii="Arial" w:hAnsi="Arial" w:cs="Arial"/>
          <w:b/>
          <w:sz w:val="24"/>
          <w:szCs w:val="24"/>
          <w:lang w:val="it-IT"/>
        </w:rPr>
        <w:t>»?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Visita; una visita; una visita guidata.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101E2D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101E2D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101E2D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101E2D">
        <w:rPr>
          <w:rFonts w:ascii="Arial" w:hAnsi="Arial" w:cs="Arial"/>
          <w:sz w:val="24"/>
          <w:szCs w:val="24"/>
        </w:rPr>
        <w:t xml:space="preserve"> «</w:t>
      </w:r>
      <w:r w:rsidRPr="00D43BE0">
        <w:rPr>
          <w:rFonts w:ascii="Arial" w:hAnsi="Arial" w:cs="Arial"/>
          <w:b/>
          <w:sz w:val="24"/>
          <w:szCs w:val="24"/>
        </w:rPr>
        <w:t>Туда</w:t>
      </w:r>
      <w:r w:rsidRPr="00101E2D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есть</w:t>
      </w:r>
      <w:r w:rsidRPr="00101E2D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экскурсия</w:t>
      </w:r>
      <w:r>
        <w:rPr>
          <w:rFonts w:ascii="Arial" w:hAnsi="Arial" w:cs="Arial"/>
          <w:b/>
          <w:sz w:val="24"/>
          <w:szCs w:val="24"/>
        </w:rPr>
        <w:t xml:space="preserve"> с гидом</w:t>
      </w:r>
      <w:r w:rsidRPr="00101E2D">
        <w:rPr>
          <w:rFonts w:ascii="Arial" w:hAnsi="Arial" w:cs="Arial"/>
          <w:b/>
          <w:sz w:val="24"/>
          <w:szCs w:val="24"/>
        </w:rPr>
        <w:t>?»</w:t>
      </w:r>
    </w:p>
    <w:p w:rsidR="00EA3893" w:rsidRPr="00101E2D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C</w:t>
      </w:r>
      <w:r w:rsidRPr="00101E2D">
        <w:rPr>
          <w:rFonts w:ascii="Arial" w:hAnsi="Arial" w:cs="Arial"/>
          <w:sz w:val="24"/>
          <w:szCs w:val="24"/>
        </w:rPr>
        <w:t xml:space="preserve">'è </w:t>
      </w:r>
      <w:r w:rsidRPr="00D43BE0">
        <w:rPr>
          <w:rFonts w:ascii="Arial" w:hAnsi="Arial" w:cs="Arial"/>
          <w:sz w:val="24"/>
          <w:szCs w:val="24"/>
          <w:lang w:val="it-IT"/>
        </w:rPr>
        <w:t>una</w:t>
      </w:r>
      <w:r w:rsidRPr="00101E2D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visita</w:t>
      </w:r>
      <w:r w:rsidRPr="00101E2D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guidata</w:t>
      </w:r>
      <w:r w:rsidRPr="00101E2D">
        <w:rPr>
          <w:rFonts w:ascii="Arial" w:hAnsi="Arial" w:cs="Arial"/>
          <w:sz w:val="24"/>
          <w:szCs w:val="24"/>
        </w:rPr>
        <w:t>?</w:t>
      </w:r>
    </w:p>
    <w:p w:rsidR="00EA3893" w:rsidRPr="00101E2D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Позже, после экскурсии, Ваша знакомая говорит: Я Вам принесла… Дословно: Вам я принесла…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ho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portato</w:t>
      </w:r>
      <w:r w:rsidRPr="00D43BE0">
        <w:rPr>
          <w:rFonts w:ascii="Arial" w:hAnsi="Arial" w:cs="Arial"/>
          <w:sz w:val="24"/>
          <w:szCs w:val="24"/>
        </w:rPr>
        <w:t>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бокал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красного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un bicchiere di vino rosso.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Спасибо. Вы можете поставить бокал сюда?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Grazie. Può mettere il bicchiere qui?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Мне особенно/больше всего нравится это вино.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piace soprattutto questo vino.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Вы соглашаетесь, говоря ей: Оно сухое, не сладкое</w:t>
      </w:r>
      <w:r>
        <w:rPr>
          <w:rFonts w:ascii="Arial" w:hAnsi="Arial" w:cs="Arial"/>
          <w:b/>
          <w:sz w:val="24"/>
          <w:szCs w:val="24"/>
        </w:rPr>
        <w:t>,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</w:rPr>
        <w:t xml:space="preserve">È </w:t>
      </w:r>
      <w:r w:rsidRPr="00D43BE0">
        <w:rPr>
          <w:rFonts w:ascii="Arial" w:hAnsi="Arial" w:cs="Arial"/>
          <w:sz w:val="24"/>
          <w:szCs w:val="24"/>
          <w:lang w:val="it-IT"/>
        </w:rPr>
        <w:t>secco</w:t>
      </w:r>
      <w:r w:rsidRPr="00D43BE0">
        <w:rPr>
          <w:rFonts w:ascii="Arial" w:hAnsi="Arial" w:cs="Arial"/>
          <w:sz w:val="24"/>
          <w:szCs w:val="24"/>
        </w:rPr>
        <w:t xml:space="preserve">, </w:t>
      </w:r>
      <w:r w:rsidRPr="00D43BE0">
        <w:rPr>
          <w:rFonts w:ascii="Arial" w:hAnsi="Arial" w:cs="Arial"/>
          <w:sz w:val="24"/>
          <w:szCs w:val="24"/>
          <w:lang w:val="it-IT"/>
        </w:rPr>
        <w:t>non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dolce</w:t>
      </w:r>
      <w:r>
        <w:rPr>
          <w:rFonts w:ascii="Arial" w:hAnsi="Arial" w:cs="Arial"/>
          <w:sz w:val="24"/>
          <w:szCs w:val="24"/>
        </w:rPr>
        <w:t>….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но с фруктовым привкусом.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ma con un sapore fruttato.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Она говорит: У них есть дегустация вин...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Hanno una degustazione di vini.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каждый день до половины шестого…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tutti i giorni fino alle cinque e mezzo…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Служащая говорит: Экскурсия начнется завтра в 10.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La visita guidata comincia alle dieci domani.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Скажите ей: Это новое вино очень сухое.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Questo nuovo vino è molto secco.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Да, но у него фруктовый привкус.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ma ha un sapore fruttato.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Позже Вы разговариваете с другой знакомой. Вы хотите сказать ей: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посетил винодельню.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Ho visitato un'azienda vinicola.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4A3BE6" w:rsidRDefault="00EA3893" w:rsidP="00101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совершил экскурсию</w:t>
      </w:r>
      <w:r>
        <w:rPr>
          <w:rFonts w:ascii="Arial" w:hAnsi="Arial" w:cs="Arial"/>
          <w:b/>
          <w:sz w:val="24"/>
          <w:szCs w:val="24"/>
        </w:rPr>
        <w:t xml:space="preserve"> (с гидом)</w:t>
      </w:r>
      <w:r w:rsidRPr="00D43BE0">
        <w:rPr>
          <w:rFonts w:ascii="Arial" w:hAnsi="Arial" w:cs="Arial"/>
          <w:b/>
          <w:sz w:val="24"/>
          <w:szCs w:val="24"/>
        </w:rPr>
        <w:t>. Буквально</w:t>
      </w:r>
      <w:r w:rsidRPr="004A3BE6">
        <w:rPr>
          <w:rFonts w:ascii="Arial" w:hAnsi="Arial" w:cs="Arial"/>
          <w:b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4A3BE6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сделал</w:t>
      </w:r>
      <w:r w:rsidRPr="004A3BE6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экскурсию</w:t>
      </w:r>
      <w:r w:rsidRPr="004A3BE6">
        <w:rPr>
          <w:rFonts w:ascii="Arial" w:hAnsi="Arial" w:cs="Arial"/>
          <w:b/>
          <w:sz w:val="24"/>
          <w:szCs w:val="24"/>
        </w:rPr>
        <w:t xml:space="preserve">.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fatto una visita guidata.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Adesso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 xml:space="preserve">Я посетил тосканскую винодельню.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un'azienda vinicola toscana.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И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совершил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экскурсию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ho fatto la visita guidata.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Она рассказывает Вам о Кьянти и говорит: Это хорошее вино.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È un buon vino.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Provi a dire; </w:t>
      </w:r>
      <w:r w:rsidRPr="00D43BE0">
        <w:rPr>
          <w:rFonts w:ascii="Arial" w:hAnsi="Arial" w:cs="Arial"/>
          <w:b/>
          <w:sz w:val="24"/>
          <w:szCs w:val="24"/>
        </w:rPr>
        <w:t>Хорошие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Buoni vini. I buoni vini.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Vuole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 xml:space="preserve">Я пил хорошие местные вина.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Ho bevuto dei buoni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Come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si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>: «</w:t>
      </w:r>
      <w:r w:rsidRPr="00D43BE0">
        <w:rPr>
          <w:rFonts w:ascii="Arial" w:hAnsi="Arial" w:cs="Arial"/>
          <w:b/>
          <w:sz w:val="24"/>
          <w:szCs w:val="24"/>
        </w:rPr>
        <w:t>Я пил хорошие местные вина</w:t>
      </w:r>
      <w:r w:rsidRPr="00D43BE0">
        <w:rPr>
          <w:rFonts w:ascii="Arial" w:hAnsi="Arial" w:cs="Arial"/>
          <w:sz w:val="24"/>
          <w:szCs w:val="24"/>
        </w:rPr>
        <w:t>»?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bevuto dei buoni vini locali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недавно ходила на дегустацию вин.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Sono andata a una degustazione di vini poco tempo fa.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Мне нравится пробовать местные вина.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piace assaggiare 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посетил Тоскану в июле.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Ho visitato </w:t>
      </w:r>
      <w:smartTag w:uri="urn:schemas-microsoft-com:office:smarttags" w:element="PersonName">
        <w:smartTagPr>
          <w:attr w:name="ProductID" w:val="la Toscana"/>
        </w:smartTagPr>
        <w:r w:rsidRPr="00D43BE0">
          <w:rPr>
            <w:rFonts w:ascii="Arial" w:hAnsi="Arial" w:cs="Arial"/>
            <w:sz w:val="24"/>
            <w:szCs w:val="24"/>
            <w:lang w:val="it-IT"/>
          </w:rPr>
          <w:t>la Toscana</w:t>
        </w:r>
      </w:smartTag>
      <w:r w:rsidRPr="00D43BE0">
        <w:rPr>
          <w:rFonts w:ascii="Arial" w:hAnsi="Arial" w:cs="Arial"/>
          <w:sz w:val="24"/>
          <w:szCs w:val="24"/>
          <w:lang w:val="it-IT"/>
        </w:rPr>
        <w:t xml:space="preserve"> in luglio.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BF5C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взял экскурсию на винодельню.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fatto una visita guidata in un'azienda vinicola.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пил хорошие местные вина.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bevuto dei buoni vini locali.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помню молодое вино с фруктовым привкусом…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ricordo un vino giovane con un sapore fruttato…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и с низким содержанием алкоголя.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da bassa gradazione alcolica.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ED148B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; </w:t>
      </w:r>
      <w:r w:rsidRPr="00D43BE0">
        <w:rPr>
          <w:rFonts w:ascii="Arial" w:hAnsi="Arial" w:cs="Arial"/>
          <w:b/>
          <w:sz w:val="24"/>
          <w:szCs w:val="24"/>
        </w:rPr>
        <w:t>Я пил красное сухое вино. Дословно</w:t>
      </w:r>
      <w:r w:rsidRPr="00ED148B">
        <w:rPr>
          <w:rFonts w:ascii="Arial" w:hAnsi="Arial" w:cs="Arial"/>
          <w:b/>
          <w:sz w:val="24"/>
          <w:szCs w:val="24"/>
          <w:lang w:val="it-IT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вино</w:t>
      </w:r>
      <w:r w:rsidRPr="00ED148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красное</w:t>
      </w:r>
      <w:r w:rsidRPr="00ED148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сухое</w:t>
      </w:r>
      <w:r w:rsidRPr="00ED148B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ED148B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bevuto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un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vino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rosso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secco</w:t>
      </w:r>
      <w:r w:rsidRPr="00ED148B">
        <w:rPr>
          <w:rFonts w:ascii="Arial" w:hAnsi="Arial" w:cs="Arial"/>
          <w:sz w:val="24"/>
          <w:szCs w:val="24"/>
          <w:lang w:val="it-IT"/>
        </w:rPr>
        <w:t>.</w:t>
      </w:r>
    </w:p>
    <w:p w:rsidR="00EA3893" w:rsidRPr="00ED148B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Мне очень нравятся итальянские вина.</w:t>
      </w:r>
    </w:p>
    <w:p w:rsidR="00EA3893" w:rsidRPr="00ED148B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piacciono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molto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i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vini</w:t>
      </w:r>
      <w:r w:rsidRPr="00ED148B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italiani</w:t>
      </w:r>
      <w:r w:rsidRPr="00ED148B">
        <w:rPr>
          <w:rFonts w:ascii="Arial" w:hAnsi="Arial" w:cs="Arial"/>
          <w:sz w:val="24"/>
          <w:szCs w:val="24"/>
          <w:lang w:val="it-IT"/>
        </w:rPr>
        <w:t>.</w:t>
      </w:r>
    </w:p>
    <w:p w:rsidR="00EA3893" w:rsidRPr="00ED148B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Теперь Ваша итальянская коллега рассказывает о своем отпуске.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Она говорит: Я арендовала дом.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Ho affittato una casa.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арендовала дом в Тоскане.</w:t>
      </w:r>
      <w:r w:rsidRPr="00D43BE0">
        <w:rPr>
          <w:rFonts w:ascii="Arial" w:hAnsi="Arial" w:cs="Arial"/>
          <w:sz w:val="24"/>
          <w:szCs w:val="24"/>
        </w:rPr>
        <w:t xml:space="preserve">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affittato una casa in Toscana.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 che non vede l'ora.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Non vedo l'ora.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 che la campagna toscana è romantica.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La campagna toscana è romantica.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арендовала дом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у озера.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affittato una casa vicino al lago.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была/пребывала там 2 недели со своей сестрой.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Sono rimasta lì per due settimane con mia sorella.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Там не было кондиционера.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Non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c</w:t>
      </w:r>
      <w:r w:rsidRPr="00D43BE0">
        <w:rPr>
          <w:rFonts w:ascii="Arial" w:hAnsi="Arial" w:cs="Arial"/>
          <w:sz w:val="24"/>
          <w:szCs w:val="24"/>
        </w:rPr>
        <w:t>’</w:t>
      </w:r>
      <w:r w:rsidRPr="00D43BE0">
        <w:rPr>
          <w:rFonts w:ascii="Arial" w:hAnsi="Arial" w:cs="Arial"/>
          <w:sz w:val="24"/>
          <w:szCs w:val="24"/>
          <w:lang w:val="it-IT"/>
        </w:rPr>
        <w:t>era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</w:t>
      </w:r>
      <w:r w:rsidRPr="00D43BE0">
        <w:rPr>
          <w:rFonts w:ascii="Arial" w:hAnsi="Arial" w:cs="Arial"/>
          <w:sz w:val="24"/>
          <w:szCs w:val="24"/>
        </w:rPr>
        <w:t>'</w:t>
      </w:r>
      <w:r w:rsidRPr="00D43BE0">
        <w:rPr>
          <w:rFonts w:ascii="Arial" w:hAnsi="Arial" w:cs="Arial"/>
          <w:sz w:val="24"/>
          <w:szCs w:val="24"/>
          <w:lang w:val="it-IT"/>
        </w:rPr>
        <w:t>aria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condizionata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 xml:space="preserve">Но место было удобное – </w:t>
      </w:r>
      <w:r w:rsidRPr="00E6596D">
        <w:rPr>
          <w:rFonts w:ascii="Arial" w:hAnsi="Arial" w:cs="Arial"/>
          <w:sz w:val="24"/>
          <w:szCs w:val="24"/>
          <w:lang w:val="it-IT"/>
        </w:rPr>
        <w:t>comodo</w:t>
      </w:r>
      <w:r w:rsidRPr="00D43BE0">
        <w:rPr>
          <w:rFonts w:ascii="Arial" w:hAnsi="Arial" w:cs="Arial"/>
          <w:b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Ma il posto era comodo.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привезла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велосипеды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portato le biciclette.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Около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дома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была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велодорожка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C'è una pista ciclabile vicino alla casa.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посетила винодельню и совершила экскурсию.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un'azienda vinicola e ho fatto una visita guidata.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815A6D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D43BE0">
        <w:rPr>
          <w:rFonts w:ascii="Arial" w:hAnsi="Arial" w:cs="Arial"/>
          <w:b/>
          <w:sz w:val="24"/>
          <w:szCs w:val="24"/>
        </w:rPr>
        <w:t>Скажите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95B58">
        <w:rPr>
          <w:rFonts w:ascii="Arial" w:hAnsi="Arial" w:cs="Arial"/>
          <w:b/>
          <w:sz w:val="24"/>
          <w:szCs w:val="24"/>
        </w:rPr>
        <w:t>Я не могу дождаться / Я жду с нетерпением.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Non vedo l'ora di andare lì.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domandare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Вы пили интересные вина?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bevuto dei vini interessanti?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risponda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Да, я пила сладкое вино.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ho bevuto un vino dolce.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И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хорошо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поела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ho mangiato bene.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Ecco come si dice: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посетила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руины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Ho visitato le rovine.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 xml:space="preserve">Я посетила этрусские руины. – </w:t>
      </w:r>
      <w:r w:rsidRPr="00A84521">
        <w:rPr>
          <w:rFonts w:ascii="Arial" w:hAnsi="Arial" w:cs="Arial"/>
          <w:sz w:val="24"/>
          <w:szCs w:val="24"/>
          <w:lang w:val="it-IT"/>
        </w:rPr>
        <w:t>rovine</w:t>
      </w:r>
      <w:r w:rsidRPr="00A84521">
        <w:rPr>
          <w:rFonts w:ascii="Arial" w:hAnsi="Arial" w:cs="Arial"/>
          <w:sz w:val="24"/>
          <w:szCs w:val="24"/>
        </w:rPr>
        <w:t xml:space="preserve"> </w:t>
      </w:r>
      <w:r w:rsidRPr="00A84521">
        <w:rPr>
          <w:rFonts w:ascii="Arial" w:hAnsi="Arial" w:cs="Arial"/>
          <w:sz w:val="24"/>
          <w:szCs w:val="24"/>
          <w:lang w:val="it-IT"/>
        </w:rPr>
        <w:t>etrusche</w:t>
      </w:r>
      <w:r w:rsidRPr="00D43BE0">
        <w:rPr>
          <w:rFonts w:ascii="Arial" w:hAnsi="Arial" w:cs="Arial"/>
          <w:b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le rovine etrusche.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посетила этрусские руины и совершила экскурсию</w:t>
      </w:r>
    </w:p>
    <w:p w:rsidR="00EA3893" w:rsidRPr="00D43BE0" w:rsidRDefault="00EA3893" w:rsidP="00197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le rovine etrusche e ho fatto una visita guidata.</w:t>
      </w:r>
    </w:p>
    <w:p w:rsidR="00EA3893" w:rsidRPr="00D43BE0" w:rsidRDefault="00EA3893" w:rsidP="00197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Ecco come si dice: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сделала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фото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Ho fatto una foto.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Ecco come lei dice: «</w:t>
      </w:r>
      <w:r w:rsidRPr="00D43BE0">
        <w:rPr>
          <w:rFonts w:ascii="Arial" w:hAnsi="Arial" w:cs="Arial"/>
          <w:b/>
          <w:sz w:val="24"/>
          <w:szCs w:val="24"/>
        </w:rPr>
        <w:t>много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фотографий</w:t>
      </w:r>
      <w:r w:rsidRPr="00D43BE0">
        <w:rPr>
          <w:rFonts w:ascii="Arial" w:hAnsi="Arial" w:cs="Arial"/>
          <w:sz w:val="24"/>
          <w:szCs w:val="24"/>
          <w:lang w:val="it-IT"/>
        </w:rPr>
        <w:t>».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«molte fotografie».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Я сделала много фотографий.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Ho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fatto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molte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fotografie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посетила известную винодельню.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un'azienda vinicola famosa.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И я сделала много фотографий сельской местности.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ho fatto molte fotografie della campagna.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О! Я тоже посетил этрусские руины.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O! Anch'io ho visitato le rovine etrusche.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И я сделал там много фотографий.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ho fatto molte fotografie lì.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Вы совершили экскурсию?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fatto la visita guidata?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Provi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dire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Нет, я прибыл слишком поздно.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No, sono arrivato troppo tardi.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C46109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На следующий день Вы</w:t>
      </w:r>
      <w:r w:rsidRPr="00C4610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снова на руинах.</w:t>
      </w:r>
    </w:p>
    <w:p w:rsidR="00EA3893" w:rsidRPr="00995B58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4A3BE6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В</w:t>
      </w:r>
      <w:r w:rsidRPr="00995B58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котором</w:t>
      </w:r>
      <w:r w:rsidRPr="00995B58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часу</w:t>
      </w:r>
      <w:r w:rsidRPr="00995B58">
        <w:rPr>
          <w:rFonts w:ascii="Arial" w:hAnsi="Arial" w:cs="Arial"/>
          <w:b/>
          <w:sz w:val="24"/>
          <w:szCs w:val="24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экскурсия</w:t>
      </w:r>
      <w:r>
        <w:rPr>
          <w:rFonts w:ascii="Arial" w:hAnsi="Arial" w:cs="Arial"/>
          <w:b/>
          <w:sz w:val="24"/>
          <w:szCs w:val="24"/>
        </w:rPr>
        <w:t xml:space="preserve"> с гидом</w:t>
      </w:r>
      <w:r w:rsidRPr="00995B58">
        <w:rPr>
          <w:rFonts w:ascii="Arial" w:hAnsi="Arial" w:cs="Arial"/>
          <w:b/>
          <w:sz w:val="24"/>
          <w:szCs w:val="24"/>
        </w:rPr>
        <w:t>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 che ora è la visita guidata?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Служащая говорит: Экскурсия начинается через 5 минут.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La visita guidata comincia in cinque minuti.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Теперь предположим, что Вы регистрируетесь в агротуризме. Как его владелец поприветствует Вас?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Benvenuto! Benvenuto signore!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D43BE0">
        <w:rPr>
          <w:rFonts w:ascii="Arial" w:hAnsi="Arial" w:cs="Arial"/>
          <w:b/>
          <w:sz w:val="24"/>
          <w:szCs w:val="24"/>
        </w:rPr>
        <w:t>Это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место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очень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романтичное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Questo posto è molto romantico.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Il proprietario domanda: </w:t>
      </w:r>
      <w:r w:rsidRPr="00D43BE0">
        <w:rPr>
          <w:rFonts w:ascii="Arial" w:hAnsi="Arial" w:cs="Arial"/>
          <w:b/>
          <w:sz w:val="24"/>
          <w:szCs w:val="24"/>
        </w:rPr>
        <w:t>Вы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видели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нашу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винодельню</w:t>
      </w:r>
      <w:r w:rsidRPr="00D43BE0">
        <w:rPr>
          <w:rFonts w:ascii="Arial" w:hAnsi="Arial" w:cs="Arial"/>
          <w:b/>
          <w:sz w:val="24"/>
          <w:szCs w:val="24"/>
          <w:lang w:val="it-IT"/>
        </w:rPr>
        <w:t>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visto la nostra azienda vinicola?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Сегодня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там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дегустация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вин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C'è una degustazione di vini oggi.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 спрашивает Вас: Вы уже пили наши местные вина?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già bevuto i nostri vini locali?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Risponda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Да, я снимал здесь номер в прошлом году</w:t>
      </w:r>
      <w:r>
        <w:rPr>
          <w:rFonts w:ascii="Arial" w:hAnsi="Arial" w:cs="Arial"/>
          <w:b/>
          <w:sz w:val="24"/>
          <w:szCs w:val="24"/>
        </w:rPr>
        <w:t>,</w:t>
      </w:r>
    </w:p>
    <w:p w:rsidR="00EA3893" w:rsidRPr="00F90271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ho affittato una camera qui l'anno scorso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 марте.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in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marzo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хотел бы попробовать в</w:t>
      </w:r>
      <w:r w:rsidRPr="00F90271">
        <w:rPr>
          <w:rFonts w:ascii="Arial" w:hAnsi="Arial" w:cs="Arial"/>
          <w:b/>
          <w:sz w:val="24"/>
          <w:szCs w:val="24"/>
        </w:rPr>
        <w:t>и</w:t>
      </w:r>
      <w:r w:rsidRPr="00D43BE0">
        <w:rPr>
          <w:rFonts w:ascii="Arial" w:hAnsi="Arial" w:cs="Arial"/>
          <w:b/>
          <w:sz w:val="24"/>
          <w:szCs w:val="24"/>
        </w:rPr>
        <w:t>на…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Vorrei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assaggiare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vini</w:t>
      </w:r>
      <w:r w:rsidRPr="00D43BE0">
        <w:rPr>
          <w:rFonts w:ascii="Arial" w:hAnsi="Arial" w:cs="Arial"/>
          <w:sz w:val="24"/>
          <w:szCs w:val="24"/>
        </w:rPr>
        <w:t>…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 xml:space="preserve">из вашей винодельни </w:t>
      </w:r>
      <w:r>
        <w:rPr>
          <w:rFonts w:ascii="Arial" w:hAnsi="Arial" w:cs="Arial"/>
          <w:b/>
          <w:sz w:val="24"/>
          <w:szCs w:val="24"/>
        </w:rPr>
        <w:t>теперь</w:t>
      </w:r>
      <w:r w:rsidRPr="00D43BE0">
        <w:rPr>
          <w:rFonts w:ascii="Arial" w:hAnsi="Arial" w:cs="Arial"/>
          <w:b/>
          <w:sz w:val="24"/>
          <w:szCs w:val="24"/>
        </w:rPr>
        <w:t>, в июле.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dalla vostra azienda vinicola adesso in luglio.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 xml:space="preserve">Мне </w:t>
      </w:r>
      <w:r>
        <w:rPr>
          <w:rFonts w:ascii="Arial" w:hAnsi="Arial" w:cs="Arial"/>
          <w:b/>
          <w:sz w:val="24"/>
          <w:szCs w:val="24"/>
        </w:rPr>
        <w:t xml:space="preserve">особенно </w:t>
      </w:r>
      <w:r w:rsidRPr="00D43BE0">
        <w:rPr>
          <w:rFonts w:ascii="Arial" w:hAnsi="Arial" w:cs="Arial"/>
          <w:b/>
          <w:sz w:val="24"/>
          <w:szCs w:val="24"/>
        </w:rPr>
        <w:t>нравятся итальянские вина.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A3893" w:rsidRPr="00995B58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</w:t>
      </w:r>
      <w:r w:rsidRPr="00995B58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piacciono</w:t>
      </w:r>
      <w:r w:rsidRPr="00995B58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soprattutto</w:t>
      </w:r>
      <w:r w:rsidRPr="00995B58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i</w:t>
      </w:r>
      <w:r w:rsidRPr="00995B58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vini</w:t>
      </w:r>
      <w:r w:rsidRPr="00995B58">
        <w:rPr>
          <w:rFonts w:ascii="Arial" w:hAnsi="Arial" w:cs="Arial"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italiani</w:t>
      </w:r>
      <w:r w:rsidRPr="00995B58">
        <w:rPr>
          <w:rFonts w:ascii="Arial" w:hAnsi="Arial" w:cs="Arial"/>
          <w:sz w:val="24"/>
          <w:szCs w:val="24"/>
          <w:lang w:val="it-IT"/>
        </w:rPr>
        <w:t>.</w:t>
      </w:r>
    </w:p>
    <w:p w:rsidR="00EA3893" w:rsidRPr="00995B58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Местные итальянские вина.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vini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locali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italiani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снимал здесь номер в прошлом году для работы.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affittato una camera qui l'anno scorso per lavoro.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Il proprietario domanda: </w:t>
      </w:r>
      <w:r w:rsidRPr="00D43BE0">
        <w:rPr>
          <w:rFonts w:ascii="Arial" w:hAnsi="Arial" w:cs="Arial"/>
          <w:b/>
          <w:sz w:val="24"/>
          <w:szCs w:val="24"/>
        </w:rPr>
        <w:t>Чем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Вы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занимаетесь</w:t>
      </w:r>
      <w:r w:rsidRPr="00D43BE0">
        <w:rPr>
          <w:rFonts w:ascii="Arial" w:hAnsi="Arial" w:cs="Arial"/>
          <w:b/>
          <w:sz w:val="24"/>
          <w:szCs w:val="24"/>
          <w:lang w:val="it-IT"/>
        </w:rPr>
        <w:t>?</w:t>
      </w: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43BE0">
        <w:rPr>
          <w:rFonts w:ascii="Arial" w:hAnsi="Arial" w:cs="Arial"/>
          <w:sz w:val="24"/>
          <w:szCs w:val="24"/>
          <w:lang w:val="it-IT"/>
        </w:rPr>
        <w:t>Che</w:t>
      </w:r>
      <w:r w:rsidRPr="00CC63DE">
        <w:rPr>
          <w:rFonts w:ascii="Arial" w:hAnsi="Arial" w:cs="Arial"/>
          <w:sz w:val="24"/>
          <w:szCs w:val="24"/>
          <w:lang w:val="en-US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cosa</w:t>
      </w:r>
      <w:r w:rsidRPr="00CC63DE">
        <w:rPr>
          <w:rFonts w:ascii="Arial" w:hAnsi="Arial" w:cs="Arial"/>
          <w:sz w:val="24"/>
          <w:szCs w:val="24"/>
          <w:lang w:val="en-US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fa</w:t>
      </w:r>
      <w:r w:rsidRPr="00CC63DE">
        <w:rPr>
          <w:rFonts w:ascii="Arial" w:hAnsi="Arial" w:cs="Arial"/>
          <w:sz w:val="24"/>
          <w:szCs w:val="24"/>
          <w:lang w:val="en-US"/>
        </w:rPr>
        <w:t>?</w:t>
      </w: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Вы говорите ему: Я фотограф.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Ascolti e ripeta: Sono fotografo.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55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 xml:space="preserve">Dica: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фотограф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554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Sono fotografo.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снимал здесь комнату в прошлом году в марте.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affittato una camera qui l'anno scorso in marzo.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995B58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посетил этрусские руины, и сделал много фотографий.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visitato le rovine etrusche e ho fatto molte fotografie-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Lui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le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domanda</w:t>
      </w:r>
      <w:r w:rsidRPr="00D43BE0">
        <w:rPr>
          <w:rFonts w:ascii="Arial" w:hAnsi="Arial" w:cs="Arial"/>
          <w:sz w:val="24"/>
          <w:szCs w:val="24"/>
        </w:rPr>
        <w:t>:</w:t>
      </w:r>
      <w:r w:rsidRPr="00D43BE0">
        <w:rPr>
          <w:rFonts w:ascii="Arial" w:hAnsi="Arial" w:cs="Arial"/>
          <w:b/>
          <w:sz w:val="24"/>
          <w:szCs w:val="24"/>
        </w:rPr>
        <w:t xml:space="preserve"> Вы совершили экскурсию в винодельню?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Ha fatto una visita guidata all'azienda vinicola?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D43BE0">
        <w:rPr>
          <w:rFonts w:ascii="Arial" w:hAnsi="Arial" w:cs="Arial"/>
          <w:b/>
          <w:sz w:val="24"/>
          <w:szCs w:val="24"/>
        </w:rPr>
        <w:t>Да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D43BE0">
        <w:rPr>
          <w:rFonts w:ascii="Arial" w:hAnsi="Arial" w:cs="Arial"/>
          <w:b/>
          <w:sz w:val="24"/>
          <w:szCs w:val="24"/>
        </w:rPr>
        <w:t>я</w:t>
      </w:r>
      <w:r w:rsidRPr="00D43BE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43BE0">
        <w:rPr>
          <w:rFonts w:ascii="Arial" w:hAnsi="Arial" w:cs="Arial"/>
          <w:b/>
          <w:sz w:val="24"/>
          <w:szCs w:val="24"/>
        </w:rPr>
        <w:t>фотограф</w:t>
      </w:r>
      <w:r w:rsidRPr="00D43BE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Sì, sono fotografo.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Я сделал там много фотографий.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Ho fatto molte fotografie lì.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Lui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dice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О, конечно. Как интересно!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O, certamente. Che cosa interessante!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Он помогает Вам с багажом.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Скажите: Извините, у меня много багажа.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dispiace, ho molti bagagli.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995B58" w:rsidRDefault="00EA3893" w:rsidP="002C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то время как вы с ним идете,</w:t>
      </w:r>
      <w:r w:rsidRPr="00D43BE0">
        <w:rPr>
          <w:rFonts w:ascii="Arial" w:hAnsi="Arial" w:cs="Arial"/>
          <w:b/>
          <w:sz w:val="24"/>
          <w:szCs w:val="24"/>
        </w:rPr>
        <w:t xml:space="preserve"> он говорит: Сегодня днем тут дегустация вин.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C'è una degustazione di vini questo pomeriggio.</w:t>
      </w:r>
    </w:p>
    <w:p w:rsidR="00EA3893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Dica</w:t>
      </w:r>
      <w:r w:rsidRPr="00D43BE0">
        <w:rPr>
          <w:rFonts w:ascii="Arial" w:hAnsi="Arial" w:cs="Arial"/>
          <w:sz w:val="24"/>
          <w:szCs w:val="24"/>
        </w:rPr>
        <w:t xml:space="preserve">: </w:t>
      </w:r>
      <w:r w:rsidRPr="00D43BE0">
        <w:rPr>
          <w:rFonts w:ascii="Arial" w:hAnsi="Arial" w:cs="Arial"/>
          <w:b/>
          <w:sz w:val="24"/>
          <w:szCs w:val="24"/>
        </w:rPr>
        <w:t>Да, я жду с нетерпением.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3BE0">
        <w:rPr>
          <w:rFonts w:ascii="Arial" w:hAnsi="Arial" w:cs="Arial"/>
          <w:sz w:val="24"/>
          <w:szCs w:val="24"/>
          <w:lang w:val="it-IT"/>
        </w:rPr>
        <w:t>S</w:t>
      </w:r>
      <w:r w:rsidRPr="00D43BE0">
        <w:rPr>
          <w:rFonts w:ascii="Arial" w:hAnsi="Arial" w:cs="Arial"/>
          <w:sz w:val="24"/>
          <w:szCs w:val="24"/>
        </w:rPr>
        <w:t xml:space="preserve">ì, </w:t>
      </w:r>
      <w:r w:rsidRPr="00D43BE0">
        <w:rPr>
          <w:rFonts w:ascii="Arial" w:hAnsi="Arial" w:cs="Arial"/>
          <w:sz w:val="24"/>
          <w:szCs w:val="24"/>
          <w:lang w:val="it-IT"/>
        </w:rPr>
        <w:t>non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vedo</w:t>
      </w:r>
      <w:r w:rsidRPr="00D43BE0">
        <w:rPr>
          <w:rFonts w:ascii="Arial" w:hAnsi="Arial" w:cs="Arial"/>
          <w:sz w:val="24"/>
          <w:szCs w:val="24"/>
        </w:rPr>
        <w:t xml:space="preserve"> </w:t>
      </w:r>
      <w:r w:rsidRPr="00D43BE0">
        <w:rPr>
          <w:rFonts w:ascii="Arial" w:hAnsi="Arial" w:cs="Arial"/>
          <w:sz w:val="24"/>
          <w:szCs w:val="24"/>
          <w:lang w:val="it-IT"/>
        </w:rPr>
        <w:t>l</w:t>
      </w:r>
      <w:r w:rsidRPr="00D43BE0">
        <w:rPr>
          <w:rFonts w:ascii="Arial" w:hAnsi="Arial" w:cs="Arial"/>
          <w:sz w:val="24"/>
          <w:szCs w:val="24"/>
        </w:rPr>
        <w:t>'</w:t>
      </w:r>
      <w:r w:rsidRPr="00D43BE0">
        <w:rPr>
          <w:rFonts w:ascii="Arial" w:hAnsi="Arial" w:cs="Arial"/>
          <w:sz w:val="24"/>
          <w:szCs w:val="24"/>
          <w:lang w:val="it-IT"/>
        </w:rPr>
        <w:t>ora</w:t>
      </w:r>
      <w:r w:rsidRPr="00D43BE0">
        <w:rPr>
          <w:rFonts w:ascii="Arial" w:hAnsi="Arial" w:cs="Arial"/>
          <w:sz w:val="24"/>
          <w:szCs w:val="24"/>
        </w:rPr>
        <w:t>.</w:t>
      </w: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3893" w:rsidRPr="00D43BE0" w:rsidRDefault="00EA3893" w:rsidP="00924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Мне особенно нравятся итальянские вина.</w:t>
      </w:r>
    </w:p>
    <w:p w:rsidR="00EA3893" w:rsidRPr="00D43BE0" w:rsidRDefault="00EA3893" w:rsidP="00924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Mi piacciono soprattutto i vini italiani.</w:t>
      </w:r>
    </w:p>
    <w:p w:rsidR="00EA3893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EA3893" w:rsidSect="00CC63DE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EA3893" w:rsidRPr="00D43BE0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EA3893" w:rsidRPr="00CC63DE" w:rsidRDefault="00EA3893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  <w:sectPr w:rsidR="00EA3893" w:rsidRPr="00CC63DE" w:rsidSect="00EF1197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noEndnote/>
        </w:sectPr>
      </w:pPr>
    </w:p>
    <w:p w:rsidR="00EA3893" w:rsidRPr="00D43BE0" w:rsidRDefault="00EA3893" w:rsidP="00EF11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3BE0">
        <w:rPr>
          <w:rFonts w:ascii="Arial" w:hAnsi="Arial" w:cs="Arial"/>
          <w:b/>
          <w:sz w:val="24"/>
          <w:szCs w:val="24"/>
        </w:rPr>
        <w:t>И здесь заканчивается 11-й урок.</w:t>
      </w:r>
    </w:p>
    <w:p w:rsidR="00EA3893" w:rsidRPr="00D43BE0" w:rsidRDefault="00EA3893" w:rsidP="00EF11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D43BE0">
        <w:rPr>
          <w:rFonts w:ascii="Arial" w:hAnsi="Arial" w:cs="Arial"/>
          <w:sz w:val="24"/>
          <w:szCs w:val="24"/>
          <w:lang w:val="it-IT"/>
        </w:rPr>
        <w:t>E qui termina la undicesima unità.</w:t>
      </w:r>
    </w:p>
    <w:p w:rsidR="00EA3893" w:rsidRPr="00D43BE0" w:rsidRDefault="00EA3893" w:rsidP="00EF11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EA3893" w:rsidRDefault="00EA3893">
      <w:pPr>
        <w:rPr>
          <w:rFonts w:ascii="Arial" w:hAnsi="Arial" w:cs="Arial"/>
          <w:sz w:val="24"/>
          <w:szCs w:val="24"/>
          <w:lang w:val="it-IT"/>
        </w:rPr>
        <w:sectPr w:rsidR="00EA3893" w:rsidSect="00EF1197">
          <w:type w:val="continuous"/>
          <w:pgSz w:w="11907" w:h="16840" w:code="9"/>
          <w:pgMar w:top="567" w:right="567" w:bottom="567" w:left="567" w:header="720" w:footer="720" w:gutter="0"/>
          <w:cols w:sep="1" w:space="720"/>
          <w:noEndnote/>
        </w:sectPr>
      </w:pPr>
    </w:p>
    <w:p w:rsidR="00EA3893" w:rsidRPr="00D43BE0" w:rsidRDefault="00EA3893">
      <w:pPr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sectPr w:rsidR="00EA3893" w:rsidRPr="00D43BE0" w:rsidSect="00EF1197">
      <w:type w:val="continuous"/>
      <w:pgSz w:w="11907" w:h="16840" w:code="9"/>
      <w:pgMar w:top="567" w:right="567" w:bottom="567" w:left="567" w:header="720" w:footer="720" w:gutter="0"/>
      <w:cols w:num="2"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93" w:rsidRDefault="00EA3893">
      <w:r>
        <w:separator/>
      </w:r>
    </w:p>
  </w:endnote>
  <w:endnote w:type="continuationSeparator" w:id="0">
    <w:p w:rsidR="00EA3893" w:rsidRDefault="00EA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93" w:rsidRDefault="00EA3893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3893" w:rsidRDefault="00EA38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93" w:rsidRDefault="00EA3893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EA3893" w:rsidRDefault="00EA3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93" w:rsidRDefault="00EA3893">
      <w:r>
        <w:separator/>
      </w:r>
    </w:p>
  </w:footnote>
  <w:footnote w:type="continuationSeparator" w:id="0">
    <w:p w:rsidR="00EA3893" w:rsidRDefault="00EA3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042AD706-E53A-4E35-A756-85C5F27AB11F}"/>
    <w:docVar w:name="dgnword-eventsink" w:val="99652968"/>
  </w:docVars>
  <w:rsids>
    <w:rsidRoot w:val="006E70E9"/>
    <w:rsid w:val="00004757"/>
    <w:rsid w:val="0003152B"/>
    <w:rsid w:val="000778F8"/>
    <w:rsid w:val="00081C88"/>
    <w:rsid w:val="000940B0"/>
    <w:rsid w:val="000949E1"/>
    <w:rsid w:val="000C7B33"/>
    <w:rsid w:val="000D23D9"/>
    <w:rsid w:val="000D2D6E"/>
    <w:rsid w:val="000D4DFC"/>
    <w:rsid w:val="000F5C36"/>
    <w:rsid w:val="00101E2D"/>
    <w:rsid w:val="0012092B"/>
    <w:rsid w:val="00131774"/>
    <w:rsid w:val="00150578"/>
    <w:rsid w:val="00152BE4"/>
    <w:rsid w:val="00180AA4"/>
    <w:rsid w:val="00187BBC"/>
    <w:rsid w:val="00190A36"/>
    <w:rsid w:val="00197173"/>
    <w:rsid w:val="001A49E0"/>
    <w:rsid w:val="001C3814"/>
    <w:rsid w:val="001E68A4"/>
    <w:rsid w:val="0022264B"/>
    <w:rsid w:val="00222876"/>
    <w:rsid w:val="00237478"/>
    <w:rsid w:val="00245DD6"/>
    <w:rsid w:val="00251701"/>
    <w:rsid w:val="002572F2"/>
    <w:rsid w:val="0025745B"/>
    <w:rsid w:val="00275A28"/>
    <w:rsid w:val="00281FB4"/>
    <w:rsid w:val="002B0618"/>
    <w:rsid w:val="002C14BB"/>
    <w:rsid w:val="002E25C9"/>
    <w:rsid w:val="002E37CA"/>
    <w:rsid w:val="002F649D"/>
    <w:rsid w:val="0030344E"/>
    <w:rsid w:val="00305FD9"/>
    <w:rsid w:val="003105D1"/>
    <w:rsid w:val="00316E28"/>
    <w:rsid w:val="00334F5C"/>
    <w:rsid w:val="00350DCE"/>
    <w:rsid w:val="00386653"/>
    <w:rsid w:val="003903E2"/>
    <w:rsid w:val="00393F6B"/>
    <w:rsid w:val="00394BA0"/>
    <w:rsid w:val="003A1F15"/>
    <w:rsid w:val="003B51B1"/>
    <w:rsid w:val="003C0C8C"/>
    <w:rsid w:val="003D6AB5"/>
    <w:rsid w:val="0041096F"/>
    <w:rsid w:val="00413CE5"/>
    <w:rsid w:val="004140BF"/>
    <w:rsid w:val="00414488"/>
    <w:rsid w:val="00441189"/>
    <w:rsid w:val="00460BC9"/>
    <w:rsid w:val="004662C5"/>
    <w:rsid w:val="0047704C"/>
    <w:rsid w:val="00480C8C"/>
    <w:rsid w:val="004838ED"/>
    <w:rsid w:val="00490945"/>
    <w:rsid w:val="00496056"/>
    <w:rsid w:val="004A3BE6"/>
    <w:rsid w:val="004A4725"/>
    <w:rsid w:val="004A66C9"/>
    <w:rsid w:val="004B1C64"/>
    <w:rsid w:val="004C4E84"/>
    <w:rsid w:val="00502108"/>
    <w:rsid w:val="00515DBC"/>
    <w:rsid w:val="0052298A"/>
    <w:rsid w:val="00532FDB"/>
    <w:rsid w:val="00537E01"/>
    <w:rsid w:val="00554575"/>
    <w:rsid w:val="00574773"/>
    <w:rsid w:val="00576219"/>
    <w:rsid w:val="00594114"/>
    <w:rsid w:val="00597952"/>
    <w:rsid w:val="005A47AE"/>
    <w:rsid w:val="005B45B7"/>
    <w:rsid w:val="005D0B36"/>
    <w:rsid w:val="005E1840"/>
    <w:rsid w:val="005F2A5A"/>
    <w:rsid w:val="005F501B"/>
    <w:rsid w:val="006007AB"/>
    <w:rsid w:val="0060311E"/>
    <w:rsid w:val="00605691"/>
    <w:rsid w:val="00607613"/>
    <w:rsid w:val="006106F4"/>
    <w:rsid w:val="006228E9"/>
    <w:rsid w:val="00627618"/>
    <w:rsid w:val="006411DD"/>
    <w:rsid w:val="00646E89"/>
    <w:rsid w:val="00667687"/>
    <w:rsid w:val="006678A0"/>
    <w:rsid w:val="006A0E5C"/>
    <w:rsid w:val="006A6F13"/>
    <w:rsid w:val="006D2745"/>
    <w:rsid w:val="006E70E9"/>
    <w:rsid w:val="00721335"/>
    <w:rsid w:val="00731468"/>
    <w:rsid w:val="007752E1"/>
    <w:rsid w:val="0079486B"/>
    <w:rsid w:val="007C5A6C"/>
    <w:rsid w:val="007C67CB"/>
    <w:rsid w:val="007D2ED1"/>
    <w:rsid w:val="008070FC"/>
    <w:rsid w:val="00815A6D"/>
    <w:rsid w:val="0083645A"/>
    <w:rsid w:val="00860031"/>
    <w:rsid w:val="00882BB2"/>
    <w:rsid w:val="008918F5"/>
    <w:rsid w:val="00893E64"/>
    <w:rsid w:val="00894953"/>
    <w:rsid w:val="0089537A"/>
    <w:rsid w:val="008A277D"/>
    <w:rsid w:val="008B61F6"/>
    <w:rsid w:val="008C4A61"/>
    <w:rsid w:val="008E0A36"/>
    <w:rsid w:val="008E4F73"/>
    <w:rsid w:val="009107A5"/>
    <w:rsid w:val="009247C9"/>
    <w:rsid w:val="009305DD"/>
    <w:rsid w:val="00967CF9"/>
    <w:rsid w:val="00994954"/>
    <w:rsid w:val="00995B58"/>
    <w:rsid w:val="009A747B"/>
    <w:rsid w:val="009B309F"/>
    <w:rsid w:val="009B3B40"/>
    <w:rsid w:val="009B4A3B"/>
    <w:rsid w:val="009C2FA6"/>
    <w:rsid w:val="009D363D"/>
    <w:rsid w:val="009E37B6"/>
    <w:rsid w:val="009F2112"/>
    <w:rsid w:val="009F26C2"/>
    <w:rsid w:val="009F3E4C"/>
    <w:rsid w:val="009F6F6B"/>
    <w:rsid w:val="00A157AE"/>
    <w:rsid w:val="00A37BF6"/>
    <w:rsid w:val="00A51CF8"/>
    <w:rsid w:val="00A6322B"/>
    <w:rsid w:val="00A6777F"/>
    <w:rsid w:val="00A84521"/>
    <w:rsid w:val="00AA48DC"/>
    <w:rsid w:val="00AB341D"/>
    <w:rsid w:val="00AC11F6"/>
    <w:rsid w:val="00AD1918"/>
    <w:rsid w:val="00AD79D4"/>
    <w:rsid w:val="00AE3281"/>
    <w:rsid w:val="00AE48FE"/>
    <w:rsid w:val="00B16F3A"/>
    <w:rsid w:val="00B23FED"/>
    <w:rsid w:val="00B30442"/>
    <w:rsid w:val="00B6622E"/>
    <w:rsid w:val="00B67091"/>
    <w:rsid w:val="00BA0142"/>
    <w:rsid w:val="00BB44E4"/>
    <w:rsid w:val="00BB5F97"/>
    <w:rsid w:val="00BC315C"/>
    <w:rsid w:val="00BC3C18"/>
    <w:rsid w:val="00BC6621"/>
    <w:rsid w:val="00BE06C6"/>
    <w:rsid w:val="00BE6C05"/>
    <w:rsid w:val="00BF5CE0"/>
    <w:rsid w:val="00C11773"/>
    <w:rsid w:val="00C23298"/>
    <w:rsid w:val="00C46109"/>
    <w:rsid w:val="00C50274"/>
    <w:rsid w:val="00C650BB"/>
    <w:rsid w:val="00C70764"/>
    <w:rsid w:val="00C731D9"/>
    <w:rsid w:val="00C82300"/>
    <w:rsid w:val="00C96C31"/>
    <w:rsid w:val="00CC26A0"/>
    <w:rsid w:val="00CC3B9C"/>
    <w:rsid w:val="00CC4783"/>
    <w:rsid w:val="00CC63DE"/>
    <w:rsid w:val="00CF6BE5"/>
    <w:rsid w:val="00CF7CA2"/>
    <w:rsid w:val="00D00DE6"/>
    <w:rsid w:val="00D23421"/>
    <w:rsid w:val="00D24883"/>
    <w:rsid w:val="00D25642"/>
    <w:rsid w:val="00D43BE0"/>
    <w:rsid w:val="00D446B0"/>
    <w:rsid w:val="00D50DB9"/>
    <w:rsid w:val="00D5228F"/>
    <w:rsid w:val="00DA607F"/>
    <w:rsid w:val="00DB3CDC"/>
    <w:rsid w:val="00DE19EF"/>
    <w:rsid w:val="00DE2CAD"/>
    <w:rsid w:val="00DF25B2"/>
    <w:rsid w:val="00E075B8"/>
    <w:rsid w:val="00E102E2"/>
    <w:rsid w:val="00E1740E"/>
    <w:rsid w:val="00E32108"/>
    <w:rsid w:val="00E478DC"/>
    <w:rsid w:val="00E562C4"/>
    <w:rsid w:val="00E603AB"/>
    <w:rsid w:val="00E6596D"/>
    <w:rsid w:val="00EA3893"/>
    <w:rsid w:val="00EA6CA9"/>
    <w:rsid w:val="00ED148B"/>
    <w:rsid w:val="00EE399D"/>
    <w:rsid w:val="00EE7CB1"/>
    <w:rsid w:val="00EF1197"/>
    <w:rsid w:val="00F0769C"/>
    <w:rsid w:val="00F141C6"/>
    <w:rsid w:val="00F168E8"/>
    <w:rsid w:val="00F233F4"/>
    <w:rsid w:val="00F272F8"/>
    <w:rsid w:val="00F324B6"/>
    <w:rsid w:val="00F45D01"/>
    <w:rsid w:val="00F82E51"/>
    <w:rsid w:val="00F90271"/>
    <w:rsid w:val="00FA0997"/>
    <w:rsid w:val="00FA1CCA"/>
    <w:rsid w:val="00FB08DD"/>
    <w:rsid w:val="00FD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63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351"/>
    <w:rPr>
      <w:lang w:eastAsia="en-US"/>
    </w:rPr>
  </w:style>
  <w:style w:type="character" w:styleId="PageNumber">
    <w:name w:val="page number"/>
    <w:basedOn w:val="DefaultParagraphFont"/>
    <w:uiPriority w:val="99"/>
    <w:rsid w:val="00CC63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1059</TotalTime>
  <Pages>5</Pages>
  <Words>1508</Words>
  <Characters>8598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127</cp:revision>
  <dcterms:created xsi:type="dcterms:W3CDTF">2015-02-15T03:09:00Z</dcterms:created>
  <dcterms:modified xsi:type="dcterms:W3CDTF">2015-11-23T17:36:00Z</dcterms:modified>
</cp:coreProperties>
</file>