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5D" w:rsidRPr="00A63536" w:rsidRDefault="0094565D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A63536">
        <w:rPr>
          <w:rFonts w:ascii="Arial" w:hAnsi="Arial" w:cs="Arial"/>
          <w:b/>
          <w:sz w:val="24"/>
          <w:szCs w:val="20"/>
          <w:lang w:val="it-IT"/>
        </w:rPr>
        <w:t>13-</w:t>
      </w:r>
      <w:r w:rsidRPr="00FF4917">
        <w:rPr>
          <w:rFonts w:ascii="Arial" w:hAnsi="Arial" w:cs="Arial"/>
          <w:b/>
          <w:sz w:val="24"/>
          <w:szCs w:val="20"/>
        </w:rPr>
        <w:t>Й</w:t>
      </w:r>
      <w:r w:rsidRPr="00A63536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"/>
          <w:b/>
          <w:sz w:val="24"/>
          <w:szCs w:val="20"/>
        </w:rPr>
        <w:t>УРОК</w:t>
      </w:r>
      <w:r w:rsidRPr="00A63536">
        <w:rPr>
          <w:rFonts w:ascii="Arial" w:hAnsi="Arial" w:cs="Arial"/>
          <w:b/>
          <w:sz w:val="24"/>
          <w:szCs w:val="20"/>
          <w:lang w:val="it-IT"/>
        </w:rPr>
        <w:t>.</w:t>
      </w:r>
    </w:p>
    <w:p w:rsidR="0094565D" w:rsidRPr="00FF4917" w:rsidRDefault="0094565D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FF4917">
        <w:rPr>
          <w:rFonts w:ascii="Arial" w:hAnsi="Arial" w:cs="Arial"/>
          <w:sz w:val="24"/>
          <w:szCs w:val="20"/>
          <w:lang w:val="it-IT"/>
        </w:rPr>
        <w:t>TREDICESIMA UNITÀ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In questa conversazione un americano sta parlando con una conoscente italiana.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 xml:space="preserve">Вы услышите: </w:t>
      </w:r>
      <w:r w:rsidRPr="00892D72">
        <w:rPr>
          <w:rFonts w:ascii="Arial" w:hAnsi="Arial" w:cs="Arial CYR"/>
          <w:sz w:val="24"/>
          <w:szCs w:val="20"/>
          <w:lang w:val="it-IT"/>
        </w:rPr>
        <w:t>al</w:t>
      </w:r>
      <w:r w:rsidRPr="00FF4917">
        <w:rPr>
          <w:rFonts w:ascii="Arial" w:hAnsi="Arial" w:cs="Arial CYR"/>
          <w:b/>
          <w:sz w:val="24"/>
          <w:szCs w:val="20"/>
        </w:rPr>
        <w:t xml:space="preserve"> </w:t>
      </w:r>
      <w:r w:rsidRPr="00892D72">
        <w:rPr>
          <w:rFonts w:ascii="Arial" w:hAnsi="Arial" w:cs="Arial CYR"/>
          <w:sz w:val="24"/>
          <w:szCs w:val="20"/>
          <w:lang w:val="it-IT"/>
        </w:rPr>
        <w:t>forno</w:t>
      </w:r>
      <w:r w:rsidRPr="00FF4917">
        <w:rPr>
          <w:rFonts w:ascii="Arial" w:hAnsi="Arial" w:cs="Arial CYR"/>
          <w:b/>
          <w:sz w:val="24"/>
          <w:szCs w:val="20"/>
        </w:rPr>
        <w:t xml:space="preserve"> – запеченный.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Mentre viaggiavo ho visitato le rovine etrusche.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 sono divertito con la mia nuova macchina fotografica.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visto i mosaici e i bassorilievi.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 rovine sono molto interessante.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E dove ha mangiato?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C'era un piccolo agriturismo con ristorante.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Il proprietario era uno chef romano.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mangiato carciofi al forno con formaggio, ho bevuto un buon vino giovane della loro azienda vinicola.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Che bello!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I carciofi sono una specialità romana.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C’era una pista ciclabile per andare in bicicletta?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O sì, la pista ciclabile era fantastica.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Non vedo l'ora di ritornarci.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94565D" w:rsidRPr="00475422" w:rsidRDefault="0094565D" w:rsidP="008364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Вы только что услышали</w:t>
      </w:r>
      <w:r w:rsidRPr="00FF4917">
        <w:rPr>
          <w:rFonts w:ascii="Arial" w:hAnsi="Arial" w:cs="Arial CYR"/>
          <w:sz w:val="24"/>
          <w:szCs w:val="20"/>
        </w:rPr>
        <w:t xml:space="preserve"> «</w:t>
      </w:r>
      <w:r w:rsidRPr="00FF4917">
        <w:rPr>
          <w:rFonts w:ascii="Arial" w:hAnsi="Arial" w:cs="Arial CYR"/>
          <w:sz w:val="24"/>
          <w:szCs w:val="20"/>
          <w:lang w:val="it-IT"/>
        </w:rPr>
        <w:t>ritornarci</w:t>
      </w:r>
      <w:r w:rsidRPr="00FF4917">
        <w:rPr>
          <w:rFonts w:ascii="Arial" w:hAnsi="Arial" w:cs="Arial CYR"/>
          <w:sz w:val="24"/>
          <w:szCs w:val="20"/>
        </w:rPr>
        <w:t xml:space="preserve">» – </w:t>
      </w:r>
      <w:r w:rsidRPr="00FF4917">
        <w:rPr>
          <w:rFonts w:ascii="Arial" w:hAnsi="Arial" w:cs="Arial CYR"/>
          <w:b/>
          <w:sz w:val="24"/>
          <w:szCs w:val="20"/>
        </w:rPr>
        <w:t>«вернуться</w:t>
      </w:r>
      <w:r w:rsidRPr="00475422">
        <w:rPr>
          <w:rFonts w:ascii="Arial" w:hAnsi="Arial" w:cs="Arial CYR"/>
          <w:b/>
          <w:sz w:val="24"/>
          <w:szCs w:val="20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туда».</w:t>
      </w:r>
    </w:p>
    <w:p w:rsidR="0094565D" w:rsidRPr="00475422" w:rsidRDefault="0094565D" w:rsidP="008364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75422">
        <w:rPr>
          <w:rFonts w:ascii="Arial" w:hAnsi="Arial" w:cs="Arial CYR"/>
          <w:sz w:val="24"/>
          <w:szCs w:val="20"/>
        </w:rPr>
        <w:t xml:space="preserve"> </w:t>
      </w:r>
    </w:p>
    <w:p w:rsidR="0094565D" w:rsidRPr="00F0304A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Ascolti</w:t>
      </w:r>
      <w:r w:rsidRPr="00F0304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ancora</w:t>
      </w:r>
      <w:r w:rsidRPr="00F0304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una</w:t>
      </w:r>
      <w:r w:rsidRPr="00F0304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volta</w:t>
      </w:r>
      <w:r w:rsidRPr="00F0304A">
        <w:rPr>
          <w:rFonts w:ascii="Arial" w:hAnsi="Arial" w:cs="Arial CYR"/>
          <w:sz w:val="24"/>
          <w:szCs w:val="20"/>
          <w:lang w:val="it-IT"/>
        </w:rPr>
        <w:t>.</w:t>
      </w:r>
    </w:p>
    <w:p w:rsidR="0094565D" w:rsidRPr="00F0304A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Mentre viaggiavo ho visitato le rovine etrusche.</w:t>
      </w: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 sono divertito con la mia nuova macchina fotografica.</w:t>
      </w: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visto i mosaici e i bassorilievi.</w:t>
      </w: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 rovine sono molto interessati.</w:t>
      </w: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E dove ha mangiato?</w:t>
      </w: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C'era un piccolo agriturismo con ristorante.</w:t>
      </w: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Il proprietario era uno chef romano.</w:t>
      </w: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mangiato carciofi al forno con formaggio, ho bevuto un buon vino giovane della loro azienda vinicola.</w:t>
      </w: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Che bello!</w:t>
      </w: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I carciofi sono una specialità romana.</w:t>
      </w: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C’era una pista ciclabile per andare in bicicletta?</w:t>
      </w: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O sì, la pista ciclabile era fantastica.</w:t>
      </w:r>
    </w:p>
    <w:p w:rsidR="0094565D" w:rsidRPr="00FF4917" w:rsidRDefault="0094565D" w:rsidP="00743F1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Non vedo l'ora di ritornarci.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Представьте, что Вы осматриваете достопримечательности Рима со своей знакомой.</w:t>
      </w:r>
    </w:p>
    <w:p w:rsidR="0094565D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 xml:space="preserve">Вы </w:t>
      </w:r>
      <w:r>
        <w:rPr>
          <w:rFonts w:ascii="Arial" w:hAnsi="Arial" w:cs="Arial CYR"/>
          <w:b/>
          <w:sz w:val="24"/>
          <w:szCs w:val="20"/>
        </w:rPr>
        <w:t>читаете</w:t>
      </w:r>
      <w:r w:rsidRPr="00FF4917">
        <w:rPr>
          <w:rFonts w:ascii="Arial" w:hAnsi="Arial" w:cs="Arial CYR"/>
          <w:b/>
          <w:sz w:val="24"/>
          <w:szCs w:val="20"/>
        </w:rPr>
        <w:t xml:space="preserve"> меню, которое вывешено у ресторана.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Спросите ее: Вам нравятся артишоки?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piacciono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carciofi</w:t>
      </w:r>
      <w:r w:rsidRPr="00FF4917">
        <w:rPr>
          <w:rFonts w:ascii="Arial" w:hAnsi="Arial" w:cs="Arial CYR"/>
          <w:sz w:val="24"/>
          <w:szCs w:val="20"/>
        </w:rPr>
        <w:t>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Я слышал, что артишоки – фирменное римское блюда.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sentito che i carciofi sono una specialità romana.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Я бы хотел попробовать артишоки здесь в этом ресторане.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Vorrei assaggiare dei carciofi qui a questo ristorante.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Пока/Когда</w:t>
      </w:r>
      <w:r w:rsidRPr="00FF4917">
        <w:rPr>
          <w:rFonts w:ascii="Arial" w:hAnsi="Arial" w:cs="Arial CYR"/>
          <w:b/>
          <w:sz w:val="24"/>
          <w:szCs w:val="20"/>
        </w:rPr>
        <w:t xml:space="preserve"> я путешествовал, я снял номер недалеко от Рима.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Mentre viaggiavo ho affittato una camera vicino a Roma.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Come si dice «</w:t>
      </w:r>
      <w:r w:rsidRPr="00FF4917">
        <w:rPr>
          <w:rFonts w:ascii="Arial" w:hAnsi="Arial" w:cs="Arial CYR"/>
          <w:b/>
          <w:sz w:val="24"/>
          <w:szCs w:val="20"/>
        </w:rPr>
        <w:t>дегустация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вин</w:t>
      </w:r>
      <w:r w:rsidRPr="00FF4917">
        <w:rPr>
          <w:rFonts w:ascii="Arial" w:hAnsi="Arial" w:cs="Arial CYR"/>
          <w:sz w:val="24"/>
          <w:szCs w:val="20"/>
          <w:lang w:val="it-IT"/>
        </w:rPr>
        <w:t>»?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Una degustazione di vini.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Adesso provi a dire: </w:t>
      </w:r>
      <w:r w:rsidRPr="00FF4917">
        <w:rPr>
          <w:rFonts w:ascii="Arial" w:hAnsi="Arial" w:cs="Arial CYR"/>
          <w:b/>
          <w:sz w:val="24"/>
          <w:szCs w:val="20"/>
        </w:rPr>
        <w:t>Я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получил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удовольствие</w:t>
      </w:r>
      <w:r w:rsidRPr="00FF491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на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дегустации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вин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 sono divertito ad una degustazione di vini.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2E10BC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b/>
          <w:sz w:val="24"/>
          <w:szCs w:val="20"/>
        </w:rPr>
        <w:t>Я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пил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сухое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вино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bevuto un vino che era secco.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381DB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 xml:space="preserve">Оно было </w:t>
      </w:r>
      <w:r>
        <w:rPr>
          <w:rFonts w:ascii="Arial" w:hAnsi="Arial" w:cs="Arial CYR"/>
          <w:b/>
          <w:sz w:val="24"/>
          <w:szCs w:val="20"/>
        </w:rPr>
        <w:t>восхитительное</w:t>
      </w:r>
      <w:r w:rsidRPr="00FF4917">
        <w:rPr>
          <w:rFonts w:ascii="Arial" w:hAnsi="Arial" w:cs="Arial CYR"/>
          <w:b/>
          <w:sz w:val="24"/>
          <w:szCs w:val="20"/>
        </w:rPr>
        <w:t>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Era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delizioso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845CAC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 xml:space="preserve">Я попробовал артишоки и </w:t>
      </w:r>
      <w:r>
        <w:rPr>
          <w:rFonts w:ascii="Arial" w:hAnsi="Arial" w:cs="Arial CYR"/>
          <w:b/>
          <w:sz w:val="24"/>
          <w:szCs w:val="20"/>
        </w:rPr>
        <w:t>хорошие</w:t>
      </w:r>
      <w:r w:rsidRPr="00845CAC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вина.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assaggiato dei carciofi e dei buoni vini.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dice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Мне нравятся не сладкие вина.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 piacciono i vini che non sono dolci.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Она хочет, чтобы Вы сфотографировали ее перед рестораном.</w:t>
      </w:r>
    </w:p>
    <w:p w:rsidR="0094565D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 xml:space="preserve">Вот как она спросит: Вы могли бы меня сфотографировать?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Буквально: Вы бы сделали мне фотографию?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Ascolti e ripeta: Mi farebbe una fotografia?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Come si dice: </w:t>
      </w:r>
      <w:r w:rsidRPr="00FF4917">
        <w:rPr>
          <w:rFonts w:ascii="Arial" w:hAnsi="Arial" w:cs="Arial CYR"/>
          <w:b/>
          <w:sz w:val="24"/>
          <w:szCs w:val="20"/>
        </w:rPr>
        <w:t>Вы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бы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сделали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Farebbe.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Dica insieme: </w:t>
      </w:r>
      <w:r w:rsidRPr="00FF4917">
        <w:rPr>
          <w:rFonts w:ascii="Arial" w:hAnsi="Arial" w:cs="Arial CYR"/>
          <w:b/>
          <w:sz w:val="24"/>
          <w:szCs w:val="20"/>
        </w:rPr>
        <w:t>фотография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FF4917">
        <w:rPr>
          <w:rFonts w:ascii="Arial" w:hAnsi="Arial" w:cs="Arial CYR"/>
          <w:b/>
          <w:sz w:val="24"/>
          <w:szCs w:val="20"/>
        </w:rPr>
        <w:t>фото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Una fotografia; una foto.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2E10BC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FF4917">
          <w:rPr>
            <w:rFonts w:ascii="Arial" w:hAnsi="Arial" w:cs="Arial CYR"/>
            <w:sz w:val="24"/>
            <w:szCs w:val="20"/>
            <w:lang w:val="it-IT"/>
          </w:rPr>
          <w:t>La Sua</w:t>
        </w:r>
      </w:smartTag>
      <w:r w:rsidRPr="00FF4917">
        <w:rPr>
          <w:rFonts w:ascii="Arial" w:hAnsi="Arial" w:cs="Arial CYR"/>
          <w:sz w:val="24"/>
          <w:szCs w:val="20"/>
          <w:lang w:val="it-IT"/>
        </w:rPr>
        <w:t xml:space="preserve"> conoscente dice: </w:t>
      </w:r>
      <w:r w:rsidRPr="00FF4917">
        <w:rPr>
          <w:rFonts w:ascii="Arial" w:hAnsi="Arial" w:cs="Arial CYR"/>
          <w:b/>
          <w:sz w:val="24"/>
          <w:szCs w:val="20"/>
        </w:rPr>
        <w:t>Вы</w:t>
      </w:r>
      <w:r w:rsidRPr="00FF491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фотограф</w:t>
      </w:r>
      <w:r w:rsidRPr="004620CD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94565D" w:rsidRPr="00F0304A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Lei</w:t>
      </w:r>
      <w:r w:rsidRPr="00F0304A">
        <w:rPr>
          <w:rFonts w:ascii="Arial" w:hAnsi="Arial" w:cs="Arial CYR"/>
          <w:sz w:val="24"/>
          <w:szCs w:val="20"/>
        </w:rPr>
        <w:t xml:space="preserve"> è </w:t>
      </w:r>
      <w:r w:rsidRPr="00FF4917">
        <w:rPr>
          <w:rFonts w:ascii="Arial" w:hAnsi="Arial" w:cs="Arial CYR"/>
          <w:sz w:val="24"/>
          <w:szCs w:val="20"/>
          <w:lang w:val="it-IT"/>
        </w:rPr>
        <w:t>un</w:t>
      </w:r>
      <w:r w:rsidRPr="00F0304A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fotografo</w:t>
      </w:r>
      <w:r>
        <w:rPr>
          <w:rFonts w:ascii="Arial" w:hAnsi="Arial" w:cs="Arial CYR"/>
          <w:sz w:val="24"/>
          <w:szCs w:val="20"/>
        </w:rPr>
        <w:t>.</w:t>
      </w:r>
    </w:p>
    <w:p w:rsidR="0094565D" w:rsidRPr="00F0304A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Вы могли бы меня сфотографировать?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 farebbe una foto?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b/>
          <w:sz w:val="24"/>
          <w:szCs w:val="20"/>
        </w:rPr>
        <w:t>Конечно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Certamente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Она говорит: Прежде чем приехать сюда, я посетила немало мест.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Prima di venire qui ho visitato parecchi posti.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944A0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Я слышала, что артишоки – фирменное римское блюда.</w:t>
      </w:r>
    </w:p>
    <w:p w:rsidR="0094565D" w:rsidRPr="00FF4917" w:rsidRDefault="0094565D" w:rsidP="00944A0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sentito che i carciofi sono una specialità romana.</w:t>
      </w:r>
    </w:p>
    <w:p w:rsidR="0094565D" w:rsidRPr="00FF4917" w:rsidRDefault="0094565D" w:rsidP="00944A0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Скажите ей: Да, я хотел бы попробовать артишоки здесь.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Sì, vorrei assaggiare i carciofi qui.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Domandi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Вам нравятся артишоки, не так ли?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 piacciono i carciofi, non è vero?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risponde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Я не знаю, но если они фирменное римское блюдо…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Non so, ma se sono su una specialità romana...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я бы хотела попробовать артишоки, пока я здесь.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vorrei assaggiare dei carciofi mentre sono qui.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Официант приносит еду и говорит: Приятного аппетита!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Buon appetito!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FF4917">
        <w:rPr>
          <w:rFonts w:ascii="Arial" w:hAnsi="Arial" w:cs="Arial CYR"/>
          <w:b/>
          <w:sz w:val="24"/>
          <w:szCs w:val="20"/>
        </w:rPr>
        <w:t>Я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пил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хорошие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вина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bevuto di buoni vini...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на дегустации вин на прошлой неделе.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ad una degustazione di vini la settimana scorsa.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Ваша знакомая говорит: Это вино восхитительное!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Questo vino è delizioso.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06469C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Come direbbe: – </w:t>
      </w:r>
      <w:r w:rsidRPr="00FF4917">
        <w:rPr>
          <w:rFonts w:ascii="Arial" w:hAnsi="Arial" w:cs="Arial CYR"/>
          <w:b/>
          <w:sz w:val="24"/>
          <w:szCs w:val="20"/>
        </w:rPr>
        <w:t>Как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бы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она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сказала</w:t>
      </w:r>
      <w:r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381DB7">
        <w:rPr>
          <w:rFonts w:ascii="Arial" w:hAnsi="Arial" w:cs="Arial CYR"/>
          <w:sz w:val="24"/>
          <w:szCs w:val="20"/>
          <w:lang w:val="it-IT"/>
        </w:rPr>
        <w:t xml:space="preserve">– </w:t>
      </w:r>
      <w:r w:rsidRPr="00FF4917">
        <w:rPr>
          <w:rFonts w:ascii="Arial" w:hAnsi="Arial" w:cs="Arial CYR"/>
          <w:sz w:val="24"/>
          <w:szCs w:val="20"/>
          <w:lang w:val="it-IT"/>
        </w:rPr>
        <w:t>Come</w:t>
      </w:r>
      <w:r w:rsidRPr="0006469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direbbe</w:t>
      </w:r>
      <w:r w:rsidRPr="0006469C">
        <w:rPr>
          <w:rFonts w:ascii="Arial" w:hAnsi="Arial" w:cs="Arial CYR"/>
          <w:sz w:val="24"/>
          <w:szCs w:val="20"/>
          <w:lang w:val="it-IT"/>
        </w:rPr>
        <w:t>:</w:t>
      </w:r>
    </w:p>
    <w:p w:rsidR="0094565D" w:rsidRPr="0006469C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«</w:t>
      </w:r>
      <w:r>
        <w:rPr>
          <w:rFonts w:ascii="Arial" w:hAnsi="Arial" w:cs="Arial CYR"/>
          <w:b/>
          <w:sz w:val="24"/>
          <w:szCs w:val="20"/>
        </w:rPr>
        <w:t>А</w:t>
      </w:r>
      <w:r w:rsidRPr="00FF4917">
        <w:rPr>
          <w:rFonts w:ascii="Arial" w:hAnsi="Arial" w:cs="Arial CYR"/>
          <w:b/>
          <w:sz w:val="24"/>
          <w:szCs w:val="20"/>
        </w:rPr>
        <w:t xml:space="preserve"> теперь я могу сказать, что пробовала артишоки»?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“E adesso posso dire che ho assaggiato dei carciofi”?</w:t>
      </w:r>
    </w:p>
    <w:p w:rsidR="0094565D" w:rsidRPr="00FF4917" w:rsidRDefault="0094565D" w:rsidP="0083475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Le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domanda</w:t>
      </w:r>
      <w:r w:rsidRPr="00FF4917">
        <w:rPr>
          <w:rFonts w:ascii="Arial" w:hAnsi="Arial" w:cs="Arial CYR"/>
          <w:sz w:val="24"/>
          <w:szCs w:val="20"/>
        </w:rPr>
        <w:t>:</w:t>
      </w:r>
      <w:r w:rsidRPr="00FF4917">
        <w:rPr>
          <w:rFonts w:ascii="Arial" w:hAnsi="Arial" w:cs="Arial CYR"/>
          <w:b/>
          <w:sz w:val="24"/>
          <w:szCs w:val="20"/>
        </w:rPr>
        <w:t xml:space="preserve"> Вы могли бы меня сфотографировать?</w:t>
      </w:r>
    </w:p>
    <w:p w:rsidR="0094565D" w:rsidRPr="00FF4917" w:rsidRDefault="0094565D" w:rsidP="0083475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 farebbe una fotografia?</w:t>
      </w:r>
    </w:p>
    <w:p w:rsidR="0094565D" w:rsidRPr="00FF4917" w:rsidRDefault="0094565D" w:rsidP="0083475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Lei Le dice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Когда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я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путешествовала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FF4917">
        <w:rPr>
          <w:rFonts w:ascii="Arial" w:hAnsi="Arial" w:cs="Arial CYR"/>
          <w:b/>
          <w:sz w:val="24"/>
          <w:szCs w:val="20"/>
        </w:rPr>
        <w:t>я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посетила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этрусские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руины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Mentre viaggiavo ho visitato delle rovine etrusche.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0304A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Domandi</w:t>
      </w:r>
      <w:r w:rsidRPr="00F0304A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Вы</w:t>
      </w:r>
      <w:r w:rsidRPr="00F0304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посетили</w:t>
      </w:r>
      <w:r w:rsidRPr="00F0304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барельеф</w:t>
      </w:r>
      <w:r>
        <w:rPr>
          <w:rFonts w:ascii="Arial" w:hAnsi="Arial" w:cs="Arial CYR"/>
          <w:b/>
          <w:sz w:val="24"/>
          <w:szCs w:val="20"/>
        </w:rPr>
        <w:t>ы</w:t>
      </w:r>
      <w:r w:rsidRPr="00F0304A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Ha fatto una visita guidata le bassorilievi?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dice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Да, и я сделала много фотографий.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Sì, e ho fatto molte fotografie.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Я развлекалась с моим</w:t>
      </w:r>
      <w:r w:rsidRPr="00FF4917">
        <w:rPr>
          <w:rFonts w:ascii="Arial" w:hAnsi="Arial" w:cs="Arial CYR"/>
          <w:b/>
          <w:sz w:val="24"/>
          <w:szCs w:val="20"/>
        </w:rPr>
        <w:t xml:space="preserve"> новым фотоаппаратом.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 sono divertita con la mia nuova macchina fotografica.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b/>
          <w:sz w:val="24"/>
          <w:szCs w:val="20"/>
        </w:rPr>
        <w:t>Я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совершила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экскурсию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fatto una visita guidata…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Мне особенно понравились мозаики этрусских руин…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 piacciono soprattutto i mosaici delle rovine etrusche…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b/>
          <w:sz w:val="24"/>
          <w:szCs w:val="20"/>
        </w:rPr>
        <w:t>и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барельефы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Ed i bassorilievi.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bassorilievi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Dica</w:t>
      </w:r>
      <w:r w:rsidRPr="00FF4917">
        <w:rPr>
          <w:rFonts w:ascii="Arial" w:hAnsi="Arial" w:cs="Arial CYR"/>
          <w:sz w:val="24"/>
          <w:szCs w:val="20"/>
        </w:rPr>
        <w:t>:</w:t>
      </w:r>
      <w:r w:rsidRPr="00FF4917">
        <w:rPr>
          <w:rFonts w:ascii="Arial" w:hAnsi="Arial" w:cs="Arial CYR"/>
          <w:b/>
          <w:sz w:val="24"/>
          <w:szCs w:val="20"/>
        </w:rPr>
        <w:t xml:space="preserve"> И Вы мне сказали, что…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E lei mi ha detto che...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Вы ели во многих хороших местах.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ha mangiato in parecchi buoni posti.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А теперь предположим, что Вы обедаете с гидом. Вы встречались и раньше.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Скажите: Мне приятно снова видеть Вас.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Ripeta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la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parola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per</w:t>
      </w:r>
      <w:r w:rsidRPr="00FF4917">
        <w:rPr>
          <w:rFonts w:ascii="Arial" w:hAnsi="Arial" w:cs="Arial CYR"/>
          <w:sz w:val="24"/>
          <w:szCs w:val="20"/>
        </w:rPr>
        <w:t xml:space="preserve"> «</w:t>
      </w:r>
      <w:r w:rsidRPr="00FF4917">
        <w:rPr>
          <w:rFonts w:ascii="Arial" w:hAnsi="Arial" w:cs="Arial CYR"/>
          <w:b/>
          <w:sz w:val="24"/>
          <w:szCs w:val="20"/>
        </w:rPr>
        <w:t>снова Вас встретить» или «снова Вас видеть».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Riveder</w:t>
      </w:r>
      <w:r w:rsidRPr="00B33AA7">
        <w:rPr>
          <w:rFonts w:ascii="Arial" w:hAnsi="Arial" w:cs="Arial CYR"/>
          <w:sz w:val="24"/>
          <w:szCs w:val="20"/>
          <w:lang w:val="it-IT"/>
        </w:rPr>
        <w:t>L</w:t>
      </w:r>
      <w:r w:rsidRPr="00FF4917">
        <w:rPr>
          <w:rFonts w:ascii="Arial" w:hAnsi="Arial" w:cs="Arial CYR"/>
          <w:sz w:val="24"/>
          <w:szCs w:val="20"/>
          <w:lang w:val="it-IT"/>
        </w:rPr>
        <w:t>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È un piacere rivederLa.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Dica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Мне приятно снова Вас видеть.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</w:rPr>
        <w:t xml:space="preserve">È </w:t>
      </w:r>
      <w:r w:rsidRPr="00FF4917">
        <w:rPr>
          <w:rFonts w:ascii="Arial" w:hAnsi="Arial" w:cs="Arial CYR"/>
          <w:sz w:val="24"/>
          <w:szCs w:val="20"/>
          <w:lang w:val="it-IT"/>
        </w:rPr>
        <w:t>un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piacere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rivederLa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Она спрашивает: Чем Вы занимались на этой неделе?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Che cosa ha fatto questa settimana?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Risponda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Прежде чем сюда приехать…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Prima di venire qui…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b/>
          <w:sz w:val="24"/>
          <w:szCs w:val="20"/>
        </w:rPr>
        <w:t>я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посетил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немало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мест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visitato parecchi posti.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Prima di venire qui ho visitato parecchi posti.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Я снял номер в Равенне</w:t>
      </w:r>
      <w:r w:rsidRPr="00FF4917">
        <w:rPr>
          <w:rFonts w:ascii="Arial" w:hAnsi="Arial" w:cs="Arial CYR"/>
          <w:sz w:val="24"/>
          <w:szCs w:val="20"/>
        </w:rPr>
        <w:t xml:space="preserve"> – </w:t>
      </w:r>
      <w:r w:rsidRPr="00FF4917">
        <w:rPr>
          <w:rFonts w:ascii="Arial" w:hAnsi="Arial" w:cs="Arial CYR"/>
          <w:sz w:val="24"/>
          <w:szCs w:val="20"/>
          <w:lang w:val="it-IT"/>
        </w:rPr>
        <w:t>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Ravenna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affittato una camera a Ravenna.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1F66C2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Пока я путешествовал</w:t>
      </w:r>
      <w:r w:rsidRPr="00FF4917">
        <w:rPr>
          <w:rFonts w:ascii="Arial" w:hAnsi="Arial" w:cs="Arial CYR"/>
          <w:b/>
          <w:sz w:val="24"/>
          <w:szCs w:val="20"/>
        </w:rPr>
        <w:t>, я видел мозаики.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Mentre viaggiavo ho visto dei mosaici.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Я посетил/осмотрел базилику в Равенне.</w:t>
      </w:r>
      <w:r w:rsidRPr="00FF4917">
        <w:rPr>
          <w:rFonts w:ascii="Arial" w:hAnsi="Arial" w:cs="Arial CYR"/>
          <w:sz w:val="24"/>
          <w:szCs w:val="20"/>
        </w:rPr>
        <w:t xml:space="preserve"> – </w:t>
      </w:r>
      <w:r w:rsidRPr="00FF4917">
        <w:rPr>
          <w:rFonts w:ascii="Arial" w:hAnsi="Arial" w:cs="Arial CYR"/>
          <w:sz w:val="24"/>
          <w:szCs w:val="20"/>
          <w:lang w:val="it-IT"/>
        </w:rPr>
        <w:t>una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basilica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visitato una basilica a Ravenna.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012CF3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 xml:space="preserve">Как она скажет: Мозаики древние. </w:t>
      </w:r>
      <w:r w:rsidRPr="00012CF3">
        <w:rPr>
          <w:rFonts w:ascii="Arial" w:hAnsi="Arial" w:cs="Arial CYR"/>
          <w:sz w:val="24"/>
          <w:szCs w:val="20"/>
        </w:rPr>
        <w:t xml:space="preserve">– </w:t>
      </w:r>
      <w:r w:rsidRPr="00012CF3">
        <w:rPr>
          <w:rFonts w:ascii="Arial" w:hAnsi="Arial" w:cs="Arial CYR"/>
          <w:sz w:val="24"/>
          <w:szCs w:val="20"/>
          <w:lang w:val="it-IT"/>
        </w:rPr>
        <w:t>antichi</w:t>
      </w:r>
      <w:r w:rsidRPr="00012CF3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I mosaici sono antichi.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Sono veramente antichi.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dice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Теперь Вы можете сказать, что Вы видели…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Adesso può dire che ha visto...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b/>
          <w:sz w:val="24"/>
          <w:szCs w:val="20"/>
        </w:rPr>
        <w:t>действительно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древние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мозаики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dei mosaici veramente antichi.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BF526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Как Вы скажете: «Мне приятно снова Вас видеть»?</w:t>
      </w:r>
    </w:p>
    <w:p w:rsidR="0094565D" w:rsidRPr="00FF4917" w:rsidRDefault="0094565D" w:rsidP="00BF526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</w:rPr>
        <w:t xml:space="preserve">È </w:t>
      </w:r>
      <w:r w:rsidRPr="00FF4917">
        <w:rPr>
          <w:rFonts w:ascii="Arial" w:hAnsi="Arial" w:cs="Arial CYR"/>
          <w:sz w:val="24"/>
          <w:szCs w:val="20"/>
          <w:lang w:val="it-IT"/>
        </w:rPr>
        <w:t>un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piacere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rivederla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Скажите ей: Я видел мозаики и античные барельефы.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visto i mosaici ed i bassorilievi antichi.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Vuole</w:t>
      </w:r>
      <w:r w:rsidRPr="002E10BC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dire</w:t>
      </w:r>
      <w:r w:rsidRPr="002E10BC">
        <w:rPr>
          <w:rFonts w:ascii="Arial" w:hAnsi="Arial" w:cs="Arial CYR"/>
          <w:sz w:val="24"/>
          <w:szCs w:val="20"/>
        </w:rPr>
        <w:t xml:space="preserve"> «</w:t>
      </w:r>
      <w:r w:rsidRPr="00421C8A">
        <w:rPr>
          <w:rFonts w:ascii="Arial" w:hAnsi="Arial" w:cs="Arial CYR"/>
          <w:b/>
          <w:sz w:val="24"/>
          <w:szCs w:val="20"/>
        </w:rPr>
        <w:t>Какой захватывающий вид/зрелище!</w:t>
      </w:r>
      <w:r w:rsidRPr="002E10BC">
        <w:rPr>
          <w:rFonts w:ascii="Arial" w:hAnsi="Arial" w:cs="Arial CYR"/>
          <w:sz w:val="24"/>
          <w:szCs w:val="20"/>
        </w:rPr>
        <w:t xml:space="preserve">».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Prima la parola per «</w:t>
      </w:r>
      <w:r w:rsidRPr="00FF4917">
        <w:rPr>
          <w:rFonts w:ascii="Arial" w:hAnsi="Arial" w:cs="Arial CYR"/>
          <w:b/>
          <w:sz w:val="24"/>
          <w:szCs w:val="20"/>
        </w:rPr>
        <w:t>захватывающий</w:t>
      </w:r>
      <w:r w:rsidRPr="00FF4917">
        <w:rPr>
          <w:rFonts w:ascii="Arial" w:hAnsi="Arial" w:cs="Arial CYR"/>
          <w:sz w:val="24"/>
          <w:szCs w:val="20"/>
          <w:lang w:val="it-IT"/>
        </w:rPr>
        <w:t>».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Ascolti e ripeta: Mozzafiato.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0304A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Ecco</w:t>
      </w:r>
      <w:r w:rsidRPr="00F0304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la</w:t>
      </w:r>
      <w:r w:rsidRPr="00F0304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parola</w:t>
      </w:r>
      <w:r w:rsidRPr="00F0304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per</w:t>
      </w:r>
      <w:r w:rsidRPr="00F0304A">
        <w:rPr>
          <w:rFonts w:ascii="Arial" w:hAnsi="Arial" w:cs="Arial CYR"/>
          <w:sz w:val="24"/>
          <w:szCs w:val="20"/>
          <w:lang w:val="it-IT"/>
        </w:rPr>
        <w:t xml:space="preserve"> «</w:t>
      </w:r>
      <w:r>
        <w:rPr>
          <w:rFonts w:ascii="Arial" w:hAnsi="Arial" w:cs="Arial CYR"/>
          <w:b/>
          <w:sz w:val="24"/>
          <w:szCs w:val="20"/>
        </w:rPr>
        <w:t>вид</w:t>
      </w:r>
      <w:r w:rsidRPr="00F0304A">
        <w:rPr>
          <w:rFonts w:ascii="Arial" w:hAnsi="Arial" w:cs="Arial CYR"/>
          <w:b/>
          <w:sz w:val="24"/>
          <w:szCs w:val="20"/>
          <w:lang w:val="it-IT"/>
        </w:rPr>
        <w:t>»</w:t>
      </w:r>
      <w:r w:rsidRPr="00F0304A">
        <w:rPr>
          <w:rFonts w:ascii="Arial" w:hAnsi="Arial" w:cs="Arial CYR"/>
          <w:sz w:val="24"/>
          <w:szCs w:val="20"/>
          <w:lang w:val="it-IT"/>
        </w:rPr>
        <w:t xml:space="preserve">, </w:t>
      </w:r>
      <w:r w:rsidRPr="005A7D73">
        <w:rPr>
          <w:rFonts w:ascii="Arial" w:hAnsi="Arial" w:cs="Arial CYR"/>
          <w:b/>
          <w:sz w:val="24"/>
          <w:szCs w:val="20"/>
        </w:rPr>
        <w:t>в</w:t>
      </w:r>
      <w:r w:rsidRPr="00F0304A">
        <w:rPr>
          <w:rFonts w:ascii="Arial" w:hAnsi="Arial" w:cs="Arial CYR"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значении</w:t>
      </w:r>
      <w:r w:rsidRPr="00F0304A">
        <w:rPr>
          <w:rFonts w:ascii="Arial" w:hAnsi="Arial" w:cs="Arial CYR"/>
          <w:b/>
          <w:sz w:val="24"/>
          <w:szCs w:val="20"/>
          <w:lang w:val="it-IT"/>
        </w:rPr>
        <w:t xml:space="preserve"> «</w:t>
      </w:r>
      <w:r w:rsidRPr="00FF4917">
        <w:rPr>
          <w:rFonts w:ascii="Arial" w:hAnsi="Arial" w:cs="Arial CYR"/>
          <w:b/>
          <w:sz w:val="24"/>
          <w:szCs w:val="20"/>
        </w:rPr>
        <w:t>зрелище</w:t>
      </w:r>
      <w:r w:rsidRPr="00F0304A">
        <w:rPr>
          <w:rFonts w:ascii="Arial" w:hAnsi="Arial" w:cs="Arial CYR"/>
          <w:b/>
          <w:sz w:val="24"/>
          <w:szCs w:val="20"/>
          <w:lang w:val="it-IT"/>
        </w:rPr>
        <w:t>».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Ripeta: Spettacolo. Uno spettacolo.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E1669B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Adesso provi a dire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Какое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захватывающее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зрелище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Che spettacolo mozzafiato!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AB55E1" w:rsidRDefault="0094565D" w:rsidP="00103EA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FF4917">
        <w:rPr>
          <w:rFonts w:ascii="Arial" w:hAnsi="Arial" w:cs="Arial CYR"/>
          <w:b/>
          <w:sz w:val="24"/>
          <w:szCs w:val="20"/>
        </w:rPr>
        <w:t>Како</w:t>
      </w:r>
      <w:r>
        <w:rPr>
          <w:rFonts w:ascii="Arial" w:hAnsi="Arial" w:cs="Arial CYR"/>
          <w:b/>
          <w:sz w:val="24"/>
          <w:szCs w:val="20"/>
        </w:rPr>
        <w:t>й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захватывающ</w:t>
      </w:r>
      <w:r>
        <w:rPr>
          <w:rFonts w:ascii="Arial" w:hAnsi="Arial" w:cs="Arial CYR"/>
          <w:b/>
          <w:sz w:val="24"/>
          <w:szCs w:val="20"/>
        </w:rPr>
        <w:t>ий</w:t>
      </w:r>
      <w:r w:rsidRPr="00E1669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вид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94565D" w:rsidRPr="00F0304A" w:rsidRDefault="0094565D" w:rsidP="00103EA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Che</w:t>
      </w:r>
      <w:r w:rsidRPr="00F0304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spettacolo</w:t>
      </w:r>
      <w:r w:rsidRPr="00F0304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mozzafiato</w:t>
      </w:r>
      <w:r w:rsidRPr="00F0304A">
        <w:rPr>
          <w:rFonts w:ascii="Arial" w:hAnsi="Arial" w:cs="Arial CYR"/>
          <w:sz w:val="24"/>
          <w:szCs w:val="20"/>
          <w:lang w:val="it-IT"/>
        </w:rPr>
        <w:t>!</w:t>
      </w:r>
    </w:p>
    <w:p w:rsidR="0094565D" w:rsidRPr="00F0304A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2F16AB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Lei</w:t>
      </w:r>
      <w:r w:rsidRPr="00AE6A2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dice</w:t>
      </w:r>
      <w:r w:rsidRPr="00AE6A28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Да</w:t>
      </w:r>
      <w:r w:rsidRPr="00AE6A28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AE6A28">
        <w:rPr>
          <w:rFonts w:ascii="Arial" w:hAnsi="Arial" w:cs="Arial CYR"/>
          <w:b/>
          <w:sz w:val="24"/>
          <w:szCs w:val="20"/>
        </w:rPr>
        <w:t>Базилика</w:t>
      </w:r>
      <w:r w:rsidRPr="00AE6A28">
        <w:rPr>
          <w:rFonts w:ascii="Arial" w:hAnsi="Arial" w:cs="Arial CYR"/>
          <w:b/>
          <w:sz w:val="24"/>
          <w:szCs w:val="20"/>
          <w:lang w:val="it-IT"/>
        </w:rPr>
        <w:t xml:space="preserve"> di Sant'Apollinare Nuovo </w:t>
      </w:r>
      <w:r w:rsidRPr="00FF4917">
        <w:rPr>
          <w:rFonts w:ascii="Arial" w:hAnsi="Arial" w:cs="Arial CYR"/>
          <w:b/>
          <w:sz w:val="24"/>
          <w:szCs w:val="20"/>
        </w:rPr>
        <w:t>необыкновенная</w:t>
      </w:r>
      <w:r w:rsidRPr="00AE6A28">
        <w:rPr>
          <w:rFonts w:ascii="Arial" w:hAnsi="Arial" w:cs="Arial CYR"/>
          <w:b/>
          <w:sz w:val="24"/>
          <w:szCs w:val="20"/>
          <w:lang w:val="it-IT"/>
        </w:rPr>
        <w:t xml:space="preserve">.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Sì, </w:t>
      </w:r>
      <w:smartTag w:uri="urn:schemas-microsoft-com:office:smarttags" w:element="PersonName">
        <w:smartTagPr>
          <w:attr w:name="ProductID" w:val="la Basilica"/>
        </w:smartTagPr>
        <w:r w:rsidRPr="00FF4917">
          <w:rPr>
            <w:rFonts w:ascii="Arial" w:hAnsi="Arial" w:cs="Arial CYR"/>
            <w:sz w:val="24"/>
            <w:szCs w:val="20"/>
            <w:lang w:val="it-IT"/>
          </w:rPr>
          <w:t xml:space="preserve">la </w:t>
        </w:r>
        <w:r w:rsidRPr="00AE6A28">
          <w:rPr>
            <w:rFonts w:ascii="Arial" w:hAnsi="Arial" w:cs="Arial CYR"/>
            <w:sz w:val="24"/>
            <w:szCs w:val="20"/>
            <w:lang w:val="it-IT"/>
          </w:rPr>
          <w:t>Basilica</w:t>
        </w:r>
      </w:smartTag>
      <w:r w:rsidRPr="00AE6A28">
        <w:rPr>
          <w:rFonts w:ascii="Arial" w:hAnsi="Arial" w:cs="Arial CYR"/>
          <w:sz w:val="24"/>
          <w:szCs w:val="20"/>
          <w:lang w:val="it-IT"/>
        </w:rPr>
        <w:t xml:space="preserve"> di Sant'Apollinare Nuovo </w:t>
      </w:r>
      <w:r w:rsidRPr="00FF4917">
        <w:rPr>
          <w:rFonts w:ascii="Arial" w:hAnsi="Arial" w:cs="Arial CYR"/>
          <w:sz w:val="24"/>
          <w:szCs w:val="20"/>
          <w:lang w:val="it-IT"/>
        </w:rPr>
        <w:t>è straordinaria.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Чтобы сказать «зрелище» или «</w:t>
      </w:r>
      <w:r>
        <w:rPr>
          <w:rFonts w:ascii="Arial" w:hAnsi="Arial" w:cs="Arial CYR"/>
          <w:b/>
          <w:sz w:val="24"/>
          <w:szCs w:val="20"/>
        </w:rPr>
        <w:t>вид</w:t>
      </w:r>
      <w:r w:rsidRPr="00FF4917">
        <w:rPr>
          <w:rFonts w:ascii="Arial" w:hAnsi="Arial" w:cs="Arial CYR"/>
          <w:b/>
          <w:sz w:val="24"/>
          <w:szCs w:val="20"/>
        </w:rPr>
        <w:t>» Вы скажете:</w:t>
      </w:r>
      <w:r w:rsidRPr="00FF4917">
        <w:rPr>
          <w:rFonts w:ascii="Arial" w:hAnsi="Arial" w:cs="Arial CYR"/>
          <w:sz w:val="24"/>
          <w:szCs w:val="20"/>
        </w:rPr>
        <w:t xml:space="preserve"> “</w:t>
      </w:r>
      <w:r w:rsidRPr="00FF4917">
        <w:rPr>
          <w:rFonts w:ascii="Arial" w:hAnsi="Arial" w:cs="Arial CYR"/>
          <w:sz w:val="24"/>
          <w:szCs w:val="20"/>
          <w:lang w:val="it-IT"/>
        </w:rPr>
        <w:t>uno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spettacolo</w:t>
      </w:r>
      <w:r w:rsidRPr="00FF4917">
        <w:rPr>
          <w:rFonts w:ascii="Arial" w:hAnsi="Arial" w:cs="Arial CYR"/>
          <w:sz w:val="24"/>
          <w:szCs w:val="20"/>
        </w:rPr>
        <w:t>”.</w:t>
      </w:r>
      <w:r>
        <w:rPr>
          <w:rFonts w:ascii="Arial" w:hAnsi="Arial" w:cs="Arial CYR"/>
          <w:sz w:val="24"/>
          <w:szCs w:val="20"/>
        </w:rPr>
        <w:t xml:space="preserve">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Попробуйте сказать: Мозаики – это зрелище!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I mosaici sono uno spettacolo!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Provi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dire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Мозаик</w:t>
      </w:r>
      <w:r>
        <w:rPr>
          <w:rFonts w:ascii="Arial" w:hAnsi="Arial" w:cs="Arial CYR"/>
          <w:b/>
          <w:sz w:val="24"/>
          <w:szCs w:val="20"/>
        </w:rPr>
        <w:t>и –</w:t>
      </w:r>
      <w:r w:rsidRPr="00FF4917">
        <w:rPr>
          <w:rFonts w:ascii="Arial" w:hAnsi="Arial" w:cs="Arial CYR"/>
          <w:b/>
          <w:sz w:val="24"/>
          <w:szCs w:val="20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softHyphen/>
        <w:t xml:space="preserve"> это захватывающее зрелище!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I mosaici sono uno spettacolo mozzafiato!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6914C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Dica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ancora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«Какое захватывающее зрелище!»</w:t>
      </w:r>
    </w:p>
    <w:p w:rsidR="0094565D" w:rsidRPr="00FF4917" w:rsidRDefault="0094565D" w:rsidP="006914C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Che</w:t>
      </w:r>
      <w:r w:rsidRPr="002E10BC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spettacolo</w:t>
      </w:r>
      <w:r w:rsidRPr="002E10BC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mozzafiato</w:t>
      </w:r>
      <w:r w:rsidRPr="002E10BC">
        <w:rPr>
          <w:rFonts w:ascii="Arial" w:hAnsi="Arial" w:cs="Arial CYR"/>
          <w:sz w:val="24"/>
          <w:szCs w:val="20"/>
        </w:rPr>
        <w:t>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Попробуйте спросить, как будет «здания» / «сооружения» на итальянском.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Come si dice «</w:t>
      </w:r>
      <w:r w:rsidRPr="00FF4917">
        <w:rPr>
          <w:rFonts w:ascii="Arial" w:hAnsi="Arial" w:cs="Arial CYR"/>
          <w:b/>
          <w:sz w:val="24"/>
          <w:szCs w:val="20"/>
        </w:rPr>
        <w:t>здани</w:t>
      </w:r>
      <w:r>
        <w:rPr>
          <w:rFonts w:ascii="Arial" w:hAnsi="Arial" w:cs="Arial CYR"/>
          <w:b/>
          <w:sz w:val="24"/>
          <w:szCs w:val="20"/>
        </w:rPr>
        <w:t>я</w:t>
      </w:r>
      <w:r w:rsidRPr="00FF4917">
        <w:rPr>
          <w:rFonts w:ascii="Arial" w:hAnsi="Arial" w:cs="Arial CYR"/>
          <w:sz w:val="24"/>
          <w:szCs w:val="20"/>
          <w:lang w:val="it-IT"/>
        </w:rPr>
        <w:t>» in italiano?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94565D" w:rsidRPr="0006469C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b/>
          <w:sz w:val="24"/>
          <w:szCs w:val="20"/>
        </w:rPr>
        <w:t>Она</w:t>
      </w:r>
      <w:r w:rsidRPr="0006469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говорит</w:t>
      </w:r>
      <w:r w:rsidRPr="0006469C">
        <w:rPr>
          <w:rFonts w:ascii="Arial" w:hAnsi="Arial" w:cs="Arial CYR"/>
          <w:b/>
          <w:sz w:val="24"/>
          <w:szCs w:val="20"/>
          <w:lang w:val="it-IT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Говорят</w:t>
      </w:r>
      <w:r w:rsidRPr="0006469C">
        <w:rPr>
          <w:rFonts w:ascii="Arial" w:hAnsi="Arial" w:cs="Arial CYR"/>
          <w:sz w:val="24"/>
          <w:szCs w:val="20"/>
          <w:lang w:val="it-IT"/>
        </w:rPr>
        <w:t xml:space="preserve"> «</w:t>
      </w:r>
      <w:r w:rsidRPr="00FF4917">
        <w:rPr>
          <w:rFonts w:ascii="Arial" w:hAnsi="Arial" w:cs="Arial CYR"/>
          <w:sz w:val="24"/>
          <w:szCs w:val="20"/>
          <w:lang w:val="it-IT"/>
        </w:rPr>
        <w:t>edifici</w:t>
      </w:r>
      <w:r w:rsidRPr="0006469C">
        <w:rPr>
          <w:rFonts w:ascii="Arial" w:hAnsi="Arial" w:cs="Arial CYR"/>
          <w:sz w:val="24"/>
          <w:szCs w:val="20"/>
          <w:lang w:val="it-IT"/>
        </w:rPr>
        <w:t>» o «</w:t>
      </w:r>
      <w:r w:rsidRPr="00FF4917">
        <w:rPr>
          <w:rFonts w:ascii="Arial" w:hAnsi="Arial" w:cs="Arial CYR"/>
          <w:sz w:val="24"/>
          <w:szCs w:val="20"/>
          <w:lang w:val="it-IT"/>
        </w:rPr>
        <w:t>gli</w:t>
      </w:r>
      <w:r w:rsidRPr="0006469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edifici</w:t>
      </w:r>
      <w:r w:rsidRPr="0006469C">
        <w:rPr>
          <w:rFonts w:ascii="Arial" w:hAnsi="Arial" w:cs="Arial CYR"/>
          <w:sz w:val="24"/>
          <w:szCs w:val="20"/>
          <w:lang w:val="it-IT"/>
        </w:rPr>
        <w:t>».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Si dice “edifici” o “gli edifici”.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Provi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dire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>
        <w:rPr>
          <w:rFonts w:ascii="Arial" w:hAnsi="Arial" w:cs="Arial CYR"/>
          <w:b/>
          <w:sz w:val="24"/>
          <w:szCs w:val="20"/>
        </w:rPr>
        <w:t>Здания</w:t>
      </w:r>
      <w:r w:rsidRPr="00FF4917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 xml:space="preserve">– </w:t>
      </w:r>
      <w:r w:rsidRPr="00FF4917">
        <w:rPr>
          <w:rFonts w:ascii="Arial" w:hAnsi="Arial" w:cs="Arial CYR"/>
          <w:b/>
          <w:sz w:val="24"/>
          <w:szCs w:val="20"/>
        </w:rPr>
        <w:t>такие древние.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Gli edifici sono così antichi.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AF095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Dica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ancora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«Какое захватывающее зрелище!»</w:t>
      </w:r>
    </w:p>
    <w:p w:rsidR="0094565D" w:rsidRPr="00FF4917" w:rsidRDefault="0094565D" w:rsidP="00AF095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Che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spettacolo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mozzafiato</w:t>
      </w:r>
      <w:r w:rsidRPr="00FF4917">
        <w:rPr>
          <w:rFonts w:ascii="Arial" w:hAnsi="Arial" w:cs="Arial CYR"/>
          <w:sz w:val="24"/>
          <w:szCs w:val="20"/>
        </w:rPr>
        <w:t>!</w:t>
      </w:r>
    </w:p>
    <w:p w:rsidR="0094565D" w:rsidRPr="00FF4917" w:rsidRDefault="0094565D" w:rsidP="00AF095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</w:p>
    <w:p w:rsidR="0094565D" w:rsidRPr="00CC2DE2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Он говорит:</w:t>
      </w:r>
      <w:r w:rsidRPr="00FF4917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Я</w:t>
      </w:r>
      <w:r w:rsidRPr="00FF4917">
        <w:rPr>
          <w:rFonts w:ascii="Arial" w:hAnsi="Arial" w:cs="Arial CYR"/>
          <w:b/>
          <w:sz w:val="24"/>
          <w:szCs w:val="20"/>
        </w:rPr>
        <w:t xml:space="preserve"> получил удовольствие, </w:t>
      </w:r>
      <w:r>
        <w:rPr>
          <w:rFonts w:ascii="Arial" w:hAnsi="Arial" w:cs="Arial CYR"/>
          <w:b/>
          <w:sz w:val="24"/>
          <w:szCs w:val="20"/>
        </w:rPr>
        <w:t>пока</w:t>
      </w:r>
      <w:r w:rsidRPr="00FF4917">
        <w:rPr>
          <w:rFonts w:ascii="Arial" w:hAnsi="Arial" w:cs="Arial CYR"/>
          <w:b/>
          <w:sz w:val="24"/>
          <w:szCs w:val="20"/>
        </w:rPr>
        <w:t xml:space="preserve"> путешествовал.</w:t>
      </w:r>
    </w:p>
    <w:p w:rsidR="0094565D" w:rsidRPr="00AE6A28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</w:t>
      </w:r>
      <w:r w:rsidRPr="00AE6A2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sono</w:t>
      </w:r>
      <w:r w:rsidRPr="00AE6A2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divertito</w:t>
      </w:r>
      <w:r w:rsidRPr="00AE6A2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mentre</w:t>
      </w:r>
      <w:r w:rsidRPr="00AE6A2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viaggiavo</w:t>
      </w:r>
      <w:r w:rsidRPr="00AE6A28">
        <w:rPr>
          <w:rFonts w:ascii="Arial" w:hAnsi="Arial" w:cs="Arial CYR"/>
          <w:sz w:val="24"/>
          <w:szCs w:val="20"/>
          <w:lang w:val="it-IT"/>
        </w:rPr>
        <w:t>.</w:t>
      </w:r>
    </w:p>
    <w:p w:rsidR="0094565D" w:rsidRPr="00AE6A28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Как Вы попросите ее сфотографировать Вас?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farebbe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una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foto</w:t>
      </w:r>
      <w:r w:rsidRPr="00FF4917">
        <w:rPr>
          <w:rFonts w:ascii="Arial" w:hAnsi="Arial" w:cs="Arial CYR"/>
          <w:sz w:val="24"/>
          <w:szCs w:val="20"/>
        </w:rPr>
        <w:t>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Dica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Фото перед этими очень древними строениями.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Una foto davanti a questi edifici molto antichi.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Adesso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dica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Прежде, чем приехать в Рим, я посетил винодельню.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Prima di venire a Roma ho visitato un'azienda vinicola.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domanda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Вы сделали фотографии Вашим новым фотоаппаратом?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Ha fatto delle fotografie con </w:t>
      </w:r>
      <w:smartTag w:uri="urn:schemas-microsoft-com:office:smarttags" w:element="PersonName">
        <w:smartTagPr>
          <w:attr w:name="ProductID" w:val="La Sua"/>
        </w:smartTagPr>
        <w:r w:rsidRPr="00FF4917">
          <w:rPr>
            <w:rFonts w:ascii="Arial" w:hAnsi="Arial" w:cs="Arial CYR"/>
            <w:sz w:val="24"/>
            <w:szCs w:val="20"/>
            <w:lang w:val="it-IT"/>
          </w:rPr>
          <w:t>la Sua</w:t>
        </w:r>
      </w:smartTag>
      <w:r w:rsidRPr="00FF4917">
        <w:rPr>
          <w:rFonts w:ascii="Arial" w:hAnsi="Arial" w:cs="Arial CYR"/>
          <w:sz w:val="24"/>
          <w:szCs w:val="20"/>
          <w:lang w:val="it-IT"/>
        </w:rPr>
        <w:t xml:space="preserve"> nuova macchina fotografica?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О, Вы помните, что я фотограф?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O, ricorda che sono un fotografo?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Да, конечно. И Вы попробовали интересные вина?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Sì, certamente. E ha assaggiato dei vini interessanti?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1383B">
        <w:rPr>
          <w:rFonts w:ascii="Arial" w:hAnsi="Arial" w:cs="Arial CYR"/>
          <w:sz w:val="24"/>
          <w:szCs w:val="20"/>
          <w:lang w:val="it-IT"/>
        </w:rPr>
        <w:t>Provi</w:t>
      </w:r>
      <w:r w:rsidRPr="00A1383B">
        <w:rPr>
          <w:rFonts w:ascii="Arial" w:hAnsi="Arial" w:cs="Arial CYR"/>
          <w:sz w:val="24"/>
          <w:szCs w:val="20"/>
        </w:rPr>
        <w:t xml:space="preserve"> </w:t>
      </w:r>
      <w:r w:rsidRPr="00A1383B">
        <w:rPr>
          <w:rFonts w:ascii="Arial" w:hAnsi="Arial" w:cs="Arial CYR"/>
          <w:sz w:val="24"/>
          <w:szCs w:val="20"/>
          <w:lang w:val="it-IT"/>
        </w:rPr>
        <w:t>a</w:t>
      </w:r>
      <w:r w:rsidRPr="00A1383B">
        <w:rPr>
          <w:rFonts w:ascii="Arial" w:hAnsi="Arial" w:cs="Arial CYR"/>
          <w:sz w:val="24"/>
          <w:szCs w:val="20"/>
        </w:rPr>
        <w:t xml:space="preserve"> </w:t>
      </w:r>
      <w:r w:rsidRPr="00A1383B">
        <w:rPr>
          <w:rFonts w:ascii="Arial" w:hAnsi="Arial" w:cs="Arial CYR"/>
          <w:sz w:val="24"/>
          <w:szCs w:val="20"/>
          <w:lang w:val="it-IT"/>
        </w:rPr>
        <w:t>rispondere</w:t>
      </w:r>
      <w:r w:rsidRPr="00FF4917">
        <w:rPr>
          <w:rFonts w:ascii="Arial" w:hAnsi="Arial" w:cs="Arial CYR"/>
          <w:b/>
          <w:sz w:val="24"/>
          <w:szCs w:val="20"/>
        </w:rPr>
        <w:t xml:space="preserve">: Да, там было несколько хороших вин. – </w:t>
      </w:r>
      <w:r w:rsidRPr="00FF4917">
        <w:rPr>
          <w:rFonts w:ascii="Arial" w:hAnsi="Arial" w:cs="Arial CYR"/>
          <w:sz w:val="24"/>
          <w:szCs w:val="20"/>
          <w:lang w:val="it-IT"/>
        </w:rPr>
        <w:t>c</w:t>
      </w:r>
      <w:r w:rsidRPr="00FF4917">
        <w:rPr>
          <w:rFonts w:ascii="Arial" w:hAnsi="Arial" w:cs="Arial CYR"/>
          <w:sz w:val="24"/>
          <w:szCs w:val="20"/>
        </w:rPr>
        <w:t>'</w:t>
      </w:r>
      <w:r w:rsidRPr="00FF4917">
        <w:rPr>
          <w:rFonts w:ascii="Arial" w:hAnsi="Arial" w:cs="Arial CYR"/>
          <w:sz w:val="24"/>
          <w:szCs w:val="20"/>
          <w:lang w:val="it-IT"/>
        </w:rPr>
        <w:t>erano</w:t>
      </w:r>
      <w:r w:rsidRPr="00FF4917">
        <w:rPr>
          <w:rFonts w:ascii="Arial" w:hAnsi="Arial" w:cs="Arial CYR"/>
          <w:sz w:val="24"/>
          <w:szCs w:val="20"/>
        </w:rPr>
        <w:t>.</w:t>
      </w:r>
      <w:r w:rsidRPr="00FF4917">
        <w:rPr>
          <w:rFonts w:ascii="Arial" w:hAnsi="Arial" w:cs="Arial CYR"/>
          <w:b/>
          <w:sz w:val="24"/>
          <w:szCs w:val="20"/>
        </w:rPr>
        <w:t xml:space="preserve">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Sì, c'erano alcuni buoni vini.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Ecco come si dice: «</w:t>
      </w:r>
      <w:r w:rsidRPr="00FF4917">
        <w:rPr>
          <w:rFonts w:ascii="Arial" w:hAnsi="Arial" w:cs="Arial CYR"/>
          <w:b/>
          <w:sz w:val="24"/>
          <w:szCs w:val="20"/>
        </w:rPr>
        <w:t>баклажаны</w:t>
      </w:r>
      <w:r w:rsidRPr="00FF4917">
        <w:rPr>
          <w:rFonts w:ascii="Arial" w:hAnsi="Arial" w:cs="Arial CYR"/>
          <w:sz w:val="24"/>
          <w:szCs w:val="20"/>
          <w:lang w:val="it-IT"/>
        </w:rPr>
        <w:t>».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Ascolti e ripeta: melanzane. Le melanzane.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Provi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dire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Я слышал, что баклажаны –</w:t>
      </w:r>
      <w:r w:rsidRPr="005C5D47">
        <w:rPr>
          <w:rFonts w:ascii="Arial" w:hAnsi="Arial" w:cs="Arial CYR"/>
          <w:b/>
          <w:sz w:val="24"/>
          <w:szCs w:val="20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фирменное блюдо здесь.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sentito che le melanzane sono una specialità qui.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Lei dice: </w:t>
      </w:r>
      <w:r w:rsidRPr="00FF4917">
        <w:rPr>
          <w:rFonts w:ascii="Arial" w:hAnsi="Arial" w:cs="Arial CYR"/>
          <w:b/>
          <w:sz w:val="24"/>
          <w:szCs w:val="20"/>
        </w:rPr>
        <w:t>Вы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правы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Ascolti e ripeta: Ha ragione.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Буквально это означает: у Вас есть основание, правота.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Снова скажите: Вы правы.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ragione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 xml:space="preserve">Баклажаны – </w:t>
      </w:r>
      <w:r>
        <w:rPr>
          <w:rFonts w:ascii="Arial" w:hAnsi="Arial" w:cs="Arial CYR"/>
          <w:b/>
          <w:sz w:val="24"/>
          <w:szCs w:val="20"/>
        </w:rPr>
        <w:t xml:space="preserve">фирменное </w:t>
      </w:r>
      <w:r w:rsidRPr="00FF4917">
        <w:rPr>
          <w:rFonts w:ascii="Arial" w:hAnsi="Arial" w:cs="Arial CYR"/>
          <w:b/>
          <w:sz w:val="24"/>
          <w:szCs w:val="20"/>
        </w:rPr>
        <w:t>блюд</w:t>
      </w:r>
      <w:r>
        <w:rPr>
          <w:rFonts w:ascii="Arial" w:hAnsi="Arial" w:cs="Arial CYR"/>
          <w:b/>
          <w:sz w:val="24"/>
          <w:szCs w:val="20"/>
        </w:rPr>
        <w:t>о</w:t>
      </w:r>
      <w:r w:rsidRPr="00FF4917">
        <w:rPr>
          <w:rFonts w:ascii="Arial" w:hAnsi="Arial" w:cs="Arial CYR"/>
          <w:b/>
          <w:sz w:val="24"/>
          <w:szCs w:val="20"/>
        </w:rPr>
        <w:t xml:space="preserve"> в этом ресторане.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 melanzane sono una specialità in questo ristorante.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 xml:space="preserve">Теперь предположим, что Вы идете на экскурсию со своей коллегой в старом городе.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Когда Вы встретитесь, как она скажет Вам, что рада Вас снова увидеть?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</w:rPr>
        <w:t xml:space="preserve">È </w:t>
      </w:r>
      <w:r w:rsidRPr="00FF4917">
        <w:rPr>
          <w:rFonts w:ascii="Arial" w:hAnsi="Arial" w:cs="Arial CYR"/>
          <w:sz w:val="24"/>
          <w:szCs w:val="20"/>
          <w:lang w:val="it-IT"/>
        </w:rPr>
        <w:t>un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piacere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rivederLa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AE6A28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 xml:space="preserve">Она говорит: Я получила удовольствие, </w:t>
      </w:r>
      <w:r>
        <w:rPr>
          <w:rFonts w:ascii="Arial" w:hAnsi="Arial" w:cs="Arial CYR"/>
          <w:b/>
          <w:sz w:val="24"/>
          <w:szCs w:val="20"/>
        </w:rPr>
        <w:t>пока</w:t>
      </w:r>
      <w:r w:rsidRPr="00FF4917">
        <w:rPr>
          <w:rFonts w:ascii="Arial" w:hAnsi="Arial" w:cs="Arial CYR"/>
          <w:b/>
          <w:sz w:val="24"/>
          <w:szCs w:val="20"/>
        </w:rPr>
        <w:t xml:space="preserve"> путешествовала.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 sono divertita mentre viaggiavo.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 xml:space="preserve">Я видела мозаики в базилике в Равенне.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Ho visto dei mosaici in una basilica a Ravenna.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Она предлагает: Вы хотели бы осмотреть музей, который здесь рядом?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Vorrebbe vedere il museo qui vicino?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Al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museo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dica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Какое захватывающее зрелище!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Che spettacolo mozzafiato!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Lei dice: </w:t>
      </w:r>
      <w:r w:rsidRPr="00FF4917">
        <w:rPr>
          <w:rFonts w:ascii="Arial" w:hAnsi="Arial" w:cs="Arial CYR"/>
          <w:b/>
          <w:sz w:val="24"/>
          <w:szCs w:val="20"/>
        </w:rPr>
        <w:t>Вы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правы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Ha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ragione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Возле музея Вы говорите: Эти здания такие древние!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Questi edifici sono così antichi.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Provi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domandare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Как говорят «фонтан» по-итальянски?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Come si dice 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«</w:t>
      </w:r>
      <w:r w:rsidRPr="00FF4917">
        <w:rPr>
          <w:rFonts w:ascii="Arial" w:hAnsi="Arial" w:cs="Arial CYR"/>
          <w:b/>
          <w:sz w:val="24"/>
          <w:szCs w:val="20"/>
        </w:rPr>
        <w:t>фонтан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» </w:t>
      </w:r>
      <w:r w:rsidRPr="00FF4917">
        <w:rPr>
          <w:rFonts w:ascii="Arial" w:hAnsi="Arial" w:cs="Arial CYR"/>
          <w:sz w:val="24"/>
          <w:szCs w:val="20"/>
          <w:lang w:val="it-IT"/>
        </w:rPr>
        <w:t xml:space="preserve">in italiano? 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E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come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direbbe</w:t>
      </w:r>
      <w:r w:rsidRPr="00FF4917">
        <w:rPr>
          <w:rFonts w:ascii="Arial" w:hAnsi="Arial" w:cs="Arial CYR"/>
          <w:sz w:val="24"/>
          <w:szCs w:val="20"/>
        </w:rPr>
        <w:t xml:space="preserve"> – </w:t>
      </w:r>
      <w:r w:rsidRPr="00FF4917">
        <w:rPr>
          <w:rFonts w:ascii="Arial" w:hAnsi="Arial" w:cs="Arial CYR"/>
          <w:b/>
          <w:sz w:val="24"/>
          <w:szCs w:val="20"/>
        </w:rPr>
        <w:t>И как бы она сказала…</w:t>
      </w:r>
    </w:p>
    <w:p w:rsidR="0094565D" w:rsidRPr="0006469C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E come direbbe «</w:t>
      </w:r>
      <w:r w:rsidRPr="004A5387">
        <w:rPr>
          <w:rFonts w:ascii="Arial" w:hAnsi="Arial" w:cs="Arial CYR"/>
          <w:b/>
          <w:sz w:val="24"/>
          <w:szCs w:val="20"/>
        </w:rPr>
        <w:t>Это</w:t>
      </w:r>
      <w:r w:rsidRPr="004A538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A5387">
        <w:rPr>
          <w:rFonts w:ascii="Arial" w:hAnsi="Arial" w:cs="Arial CYR"/>
          <w:b/>
          <w:sz w:val="24"/>
          <w:szCs w:val="20"/>
        </w:rPr>
        <w:t>слово</w:t>
      </w:r>
      <w:r w:rsidRPr="00FF4917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C94A4E">
        <w:rPr>
          <w:rFonts w:ascii="Arial" w:hAnsi="Arial" w:cs="Arial CYR"/>
          <w:sz w:val="24"/>
          <w:szCs w:val="20"/>
          <w:lang w:val="it-IT"/>
        </w:rPr>
        <w:t xml:space="preserve">– </w:t>
      </w:r>
      <w:r w:rsidRPr="00FF4917">
        <w:rPr>
          <w:rFonts w:ascii="Arial" w:hAnsi="Arial" w:cs="Arial CYR"/>
          <w:sz w:val="24"/>
          <w:szCs w:val="20"/>
          <w:lang w:val="it-IT"/>
        </w:rPr>
        <w:t>fontana»?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La parole è “fontana”.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Questa è una fontana.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AE6A28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Lei dice: </w:t>
      </w:r>
      <w:r w:rsidRPr="00FF4917">
        <w:rPr>
          <w:rFonts w:ascii="Arial" w:hAnsi="Arial" w:cs="Arial CYR"/>
          <w:b/>
          <w:sz w:val="24"/>
          <w:szCs w:val="20"/>
        </w:rPr>
        <w:t>Это</w:t>
      </w:r>
      <w:r>
        <w:rPr>
          <w:rFonts w:ascii="Arial" w:hAnsi="Arial" w:cs="Arial CYR"/>
          <w:b/>
          <w:sz w:val="24"/>
          <w:szCs w:val="20"/>
        </w:rPr>
        <w:t>т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фонтан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в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стиле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барокко</w:t>
      </w:r>
      <w:r w:rsidRPr="00FF4917">
        <w:rPr>
          <w:rFonts w:ascii="Arial" w:hAnsi="Arial" w:cs="Arial CYR"/>
          <w:sz w:val="24"/>
          <w:szCs w:val="20"/>
          <w:lang w:val="it-IT"/>
        </w:rPr>
        <w:t>. – una fontana barocca.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Questa è una fontana barocca.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La fontana barocca</w:t>
      </w:r>
    </w:p>
    <w:p w:rsidR="0094565D" w:rsidRPr="00FF4917" w:rsidRDefault="0094565D" w:rsidP="004F3B0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Questa è una fontana barocca.</w:t>
      </w:r>
    </w:p>
    <w:p w:rsidR="0094565D" w:rsidRPr="00E1669B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8A374B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Dica: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Какое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захватывающее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зрелище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Che spettacolo mozzafiato!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Она говорит: Да, Вы правы.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S</w:t>
      </w:r>
      <w:r w:rsidRPr="00FF4917">
        <w:rPr>
          <w:rFonts w:ascii="Arial" w:hAnsi="Arial" w:cs="Arial CYR"/>
          <w:sz w:val="24"/>
          <w:szCs w:val="20"/>
        </w:rPr>
        <w:t xml:space="preserve">ì, </w:t>
      </w:r>
      <w:r w:rsidRPr="00FF4917">
        <w:rPr>
          <w:rFonts w:ascii="Arial" w:hAnsi="Arial" w:cs="Arial CYR"/>
          <w:sz w:val="24"/>
          <w:szCs w:val="20"/>
          <w:lang w:val="it-IT"/>
        </w:rPr>
        <w:t>ha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ragione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Это прекрасный фонтан в стиле барокко.</w:t>
      </w:r>
    </w:p>
    <w:p w:rsidR="0094565D" w:rsidRPr="00FF4917" w:rsidRDefault="0094565D" w:rsidP="00303FB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Questa è una bella fontana barocca.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Domandi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Вы могли бы меня сфотографировать перед фонтаном?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</w:rPr>
        <w:t>М</w:t>
      </w:r>
      <w:r w:rsidRPr="00FF4917">
        <w:rPr>
          <w:rFonts w:ascii="Arial" w:hAnsi="Arial" w:cs="Arial CYR"/>
          <w:sz w:val="24"/>
          <w:szCs w:val="20"/>
          <w:lang w:val="it-IT"/>
        </w:rPr>
        <w:t>i farebbe una foto davanti alla fontana?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dice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Он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сделан из мрамора. Имейте в виду, что «фонтан» по-итальянски женского рода.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Ascolti e ripeta: È fatta di marmo.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Come si dice «</w:t>
      </w:r>
      <w:r w:rsidRPr="00FF4917">
        <w:rPr>
          <w:rFonts w:ascii="Arial" w:hAnsi="Arial" w:cs="Arial CYR"/>
          <w:b/>
          <w:sz w:val="24"/>
          <w:szCs w:val="20"/>
        </w:rPr>
        <w:t>мрамор</w:t>
      </w:r>
      <w:r w:rsidRPr="00FF4917">
        <w:rPr>
          <w:rFonts w:ascii="Arial" w:hAnsi="Arial" w:cs="Arial CYR"/>
          <w:sz w:val="24"/>
          <w:szCs w:val="20"/>
          <w:lang w:val="it-IT"/>
        </w:rPr>
        <w:t>»?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Marmo.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2E68E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Adesso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dica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 xml:space="preserve">Он сделан из мрамора. </w:t>
      </w:r>
    </w:p>
    <w:p w:rsidR="0094565D" w:rsidRPr="00FF4917" w:rsidRDefault="0094565D" w:rsidP="002E68E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</w:rPr>
        <w:t xml:space="preserve">È </w:t>
      </w:r>
      <w:r w:rsidRPr="00FF4917">
        <w:rPr>
          <w:rFonts w:ascii="Arial" w:hAnsi="Arial" w:cs="Arial CYR"/>
          <w:sz w:val="24"/>
          <w:szCs w:val="20"/>
          <w:lang w:val="it-IT"/>
        </w:rPr>
        <w:t>fatta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marmo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2E68E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2E68E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Я хочу фотографию. Вы могли бы меня сфотографировать?</w:t>
      </w:r>
    </w:p>
    <w:p w:rsidR="0094565D" w:rsidRDefault="0094565D" w:rsidP="002E68E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 xml:space="preserve">Voglio una foto. </w:t>
      </w:r>
      <w:r w:rsidRPr="00FF4917">
        <w:rPr>
          <w:rFonts w:ascii="Arial" w:hAnsi="Arial" w:cs="Arial CYR"/>
          <w:sz w:val="24"/>
          <w:szCs w:val="20"/>
        </w:rPr>
        <w:t>М</w:t>
      </w:r>
      <w:r w:rsidRPr="00FF4917">
        <w:rPr>
          <w:rFonts w:ascii="Arial" w:hAnsi="Arial" w:cs="Arial CYR"/>
          <w:sz w:val="24"/>
          <w:szCs w:val="20"/>
          <w:lang w:val="it-IT"/>
        </w:rPr>
        <w:t>i farebbe una fotografia?</w:t>
      </w:r>
    </w:p>
    <w:p w:rsidR="0094565D" w:rsidRPr="00FF4917" w:rsidRDefault="0094565D" w:rsidP="002E68E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bookmarkStart w:id="0" w:name="_GoBack"/>
      <w:bookmarkEnd w:id="0"/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b/>
          <w:sz w:val="24"/>
          <w:szCs w:val="20"/>
        </w:rPr>
        <w:t>Эти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строения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такие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древние</w:t>
      </w:r>
      <w:r w:rsidRPr="00FF4917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Questi edifici sono così antichi.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dice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 xml:space="preserve">Какой </w:t>
      </w:r>
      <w:r>
        <w:rPr>
          <w:rFonts w:ascii="Arial" w:hAnsi="Arial" w:cs="Arial CYR"/>
          <w:b/>
          <w:sz w:val="24"/>
          <w:szCs w:val="20"/>
        </w:rPr>
        <w:t>хороший</w:t>
      </w:r>
      <w:r w:rsidRPr="00FF4917">
        <w:rPr>
          <w:rFonts w:ascii="Arial" w:hAnsi="Arial" w:cs="Arial CYR"/>
          <w:b/>
          <w:sz w:val="24"/>
          <w:szCs w:val="20"/>
        </w:rPr>
        <w:t xml:space="preserve"> фотоаппарат!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Che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bella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macchina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fotografica</w:t>
      </w:r>
      <w:r w:rsidRPr="00FF4917">
        <w:rPr>
          <w:rFonts w:ascii="Arial" w:hAnsi="Arial" w:cs="Arial CYR"/>
          <w:sz w:val="24"/>
          <w:szCs w:val="20"/>
        </w:rPr>
        <w:t>!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Вы могли бы меня здесь сфотографировать…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 farebbe una foto qui…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 xml:space="preserve">возле фонтана, </w:t>
      </w:r>
      <w:r>
        <w:rPr>
          <w:rFonts w:ascii="Arial" w:hAnsi="Arial" w:cs="Arial CYR"/>
          <w:b/>
          <w:sz w:val="24"/>
          <w:szCs w:val="20"/>
        </w:rPr>
        <w:t>сделанного из мрамора?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vicino alla fontana fatta di marmo?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Теперь Вы на экскурсии и встречаете владелицу отеля.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Скажите: Я рад Вас снова видеть.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</w:rPr>
        <w:t xml:space="preserve">È </w:t>
      </w:r>
      <w:r w:rsidRPr="00FF4917">
        <w:rPr>
          <w:rFonts w:ascii="Arial" w:hAnsi="Arial" w:cs="Arial CYR"/>
          <w:sz w:val="24"/>
          <w:szCs w:val="20"/>
          <w:lang w:val="it-IT"/>
        </w:rPr>
        <w:t>un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piacere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rivederLa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Спросите ее: Вы могли бы меня сфотографировать?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farebbe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una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foto</w:t>
      </w:r>
      <w:r w:rsidRPr="00FF4917">
        <w:rPr>
          <w:rFonts w:ascii="Arial" w:hAnsi="Arial" w:cs="Arial CYR"/>
          <w:sz w:val="24"/>
          <w:szCs w:val="20"/>
        </w:rPr>
        <w:t>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Dica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Прежде чем приехать сюда, я купил фотоаппарат.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Prima di venire qui ho comprato una macchina fotografica.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И я сделал много фотоснимков.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E ho fatto molte fotografie.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Я получил массу удовольствия.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sono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divertito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molto</w:t>
      </w:r>
      <w:r w:rsidRPr="00FF4917">
        <w:rPr>
          <w:rFonts w:ascii="Arial" w:hAnsi="Arial" w:cs="Arial CYR"/>
          <w:sz w:val="24"/>
          <w:szCs w:val="20"/>
        </w:rPr>
        <w:t>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Но сейчас, Вы могли бы сфотографировать меня?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Ma adesso mi farebbe una foto?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Lei</w:t>
      </w:r>
      <w:r w:rsidRPr="00FF4917">
        <w:rPr>
          <w:rFonts w:ascii="Arial" w:hAnsi="Arial" w:cs="Arial CYR"/>
          <w:sz w:val="24"/>
          <w:szCs w:val="20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domanda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Где? Перед этим фонтаном?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Dove? Davanti a questa fontana?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Или, может, перед этими старинными зданиями?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O forse davanti a questi edifici antichi?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Dica</w:t>
      </w:r>
      <w:r w:rsidRPr="00FF4917">
        <w:rPr>
          <w:rFonts w:ascii="Arial" w:hAnsi="Arial" w:cs="Arial CYR"/>
          <w:sz w:val="24"/>
          <w:szCs w:val="20"/>
        </w:rPr>
        <w:t xml:space="preserve">: </w:t>
      </w:r>
      <w:r w:rsidRPr="00FF4917">
        <w:rPr>
          <w:rFonts w:ascii="Arial" w:hAnsi="Arial" w:cs="Arial CYR"/>
          <w:b/>
          <w:sz w:val="24"/>
          <w:szCs w:val="20"/>
        </w:rPr>
        <w:t>Мне нравится этот фонтан в стиле барокко, сделанный из мрамора.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Mi piace questa fontana barocca fatta di marmo.</w:t>
      </w:r>
    </w:p>
    <w:p w:rsidR="0094565D" w:rsidRPr="00FF4917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37128" w:rsidRDefault="0094565D" w:rsidP="0006469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FF4917">
        <w:rPr>
          <w:rFonts w:ascii="Arial" w:hAnsi="Arial" w:cs="Arial CYR"/>
          <w:b/>
          <w:sz w:val="24"/>
          <w:szCs w:val="20"/>
        </w:rPr>
        <w:t>Какое</w:t>
      </w:r>
      <w:r w:rsidRPr="00F3712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захватывающее</w:t>
      </w:r>
      <w:r w:rsidRPr="00F3712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зрелище</w:t>
      </w:r>
      <w:r w:rsidRPr="00F37128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94565D" w:rsidRPr="00F37128" w:rsidRDefault="0094565D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Che</w:t>
      </w:r>
      <w:r w:rsidRPr="00F3712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spettacolo</w:t>
      </w:r>
      <w:r w:rsidRPr="00F3712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FF4917">
        <w:rPr>
          <w:rFonts w:ascii="Arial" w:hAnsi="Arial" w:cs="Arial CYR"/>
          <w:sz w:val="24"/>
          <w:szCs w:val="20"/>
          <w:lang w:val="it-IT"/>
        </w:rPr>
        <w:t>mozzafiato</w:t>
      </w:r>
      <w:r w:rsidRPr="00F37128">
        <w:rPr>
          <w:rFonts w:ascii="Arial" w:hAnsi="Arial" w:cs="Arial CYR"/>
          <w:sz w:val="24"/>
          <w:szCs w:val="20"/>
          <w:lang w:val="it-IT"/>
        </w:rPr>
        <w:t>!</w:t>
      </w:r>
    </w:p>
    <w:p w:rsidR="0094565D" w:rsidRPr="00F37128" w:rsidRDefault="0094565D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  <w:sectPr w:rsidR="0094565D" w:rsidRPr="00F37128" w:rsidSect="00F37128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</w:sectPr>
      </w:pPr>
    </w:p>
    <w:p w:rsidR="0094565D" w:rsidRPr="00F37128" w:rsidRDefault="0094565D" w:rsidP="00D26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  <w:lang w:val="it-IT"/>
        </w:rPr>
      </w:pPr>
    </w:p>
    <w:p w:rsidR="0094565D" w:rsidRPr="00F37128" w:rsidRDefault="0094565D" w:rsidP="00D26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  <w:lang w:val="it-IT"/>
        </w:rPr>
      </w:pPr>
    </w:p>
    <w:p w:rsidR="0094565D" w:rsidRPr="00E1669B" w:rsidRDefault="0094565D" w:rsidP="00D26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FF4917">
        <w:rPr>
          <w:rFonts w:ascii="Arial" w:hAnsi="Arial" w:cs="Arial CYR"/>
          <w:b/>
          <w:sz w:val="24"/>
          <w:szCs w:val="20"/>
        </w:rPr>
        <w:t>И</w:t>
      </w:r>
      <w:r w:rsidRPr="00E1669B">
        <w:rPr>
          <w:rFonts w:ascii="Arial" w:hAnsi="Arial" w:cs="Arial CYR"/>
          <w:b/>
          <w:sz w:val="24"/>
          <w:szCs w:val="20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здесь</w:t>
      </w:r>
      <w:r w:rsidRPr="00E1669B">
        <w:rPr>
          <w:rFonts w:ascii="Arial" w:hAnsi="Arial" w:cs="Arial CYR"/>
          <w:b/>
          <w:sz w:val="24"/>
          <w:szCs w:val="20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заканчивается</w:t>
      </w:r>
      <w:r w:rsidRPr="00E1669B">
        <w:rPr>
          <w:rFonts w:ascii="Arial" w:hAnsi="Arial" w:cs="Arial CYR"/>
          <w:b/>
          <w:sz w:val="24"/>
          <w:szCs w:val="20"/>
        </w:rPr>
        <w:t xml:space="preserve"> 13-</w:t>
      </w:r>
      <w:r w:rsidRPr="00FF4917">
        <w:rPr>
          <w:rFonts w:ascii="Arial" w:hAnsi="Arial" w:cs="Arial CYR"/>
          <w:b/>
          <w:sz w:val="24"/>
          <w:szCs w:val="20"/>
        </w:rPr>
        <w:t>й</w:t>
      </w:r>
      <w:r w:rsidRPr="00E1669B">
        <w:rPr>
          <w:rFonts w:ascii="Arial" w:hAnsi="Arial" w:cs="Arial CYR"/>
          <w:b/>
          <w:sz w:val="24"/>
          <w:szCs w:val="20"/>
        </w:rPr>
        <w:t xml:space="preserve"> </w:t>
      </w:r>
      <w:r w:rsidRPr="00FF4917">
        <w:rPr>
          <w:rFonts w:ascii="Arial" w:hAnsi="Arial" w:cs="Arial CYR"/>
          <w:b/>
          <w:sz w:val="24"/>
          <w:szCs w:val="20"/>
        </w:rPr>
        <w:t>урок</w:t>
      </w:r>
      <w:r w:rsidRPr="00E1669B">
        <w:rPr>
          <w:rFonts w:ascii="Arial" w:hAnsi="Arial" w:cs="Arial CYR"/>
          <w:b/>
          <w:sz w:val="24"/>
          <w:szCs w:val="20"/>
        </w:rPr>
        <w:t>.</w:t>
      </w:r>
    </w:p>
    <w:p w:rsidR="0094565D" w:rsidRPr="00FF4917" w:rsidRDefault="0094565D" w:rsidP="00D26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  <w:r w:rsidRPr="00FF4917">
        <w:rPr>
          <w:rFonts w:ascii="Arial" w:hAnsi="Arial" w:cs="Arial CYR"/>
          <w:sz w:val="24"/>
          <w:szCs w:val="20"/>
          <w:lang w:val="it-IT"/>
        </w:rPr>
        <w:t>E qui termina la tredicesima unità.</w:t>
      </w:r>
    </w:p>
    <w:p w:rsidR="0094565D" w:rsidRDefault="0094565D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94565D" w:rsidSect="00D26828">
          <w:type w:val="continuous"/>
          <w:pgSz w:w="11907" w:h="16840" w:code="9"/>
          <w:pgMar w:top="567" w:right="567" w:bottom="567" w:left="567" w:header="720" w:footer="720" w:gutter="0"/>
          <w:cols w:sep="1" w:space="720"/>
          <w:noEndnote/>
        </w:sectPr>
      </w:pPr>
    </w:p>
    <w:p w:rsidR="0094565D" w:rsidRPr="00FF4917" w:rsidRDefault="0094565D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94565D" w:rsidRPr="00FF4917" w:rsidRDefault="0094565D">
      <w:pPr>
        <w:rPr>
          <w:rFonts w:ascii="Arial" w:hAnsi="Arial"/>
          <w:sz w:val="24"/>
          <w:lang w:val="it-IT"/>
        </w:rPr>
      </w:pPr>
    </w:p>
    <w:sectPr w:rsidR="0094565D" w:rsidRPr="00FF4917" w:rsidSect="00D26828">
      <w:type w:val="continuous"/>
      <w:pgSz w:w="11907" w:h="16840" w:code="9"/>
      <w:pgMar w:top="567" w:right="567" w:bottom="567" w:left="567" w:header="720" w:footer="720" w:gutter="0"/>
      <w:cols w:num="2" w:sep="1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65D" w:rsidRDefault="0094565D">
      <w:r>
        <w:separator/>
      </w:r>
    </w:p>
  </w:endnote>
  <w:endnote w:type="continuationSeparator" w:id="0">
    <w:p w:rsidR="0094565D" w:rsidRDefault="00945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65D" w:rsidRDefault="0094565D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565D" w:rsidRDefault="009456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65D" w:rsidRDefault="0094565D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94565D" w:rsidRDefault="009456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65D" w:rsidRDefault="0094565D">
      <w:r>
        <w:separator/>
      </w:r>
    </w:p>
  </w:footnote>
  <w:footnote w:type="continuationSeparator" w:id="0">
    <w:p w:rsidR="0094565D" w:rsidRDefault="00945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58C6EBB4-8B91-4297-9B92-95CC082F4D8A}"/>
    <w:docVar w:name="dgnword-eventsink" w:val="88818024"/>
  </w:docVars>
  <w:rsids>
    <w:rsidRoot w:val="006E70E9"/>
    <w:rsid w:val="00012CF3"/>
    <w:rsid w:val="0003152B"/>
    <w:rsid w:val="0003462C"/>
    <w:rsid w:val="000362E4"/>
    <w:rsid w:val="00041C60"/>
    <w:rsid w:val="000610C6"/>
    <w:rsid w:val="0006469C"/>
    <w:rsid w:val="00066911"/>
    <w:rsid w:val="000778F8"/>
    <w:rsid w:val="00077BB8"/>
    <w:rsid w:val="00081C88"/>
    <w:rsid w:val="000940B0"/>
    <w:rsid w:val="00097A11"/>
    <w:rsid w:val="000A1647"/>
    <w:rsid w:val="000C7B33"/>
    <w:rsid w:val="000D23D9"/>
    <w:rsid w:val="000D6E65"/>
    <w:rsid w:val="000E3F2D"/>
    <w:rsid w:val="000E52A1"/>
    <w:rsid w:val="000E6F9A"/>
    <w:rsid w:val="00103EAB"/>
    <w:rsid w:val="0012092B"/>
    <w:rsid w:val="00122B7F"/>
    <w:rsid w:val="00125415"/>
    <w:rsid w:val="001502BD"/>
    <w:rsid w:val="00150578"/>
    <w:rsid w:val="00152BE4"/>
    <w:rsid w:val="00153547"/>
    <w:rsid w:val="001561F8"/>
    <w:rsid w:val="001622E6"/>
    <w:rsid w:val="00167F22"/>
    <w:rsid w:val="00174791"/>
    <w:rsid w:val="00176DF4"/>
    <w:rsid w:val="00180AA4"/>
    <w:rsid w:val="00187BBC"/>
    <w:rsid w:val="00190A36"/>
    <w:rsid w:val="00197173"/>
    <w:rsid w:val="001A0C49"/>
    <w:rsid w:val="001A5041"/>
    <w:rsid w:val="001B6CB6"/>
    <w:rsid w:val="001C51F3"/>
    <w:rsid w:val="001E3575"/>
    <w:rsid w:val="001E5723"/>
    <w:rsid w:val="001E68A4"/>
    <w:rsid w:val="001F66C2"/>
    <w:rsid w:val="00216F60"/>
    <w:rsid w:val="0022264B"/>
    <w:rsid w:val="00222876"/>
    <w:rsid w:val="00237478"/>
    <w:rsid w:val="002452FF"/>
    <w:rsid w:val="00250F99"/>
    <w:rsid w:val="00251701"/>
    <w:rsid w:val="00251EB5"/>
    <w:rsid w:val="002572F2"/>
    <w:rsid w:val="0025745B"/>
    <w:rsid w:val="00275A28"/>
    <w:rsid w:val="00281431"/>
    <w:rsid w:val="00281FB4"/>
    <w:rsid w:val="002A4EA8"/>
    <w:rsid w:val="002B0208"/>
    <w:rsid w:val="002B0618"/>
    <w:rsid w:val="002B1B2A"/>
    <w:rsid w:val="002B630A"/>
    <w:rsid w:val="002B74DF"/>
    <w:rsid w:val="002C14BB"/>
    <w:rsid w:val="002C48EC"/>
    <w:rsid w:val="002D4BA8"/>
    <w:rsid w:val="002E10BC"/>
    <w:rsid w:val="002E2045"/>
    <w:rsid w:val="002E37CA"/>
    <w:rsid w:val="002E406F"/>
    <w:rsid w:val="002E68E7"/>
    <w:rsid w:val="002F16AB"/>
    <w:rsid w:val="002F649D"/>
    <w:rsid w:val="002F689C"/>
    <w:rsid w:val="003026DA"/>
    <w:rsid w:val="0030344E"/>
    <w:rsid w:val="003038A9"/>
    <w:rsid w:val="00303FB4"/>
    <w:rsid w:val="00305FD9"/>
    <w:rsid w:val="003105D1"/>
    <w:rsid w:val="00316E28"/>
    <w:rsid w:val="00327B5A"/>
    <w:rsid w:val="00333B69"/>
    <w:rsid w:val="00334F5C"/>
    <w:rsid w:val="00350DCE"/>
    <w:rsid w:val="003511C0"/>
    <w:rsid w:val="003526B7"/>
    <w:rsid w:val="003544E7"/>
    <w:rsid w:val="00381DB7"/>
    <w:rsid w:val="00383DC0"/>
    <w:rsid w:val="0038473E"/>
    <w:rsid w:val="00386653"/>
    <w:rsid w:val="00386B10"/>
    <w:rsid w:val="003903E2"/>
    <w:rsid w:val="00393F6B"/>
    <w:rsid w:val="00394828"/>
    <w:rsid w:val="00394BA0"/>
    <w:rsid w:val="003966A3"/>
    <w:rsid w:val="003A1760"/>
    <w:rsid w:val="003A1F15"/>
    <w:rsid w:val="003B51B1"/>
    <w:rsid w:val="003B6220"/>
    <w:rsid w:val="003C0C8C"/>
    <w:rsid w:val="003C1F1C"/>
    <w:rsid w:val="003C275F"/>
    <w:rsid w:val="003D6AB5"/>
    <w:rsid w:val="003E7D41"/>
    <w:rsid w:val="003F6722"/>
    <w:rsid w:val="0041096F"/>
    <w:rsid w:val="00410CBF"/>
    <w:rsid w:val="00413CE5"/>
    <w:rsid w:val="00414488"/>
    <w:rsid w:val="00421C8A"/>
    <w:rsid w:val="00444CD3"/>
    <w:rsid w:val="004608C1"/>
    <w:rsid w:val="00460BC9"/>
    <w:rsid w:val="004620CD"/>
    <w:rsid w:val="004662C5"/>
    <w:rsid w:val="004665C4"/>
    <w:rsid w:val="00475422"/>
    <w:rsid w:val="004761FC"/>
    <w:rsid w:val="00480C8C"/>
    <w:rsid w:val="004838ED"/>
    <w:rsid w:val="0048787D"/>
    <w:rsid w:val="00490945"/>
    <w:rsid w:val="00496056"/>
    <w:rsid w:val="00497989"/>
    <w:rsid w:val="004A1E48"/>
    <w:rsid w:val="004A35F8"/>
    <w:rsid w:val="004A4725"/>
    <w:rsid w:val="004A5387"/>
    <w:rsid w:val="004A66C9"/>
    <w:rsid w:val="004C4E84"/>
    <w:rsid w:val="004D65ED"/>
    <w:rsid w:val="004E52B5"/>
    <w:rsid w:val="004F22D4"/>
    <w:rsid w:val="004F3B01"/>
    <w:rsid w:val="00500FAA"/>
    <w:rsid w:val="00515DBC"/>
    <w:rsid w:val="00517191"/>
    <w:rsid w:val="0052298A"/>
    <w:rsid w:val="00524302"/>
    <w:rsid w:val="00537E01"/>
    <w:rsid w:val="005436D0"/>
    <w:rsid w:val="00551354"/>
    <w:rsid w:val="00552DF8"/>
    <w:rsid w:val="00553B80"/>
    <w:rsid w:val="00554575"/>
    <w:rsid w:val="00574773"/>
    <w:rsid w:val="00576219"/>
    <w:rsid w:val="0059017F"/>
    <w:rsid w:val="00594114"/>
    <w:rsid w:val="00597952"/>
    <w:rsid w:val="005A47AE"/>
    <w:rsid w:val="005A72A8"/>
    <w:rsid w:val="005A7D73"/>
    <w:rsid w:val="005B2252"/>
    <w:rsid w:val="005B45B7"/>
    <w:rsid w:val="005C0978"/>
    <w:rsid w:val="005C5D47"/>
    <w:rsid w:val="005D0B36"/>
    <w:rsid w:val="005E1840"/>
    <w:rsid w:val="005E2444"/>
    <w:rsid w:val="005E392C"/>
    <w:rsid w:val="005F2A5A"/>
    <w:rsid w:val="005F501B"/>
    <w:rsid w:val="005F6482"/>
    <w:rsid w:val="005F7D03"/>
    <w:rsid w:val="006007AB"/>
    <w:rsid w:val="0060311E"/>
    <w:rsid w:val="00607613"/>
    <w:rsid w:val="006106F4"/>
    <w:rsid w:val="00627618"/>
    <w:rsid w:val="006411DD"/>
    <w:rsid w:val="00644D43"/>
    <w:rsid w:val="00667687"/>
    <w:rsid w:val="006804C3"/>
    <w:rsid w:val="006914CB"/>
    <w:rsid w:val="006A0BA0"/>
    <w:rsid w:val="006A0E5C"/>
    <w:rsid w:val="006B199C"/>
    <w:rsid w:val="006C0B54"/>
    <w:rsid w:val="006C1FF9"/>
    <w:rsid w:val="006D46B5"/>
    <w:rsid w:val="006E5AD9"/>
    <w:rsid w:val="006E70E9"/>
    <w:rsid w:val="006F58C5"/>
    <w:rsid w:val="006F6658"/>
    <w:rsid w:val="00711E81"/>
    <w:rsid w:val="007170AB"/>
    <w:rsid w:val="00720C1F"/>
    <w:rsid w:val="00721335"/>
    <w:rsid w:val="0072167A"/>
    <w:rsid w:val="007416ED"/>
    <w:rsid w:val="00743F1C"/>
    <w:rsid w:val="00750CE2"/>
    <w:rsid w:val="0075559A"/>
    <w:rsid w:val="007752E1"/>
    <w:rsid w:val="00793223"/>
    <w:rsid w:val="0079486B"/>
    <w:rsid w:val="007A1A2F"/>
    <w:rsid w:val="007B426D"/>
    <w:rsid w:val="007C0B41"/>
    <w:rsid w:val="007C5A6C"/>
    <w:rsid w:val="007C5DB8"/>
    <w:rsid w:val="007C67CB"/>
    <w:rsid w:val="007D2ED1"/>
    <w:rsid w:val="007D31E1"/>
    <w:rsid w:val="007F6B19"/>
    <w:rsid w:val="00806D92"/>
    <w:rsid w:val="008070FC"/>
    <w:rsid w:val="00811BF0"/>
    <w:rsid w:val="00817C25"/>
    <w:rsid w:val="00820200"/>
    <w:rsid w:val="00824E96"/>
    <w:rsid w:val="00834754"/>
    <w:rsid w:val="0083643B"/>
    <w:rsid w:val="00841647"/>
    <w:rsid w:val="00845CAC"/>
    <w:rsid w:val="00856718"/>
    <w:rsid w:val="00860031"/>
    <w:rsid w:val="008672B7"/>
    <w:rsid w:val="00867325"/>
    <w:rsid w:val="0087408F"/>
    <w:rsid w:val="00875D7C"/>
    <w:rsid w:val="00882BB2"/>
    <w:rsid w:val="008918F5"/>
    <w:rsid w:val="00892D72"/>
    <w:rsid w:val="00893E64"/>
    <w:rsid w:val="0089537A"/>
    <w:rsid w:val="008A1272"/>
    <w:rsid w:val="008A277D"/>
    <w:rsid w:val="008A2E06"/>
    <w:rsid w:val="008A374B"/>
    <w:rsid w:val="008B2DF2"/>
    <w:rsid w:val="008B5CB5"/>
    <w:rsid w:val="008B68DE"/>
    <w:rsid w:val="008D231B"/>
    <w:rsid w:val="008E00A9"/>
    <w:rsid w:val="008E0A36"/>
    <w:rsid w:val="008E4B23"/>
    <w:rsid w:val="008E4F73"/>
    <w:rsid w:val="009107A5"/>
    <w:rsid w:val="009223FD"/>
    <w:rsid w:val="009247C9"/>
    <w:rsid w:val="00924ABC"/>
    <w:rsid w:val="009305DD"/>
    <w:rsid w:val="00936C82"/>
    <w:rsid w:val="00944A04"/>
    <w:rsid w:val="0094565D"/>
    <w:rsid w:val="009470A0"/>
    <w:rsid w:val="00955814"/>
    <w:rsid w:val="00967CF9"/>
    <w:rsid w:val="0098583C"/>
    <w:rsid w:val="00994954"/>
    <w:rsid w:val="009955E1"/>
    <w:rsid w:val="009A747B"/>
    <w:rsid w:val="009B3B40"/>
    <w:rsid w:val="009B5AB8"/>
    <w:rsid w:val="009C1495"/>
    <w:rsid w:val="009C2FA6"/>
    <w:rsid w:val="009C3A75"/>
    <w:rsid w:val="009C5CAE"/>
    <w:rsid w:val="009D0170"/>
    <w:rsid w:val="009D363D"/>
    <w:rsid w:val="009D45E8"/>
    <w:rsid w:val="009E156C"/>
    <w:rsid w:val="009E37B6"/>
    <w:rsid w:val="009F26C2"/>
    <w:rsid w:val="009F3E4C"/>
    <w:rsid w:val="009F6F6B"/>
    <w:rsid w:val="00A03C57"/>
    <w:rsid w:val="00A061D9"/>
    <w:rsid w:val="00A06625"/>
    <w:rsid w:val="00A1383B"/>
    <w:rsid w:val="00A157AE"/>
    <w:rsid w:val="00A22A70"/>
    <w:rsid w:val="00A37BF6"/>
    <w:rsid w:val="00A40F90"/>
    <w:rsid w:val="00A51CF8"/>
    <w:rsid w:val="00A610B7"/>
    <w:rsid w:val="00A63536"/>
    <w:rsid w:val="00A6777F"/>
    <w:rsid w:val="00A7458C"/>
    <w:rsid w:val="00A75179"/>
    <w:rsid w:val="00A75FAF"/>
    <w:rsid w:val="00A943CF"/>
    <w:rsid w:val="00A95C3A"/>
    <w:rsid w:val="00A9765A"/>
    <w:rsid w:val="00AA32FB"/>
    <w:rsid w:val="00AA48DC"/>
    <w:rsid w:val="00AB25CA"/>
    <w:rsid w:val="00AB55E1"/>
    <w:rsid w:val="00AD1918"/>
    <w:rsid w:val="00AD4CA8"/>
    <w:rsid w:val="00AD79D4"/>
    <w:rsid w:val="00AE42D8"/>
    <w:rsid w:val="00AE48FE"/>
    <w:rsid w:val="00AE6A28"/>
    <w:rsid w:val="00AF0954"/>
    <w:rsid w:val="00B0162F"/>
    <w:rsid w:val="00B11C44"/>
    <w:rsid w:val="00B13F10"/>
    <w:rsid w:val="00B1428E"/>
    <w:rsid w:val="00B16F3A"/>
    <w:rsid w:val="00B25AFC"/>
    <w:rsid w:val="00B31ABA"/>
    <w:rsid w:val="00B33AA7"/>
    <w:rsid w:val="00B428C2"/>
    <w:rsid w:val="00B6622E"/>
    <w:rsid w:val="00B67091"/>
    <w:rsid w:val="00B8773A"/>
    <w:rsid w:val="00B96634"/>
    <w:rsid w:val="00B96F82"/>
    <w:rsid w:val="00BA0142"/>
    <w:rsid w:val="00BA4099"/>
    <w:rsid w:val="00BB5F97"/>
    <w:rsid w:val="00BC315C"/>
    <w:rsid w:val="00BC3C18"/>
    <w:rsid w:val="00BC6621"/>
    <w:rsid w:val="00BC7A4A"/>
    <w:rsid w:val="00BE27CF"/>
    <w:rsid w:val="00BE6C05"/>
    <w:rsid w:val="00BF0D4E"/>
    <w:rsid w:val="00BF5263"/>
    <w:rsid w:val="00C07FE6"/>
    <w:rsid w:val="00C11773"/>
    <w:rsid w:val="00C22996"/>
    <w:rsid w:val="00C23D3B"/>
    <w:rsid w:val="00C36893"/>
    <w:rsid w:val="00C45E7A"/>
    <w:rsid w:val="00C50274"/>
    <w:rsid w:val="00C55E91"/>
    <w:rsid w:val="00C578F0"/>
    <w:rsid w:val="00C6265C"/>
    <w:rsid w:val="00C705D8"/>
    <w:rsid w:val="00C731D9"/>
    <w:rsid w:val="00C73BAE"/>
    <w:rsid w:val="00C8103E"/>
    <w:rsid w:val="00C83E06"/>
    <w:rsid w:val="00C84DB7"/>
    <w:rsid w:val="00C938F8"/>
    <w:rsid w:val="00C94A4E"/>
    <w:rsid w:val="00CC26A0"/>
    <w:rsid w:val="00CC2DE2"/>
    <w:rsid w:val="00CC3B9C"/>
    <w:rsid w:val="00CD48E9"/>
    <w:rsid w:val="00D00D7E"/>
    <w:rsid w:val="00D00DE6"/>
    <w:rsid w:val="00D0753E"/>
    <w:rsid w:val="00D23421"/>
    <w:rsid w:val="00D24883"/>
    <w:rsid w:val="00D25642"/>
    <w:rsid w:val="00D25BC5"/>
    <w:rsid w:val="00D26828"/>
    <w:rsid w:val="00D403F0"/>
    <w:rsid w:val="00D4369C"/>
    <w:rsid w:val="00D50DB9"/>
    <w:rsid w:val="00D62D66"/>
    <w:rsid w:val="00D77C81"/>
    <w:rsid w:val="00D9127E"/>
    <w:rsid w:val="00D94E98"/>
    <w:rsid w:val="00D94EB7"/>
    <w:rsid w:val="00DA607F"/>
    <w:rsid w:val="00DB16BD"/>
    <w:rsid w:val="00DB4A73"/>
    <w:rsid w:val="00DB7BEF"/>
    <w:rsid w:val="00DC5675"/>
    <w:rsid w:val="00DE27E0"/>
    <w:rsid w:val="00DE2CAD"/>
    <w:rsid w:val="00DF25B2"/>
    <w:rsid w:val="00DF6191"/>
    <w:rsid w:val="00E075B8"/>
    <w:rsid w:val="00E102E2"/>
    <w:rsid w:val="00E1669B"/>
    <w:rsid w:val="00E32108"/>
    <w:rsid w:val="00E360AD"/>
    <w:rsid w:val="00E457DD"/>
    <w:rsid w:val="00E478DC"/>
    <w:rsid w:val="00E562C4"/>
    <w:rsid w:val="00E568FC"/>
    <w:rsid w:val="00E603AB"/>
    <w:rsid w:val="00E90D97"/>
    <w:rsid w:val="00EA5AA3"/>
    <w:rsid w:val="00EA6CA9"/>
    <w:rsid w:val="00EC7197"/>
    <w:rsid w:val="00EE1799"/>
    <w:rsid w:val="00EE399D"/>
    <w:rsid w:val="00EE7CB1"/>
    <w:rsid w:val="00F0304A"/>
    <w:rsid w:val="00F141C6"/>
    <w:rsid w:val="00F168E8"/>
    <w:rsid w:val="00F233F4"/>
    <w:rsid w:val="00F25960"/>
    <w:rsid w:val="00F2617F"/>
    <w:rsid w:val="00F279B5"/>
    <w:rsid w:val="00F324B6"/>
    <w:rsid w:val="00F35A1C"/>
    <w:rsid w:val="00F37128"/>
    <w:rsid w:val="00F4432B"/>
    <w:rsid w:val="00F45D01"/>
    <w:rsid w:val="00F62EBE"/>
    <w:rsid w:val="00F671AE"/>
    <w:rsid w:val="00F92C6C"/>
    <w:rsid w:val="00FA0997"/>
    <w:rsid w:val="00FA1CCA"/>
    <w:rsid w:val="00FB08DD"/>
    <w:rsid w:val="00FE173B"/>
    <w:rsid w:val="00FF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5CA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71AE"/>
    <w:rPr>
      <w:lang w:eastAsia="en-US"/>
    </w:rPr>
  </w:style>
  <w:style w:type="paragraph" w:styleId="Footer">
    <w:name w:val="footer"/>
    <w:basedOn w:val="Normal"/>
    <w:link w:val="FooterChar"/>
    <w:uiPriority w:val="99"/>
    <w:rsid w:val="009C5CA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671AE"/>
    <w:rPr>
      <w:lang w:eastAsia="en-US"/>
    </w:rPr>
  </w:style>
  <w:style w:type="character" w:customStyle="1" w:styleId="accent">
    <w:name w:val="accent"/>
    <w:uiPriority w:val="99"/>
    <w:rsid w:val="0083643B"/>
  </w:style>
  <w:style w:type="character" w:customStyle="1" w:styleId="apple-converted-space">
    <w:name w:val="apple-converted-space"/>
    <w:uiPriority w:val="99"/>
    <w:rsid w:val="0083643B"/>
  </w:style>
  <w:style w:type="character" w:styleId="PageNumber">
    <w:name w:val="page number"/>
    <w:basedOn w:val="DefaultParagraphFont"/>
    <w:uiPriority w:val="99"/>
    <w:rsid w:val="00F371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906</TotalTime>
  <Pages>5</Pages>
  <Words>1617</Words>
  <Characters>9223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110</cp:revision>
  <dcterms:created xsi:type="dcterms:W3CDTF">2015-06-12T11:45:00Z</dcterms:created>
  <dcterms:modified xsi:type="dcterms:W3CDTF">2015-11-23T17:37:00Z</dcterms:modified>
</cp:coreProperties>
</file>