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4B" w:rsidRPr="00496F61" w:rsidRDefault="00292F4B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96F61">
        <w:rPr>
          <w:rFonts w:ascii="Arial" w:hAnsi="Arial" w:cs="Arial"/>
          <w:b/>
          <w:sz w:val="24"/>
          <w:szCs w:val="20"/>
        </w:rPr>
        <w:t>14-Й УРОК.</w:t>
      </w:r>
    </w:p>
    <w:p w:rsidR="00292F4B" w:rsidRPr="00496F61" w:rsidRDefault="00292F4B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96F61">
        <w:rPr>
          <w:rFonts w:ascii="Arial" w:hAnsi="Arial" w:cs="Arial"/>
          <w:sz w:val="24"/>
          <w:szCs w:val="20"/>
          <w:lang w:val="it-IT"/>
        </w:rPr>
        <w:t>QUATTORDICESIMA</w:t>
      </w:r>
      <w:r w:rsidRPr="00496F61">
        <w:rPr>
          <w:rFonts w:ascii="Arial" w:hAnsi="Arial" w:cs="Arial"/>
          <w:sz w:val="24"/>
          <w:szCs w:val="20"/>
        </w:rPr>
        <w:t xml:space="preserve"> </w:t>
      </w:r>
      <w:r w:rsidRPr="00496F61">
        <w:rPr>
          <w:rFonts w:ascii="Arial" w:hAnsi="Arial" w:cs="Arial"/>
          <w:sz w:val="24"/>
          <w:szCs w:val="20"/>
          <w:lang w:val="it-IT"/>
        </w:rPr>
        <w:t>UNIT</w:t>
      </w:r>
      <w:r w:rsidRPr="00496F61">
        <w:rPr>
          <w:rFonts w:ascii="Arial" w:hAnsi="Arial" w:cs="Arial"/>
          <w:sz w:val="24"/>
          <w:szCs w:val="20"/>
        </w:rPr>
        <w:t>À</w:t>
      </w:r>
    </w:p>
    <w:p w:rsidR="00292F4B" w:rsidRPr="00496F61" w:rsidRDefault="00292F4B" w:rsidP="005E392C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96F61">
        <w:rPr>
          <w:rFonts w:ascii="Arial" w:hAnsi="Arial" w:cs="Arial"/>
          <w:b/>
          <w:sz w:val="24"/>
          <w:szCs w:val="20"/>
        </w:rPr>
        <w:t>Американец разговаривает с коллегой итальянкой.</w:t>
      </w:r>
    </w:p>
    <w:p w:rsidR="00292F4B" w:rsidRPr="007A6418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"/>
          <w:b/>
          <w:sz w:val="24"/>
          <w:szCs w:val="20"/>
        </w:rPr>
        <w:t>Вы</w:t>
      </w:r>
      <w:r w:rsidRPr="007A6418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"/>
          <w:b/>
          <w:sz w:val="24"/>
          <w:szCs w:val="20"/>
        </w:rPr>
        <w:t>услышите</w:t>
      </w:r>
      <w:r w:rsidRPr="007A6418">
        <w:rPr>
          <w:rFonts w:ascii="Arial" w:hAnsi="Arial" w:cs="Arial"/>
          <w:b/>
          <w:sz w:val="24"/>
          <w:szCs w:val="20"/>
          <w:lang w:val="it-IT"/>
        </w:rPr>
        <w:t>: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«</w:t>
      </w:r>
      <w:r w:rsidRPr="00496F61">
        <w:rPr>
          <w:rFonts w:ascii="Arial" w:hAnsi="Arial" w:cs="Arial CYR"/>
          <w:sz w:val="24"/>
          <w:szCs w:val="20"/>
          <w:lang w:val="it-IT"/>
        </w:rPr>
        <w:t>Mi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sono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piaciuti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soprattutto</w:t>
      </w:r>
      <w:r w:rsidRPr="007A6418">
        <w:rPr>
          <w:rFonts w:ascii="Arial" w:hAnsi="Arial" w:cs="Arial CYR"/>
          <w:sz w:val="24"/>
          <w:szCs w:val="20"/>
          <w:lang w:val="it-IT"/>
        </w:rPr>
        <w:t>» – «</w:t>
      </w:r>
      <w:r w:rsidRPr="00496F61">
        <w:rPr>
          <w:rFonts w:ascii="Arial" w:hAnsi="Arial" w:cs="Arial CYR"/>
          <w:b/>
          <w:sz w:val="24"/>
          <w:szCs w:val="20"/>
        </w:rPr>
        <w:t>Мне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особенно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по</w:t>
      </w:r>
      <w:r w:rsidRPr="00496F61">
        <w:rPr>
          <w:rFonts w:ascii="Arial" w:hAnsi="Arial" w:cs="Arial CYR"/>
          <w:b/>
          <w:sz w:val="24"/>
          <w:szCs w:val="20"/>
        </w:rPr>
        <w:t>нрав</w:t>
      </w:r>
      <w:r>
        <w:rPr>
          <w:rFonts w:ascii="Arial" w:hAnsi="Arial" w:cs="Arial CYR"/>
          <w:b/>
          <w:sz w:val="24"/>
          <w:szCs w:val="20"/>
        </w:rPr>
        <w:t>ились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». </w:t>
      </w:r>
    </w:p>
    <w:p w:rsidR="00292F4B" w:rsidRPr="007A6418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la conversazione.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sono divertito mentre viaggiavo.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sono piaciuti soprattutto i mosaici alla basilica di Ravenna.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Che spettacolo mozzafiato!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 ragione. Ha fatto delle fotografie?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Sì, ho fatto molte fotografie. 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Prima di venire qui ho visitato delle rovine etrusche in Toscana...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dove ho visto i bassorilievi.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farebbe una foto davanti alla fontana?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Certamente. È molto bella, sorrida.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Вы только что услышали</w:t>
      </w:r>
      <w:r w:rsidRPr="00496F61">
        <w:rPr>
          <w:rFonts w:ascii="Arial" w:hAnsi="Arial" w:cs="Arial CYR"/>
          <w:sz w:val="24"/>
          <w:szCs w:val="20"/>
        </w:rPr>
        <w:t xml:space="preserve"> «</w:t>
      </w:r>
      <w:r w:rsidRPr="00496F61">
        <w:rPr>
          <w:rFonts w:ascii="Arial" w:hAnsi="Arial" w:cs="Arial CYR"/>
          <w:sz w:val="24"/>
          <w:szCs w:val="20"/>
          <w:lang w:val="it-IT"/>
        </w:rPr>
        <w:t>sorrida</w:t>
      </w:r>
      <w:r w:rsidRPr="00496F61">
        <w:rPr>
          <w:rFonts w:ascii="Arial" w:hAnsi="Arial" w:cs="Arial CYR"/>
          <w:sz w:val="24"/>
          <w:szCs w:val="20"/>
        </w:rPr>
        <w:t>» – «</w:t>
      </w:r>
      <w:r w:rsidRPr="00496F61">
        <w:rPr>
          <w:rFonts w:ascii="Arial" w:hAnsi="Arial" w:cs="Arial CYR"/>
          <w:b/>
          <w:sz w:val="24"/>
          <w:szCs w:val="20"/>
        </w:rPr>
        <w:t>улыбнитесь</w:t>
      </w:r>
      <w:r w:rsidRPr="00496F61">
        <w:rPr>
          <w:rFonts w:ascii="Arial" w:hAnsi="Arial" w:cs="Arial CYR"/>
          <w:sz w:val="24"/>
          <w:szCs w:val="20"/>
        </w:rPr>
        <w:t>».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292F4B" w:rsidRPr="00496F61" w:rsidRDefault="00292F4B" w:rsidP="006604C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sono divertito mentre viaggiavo.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sono piaciuti soprattutto i mosaici alla basilica di Ravenna.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Che spettacolo mozzafiato!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 ragione. Ha fatto delle fotografie?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Sì, ho fatto molte fotografie. 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Prima di venire qui ho visitato delle rovine etrusche in Toscana...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dove ho visto i bassorilievi.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Теперь Вы – американец, приехавший в Рим.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Вы с коллегой встречаетесь перед отелем.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говорит: Я рада снова видеть Вас.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È un piacere di rivederLa.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Какой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хороший фотоаппарат.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Che bella macchina fotografica.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Risponda: </w:t>
      </w:r>
      <w:r w:rsidRPr="00496F61">
        <w:rPr>
          <w:rFonts w:ascii="Arial" w:hAnsi="Arial" w:cs="Arial CYR"/>
          <w:b/>
          <w:sz w:val="24"/>
          <w:szCs w:val="20"/>
        </w:rPr>
        <w:t>Спасибо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. </w:t>
      </w:r>
      <w:r w:rsidRPr="00496F61">
        <w:rPr>
          <w:rFonts w:ascii="Arial" w:hAnsi="Arial" w:cs="Arial CYR"/>
          <w:b/>
          <w:sz w:val="24"/>
          <w:szCs w:val="20"/>
        </w:rPr>
        <w:t>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не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фотограф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,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Grazie, non sono un fotografo,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но мне нравится фотографировать (буквально – «делать фотографии»).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ma mi piace fare fotografie.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Provi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dire</w:t>
      </w:r>
      <w:r w:rsidRPr="00496F61">
        <w:rPr>
          <w:rFonts w:ascii="Arial" w:hAnsi="Arial" w:cs="Arial CYR"/>
          <w:sz w:val="24"/>
          <w:szCs w:val="20"/>
        </w:rPr>
        <w:t>:</w:t>
      </w:r>
      <w:r w:rsidRPr="00496F61">
        <w:rPr>
          <w:rFonts w:ascii="Arial" w:hAnsi="Arial" w:cs="Arial CYR"/>
          <w:b/>
          <w:sz w:val="24"/>
          <w:szCs w:val="20"/>
        </w:rPr>
        <w:t xml:space="preserve"> Я много их сделал, пока был в Равенне.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>
        <w:rPr>
          <w:rFonts w:ascii="Arial" w:hAnsi="Arial" w:cs="Arial CYR"/>
          <w:sz w:val="24"/>
          <w:szCs w:val="20"/>
          <w:lang w:val="it-IT"/>
        </w:rPr>
        <w:t>N</w:t>
      </w:r>
      <w:r w:rsidRPr="00496F61">
        <w:rPr>
          <w:rFonts w:ascii="Arial" w:hAnsi="Arial" w:cs="Arial CYR"/>
          <w:sz w:val="24"/>
          <w:szCs w:val="20"/>
          <w:lang w:val="it-IT"/>
        </w:rPr>
        <w:t>e ho fatte molte mentre ero a Ravenna.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Ecco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come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Мне не нравится стоять в очереди.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Non mi piace fare la fila.</w:t>
      </w:r>
    </w:p>
    <w:p w:rsidR="00292F4B" w:rsidRPr="006674A6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8C44DC">
        <w:rPr>
          <w:rFonts w:ascii="Arial" w:hAnsi="Arial" w:cs="Arial CYR"/>
          <w:b/>
          <w:sz w:val="24"/>
          <w:szCs w:val="20"/>
        </w:rPr>
        <w:t xml:space="preserve">Буквально – </w:t>
      </w:r>
      <w:r>
        <w:rPr>
          <w:rFonts w:ascii="Arial" w:hAnsi="Arial" w:cs="Arial CYR"/>
          <w:b/>
          <w:sz w:val="24"/>
          <w:szCs w:val="20"/>
        </w:rPr>
        <w:t>«делать ряд, линию».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Снова скажите: Мне не нравится стоять в очереди.</w:t>
      </w:r>
    </w:p>
    <w:p w:rsidR="00292F4B" w:rsidRPr="00EE74D0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Non</w:t>
      </w:r>
      <w:r w:rsidRPr="00EE74D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mi</w:t>
      </w:r>
      <w:r w:rsidRPr="00EE74D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piace</w:t>
      </w:r>
      <w:r w:rsidRPr="00EE74D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fare</w:t>
      </w:r>
      <w:r w:rsidRPr="00EE74D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la</w:t>
      </w:r>
      <w:r w:rsidRPr="00EE74D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fila</w:t>
      </w:r>
      <w:r w:rsidRPr="00EE74D0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EE74D0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Но я видел мозаики в базилике в Равенне…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Ma</w:t>
      </w:r>
      <w:r w:rsidRPr="00EE74D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ho</w:t>
      </w:r>
      <w:r w:rsidRPr="00EE74D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visto dei mosaici a una basilica a Ravenna...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9B55CD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и</w:t>
      </w:r>
      <w:r w:rsidRPr="009B55CD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античные</w:t>
      </w:r>
      <w:r w:rsidRPr="009B55CD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барельефы</w:t>
      </w:r>
      <w:r w:rsidRPr="009B55CD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9B55CD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</w:t>
      </w:r>
      <w:r w:rsidRPr="009B55C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le</w:t>
      </w:r>
      <w:r w:rsidRPr="009B55C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bassorilievi</w:t>
      </w:r>
      <w:r w:rsidRPr="009B55C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antichi</w:t>
      </w:r>
      <w:r w:rsidRPr="009B55CD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9B55CD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Provi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dire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Я не хотел стоять в очереди…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Non volevo fare la fil…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но они были такие интересные.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ma erano così interessanti.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Le domandi: </w:t>
      </w:r>
      <w:r w:rsidRPr="00496F61">
        <w:rPr>
          <w:rFonts w:ascii="Arial" w:hAnsi="Arial" w:cs="Arial CYR"/>
          <w:b/>
          <w:sz w:val="24"/>
          <w:szCs w:val="20"/>
        </w:rPr>
        <w:t>Вы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могли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бы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сфотографировать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меня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farebbe una fotografia…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здесь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496F61">
        <w:rPr>
          <w:rFonts w:ascii="Arial" w:hAnsi="Arial" w:cs="Arial CYR"/>
          <w:b/>
          <w:sz w:val="24"/>
          <w:szCs w:val="20"/>
        </w:rPr>
        <w:t>перед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фонтаном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qui davanti alla fontana?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496F61">
        <w:rPr>
          <w:rFonts w:ascii="Arial" w:hAnsi="Arial" w:cs="Arial CYR"/>
          <w:b/>
          <w:sz w:val="24"/>
          <w:szCs w:val="20"/>
        </w:rPr>
        <w:t>Конечно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Certamente.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496F61">
        <w:rPr>
          <w:rFonts w:ascii="Arial" w:hAnsi="Arial" w:cs="Arial CYR"/>
          <w:b/>
          <w:sz w:val="24"/>
          <w:szCs w:val="20"/>
        </w:rPr>
        <w:t>Немного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правее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496F61">
        <w:rPr>
          <w:rFonts w:ascii="Arial" w:hAnsi="Arial" w:cs="Arial CYR"/>
          <w:b/>
          <w:sz w:val="24"/>
          <w:szCs w:val="20"/>
        </w:rPr>
        <w:t>пожалуйста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Un po' più a destra, per favore.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Ecco come lei dice: </w:t>
      </w:r>
      <w:r w:rsidRPr="00496F61">
        <w:rPr>
          <w:rFonts w:ascii="Arial" w:hAnsi="Arial" w:cs="Arial CYR"/>
          <w:b/>
          <w:sz w:val="24"/>
          <w:szCs w:val="20"/>
        </w:rPr>
        <w:t>Теперь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496F61">
        <w:rPr>
          <w:rFonts w:ascii="Arial" w:hAnsi="Arial" w:cs="Arial CYR"/>
          <w:b/>
          <w:sz w:val="24"/>
          <w:szCs w:val="20"/>
        </w:rPr>
        <w:t>улыбнитесь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Adesso sorrida!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Улыбнитесь!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Sorrida</w:t>
      </w:r>
      <w:r w:rsidRPr="00496F61">
        <w:rPr>
          <w:rFonts w:ascii="Arial" w:hAnsi="Arial" w:cs="Arial CYR"/>
          <w:sz w:val="24"/>
          <w:szCs w:val="20"/>
        </w:rPr>
        <w:t>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Adesso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А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Вы могли бы меня сфотографировать?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 mi farebbe una foto?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Domandi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 xml:space="preserve">Почему бы ни здесь, рядом с </w:t>
      </w:r>
      <w:r>
        <w:rPr>
          <w:rFonts w:ascii="Arial" w:hAnsi="Arial" w:cs="Arial CYR"/>
          <w:b/>
          <w:sz w:val="24"/>
          <w:szCs w:val="20"/>
        </w:rPr>
        <w:t>этими древними</w:t>
      </w:r>
      <w:r w:rsidRPr="00496F61">
        <w:rPr>
          <w:rFonts w:ascii="Arial" w:hAnsi="Arial" w:cs="Arial CYR"/>
          <w:b/>
          <w:sz w:val="24"/>
          <w:szCs w:val="20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зданиями</w:t>
      </w:r>
      <w:r w:rsidRPr="00496F61">
        <w:rPr>
          <w:rFonts w:ascii="Arial" w:hAnsi="Arial" w:cs="Arial CYR"/>
          <w:b/>
          <w:sz w:val="24"/>
          <w:szCs w:val="20"/>
        </w:rPr>
        <w:t>?</w:t>
      </w:r>
    </w:p>
    <w:p w:rsidR="00292F4B" w:rsidRPr="007A641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Perché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non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qui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vicino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questi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edifici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antichi</w:t>
      </w:r>
      <w:r w:rsidRPr="007A6418">
        <w:rPr>
          <w:rFonts w:ascii="Arial" w:hAnsi="Arial" w:cs="Arial CYR"/>
          <w:sz w:val="24"/>
          <w:szCs w:val="20"/>
          <w:lang w:val="it-IT"/>
        </w:rPr>
        <w:t>?</w:t>
      </w:r>
    </w:p>
    <w:p w:rsidR="00292F4B" w:rsidRPr="007A641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3B2AB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Улыбнитесь!</w:t>
      </w:r>
    </w:p>
    <w:p w:rsidR="00292F4B" w:rsidRPr="00496F61" w:rsidRDefault="00292F4B" w:rsidP="003B2AB4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Sorrida</w:t>
      </w:r>
      <w:r w:rsidRPr="00496F61">
        <w:rPr>
          <w:rFonts w:ascii="Arial" w:hAnsi="Arial" w:cs="Arial CYR"/>
          <w:sz w:val="24"/>
          <w:szCs w:val="20"/>
        </w:rPr>
        <w:t>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говорит: Я бы хотела послать фотографию моему мужу.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Vorrei mandare la foto a mio marito.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Provi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dire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Я бы хотела ему отправить фотографию.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Gli vorrei mandare la foto.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Вы правы. Это хорошая мысль.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 ragione. È una buona idea.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Вы хотите стоять в очереди, чтобы увидеть церковь?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Vuole fare la fila per vedere </w:t>
      </w:r>
      <w:smartTag w:uri="urn:schemas-microsoft-com:office:smarttags" w:element="PersonName">
        <w:smartTagPr>
          <w:attr w:name="ProductID" w:val="la Chiesa"/>
        </w:smartTagPr>
        <w:r w:rsidRPr="00496F61">
          <w:rPr>
            <w:rFonts w:ascii="Arial" w:hAnsi="Arial" w:cs="Arial CYR"/>
            <w:sz w:val="24"/>
            <w:szCs w:val="20"/>
            <w:lang w:val="it-IT"/>
          </w:rPr>
          <w:t>la Chiesa</w:t>
        </w:r>
      </w:smartTag>
      <w:r w:rsidRPr="00496F61">
        <w:rPr>
          <w:rFonts w:ascii="Arial" w:hAnsi="Arial" w:cs="Arial CYR"/>
          <w:sz w:val="24"/>
          <w:szCs w:val="20"/>
          <w:lang w:val="it-IT"/>
        </w:rPr>
        <w:t>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Adesso immagine di fare una visita guidata nel centro di Roma con un'amica.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La guida turistica dice: </w:t>
      </w:r>
      <w:r w:rsidRPr="00496F61">
        <w:rPr>
          <w:rFonts w:ascii="Arial" w:hAnsi="Arial" w:cs="Arial CYR"/>
          <w:b/>
          <w:sz w:val="24"/>
          <w:szCs w:val="20"/>
        </w:rPr>
        <w:t>Туристический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гид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говорит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La</w:t>
      </w:r>
      <w:r w:rsidRPr="00C616A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guida</w:t>
      </w:r>
      <w:r w:rsidRPr="00C616A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turistica</w:t>
      </w:r>
      <w:r w:rsidRPr="00C616A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C616A4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Вы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можете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видеть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справа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фонтан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стиле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барокко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Può vedere una fontana barocca a destra.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 xml:space="preserve">Он </w:t>
      </w:r>
      <w:r>
        <w:rPr>
          <w:rFonts w:ascii="Arial" w:hAnsi="Arial" w:cs="Arial CYR"/>
          <w:b/>
          <w:sz w:val="24"/>
          <w:szCs w:val="20"/>
        </w:rPr>
        <w:t>сделан/изготовлен</w:t>
      </w:r>
      <w:r w:rsidRPr="00496F61">
        <w:rPr>
          <w:rFonts w:ascii="Arial" w:hAnsi="Arial" w:cs="Arial CYR"/>
          <w:b/>
          <w:sz w:val="24"/>
          <w:szCs w:val="20"/>
        </w:rPr>
        <w:t xml:space="preserve"> из мрамора.</w:t>
      </w:r>
    </w:p>
    <w:p w:rsidR="00292F4B" w:rsidRPr="004866F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866F8">
        <w:rPr>
          <w:rFonts w:ascii="Arial" w:hAnsi="Arial" w:cs="Arial CYR"/>
          <w:sz w:val="24"/>
          <w:szCs w:val="20"/>
          <w:lang w:val="it-IT"/>
        </w:rPr>
        <w:t xml:space="preserve">È </w:t>
      </w:r>
      <w:r w:rsidRPr="00496F61">
        <w:rPr>
          <w:rFonts w:ascii="Arial" w:hAnsi="Arial" w:cs="Arial CYR"/>
          <w:sz w:val="24"/>
          <w:szCs w:val="20"/>
          <w:lang w:val="it-IT"/>
        </w:rPr>
        <w:t>fatta</w:t>
      </w:r>
      <w:r w:rsidRPr="004866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</w:t>
      </w:r>
      <w:r w:rsidRPr="004866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marmo</w:t>
      </w:r>
      <w:r w:rsidRPr="004866F8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4866F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866F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Ecco</w:t>
      </w:r>
      <w:r w:rsidRPr="004866F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come</w:t>
      </w:r>
      <w:r w:rsidRPr="004866F8">
        <w:rPr>
          <w:rFonts w:ascii="Arial" w:hAnsi="Arial" w:cs="Arial CYR"/>
          <w:sz w:val="24"/>
          <w:szCs w:val="20"/>
          <w:lang w:val="it-IT"/>
        </w:rPr>
        <w:t>:</w:t>
      </w:r>
      <w:r w:rsidRPr="004866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Он</w:t>
      </w:r>
      <w:r w:rsidRPr="004866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бы</w:t>
      </w:r>
      <w:r>
        <w:rPr>
          <w:rFonts w:ascii="Arial" w:hAnsi="Arial" w:cs="Arial CYR"/>
          <w:b/>
          <w:sz w:val="24"/>
          <w:szCs w:val="20"/>
        </w:rPr>
        <w:t>л</w:t>
      </w:r>
      <w:r w:rsidRPr="004866F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изготовлен</w:t>
      </w:r>
      <w:r w:rsidRPr="004866F8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È stata fatta…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17.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Diciassette.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Ecco la parola per «</w:t>
      </w:r>
      <w:r w:rsidRPr="00496F61">
        <w:rPr>
          <w:rFonts w:ascii="Arial" w:hAnsi="Arial" w:cs="Arial CYR"/>
          <w:b/>
          <w:sz w:val="24"/>
          <w:szCs w:val="20"/>
        </w:rPr>
        <w:t>семнадцатый</w:t>
      </w:r>
      <w:r w:rsidRPr="00496F61">
        <w:rPr>
          <w:rFonts w:ascii="Arial" w:hAnsi="Arial" w:cs="Arial CYR"/>
          <w:sz w:val="24"/>
          <w:szCs w:val="20"/>
          <w:lang w:val="it-IT"/>
        </w:rPr>
        <w:t>».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Diciassettesimo.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в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семнадцатом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веке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nel diciassettesimo secolo.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7A641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Фонтан был изготовлен в 17-м веке.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Fontana"/>
        </w:smartTagPr>
        <w:r w:rsidRPr="00496F61">
          <w:rPr>
            <w:rFonts w:ascii="Arial" w:hAnsi="Arial" w:cs="Arial CYR"/>
            <w:sz w:val="24"/>
            <w:szCs w:val="20"/>
            <w:lang w:val="it-IT"/>
          </w:rPr>
          <w:t>La Fontana</w:t>
        </w:r>
      </w:smartTag>
      <w:r w:rsidRPr="00496F61">
        <w:rPr>
          <w:rFonts w:ascii="Arial" w:hAnsi="Arial" w:cs="Arial CYR"/>
          <w:sz w:val="24"/>
          <w:szCs w:val="20"/>
          <w:lang w:val="it-IT"/>
        </w:rPr>
        <w:t xml:space="preserve"> è stata fatta nel diciassettesimo secolo.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D30E4B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496F61">
        <w:rPr>
          <w:rFonts w:ascii="Arial" w:hAnsi="Arial" w:cs="Arial CYR"/>
          <w:b/>
          <w:sz w:val="24"/>
          <w:szCs w:val="20"/>
        </w:rPr>
        <w:t>Какой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захватывающий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вид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Che spettacolo mozzafiato!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D30E4B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D30E4B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Вы</w:t>
      </w:r>
      <w:r w:rsidRPr="00D30E4B">
        <w:rPr>
          <w:rFonts w:ascii="Arial" w:hAnsi="Arial" w:cs="Arial CYR"/>
          <w:b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правы</w:t>
      </w:r>
      <w:r w:rsidRPr="00D30E4B">
        <w:rPr>
          <w:rFonts w:ascii="Arial" w:hAnsi="Arial" w:cs="Arial CYR"/>
          <w:b/>
          <w:sz w:val="24"/>
          <w:szCs w:val="20"/>
        </w:rPr>
        <w:t xml:space="preserve">. </w:t>
      </w:r>
      <w:r w:rsidRPr="00496F61">
        <w:rPr>
          <w:rFonts w:ascii="Arial" w:hAnsi="Arial" w:cs="Arial CYR"/>
          <w:b/>
          <w:sz w:val="24"/>
          <w:szCs w:val="20"/>
        </w:rPr>
        <w:t>Он был изготовлен…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</w:t>
      </w:r>
      <w:r w:rsidRPr="00D30E4B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ragione</w:t>
      </w:r>
      <w:r w:rsidRPr="00D30E4B">
        <w:rPr>
          <w:rFonts w:ascii="Arial" w:hAnsi="Arial" w:cs="Arial CYR"/>
          <w:sz w:val="24"/>
          <w:szCs w:val="20"/>
          <w:lang w:val="it-IT"/>
        </w:rPr>
        <w:t xml:space="preserve">. </w:t>
      </w:r>
      <w:r w:rsidRPr="00496F61">
        <w:rPr>
          <w:rFonts w:ascii="Arial" w:hAnsi="Arial" w:cs="Arial CYR"/>
          <w:sz w:val="24"/>
          <w:szCs w:val="20"/>
          <w:lang w:val="it-IT"/>
        </w:rPr>
        <w:t>È stata fatta da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скульптор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uno scultore.</w:t>
      </w:r>
    </w:p>
    <w:p w:rsidR="00292F4B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en-US"/>
        </w:rPr>
      </w:pP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Известны</w:t>
      </w:r>
      <w:r>
        <w:rPr>
          <w:rFonts w:ascii="Arial" w:hAnsi="Arial" w:cs="Arial CYR"/>
          <w:b/>
          <w:sz w:val="24"/>
          <w:szCs w:val="20"/>
        </w:rPr>
        <w:t>й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скульптор</w:t>
      </w:r>
      <w:r w:rsidRPr="00C616A4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</w:t>
      </w:r>
      <w:r w:rsidRPr="00C616A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famoso</w:t>
      </w:r>
      <w:r w:rsidRPr="00C616A4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scultore</w:t>
      </w:r>
      <w:r w:rsidRPr="00C616A4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bookmarkStart w:id="0" w:name="_GoBack"/>
      <w:bookmarkEnd w:id="0"/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Как она скажет: «Фонтан был изготовлен известным скульптором Бернини…»?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La fontana è stata fatta dal famoso scultore Bernini….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 famoso scultore Bernini.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C12D0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в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семнадцатом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веке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C12D0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nel diciassettesimo secolo.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496F61">
          <w:rPr>
            <w:rFonts w:ascii="Arial" w:hAnsi="Arial" w:cs="Arial CYR"/>
            <w:sz w:val="24"/>
            <w:szCs w:val="20"/>
            <w:lang w:val="it-IT"/>
          </w:rPr>
          <w:t>La Sua</w:t>
        </w:r>
      </w:smartTag>
      <w:r w:rsidRPr="00496F61">
        <w:rPr>
          <w:rFonts w:ascii="Arial" w:hAnsi="Arial" w:cs="Arial CYR"/>
          <w:sz w:val="24"/>
          <w:szCs w:val="20"/>
          <w:lang w:val="it-IT"/>
        </w:rPr>
        <w:t xml:space="preserve"> amica dice: </w:t>
      </w:r>
      <w:r w:rsidRPr="00496F61">
        <w:rPr>
          <w:rFonts w:ascii="Arial" w:hAnsi="Arial" w:cs="Arial CYR"/>
          <w:b/>
          <w:sz w:val="24"/>
          <w:szCs w:val="20"/>
        </w:rPr>
        <w:t>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бы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хотела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послать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фотографию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моему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другу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Карло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Vorrei mandare una fotografia al mio amico Carlo.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Спросите свою подругу: Ты хочешь стоять в очереди, чтобы увидеть церковь?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Vuoi fare la fila per vedere la chiesa?: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Ecco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come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Она была построена/возведена 400 лет тому назад.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Ripeta: È stata costruita quattrocento anni fa.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>
        <w:rPr>
          <w:rFonts w:ascii="Arial" w:hAnsi="Arial" w:cs="Arial CYR"/>
          <w:b/>
          <w:sz w:val="24"/>
          <w:szCs w:val="20"/>
        </w:rPr>
        <w:t>Имея ввиду мужчину, она говорит</w:t>
      </w:r>
      <w:r w:rsidRPr="00496F61">
        <w:rPr>
          <w:rFonts w:ascii="Arial" w:hAnsi="Arial" w:cs="Arial CYR"/>
          <w:b/>
          <w:sz w:val="24"/>
          <w:szCs w:val="20"/>
        </w:rPr>
        <w:t>: «известным архитектором».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Ripeta: da un famoso architetto.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была возведена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известным архитектором.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È stata costruita da un famoso architetto.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Dica: </w:t>
      </w:r>
      <w:r>
        <w:rPr>
          <w:rFonts w:ascii="Arial" w:hAnsi="Arial" w:cs="Arial CYR"/>
          <w:b/>
          <w:sz w:val="24"/>
          <w:szCs w:val="20"/>
        </w:rPr>
        <w:t>Здания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такие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древние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Gli edifici sono così antichi.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говорит: Да, эта церковь в стиле барокко, также как и фонтан.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Sì, è una chiesa barocca come la fontana.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D458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была построена в 17-м веке…</w:t>
      </w:r>
    </w:p>
    <w:p w:rsidR="00292F4B" w:rsidRPr="00496F61" w:rsidRDefault="00292F4B" w:rsidP="00D458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È stata costruita nel diciassettesimo secolo...</w:t>
      </w:r>
    </w:p>
    <w:p w:rsidR="00292F4B" w:rsidRPr="00496F61" w:rsidRDefault="00292F4B" w:rsidP="00D458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</w:p>
    <w:p w:rsidR="00292F4B" w:rsidRPr="00496F61" w:rsidRDefault="00292F4B" w:rsidP="00D458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известным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архитектором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D458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da un famoso architetto.</w:t>
      </w:r>
    </w:p>
    <w:p w:rsidR="00292F4B" w:rsidRPr="00496F61" w:rsidRDefault="00292F4B" w:rsidP="00D458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sua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amica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domanda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Мы должны ст</w:t>
      </w:r>
      <w:r>
        <w:rPr>
          <w:rFonts w:ascii="Arial" w:hAnsi="Arial" w:cs="Arial CYR"/>
          <w:b/>
          <w:sz w:val="24"/>
          <w:szCs w:val="20"/>
        </w:rPr>
        <w:t>оя</w:t>
      </w:r>
      <w:r w:rsidRPr="00496F61">
        <w:rPr>
          <w:rFonts w:ascii="Arial" w:hAnsi="Arial" w:cs="Arial CYR"/>
          <w:b/>
          <w:sz w:val="24"/>
          <w:szCs w:val="20"/>
        </w:rPr>
        <w:t>ть в очеред</w:t>
      </w:r>
      <w:r>
        <w:rPr>
          <w:rFonts w:ascii="Arial" w:hAnsi="Arial" w:cs="Arial CYR"/>
          <w:b/>
          <w:sz w:val="24"/>
          <w:szCs w:val="20"/>
        </w:rPr>
        <w:t>и</w:t>
      </w:r>
      <w:r w:rsidRPr="00496F61">
        <w:rPr>
          <w:rFonts w:ascii="Arial" w:hAnsi="Arial" w:cs="Arial CYR"/>
          <w:b/>
          <w:sz w:val="24"/>
          <w:szCs w:val="20"/>
        </w:rPr>
        <w:t>?</w:t>
      </w:r>
    </w:p>
    <w:p w:rsidR="00292F4B" w:rsidRPr="007E2600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Dobbiamo</w:t>
      </w:r>
      <w:r w:rsidRPr="007E2600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fare</w:t>
      </w:r>
      <w:r w:rsidRPr="007E2600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la</w:t>
      </w:r>
      <w:r w:rsidRPr="007E2600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fila</w:t>
      </w:r>
      <w:r w:rsidRPr="007E2600">
        <w:rPr>
          <w:rFonts w:ascii="Arial" w:hAnsi="Arial" w:cs="Arial CYR"/>
          <w:sz w:val="24"/>
          <w:szCs w:val="20"/>
        </w:rPr>
        <w:t>?</w:t>
      </w:r>
    </w:p>
    <w:p w:rsidR="00292F4B" w:rsidRPr="007E2600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Теперь Вы встретились с коллегой чтобы пообедать</w:t>
      </w:r>
      <w:r>
        <w:rPr>
          <w:rFonts w:ascii="Arial" w:hAnsi="Arial" w:cs="Arial CYR"/>
          <w:b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говорит: Я рада Вас вновь встретить.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</w:rPr>
        <w:t xml:space="preserve">È </w:t>
      </w:r>
      <w:r w:rsidRPr="00496F61">
        <w:rPr>
          <w:rFonts w:ascii="Arial" w:hAnsi="Arial" w:cs="Arial CYR"/>
          <w:sz w:val="24"/>
          <w:szCs w:val="20"/>
          <w:lang w:val="it-IT"/>
        </w:rPr>
        <w:t>un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piacere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rivederLa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85021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Скажите ей: Мне жаль, что Вы должны стоять в очереди.</w:t>
      </w:r>
    </w:p>
    <w:p w:rsidR="00292F4B" w:rsidRPr="007E2600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</w:t>
      </w:r>
      <w:r w:rsidRPr="007E260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dispiace</w:t>
      </w:r>
      <w:r w:rsidRPr="007E260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che</w:t>
      </w:r>
      <w:r w:rsidRPr="007E260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deve</w:t>
      </w:r>
      <w:r w:rsidRPr="007E260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fare</w:t>
      </w:r>
      <w:r w:rsidRPr="007E260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la</w:t>
      </w:r>
      <w:r w:rsidRPr="007E2600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fila</w:t>
      </w:r>
      <w:r w:rsidRPr="007E2600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7E2600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Domandi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Какое фирменное блюдо в этом ресторане?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Qual’è la specialità in questo ristorante?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208A3">
        <w:rPr>
          <w:rFonts w:ascii="Arial" w:hAnsi="Arial" w:cs="Arial CYR"/>
          <w:b/>
          <w:sz w:val="24"/>
          <w:szCs w:val="20"/>
        </w:rPr>
        <w:t>Она говорит: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У них много закусок</w:t>
      </w:r>
      <w:r w:rsidRPr="00496F61">
        <w:rPr>
          <w:rFonts w:ascii="Arial" w:hAnsi="Arial" w:cs="Arial CYR"/>
          <w:sz w:val="24"/>
          <w:szCs w:val="20"/>
        </w:rPr>
        <w:t xml:space="preserve"> – </w:t>
      </w:r>
      <w:r w:rsidRPr="00496F61">
        <w:rPr>
          <w:rFonts w:ascii="Arial" w:hAnsi="Arial" w:cs="Arial CYR"/>
          <w:sz w:val="24"/>
          <w:szCs w:val="20"/>
          <w:lang w:val="it-IT"/>
        </w:rPr>
        <w:t>antipasti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Hanno molti antipasti.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Gli antipasti.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7E2600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>
        <w:rPr>
          <w:rFonts w:ascii="Arial" w:hAnsi="Arial" w:cs="Arial CYR"/>
          <w:b/>
          <w:sz w:val="24"/>
          <w:szCs w:val="20"/>
        </w:rPr>
        <w:t>Фирменное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блюдо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этого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ресторана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La specialità di questo ristorante…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6F180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закуски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. </w:t>
      </w:r>
    </w:p>
    <w:p w:rsidR="00292F4B" w:rsidRPr="006F180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sono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gli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antipasti</w:t>
      </w:r>
      <w:r w:rsidRPr="006F1805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6F180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6F180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Come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direbbe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У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них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есть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вегетарианские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блюда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496F61">
        <w:rPr>
          <w:rFonts w:ascii="Arial" w:hAnsi="Arial" w:cs="Arial CYR"/>
          <w:sz w:val="24"/>
          <w:szCs w:val="20"/>
          <w:lang w:val="it-IT"/>
        </w:rPr>
        <w:t>specialit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à </w:t>
      </w:r>
      <w:r w:rsidRPr="00496F61">
        <w:rPr>
          <w:rFonts w:ascii="Arial" w:hAnsi="Arial" w:cs="Arial CYR"/>
          <w:sz w:val="24"/>
          <w:szCs w:val="20"/>
          <w:lang w:val="it-IT"/>
        </w:rPr>
        <w:t>vegetariane</w:t>
      </w:r>
      <w:r w:rsidRPr="006F1805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6F180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Hanno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specialità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vegetariane</w:t>
      </w:r>
      <w:r w:rsidRPr="006F1805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6F180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6F1805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Provi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dire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Я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бы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хотел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вегетарианские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закуски</w:t>
      </w:r>
      <w:r w:rsidRPr="006F1805">
        <w:rPr>
          <w:rFonts w:ascii="Arial" w:hAnsi="Arial" w:cs="Arial CYR"/>
          <w:b/>
          <w:sz w:val="24"/>
          <w:szCs w:val="20"/>
          <w:lang w:val="it-IT"/>
        </w:rPr>
        <w:t>.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– </w:t>
      </w:r>
      <w:r w:rsidRPr="00496F61">
        <w:rPr>
          <w:rFonts w:ascii="Arial" w:hAnsi="Arial" w:cs="Arial CYR"/>
          <w:sz w:val="24"/>
          <w:szCs w:val="20"/>
          <w:lang w:val="it-IT"/>
        </w:rPr>
        <w:t>antipasti</w:t>
      </w:r>
      <w:r w:rsidRPr="006F1805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vegetariani</w:t>
      </w:r>
      <w:r w:rsidRPr="006F1805">
        <w:rPr>
          <w:rFonts w:ascii="Arial" w:hAnsi="Arial" w:cs="Arial CYR"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Vorrei degli antipasti vegetariani.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Мне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нравятся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местные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продукты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piacciono i prodotti locali.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Prodotti</w:t>
      </w:r>
      <w:r w:rsidRPr="00496F61">
        <w:rPr>
          <w:rFonts w:ascii="Arial" w:hAnsi="Arial" w:cs="Arial CYR"/>
          <w:sz w:val="24"/>
          <w:szCs w:val="20"/>
        </w:rPr>
        <w:t xml:space="preserve"> – </w:t>
      </w:r>
      <w:r w:rsidRPr="00496F61">
        <w:rPr>
          <w:rFonts w:ascii="Arial" w:hAnsi="Arial" w:cs="Arial CYR"/>
          <w:b/>
          <w:sz w:val="24"/>
          <w:szCs w:val="20"/>
        </w:rPr>
        <w:t>используется когда идет</w:t>
      </w:r>
      <w:r>
        <w:rPr>
          <w:rFonts w:ascii="Arial" w:hAnsi="Arial" w:cs="Arial CYR"/>
          <w:b/>
          <w:sz w:val="24"/>
          <w:szCs w:val="20"/>
        </w:rPr>
        <w:t xml:space="preserve"> речь о местном продовольствии.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Вот другое слово, означающее «ед</w:t>
      </w:r>
      <w:r>
        <w:rPr>
          <w:rFonts w:ascii="Arial" w:hAnsi="Arial" w:cs="Arial CYR"/>
          <w:b/>
          <w:sz w:val="24"/>
          <w:szCs w:val="20"/>
        </w:rPr>
        <w:t>а</w:t>
      </w:r>
      <w:r w:rsidRPr="00496F61">
        <w:rPr>
          <w:rFonts w:ascii="Arial" w:hAnsi="Arial" w:cs="Arial CYR"/>
          <w:b/>
          <w:sz w:val="24"/>
          <w:szCs w:val="20"/>
        </w:rPr>
        <w:t>», «пища» в целом.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Ripeta: cibo; il cibo.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Ed ecco come si dice «</w:t>
      </w:r>
      <w:r w:rsidRPr="00496F61">
        <w:rPr>
          <w:rFonts w:ascii="Arial" w:hAnsi="Arial" w:cs="Arial CYR"/>
          <w:b/>
          <w:sz w:val="24"/>
          <w:szCs w:val="20"/>
        </w:rPr>
        <w:t>здоровая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еда</w:t>
      </w:r>
      <w:r w:rsidRPr="00496F61">
        <w:rPr>
          <w:rFonts w:ascii="Arial" w:hAnsi="Arial" w:cs="Arial CYR"/>
          <w:sz w:val="24"/>
          <w:szCs w:val="20"/>
          <w:lang w:val="it-IT"/>
        </w:rPr>
        <w:t>».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Cibo sano.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 cibo sano.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Come si dice «</w:t>
      </w:r>
      <w:r w:rsidRPr="00496F61">
        <w:rPr>
          <w:rFonts w:ascii="Arial" w:hAnsi="Arial" w:cs="Arial CYR"/>
          <w:b/>
          <w:sz w:val="24"/>
          <w:szCs w:val="20"/>
        </w:rPr>
        <w:t>здоровый</w:t>
      </w:r>
      <w:r w:rsidRPr="00496F61">
        <w:rPr>
          <w:rFonts w:ascii="Arial" w:hAnsi="Arial" w:cs="Arial CYR"/>
          <w:sz w:val="24"/>
          <w:szCs w:val="20"/>
          <w:lang w:val="it-IT"/>
        </w:rPr>
        <w:t>» / «</w:t>
      </w:r>
      <w:r w:rsidRPr="00496F61">
        <w:rPr>
          <w:rFonts w:ascii="Arial" w:hAnsi="Arial" w:cs="Arial CYR"/>
          <w:b/>
          <w:sz w:val="24"/>
          <w:szCs w:val="20"/>
        </w:rPr>
        <w:t>полезный</w:t>
      </w:r>
      <w:r w:rsidRPr="00496F61">
        <w:rPr>
          <w:rFonts w:ascii="Arial" w:hAnsi="Arial" w:cs="Arial CYR"/>
          <w:sz w:val="24"/>
          <w:szCs w:val="20"/>
          <w:lang w:val="it-IT"/>
        </w:rPr>
        <w:t>»?</w:t>
      </w:r>
    </w:p>
    <w:p w:rsidR="00292F4B" w:rsidRPr="0022484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Sano</w:t>
      </w:r>
      <w:r w:rsidRPr="00224848">
        <w:rPr>
          <w:rFonts w:ascii="Arial" w:hAnsi="Arial" w:cs="Arial CYR"/>
          <w:sz w:val="24"/>
          <w:szCs w:val="20"/>
          <w:lang w:val="en-US"/>
        </w:rPr>
        <w:t>.</w:t>
      </w:r>
    </w:p>
    <w:p w:rsidR="00292F4B" w:rsidRPr="0022484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Cibo</w:t>
      </w:r>
      <w:r w:rsidRPr="00224848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sano</w:t>
      </w:r>
      <w:r w:rsidRPr="00224848">
        <w:rPr>
          <w:rFonts w:ascii="Arial" w:hAnsi="Arial" w:cs="Arial CYR"/>
          <w:sz w:val="24"/>
          <w:szCs w:val="20"/>
          <w:lang w:val="en-US"/>
        </w:rPr>
        <w:t>.</w:t>
      </w:r>
    </w:p>
    <w:p w:rsidR="00292F4B" w:rsidRPr="0022484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Я предпочитаю есть здоровую пищу.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Preferisco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mangiare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cibo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sano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Я бы хотел поесть вегетарианские закуски.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Vorrei mangiare degli antipasti vegetariani.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спрашивает: Вам нравятся баклажаны?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piacciono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le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melanzane</w:t>
      </w:r>
      <w:r w:rsidRPr="00496F61">
        <w:rPr>
          <w:rFonts w:ascii="Arial" w:hAnsi="Arial" w:cs="Arial CYR"/>
          <w:sz w:val="24"/>
          <w:szCs w:val="20"/>
        </w:rPr>
        <w:t>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Скажите ей: Прежде чем приехать сюда, пока я путешествовал…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Prima di venire qui mentre viaggiavo…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я ел во многих местах.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ho mangiato in parecchi posti.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Вы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знаете, что обычно я предпочитаю есть здоровую еду.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Sa che di solito preferisco mangiare cibo sano.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 xml:space="preserve">В одном месте я ел вегетарианскую еду. </w:t>
      </w:r>
      <w:r w:rsidRPr="00496F61">
        <w:rPr>
          <w:rFonts w:ascii="Arial" w:hAnsi="Arial" w:cs="Arial CYR"/>
          <w:sz w:val="24"/>
          <w:szCs w:val="20"/>
        </w:rPr>
        <w:t xml:space="preserve">– </w:t>
      </w:r>
      <w:r w:rsidRPr="00496F61">
        <w:rPr>
          <w:rFonts w:ascii="Arial" w:hAnsi="Arial" w:cs="Arial CYR"/>
          <w:sz w:val="24"/>
          <w:szCs w:val="20"/>
          <w:lang w:val="it-IT"/>
        </w:rPr>
        <w:t>cibo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vegetariano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In un posto ho mangiato cibo vegetariano.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Это был вегетарианский ресторан</w:t>
      </w:r>
      <w:r w:rsidRPr="00496F61">
        <w:rPr>
          <w:rFonts w:ascii="Arial" w:hAnsi="Arial" w:cs="Arial CYR"/>
          <w:sz w:val="24"/>
          <w:szCs w:val="20"/>
        </w:rPr>
        <w:t xml:space="preserve">. – </w:t>
      </w:r>
      <w:r w:rsidRPr="00496F61">
        <w:rPr>
          <w:rFonts w:ascii="Arial" w:hAnsi="Arial" w:cs="Arial CYR"/>
          <w:sz w:val="24"/>
          <w:szCs w:val="20"/>
          <w:lang w:val="it-IT"/>
        </w:rPr>
        <w:t>un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ristorante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vegetariano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Era</w:t>
      </w:r>
      <w:r w:rsidRPr="00C616A4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un</w:t>
      </w:r>
      <w:r w:rsidRPr="00C616A4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ristorante</w:t>
      </w:r>
      <w:r w:rsidRPr="00C616A4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vegetariano</w:t>
      </w:r>
      <w:r w:rsidRPr="00C616A4">
        <w:rPr>
          <w:rFonts w:ascii="Arial" w:hAnsi="Arial" w:cs="Arial CYR"/>
          <w:sz w:val="24"/>
          <w:szCs w:val="20"/>
        </w:rPr>
        <w:t>.</w:t>
      </w: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Как</w:t>
      </w:r>
      <w:r w:rsidRPr="00C616A4">
        <w:rPr>
          <w:rFonts w:ascii="Arial" w:hAnsi="Arial" w:cs="Arial CYR"/>
          <w:b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она</w:t>
      </w:r>
      <w:r w:rsidRPr="00C616A4">
        <w:rPr>
          <w:rFonts w:ascii="Arial" w:hAnsi="Arial" w:cs="Arial CYR"/>
          <w:b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спросит</w:t>
      </w:r>
      <w:r w:rsidRPr="00C616A4">
        <w:rPr>
          <w:rFonts w:ascii="Arial" w:hAnsi="Arial" w:cs="Arial CYR"/>
          <w:b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Какова</w:t>
      </w:r>
      <w:r w:rsidRPr="00C616A4">
        <w:rPr>
          <w:rFonts w:ascii="Arial" w:hAnsi="Arial" w:cs="Arial CYR"/>
          <w:b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была</w:t>
      </w:r>
      <w:r w:rsidRPr="00C616A4">
        <w:rPr>
          <w:rFonts w:ascii="Arial" w:hAnsi="Arial" w:cs="Arial CYR"/>
          <w:b/>
          <w:sz w:val="24"/>
          <w:szCs w:val="20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еда</w:t>
      </w:r>
      <w:r w:rsidRPr="00C616A4">
        <w:rPr>
          <w:rFonts w:ascii="Arial" w:hAnsi="Arial" w:cs="Arial CYR"/>
          <w:b/>
          <w:sz w:val="24"/>
          <w:szCs w:val="20"/>
        </w:rPr>
        <w:t>?</w:t>
      </w: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Com</w:t>
      </w:r>
      <w:r w:rsidRPr="00C616A4">
        <w:rPr>
          <w:rFonts w:ascii="Arial" w:hAnsi="Arial" w:cs="Arial CYR"/>
          <w:sz w:val="24"/>
          <w:szCs w:val="20"/>
        </w:rPr>
        <w:t>’</w:t>
      </w:r>
      <w:r w:rsidRPr="00496F61">
        <w:rPr>
          <w:rFonts w:ascii="Arial" w:hAnsi="Arial" w:cs="Arial CYR"/>
          <w:sz w:val="24"/>
          <w:szCs w:val="20"/>
          <w:lang w:val="it-IT"/>
        </w:rPr>
        <w:t>era</w:t>
      </w:r>
      <w:r w:rsidRPr="00C616A4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il</w:t>
      </w:r>
      <w:r w:rsidRPr="00C616A4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cibo</w:t>
      </w:r>
      <w:r w:rsidRPr="00C616A4">
        <w:rPr>
          <w:rFonts w:ascii="Arial" w:hAnsi="Arial" w:cs="Arial CYR"/>
          <w:sz w:val="24"/>
          <w:szCs w:val="20"/>
        </w:rPr>
        <w:t>?</w:t>
      </w:r>
    </w:p>
    <w:p w:rsidR="00292F4B" w:rsidRPr="00C616A4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B7082D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 xml:space="preserve">Еда была </w:t>
      </w:r>
      <w:r>
        <w:rPr>
          <w:rFonts w:ascii="Arial" w:hAnsi="Arial" w:cs="Arial CYR"/>
          <w:b/>
          <w:sz w:val="24"/>
          <w:szCs w:val="20"/>
        </w:rPr>
        <w:t>восхитительная.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cibo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era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delizioso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Фирменное блюдо этого ресторана – закуски.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La specialità di questo ristorante sono gli antipasti.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68613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 xml:space="preserve">Я предпочитаю есть здоровую </w:t>
      </w:r>
      <w:r>
        <w:rPr>
          <w:rFonts w:ascii="Arial" w:hAnsi="Arial" w:cs="Arial CYR"/>
          <w:b/>
          <w:sz w:val="24"/>
          <w:szCs w:val="20"/>
        </w:rPr>
        <w:t>пищу</w:t>
      </w:r>
      <w:r w:rsidRPr="00496F61">
        <w:rPr>
          <w:rFonts w:ascii="Arial" w:hAnsi="Arial" w:cs="Arial CYR"/>
          <w:b/>
          <w:sz w:val="24"/>
          <w:szCs w:val="20"/>
        </w:rPr>
        <w:t>.</w:t>
      </w:r>
    </w:p>
    <w:p w:rsidR="00292F4B" w:rsidRPr="00496F61" w:rsidRDefault="00292F4B" w:rsidP="0068613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Preferisco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mangiare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cibo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sano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Я пробовал артишоки в одном вегетарианском ресторане в Риме.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Ho assaggiato i carciofi in un ristorante vegetariano a Roma.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domanda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Еда вся была вегетарианская?</w:t>
      </w:r>
      <w:r w:rsidRPr="00496F61">
        <w:rPr>
          <w:rFonts w:ascii="Arial" w:hAnsi="Arial" w:cs="Arial CYR"/>
          <w:sz w:val="24"/>
          <w:szCs w:val="20"/>
        </w:rPr>
        <w:t xml:space="preserve"> 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 cibo era tutto vegetariano?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Не вся, но это было фирменным блюдом ресторана.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Non tutto, ma era la specialità del ristorante.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7A6418" w:rsidRDefault="00292F4B" w:rsidP="00B702D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 xml:space="preserve">Еда была </w:t>
      </w:r>
      <w:r>
        <w:rPr>
          <w:rFonts w:ascii="Arial" w:hAnsi="Arial" w:cs="Arial CYR"/>
          <w:b/>
          <w:sz w:val="24"/>
          <w:szCs w:val="20"/>
        </w:rPr>
        <w:t>восхитительная</w:t>
      </w:r>
      <w:r w:rsidRPr="00496F61">
        <w:rPr>
          <w:rFonts w:ascii="Arial" w:hAnsi="Arial" w:cs="Arial CYR"/>
          <w:b/>
          <w:sz w:val="24"/>
          <w:szCs w:val="20"/>
        </w:rPr>
        <w:t xml:space="preserve"> и вина были хорошие.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 cibo era delizioso e i vini erano buoni.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Больше всего мне нравятся не сладкие вина.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piacciono soprattutto i vini che non sono dolci.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FB7A8C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domanda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 xml:space="preserve">Вы знаете, что артишоки – </w:t>
      </w:r>
      <w:r>
        <w:rPr>
          <w:rFonts w:ascii="Arial" w:hAnsi="Arial" w:cs="Arial CYR"/>
          <w:b/>
          <w:sz w:val="24"/>
          <w:szCs w:val="20"/>
        </w:rPr>
        <w:t>фирменное</w:t>
      </w:r>
      <w:r w:rsidRPr="00496F61">
        <w:rPr>
          <w:rFonts w:ascii="Arial" w:hAnsi="Arial" w:cs="Arial CYR"/>
          <w:b/>
          <w:sz w:val="24"/>
          <w:szCs w:val="20"/>
        </w:rPr>
        <w:t xml:space="preserve"> римское блюдо?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Sa che i carciofi sono una specialità romana?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Dica: </w:t>
      </w:r>
      <w:r w:rsidRPr="00496F61">
        <w:rPr>
          <w:rFonts w:ascii="Arial" w:hAnsi="Arial" w:cs="Arial CYR"/>
          <w:b/>
          <w:sz w:val="24"/>
          <w:szCs w:val="20"/>
        </w:rPr>
        <w:t>Мне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нравятся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закуски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piacciono gli antipasti…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и здоровая пища.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il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cibo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sano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Позже Ваша коллега спрашивает: Вы могли бы меня сфотографировать?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farebbe una foto?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496F61">
        <w:rPr>
          <w:rFonts w:ascii="Arial" w:hAnsi="Arial" w:cs="Arial CYR"/>
          <w:b/>
          <w:sz w:val="24"/>
          <w:szCs w:val="20"/>
        </w:rPr>
        <w:t>Я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бы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хотела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послать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фото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моему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мужу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Vorrei mandare la foto a mio marito.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Улыбнитесь!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Sorrida</w:t>
      </w:r>
      <w:r w:rsidRPr="00496F61">
        <w:rPr>
          <w:rFonts w:ascii="Arial" w:hAnsi="Arial" w:cs="Arial CYR"/>
          <w:sz w:val="24"/>
          <w:szCs w:val="20"/>
        </w:rPr>
        <w:t>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</w:rPr>
        <w:br/>
      </w:r>
      <w:r>
        <w:rPr>
          <w:rFonts w:ascii="Arial" w:hAnsi="Arial" w:cs="Arial CYR"/>
          <w:b/>
          <w:sz w:val="24"/>
          <w:szCs w:val="20"/>
        </w:rPr>
        <w:t>Перед рестораном находится дворец.</w:t>
      </w:r>
    </w:p>
    <w:p w:rsidR="00292F4B" w:rsidRPr="007A6418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496F61">
          <w:rPr>
            <w:rFonts w:ascii="Arial" w:hAnsi="Arial" w:cs="Arial CYR"/>
            <w:sz w:val="24"/>
            <w:szCs w:val="20"/>
            <w:lang w:val="it-IT"/>
          </w:rPr>
          <w:t>La</w:t>
        </w:r>
        <w:r w:rsidRPr="007A6418">
          <w:rPr>
            <w:rFonts w:ascii="Arial" w:hAnsi="Arial" w:cs="Arial CYR"/>
            <w:sz w:val="24"/>
            <w:szCs w:val="20"/>
            <w:lang w:val="it-IT"/>
          </w:rPr>
          <w:t xml:space="preserve"> </w:t>
        </w:r>
        <w:r w:rsidRPr="00496F61">
          <w:rPr>
            <w:rFonts w:ascii="Arial" w:hAnsi="Arial" w:cs="Arial CYR"/>
            <w:sz w:val="24"/>
            <w:szCs w:val="20"/>
            <w:lang w:val="it-IT"/>
          </w:rPr>
          <w:t>Sua</w:t>
        </w:r>
      </w:smartTag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collega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7A6418">
        <w:rPr>
          <w:rFonts w:ascii="Arial" w:hAnsi="Arial" w:cs="Arial CYR"/>
          <w:sz w:val="24"/>
          <w:szCs w:val="20"/>
          <w:lang w:val="it-IT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Какое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захватывающее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зрелище</w:t>
      </w:r>
      <w:r w:rsidRPr="007A6418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Che spettacolo mozzafiato!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Ecco la parola per «</w:t>
      </w:r>
      <w:r w:rsidRPr="00496F61">
        <w:rPr>
          <w:rFonts w:ascii="Arial" w:hAnsi="Arial" w:cs="Arial CYR"/>
          <w:b/>
          <w:sz w:val="24"/>
          <w:szCs w:val="20"/>
        </w:rPr>
        <w:t>дворец</w:t>
      </w:r>
      <w:r w:rsidRPr="00496F61">
        <w:rPr>
          <w:rFonts w:ascii="Arial" w:hAnsi="Arial" w:cs="Arial CYR"/>
          <w:sz w:val="24"/>
          <w:szCs w:val="20"/>
          <w:lang w:val="it-IT"/>
        </w:rPr>
        <w:t>».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palazzo; un palazzo.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Provi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dire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Да, дворец – это захватывающее зрелище.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Sì, il palazzo è uno spettacolo mozzafiato.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 dice che il palazzo è bello.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 palazzo è bello.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Ecco come si dice: </w:t>
      </w:r>
      <w:r w:rsidRPr="00496F61">
        <w:rPr>
          <w:rFonts w:ascii="Arial" w:hAnsi="Arial" w:cs="Arial CYR"/>
          <w:b/>
          <w:sz w:val="24"/>
          <w:szCs w:val="20"/>
        </w:rPr>
        <w:t>Фасад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496F61">
        <w:rPr>
          <w:rFonts w:ascii="Arial" w:hAnsi="Arial" w:cs="Arial CYR"/>
          <w:b/>
          <w:sz w:val="24"/>
          <w:szCs w:val="20"/>
        </w:rPr>
        <w:t>красивый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Ascolti e ripeta: La facciata è bella.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Фасад был выполнен</w:t>
      </w:r>
      <w:r>
        <w:rPr>
          <w:rFonts w:ascii="Arial" w:hAnsi="Arial" w:cs="Arial CYR"/>
          <w:b/>
          <w:sz w:val="24"/>
          <w:szCs w:val="20"/>
        </w:rPr>
        <w:t>/изготовлен</w:t>
      </w:r>
      <w:r w:rsidRPr="00496F61">
        <w:rPr>
          <w:rFonts w:ascii="Arial" w:hAnsi="Arial" w:cs="Arial CYR"/>
          <w:b/>
          <w:sz w:val="24"/>
          <w:szCs w:val="20"/>
        </w:rPr>
        <w:t xml:space="preserve"> известным архитектором.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La facciata è stata fatta da un famoso architetto.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 сделан из мрамора.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</w:rPr>
        <w:t xml:space="preserve">È </w:t>
      </w:r>
      <w:r w:rsidRPr="00496F61">
        <w:rPr>
          <w:rFonts w:ascii="Arial" w:hAnsi="Arial" w:cs="Arial CYR"/>
          <w:sz w:val="24"/>
          <w:szCs w:val="20"/>
          <w:lang w:val="it-IT"/>
        </w:rPr>
        <w:t>fatta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marmo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Дворец был построен в 17-м веке.</w:t>
      </w:r>
    </w:p>
    <w:p w:rsidR="00292F4B" w:rsidRPr="00496F61" w:rsidRDefault="00292F4B" w:rsidP="00FE7E1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 palazzo è stato costruito nel diciassettesimo secolo.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Во дворце есть мозаика.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Ci sono dei mosaici nel palazzo.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dice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Вы правы. Здесь очень красивая мозаика.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 ragione. Ci sono mosaici molto belli.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Но мне не нравится стоять в очереди.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Ma non mi piace fare la fila.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Dica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Сегодня утром я сделал фотографии…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Questa mattina ho fatto delle fotografie…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b/>
          <w:sz w:val="24"/>
          <w:szCs w:val="20"/>
        </w:rPr>
        <w:t>дворца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и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496F61">
        <w:rPr>
          <w:rFonts w:ascii="Arial" w:hAnsi="Arial" w:cs="Arial CYR"/>
          <w:b/>
          <w:sz w:val="24"/>
          <w:szCs w:val="20"/>
        </w:rPr>
        <w:t>фасада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del palazzo e della facciata.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Мне нравятся мозаика и барельефы.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piacciono i mosaici ed i bassorilievi.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 xml:space="preserve">Я получил удовольствие. 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sono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divertito</w:t>
      </w:r>
      <w:r w:rsidRPr="00496F61">
        <w:rPr>
          <w:rFonts w:ascii="Arial" w:hAnsi="Arial" w:cs="Arial CYR"/>
          <w:sz w:val="24"/>
          <w:szCs w:val="20"/>
        </w:rPr>
        <w:t>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Lei</w:t>
      </w:r>
      <w:r w:rsidRPr="00496F61">
        <w:rPr>
          <w:rFonts w:ascii="Arial" w:hAnsi="Arial" w:cs="Arial CYR"/>
          <w:sz w:val="24"/>
          <w:szCs w:val="20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domanda</w:t>
      </w:r>
      <w:r w:rsidRPr="00496F61">
        <w:rPr>
          <w:rFonts w:ascii="Arial" w:hAnsi="Arial" w:cs="Arial CYR"/>
          <w:sz w:val="24"/>
          <w:szCs w:val="20"/>
        </w:rPr>
        <w:t xml:space="preserve">: </w:t>
      </w:r>
      <w:r w:rsidRPr="00496F61">
        <w:rPr>
          <w:rFonts w:ascii="Arial" w:hAnsi="Arial" w:cs="Arial CYR"/>
          <w:b/>
          <w:sz w:val="24"/>
          <w:szCs w:val="20"/>
        </w:rPr>
        <w:t>Вы хотели бы отправить фотографии своей семье?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Vorrebbe mandare delle fotografie alla sua famiglia?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Да, Вы могли бы меня сфотографировать около дворца?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Sì, mi farebbe una foto vicino al Palazzo?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Здесь, перед этими старинными зданиями?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Qui davanti a questi edifici antichi?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Вы могли бы сфотографировать меня также около церкви?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Mi farebbe una foto anche vicino alla chiesa?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64291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Lei dice: </w:t>
      </w:r>
      <w:r w:rsidRPr="00496F61">
        <w:rPr>
          <w:rFonts w:ascii="Arial" w:hAnsi="Arial" w:cs="Arial CYR"/>
          <w:b/>
          <w:sz w:val="24"/>
          <w:szCs w:val="20"/>
        </w:rPr>
        <w:t>Улыбнитесь</w:t>
      </w:r>
      <w:r w:rsidRPr="00496F61">
        <w:rPr>
          <w:rFonts w:ascii="Arial" w:hAnsi="Arial" w:cs="Arial CYR"/>
          <w:b/>
          <w:sz w:val="24"/>
          <w:szCs w:val="20"/>
          <w:lang w:val="it-IT"/>
        </w:rPr>
        <w:t>!</w:t>
      </w:r>
    </w:p>
    <w:p w:rsidR="00292F4B" w:rsidRPr="00496F61" w:rsidRDefault="00292F4B" w:rsidP="0064291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Sorrida!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Adesso l'immagine di parlare con una conoscenza in un bar.</w:t>
      </w:r>
    </w:p>
    <w:p w:rsidR="00292F4B" w:rsidRPr="0088444E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 xml:space="preserve">Вы отмечаете: Здания в Риме – это </w:t>
      </w:r>
      <w:r>
        <w:rPr>
          <w:rFonts w:ascii="Arial" w:hAnsi="Arial" w:cs="Arial CYR"/>
          <w:b/>
          <w:sz w:val="24"/>
          <w:szCs w:val="20"/>
        </w:rPr>
        <w:t>захватывающее</w:t>
      </w:r>
      <w:r w:rsidRPr="00496F61">
        <w:rPr>
          <w:rFonts w:ascii="Arial" w:hAnsi="Arial" w:cs="Arial CYR"/>
          <w:b/>
          <w:sz w:val="24"/>
          <w:szCs w:val="20"/>
        </w:rPr>
        <w:t xml:space="preserve"> зрелище!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Gli edifici a Roma sono uno spettacolo mozzafiato!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Моя гостиница рядом с церковью в стиле барокко.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Il mio albergo è vicino a una chiesa barocca.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64291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Она была построена в 17-м веке.</w:t>
      </w:r>
    </w:p>
    <w:p w:rsidR="00292F4B" w:rsidRPr="00496F61" w:rsidRDefault="00292F4B" w:rsidP="0064291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È stata costruita nel diciassettesimo secolo.</w:t>
      </w:r>
    </w:p>
    <w:p w:rsidR="00292F4B" w:rsidRPr="00496F61" w:rsidRDefault="00292F4B" w:rsidP="0064291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И фасад был сделан известным скульптором Бернини.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 la facciata è stata fatta dal famoso scultore Bernini.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Когда-то эта гостин</w:t>
      </w:r>
      <w:r>
        <w:rPr>
          <w:rFonts w:ascii="Arial" w:hAnsi="Arial" w:cs="Arial CYR"/>
          <w:b/>
          <w:sz w:val="24"/>
          <w:szCs w:val="20"/>
        </w:rPr>
        <w:t>и</w:t>
      </w:r>
      <w:r w:rsidRPr="00496F61">
        <w:rPr>
          <w:rFonts w:ascii="Arial" w:hAnsi="Arial" w:cs="Arial CYR"/>
          <w:b/>
          <w:sz w:val="24"/>
          <w:szCs w:val="20"/>
        </w:rPr>
        <w:t>ца была дворцом.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Una volta l'albergo era un palazzo. 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Ее фасад сделан из мрамора.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Ha una facciata che è fatta di marmo.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И перед зданием есть фонтан в стиле барокко.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 c'è una fontana barocca davanti agli edifici.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 xml:space="preserve">Он был </w:t>
      </w:r>
      <w:r>
        <w:rPr>
          <w:rFonts w:ascii="Arial" w:hAnsi="Arial" w:cs="Arial CYR"/>
          <w:b/>
          <w:sz w:val="24"/>
          <w:szCs w:val="20"/>
        </w:rPr>
        <w:t>сделан</w:t>
      </w:r>
      <w:r w:rsidRPr="00496F61">
        <w:rPr>
          <w:rFonts w:ascii="Arial" w:hAnsi="Arial" w:cs="Arial CYR"/>
          <w:b/>
          <w:sz w:val="24"/>
          <w:szCs w:val="20"/>
        </w:rPr>
        <w:t xml:space="preserve"> знаменитым скульптором Бернини.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È stata fatta dal famoso scultore Bernini.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Но мы не должны стоять в очереди сегодня.</w:t>
      </w:r>
    </w:p>
    <w:p w:rsidR="00292F4B" w:rsidRPr="00496F61" w:rsidRDefault="00292F4B" w:rsidP="00415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 xml:space="preserve">Ma non dobbiamo fare la fila oggi. </w:t>
      </w:r>
    </w:p>
    <w:p w:rsidR="00292F4B" w:rsidRDefault="00292F4B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  <w:sectPr w:rsidR="00292F4B" w:rsidSect="00224848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292F4B" w:rsidRDefault="00292F4B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  <w:sectPr w:rsidR="00292F4B" w:rsidSect="00C616A4">
          <w:type w:val="continuous"/>
          <w:pgSz w:w="11907" w:h="16840" w:code="9"/>
          <w:pgMar w:top="567" w:right="567" w:bottom="567" w:left="567" w:header="720" w:footer="720" w:gutter="0"/>
          <w:cols w:num="2" w:sep="1" w:space="720"/>
          <w:noEndnote/>
        </w:sectPr>
      </w:pPr>
    </w:p>
    <w:p w:rsidR="00292F4B" w:rsidRPr="00496F61" w:rsidRDefault="00292F4B" w:rsidP="00C616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0"/>
          <w:lang w:val="it-IT"/>
        </w:rPr>
      </w:pPr>
    </w:p>
    <w:p w:rsidR="00292F4B" w:rsidRPr="00496F61" w:rsidRDefault="00292F4B" w:rsidP="00C616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496F61">
        <w:rPr>
          <w:rFonts w:ascii="Arial" w:hAnsi="Arial" w:cs="Arial CYR"/>
          <w:b/>
          <w:sz w:val="24"/>
          <w:szCs w:val="20"/>
        </w:rPr>
        <w:t>И здесь заканчивается 14-й урок.</w:t>
      </w:r>
    </w:p>
    <w:p w:rsidR="00292F4B" w:rsidRPr="00496F61" w:rsidRDefault="00292F4B" w:rsidP="00C616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sz w:val="24"/>
          <w:szCs w:val="20"/>
          <w:lang w:val="it-IT"/>
        </w:rPr>
      </w:pPr>
      <w:r w:rsidRPr="00496F61">
        <w:rPr>
          <w:rFonts w:ascii="Arial" w:hAnsi="Arial" w:cs="Arial CYR"/>
          <w:sz w:val="24"/>
          <w:szCs w:val="20"/>
          <w:lang w:val="it-IT"/>
        </w:rPr>
        <w:t>E qui termina la quattordicesima</w:t>
      </w:r>
      <w:r w:rsidRPr="00496F61">
        <w:rPr>
          <w:rFonts w:ascii="Arial" w:hAnsi="Arial" w:cs="Arial"/>
          <w:color w:val="222222"/>
          <w:sz w:val="24"/>
          <w:szCs w:val="14"/>
          <w:shd w:val="clear" w:color="auto" w:fill="FDFDFD"/>
          <w:lang w:val="it-IT"/>
        </w:rPr>
        <w:t xml:space="preserve"> </w:t>
      </w:r>
      <w:r w:rsidRPr="00496F61">
        <w:rPr>
          <w:rFonts w:ascii="Arial" w:hAnsi="Arial" w:cs="Arial CYR"/>
          <w:sz w:val="24"/>
          <w:szCs w:val="20"/>
          <w:lang w:val="it-IT"/>
        </w:rPr>
        <w:t>unità.</w:t>
      </w:r>
    </w:p>
    <w:p w:rsidR="00292F4B" w:rsidRDefault="00292F4B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292F4B" w:rsidSect="00C616A4">
          <w:type w:val="continuous"/>
          <w:pgSz w:w="11907" w:h="16840" w:code="9"/>
          <w:pgMar w:top="567" w:right="567" w:bottom="567" w:left="567" w:header="720" w:footer="720" w:gutter="0"/>
          <w:cols w:sep="1" w:space="720"/>
          <w:noEndnote/>
        </w:sectPr>
      </w:pPr>
    </w:p>
    <w:p w:rsidR="00292F4B" w:rsidRPr="00496F61" w:rsidRDefault="00292F4B" w:rsidP="00496056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292F4B" w:rsidRPr="00496F61" w:rsidRDefault="00292F4B">
      <w:pPr>
        <w:rPr>
          <w:rFonts w:ascii="Arial" w:hAnsi="Arial"/>
          <w:sz w:val="24"/>
          <w:lang w:val="it-IT"/>
        </w:rPr>
      </w:pPr>
    </w:p>
    <w:sectPr w:rsidR="00292F4B" w:rsidRPr="00496F61" w:rsidSect="00C616A4">
      <w:type w:val="continuous"/>
      <w:pgSz w:w="11907" w:h="16840" w:code="9"/>
      <w:pgMar w:top="567" w:right="567" w:bottom="567" w:left="567" w:header="720" w:footer="720" w:gutter="0"/>
      <w:cols w:num="2"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F4B" w:rsidRDefault="00292F4B">
      <w:r>
        <w:separator/>
      </w:r>
    </w:p>
  </w:endnote>
  <w:endnote w:type="continuationSeparator" w:id="0">
    <w:p w:rsidR="00292F4B" w:rsidRDefault="00292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B" w:rsidRDefault="00292F4B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2F4B" w:rsidRDefault="00292F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4B" w:rsidRDefault="00292F4B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292F4B" w:rsidRDefault="00292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F4B" w:rsidRDefault="00292F4B">
      <w:r>
        <w:separator/>
      </w:r>
    </w:p>
  </w:footnote>
  <w:footnote w:type="continuationSeparator" w:id="0">
    <w:p w:rsidR="00292F4B" w:rsidRDefault="00292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CAD9BEC9-C761-4640-A7BA-77A69B3A7E8F}"/>
    <w:docVar w:name="dgnword-eventsink" w:val="87834984"/>
  </w:docVars>
  <w:rsids>
    <w:rsidRoot w:val="006E70E9"/>
    <w:rsid w:val="000068FE"/>
    <w:rsid w:val="00013E56"/>
    <w:rsid w:val="00017F16"/>
    <w:rsid w:val="000212BD"/>
    <w:rsid w:val="0003152B"/>
    <w:rsid w:val="0003462C"/>
    <w:rsid w:val="000362E4"/>
    <w:rsid w:val="0005109F"/>
    <w:rsid w:val="000610C6"/>
    <w:rsid w:val="00066911"/>
    <w:rsid w:val="00076DDB"/>
    <w:rsid w:val="000773B8"/>
    <w:rsid w:val="000778F8"/>
    <w:rsid w:val="00077BB8"/>
    <w:rsid w:val="00081C88"/>
    <w:rsid w:val="000940B0"/>
    <w:rsid w:val="00097A11"/>
    <w:rsid w:val="000A1647"/>
    <w:rsid w:val="000A5C67"/>
    <w:rsid w:val="000B5A31"/>
    <w:rsid w:val="000B66FE"/>
    <w:rsid w:val="000C7B33"/>
    <w:rsid w:val="000D08EF"/>
    <w:rsid w:val="000D23D9"/>
    <w:rsid w:val="000D6E65"/>
    <w:rsid w:val="000E3F2D"/>
    <w:rsid w:val="000E52A1"/>
    <w:rsid w:val="000E6F9A"/>
    <w:rsid w:val="00103EAB"/>
    <w:rsid w:val="00110511"/>
    <w:rsid w:val="00115882"/>
    <w:rsid w:val="001208A3"/>
    <w:rsid w:val="0012092B"/>
    <w:rsid w:val="00125415"/>
    <w:rsid w:val="001269A7"/>
    <w:rsid w:val="0013527C"/>
    <w:rsid w:val="001502BD"/>
    <w:rsid w:val="00150578"/>
    <w:rsid w:val="00152BE4"/>
    <w:rsid w:val="001622E6"/>
    <w:rsid w:val="00174791"/>
    <w:rsid w:val="00176DF4"/>
    <w:rsid w:val="00180AA4"/>
    <w:rsid w:val="00187BBC"/>
    <w:rsid w:val="00190A36"/>
    <w:rsid w:val="00197173"/>
    <w:rsid w:val="001A0C49"/>
    <w:rsid w:val="001B6CB6"/>
    <w:rsid w:val="001C51F3"/>
    <w:rsid w:val="001E4B6A"/>
    <w:rsid w:val="001E68A4"/>
    <w:rsid w:val="002040BB"/>
    <w:rsid w:val="00204E50"/>
    <w:rsid w:val="00216F60"/>
    <w:rsid w:val="0022264B"/>
    <w:rsid w:val="00222876"/>
    <w:rsid w:val="00224848"/>
    <w:rsid w:val="00237478"/>
    <w:rsid w:val="002452FF"/>
    <w:rsid w:val="00251701"/>
    <w:rsid w:val="002572F2"/>
    <w:rsid w:val="0025745B"/>
    <w:rsid w:val="00275A28"/>
    <w:rsid w:val="00281FB4"/>
    <w:rsid w:val="00292F4B"/>
    <w:rsid w:val="002976DD"/>
    <w:rsid w:val="002B0208"/>
    <w:rsid w:val="002B0618"/>
    <w:rsid w:val="002B74DF"/>
    <w:rsid w:val="002C14BB"/>
    <w:rsid w:val="002C2905"/>
    <w:rsid w:val="002E37CA"/>
    <w:rsid w:val="002E406F"/>
    <w:rsid w:val="002E68E7"/>
    <w:rsid w:val="002F649D"/>
    <w:rsid w:val="002F689C"/>
    <w:rsid w:val="0030344E"/>
    <w:rsid w:val="003038A9"/>
    <w:rsid w:val="00303FB4"/>
    <w:rsid w:val="00305FD9"/>
    <w:rsid w:val="003105D1"/>
    <w:rsid w:val="00316E28"/>
    <w:rsid w:val="00327B5A"/>
    <w:rsid w:val="00333B69"/>
    <w:rsid w:val="00334F5C"/>
    <w:rsid w:val="00347DA1"/>
    <w:rsid w:val="00350DCE"/>
    <w:rsid w:val="003511C0"/>
    <w:rsid w:val="003526B7"/>
    <w:rsid w:val="003544E7"/>
    <w:rsid w:val="0036578A"/>
    <w:rsid w:val="0038133E"/>
    <w:rsid w:val="0038473E"/>
    <w:rsid w:val="00386653"/>
    <w:rsid w:val="00386B10"/>
    <w:rsid w:val="003903E2"/>
    <w:rsid w:val="00393F6B"/>
    <w:rsid w:val="00394828"/>
    <w:rsid w:val="00394BA0"/>
    <w:rsid w:val="003966A3"/>
    <w:rsid w:val="003966F0"/>
    <w:rsid w:val="003A1760"/>
    <w:rsid w:val="003A1F15"/>
    <w:rsid w:val="003B2AB4"/>
    <w:rsid w:val="003B51B1"/>
    <w:rsid w:val="003B6220"/>
    <w:rsid w:val="003C0C8C"/>
    <w:rsid w:val="003C275F"/>
    <w:rsid w:val="003D68BA"/>
    <w:rsid w:val="003D6AB5"/>
    <w:rsid w:val="003E7D41"/>
    <w:rsid w:val="003F6722"/>
    <w:rsid w:val="0041096F"/>
    <w:rsid w:val="00410CBF"/>
    <w:rsid w:val="00413CE5"/>
    <w:rsid w:val="00414488"/>
    <w:rsid w:val="00415B5E"/>
    <w:rsid w:val="00444CD3"/>
    <w:rsid w:val="00455CC6"/>
    <w:rsid w:val="004608C1"/>
    <w:rsid w:val="00460BC9"/>
    <w:rsid w:val="004662C5"/>
    <w:rsid w:val="004665C4"/>
    <w:rsid w:val="00474274"/>
    <w:rsid w:val="00480C8C"/>
    <w:rsid w:val="004838ED"/>
    <w:rsid w:val="004866F8"/>
    <w:rsid w:val="00490945"/>
    <w:rsid w:val="00496056"/>
    <w:rsid w:val="00496F61"/>
    <w:rsid w:val="00497989"/>
    <w:rsid w:val="004A1E48"/>
    <w:rsid w:val="004A35F8"/>
    <w:rsid w:val="004A4725"/>
    <w:rsid w:val="004A66C9"/>
    <w:rsid w:val="004C432A"/>
    <w:rsid w:val="004C4E84"/>
    <w:rsid w:val="004E52B5"/>
    <w:rsid w:val="004F3B01"/>
    <w:rsid w:val="005047F3"/>
    <w:rsid w:val="00510D6A"/>
    <w:rsid w:val="00515DBC"/>
    <w:rsid w:val="00517191"/>
    <w:rsid w:val="00517B17"/>
    <w:rsid w:val="0052116E"/>
    <w:rsid w:val="0052298A"/>
    <w:rsid w:val="00524302"/>
    <w:rsid w:val="00537E01"/>
    <w:rsid w:val="005436D0"/>
    <w:rsid w:val="00551354"/>
    <w:rsid w:val="00554575"/>
    <w:rsid w:val="00574773"/>
    <w:rsid w:val="00576219"/>
    <w:rsid w:val="0058215A"/>
    <w:rsid w:val="00594114"/>
    <w:rsid w:val="00597952"/>
    <w:rsid w:val="005A47AE"/>
    <w:rsid w:val="005B2252"/>
    <w:rsid w:val="005B45B7"/>
    <w:rsid w:val="005C0978"/>
    <w:rsid w:val="005D0B36"/>
    <w:rsid w:val="005E1840"/>
    <w:rsid w:val="005E392C"/>
    <w:rsid w:val="005E5650"/>
    <w:rsid w:val="005F2A5A"/>
    <w:rsid w:val="005F501B"/>
    <w:rsid w:val="005F6482"/>
    <w:rsid w:val="006007AB"/>
    <w:rsid w:val="00601281"/>
    <w:rsid w:val="0060311E"/>
    <w:rsid w:val="00607613"/>
    <w:rsid w:val="006106F4"/>
    <w:rsid w:val="00627618"/>
    <w:rsid w:val="00636D37"/>
    <w:rsid w:val="006411DD"/>
    <w:rsid w:val="00642917"/>
    <w:rsid w:val="0064618B"/>
    <w:rsid w:val="00653485"/>
    <w:rsid w:val="006604CF"/>
    <w:rsid w:val="00661280"/>
    <w:rsid w:val="006674A6"/>
    <w:rsid w:val="00667687"/>
    <w:rsid w:val="006804C3"/>
    <w:rsid w:val="00682D6D"/>
    <w:rsid w:val="0068613D"/>
    <w:rsid w:val="00686D25"/>
    <w:rsid w:val="006914CB"/>
    <w:rsid w:val="006A0BA0"/>
    <w:rsid w:val="006A0E5C"/>
    <w:rsid w:val="006B199C"/>
    <w:rsid w:val="006C0B54"/>
    <w:rsid w:val="006C1FF9"/>
    <w:rsid w:val="006D46B5"/>
    <w:rsid w:val="006E34A8"/>
    <w:rsid w:val="006E5AD9"/>
    <w:rsid w:val="006E70E9"/>
    <w:rsid w:val="006F1805"/>
    <w:rsid w:val="0070068F"/>
    <w:rsid w:val="00703080"/>
    <w:rsid w:val="007170AB"/>
    <w:rsid w:val="00720C1F"/>
    <w:rsid w:val="00721335"/>
    <w:rsid w:val="0072167A"/>
    <w:rsid w:val="007416ED"/>
    <w:rsid w:val="00743F1C"/>
    <w:rsid w:val="007443ED"/>
    <w:rsid w:val="00750CE2"/>
    <w:rsid w:val="007752E1"/>
    <w:rsid w:val="007852A8"/>
    <w:rsid w:val="0079486B"/>
    <w:rsid w:val="007A5111"/>
    <w:rsid w:val="007A6418"/>
    <w:rsid w:val="007B426D"/>
    <w:rsid w:val="007C22CC"/>
    <w:rsid w:val="007C5A6C"/>
    <w:rsid w:val="007C67CB"/>
    <w:rsid w:val="007D2ED1"/>
    <w:rsid w:val="007D31E1"/>
    <w:rsid w:val="007E2600"/>
    <w:rsid w:val="007F6B19"/>
    <w:rsid w:val="00806D92"/>
    <w:rsid w:val="008070FC"/>
    <w:rsid w:val="00811BF0"/>
    <w:rsid w:val="00817C25"/>
    <w:rsid w:val="00820200"/>
    <w:rsid w:val="00827EDC"/>
    <w:rsid w:val="00834754"/>
    <w:rsid w:val="00850215"/>
    <w:rsid w:val="00856718"/>
    <w:rsid w:val="00860031"/>
    <w:rsid w:val="008672B7"/>
    <w:rsid w:val="0087408F"/>
    <w:rsid w:val="00882BB2"/>
    <w:rsid w:val="0088444E"/>
    <w:rsid w:val="008918F5"/>
    <w:rsid w:val="00893E64"/>
    <w:rsid w:val="0089537A"/>
    <w:rsid w:val="008A1272"/>
    <w:rsid w:val="008A148D"/>
    <w:rsid w:val="008A277D"/>
    <w:rsid w:val="008B2DF2"/>
    <w:rsid w:val="008B68DE"/>
    <w:rsid w:val="008C44DC"/>
    <w:rsid w:val="008D231B"/>
    <w:rsid w:val="008E00A9"/>
    <w:rsid w:val="008E0A36"/>
    <w:rsid w:val="008E4B23"/>
    <w:rsid w:val="008E4F73"/>
    <w:rsid w:val="009107A5"/>
    <w:rsid w:val="00913D82"/>
    <w:rsid w:val="00920B1F"/>
    <w:rsid w:val="009223FD"/>
    <w:rsid w:val="009247C9"/>
    <w:rsid w:val="009305DD"/>
    <w:rsid w:val="00933DCE"/>
    <w:rsid w:val="0093606F"/>
    <w:rsid w:val="00944A04"/>
    <w:rsid w:val="00955814"/>
    <w:rsid w:val="00955C52"/>
    <w:rsid w:val="00956B71"/>
    <w:rsid w:val="00967CF9"/>
    <w:rsid w:val="0098583C"/>
    <w:rsid w:val="00994954"/>
    <w:rsid w:val="009A747B"/>
    <w:rsid w:val="009A7882"/>
    <w:rsid w:val="009B3B40"/>
    <w:rsid w:val="009B55CD"/>
    <w:rsid w:val="009B5AB8"/>
    <w:rsid w:val="009C1495"/>
    <w:rsid w:val="009C2FA6"/>
    <w:rsid w:val="009C3A75"/>
    <w:rsid w:val="009D0170"/>
    <w:rsid w:val="009D363D"/>
    <w:rsid w:val="009D45E8"/>
    <w:rsid w:val="009E156C"/>
    <w:rsid w:val="009E37B6"/>
    <w:rsid w:val="009F26C2"/>
    <w:rsid w:val="009F2A63"/>
    <w:rsid w:val="009F3E4C"/>
    <w:rsid w:val="009F4BBC"/>
    <w:rsid w:val="009F6F6B"/>
    <w:rsid w:val="00A03C57"/>
    <w:rsid w:val="00A061D9"/>
    <w:rsid w:val="00A12FCB"/>
    <w:rsid w:val="00A1500D"/>
    <w:rsid w:val="00A157AE"/>
    <w:rsid w:val="00A22A70"/>
    <w:rsid w:val="00A264EB"/>
    <w:rsid w:val="00A37BF6"/>
    <w:rsid w:val="00A51CF8"/>
    <w:rsid w:val="00A6259B"/>
    <w:rsid w:val="00A6777F"/>
    <w:rsid w:val="00A943CF"/>
    <w:rsid w:val="00A9765A"/>
    <w:rsid w:val="00AA32FB"/>
    <w:rsid w:val="00AA48DC"/>
    <w:rsid w:val="00AB25CA"/>
    <w:rsid w:val="00AB6CC8"/>
    <w:rsid w:val="00AD1918"/>
    <w:rsid w:val="00AD4CA8"/>
    <w:rsid w:val="00AD6E1E"/>
    <w:rsid w:val="00AD79D4"/>
    <w:rsid w:val="00AE42D8"/>
    <w:rsid w:val="00AE48FE"/>
    <w:rsid w:val="00AF0954"/>
    <w:rsid w:val="00B0162F"/>
    <w:rsid w:val="00B07F66"/>
    <w:rsid w:val="00B11C44"/>
    <w:rsid w:val="00B16F3A"/>
    <w:rsid w:val="00B25AFC"/>
    <w:rsid w:val="00B31ABA"/>
    <w:rsid w:val="00B507BB"/>
    <w:rsid w:val="00B50985"/>
    <w:rsid w:val="00B53A01"/>
    <w:rsid w:val="00B6622E"/>
    <w:rsid w:val="00B67091"/>
    <w:rsid w:val="00B702DE"/>
    <w:rsid w:val="00B7082D"/>
    <w:rsid w:val="00B8353A"/>
    <w:rsid w:val="00B8773A"/>
    <w:rsid w:val="00B96F82"/>
    <w:rsid w:val="00BA0142"/>
    <w:rsid w:val="00BA4099"/>
    <w:rsid w:val="00BB5F97"/>
    <w:rsid w:val="00BC315C"/>
    <w:rsid w:val="00BC3C18"/>
    <w:rsid w:val="00BC6621"/>
    <w:rsid w:val="00BC7A4A"/>
    <w:rsid w:val="00BE6C05"/>
    <w:rsid w:val="00BF5263"/>
    <w:rsid w:val="00C055DB"/>
    <w:rsid w:val="00C11773"/>
    <w:rsid w:val="00C12D06"/>
    <w:rsid w:val="00C22996"/>
    <w:rsid w:val="00C23BBA"/>
    <w:rsid w:val="00C23D3B"/>
    <w:rsid w:val="00C27F3D"/>
    <w:rsid w:val="00C36893"/>
    <w:rsid w:val="00C45E7A"/>
    <w:rsid w:val="00C50274"/>
    <w:rsid w:val="00C55E91"/>
    <w:rsid w:val="00C578F0"/>
    <w:rsid w:val="00C616A4"/>
    <w:rsid w:val="00C6265C"/>
    <w:rsid w:val="00C705D8"/>
    <w:rsid w:val="00C731D9"/>
    <w:rsid w:val="00C73BAE"/>
    <w:rsid w:val="00C8103E"/>
    <w:rsid w:val="00C83E06"/>
    <w:rsid w:val="00C84DB7"/>
    <w:rsid w:val="00C938F8"/>
    <w:rsid w:val="00C96F9E"/>
    <w:rsid w:val="00CA0B2A"/>
    <w:rsid w:val="00CC26A0"/>
    <w:rsid w:val="00CC3B9C"/>
    <w:rsid w:val="00CD48E9"/>
    <w:rsid w:val="00CE13FD"/>
    <w:rsid w:val="00CF1178"/>
    <w:rsid w:val="00D00D7E"/>
    <w:rsid w:val="00D00DE6"/>
    <w:rsid w:val="00D0753E"/>
    <w:rsid w:val="00D12D17"/>
    <w:rsid w:val="00D1516F"/>
    <w:rsid w:val="00D23421"/>
    <w:rsid w:val="00D24883"/>
    <w:rsid w:val="00D25642"/>
    <w:rsid w:val="00D30E4B"/>
    <w:rsid w:val="00D3663C"/>
    <w:rsid w:val="00D403F0"/>
    <w:rsid w:val="00D4369C"/>
    <w:rsid w:val="00D4588B"/>
    <w:rsid w:val="00D50DB9"/>
    <w:rsid w:val="00D62D66"/>
    <w:rsid w:val="00D77C81"/>
    <w:rsid w:val="00D9127E"/>
    <w:rsid w:val="00D94E98"/>
    <w:rsid w:val="00D94EB7"/>
    <w:rsid w:val="00DA163D"/>
    <w:rsid w:val="00DA607F"/>
    <w:rsid w:val="00DB11F3"/>
    <w:rsid w:val="00DB16BD"/>
    <w:rsid w:val="00DB7BEF"/>
    <w:rsid w:val="00DC5675"/>
    <w:rsid w:val="00DC56A7"/>
    <w:rsid w:val="00DC6D8C"/>
    <w:rsid w:val="00DD3CB0"/>
    <w:rsid w:val="00DE27E0"/>
    <w:rsid w:val="00DE2CAD"/>
    <w:rsid w:val="00DF25B2"/>
    <w:rsid w:val="00DF6191"/>
    <w:rsid w:val="00E04F19"/>
    <w:rsid w:val="00E075B8"/>
    <w:rsid w:val="00E102E2"/>
    <w:rsid w:val="00E12756"/>
    <w:rsid w:val="00E22714"/>
    <w:rsid w:val="00E32108"/>
    <w:rsid w:val="00E457CB"/>
    <w:rsid w:val="00E478DC"/>
    <w:rsid w:val="00E562C4"/>
    <w:rsid w:val="00E568FC"/>
    <w:rsid w:val="00E603AB"/>
    <w:rsid w:val="00E613C9"/>
    <w:rsid w:val="00E90D97"/>
    <w:rsid w:val="00E931AE"/>
    <w:rsid w:val="00EA37A9"/>
    <w:rsid w:val="00EA5AA3"/>
    <w:rsid w:val="00EA6CA9"/>
    <w:rsid w:val="00EC7197"/>
    <w:rsid w:val="00ED0EAD"/>
    <w:rsid w:val="00EE399D"/>
    <w:rsid w:val="00EE74D0"/>
    <w:rsid w:val="00EE7CB1"/>
    <w:rsid w:val="00F141C6"/>
    <w:rsid w:val="00F168E8"/>
    <w:rsid w:val="00F233F4"/>
    <w:rsid w:val="00F25960"/>
    <w:rsid w:val="00F279B5"/>
    <w:rsid w:val="00F324B6"/>
    <w:rsid w:val="00F359E7"/>
    <w:rsid w:val="00F35A1C"/>
    <w:rsid w:val="00F4432B"/>
    <w:rsid w:val="00F45D01"/>
    <w:rsid w:val="00F54E12"/>
    <w:rsid w:val="00F67299"/>
    <w:rsid w:val="00F92C6C"/>
    <w:rsid w:val="00FA0997"/>
    <w:rsid w:val="00FA1CCA"/>
    <w:rsid w:val="00FB08DD"/>
    <w:rsid w:val="00FB7A8C"/>
    <w:rsid w:val="00FE173B"/>
    <w:rsid w:val="00FE7E13"/>
    <w:rsid w:val="00FF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2484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5B2"/>
    <w:rPr>
      <w:lang w:eastAsia="en-US"/>
    </w:rPr>
  </w:style>
  <w:style w:type="character" w:styleId="PageNumber">
    <w:name w:val="page number"/>
    <w:basedOn w:val="DefaultParagraphFont"/>
    <w:uiPriority w:val="99"/>
    <w:rsid w:val="002248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1101</TotalTime>
  <Pages>5</Pages>
  <Words>1514</Words>
  <Characters>8631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139</cp:revision>
  <dcterms:created xsi:type="dcterms:W3CDTF">2015-06-12T11:45:00Z</dcterms:created>
  <dcterms:modified xsi:type="dcterms:W3CDTF">2015-11-23T17:38:00Z</dcterms:modified>
</cp:coreProperties>
</file>