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0D2E0C">
        <w:rPr>
          <w:rFonts w:ascii="Arial" w:hAnsi="Arial" w:cs="Arial"/>
          <w:b/>
          <w:sz w:val="24"/>
          <w:szCs w:val="20"/>
          <w:lang w:val="it-IT"/>
        </w:rPr>
        <w:t>17-</w:t>
      </w:r>
      <w:r w:rsidRPr="000D2E0C">
        <w:rPr>
          <w:rFonts w:ascii="Arial" w:hAnsi="Arial" w:cs="Arial"/>
          <w:b/>
          <w:sz w:val="24"/>
          <w:szCs w:val="20"/>
        </w:rPr>
        <w:t>Й</w:t>
      </w:r>
      <w:r w:rsidRPr="000D2E0C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"/>
          <w:b/>
          <w:sz w:val="24"/>
          <w:szCs w:val="20"/>
        </w:rPr>
        <w:t>Урок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0D2E0C">
        <w:rPr>
          <w:rFonts w:ascii="Arial" w:hAnsi="Arial" w:cs="Arial"/>
          <w:sz w:val="24"/>
          <w:szCs w:val="20"/>
          <w:lang w:val="it-IT"/>
        </w:rPr>
        <w:t>DICIASSETTESIMA UNITÀ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In questa conversazione un'americana fa un buon affare.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Вы услышите</w:t>
      </w:r>
      <w:r w:rsidRPr="000D2E0C">
        <w:rPr>
          <w:rFonts w:ascii="Arial" w:hAnsi="Arial" w:cs="Arial CYR"/>
          <w:sz w:val="24"/>
          <w:szCs w:val="20"/>
        </w:rPr>
        <w:t xml:space="preserve"> «</w:t>
      </w:r>
      <w:r w:rsidRPr="000D2E0C">
        <w:rPr>
          <w:rFonts w:ascii="Arial" w:hAnsi="Arial" w:cs="Arial CYR"/>
          <w:sz w:val="24"/>
          <w:szCs w:val="20"/>
          <w:lang w:val="it-IT"/>
        </w:rPr>
        <w:t>gratuitamente</w:t>
      </w:r>
      <w:r w:rsidRPr="000D2E0C">
        <w:rPr>
          <w:rFonts w:ascii="Arial" w:hAnsi="Arial" w:cs="Arial CYR"/>
          <w:sz w:val="24"/>
          <w:szCs w:val="20"/>
        </w:rPr>
        <w:t xml:space="preserve">» – </w:t>
      </w:r>
      <w:r w:rsidRPr="000D2E0C">
        <w:rPr>
          <w:rFonts w:ascii="Arial" w:hAnsi="Arial" w:cs="Arial CYR"/>
          <w:b/>
          <w:sz w:val="24"/>
          <w:szCs w:val="20"/>
        </w:rPr>
        <w:t>«даром», «безвозмездно».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Ascolti: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La mia bancarella ha i prezzi migliori del mercato. Guardi questo vaso.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troppo pesante da portare ed è troppo grande.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Non è un problema. Possiamo spedirlo per Lei. 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Qual’</w:t>
      </w:r>
      <w:r w:rsidRPr="000D2E0C">
        <w:rPr>
          <w:rFonts w:ascii="Arial" w:hAnsi="Arial" w:cs="Calibri"/>
          <w:sz w:val="24"/>
          <w:szCs w:val="20"/>
          <w:lang w:val="it-IT"/>
        </w:rPr>
        <w:t>è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il prezzo migliore per questo vaso?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Glielo dò per quarantadue euro. È un affare.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Forse più tardi, grazie.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Aspetti! Forse glielo dò per trentacinque euro. 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può spedirlo gratuitamente?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O, no, signora, non gratuitamente. C'è un piccolo costo aggiuntivo.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Lo prendo per trenta euro.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 sa come fare un buon affare, signora.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alcuna volta.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La mia bancarella ha i prezzi migliori del mercato. Guardi questo vaso.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troppo pesante da portare ed è troppo grande.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Non è un problema. Possiamo spedirlo per Lei. 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Qual’</w:t>
      </w:r>
      <w:r w:rsidRPr="000D2E0C">
        <w:rPr>
          <w:rFonts w:ascii="Arial" w:hAnsi="Arial" w:cs="Calibri"/>
          <w:sz w:val="24"/>
          <w:szCs w:val="20"/>
          <w:lang w:val="it-IT"/>
        </w:rPr>
        <w:t>è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il prezzo migliore per questo vaso?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Glielo dò per quarantadue euro. È un affare.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Forse più tardi, grazie.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Aspetti! Forse glielo dò per trentacinque euro. 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può spedirlo gratuitamente?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O, no, signora, non gratuitamente. C'è un piccolo costo aggiuntivo.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Lo prendo per trenta euro.</w:t>
      </w:r>
    </w:p>
    <w:p w:rsidR="002F4802" w:rsidRPr="000D2E0C" w:rsidRDefault="002F4802" w:rsidP="00DD39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 sa come fare un buon affare, signora.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Immagini di essere una turista sul lungomare di Amalfi. – </w:t>
      </w:r>
      <w:r w:rsidRPr="000D2E0C">
        <w:rPr>
          <w:rFonts w:ascii="Arial" w:hAnsi="Arial" w:cs="Arial CYR"/>
          <w:b/>
          <w:sz w:val="24"/>
          <w:szCs w:val="20"/>
        </w:rPr>
        <w:t>Представьте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0D2E0C">
        <w:rPr>
          <w:rFonts w:ascii="Arial" w:hAnsi="Arial" w:cs="Arial CYR"/>
          <w:b/>
          <w:sz w:val="24"/>
          <w:szCs w:val="20"/>
        </w:rPr>
        <w:t>что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Вы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0D2E0C">
        <w:rPr>
          <w:rFonts w:ascii="Arial" w:hAnsi="Arial" w:cs="Arial CYR"/>
          <w:b/>
          <w:sz w:val="24"/>
          <w:szCs w:val="20"/>
        </w:rPr>
        <w:t>туристка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Амальфийском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побережье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0D2E0C">
        <w:rPr>
          <w:rFonts w:ascii="Arial" w:hAnsi="Arial" w:cs="Arial CYR"/>
          <w:b/>
          <w:sz w:val="24"/>
          <w:szCs w:val="20"/>
        </w:rPr>
        <w:t xml:space="preserve">Здесь много прилавков/лавочек. Вы зашли в одну из них. 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Продавец говорит: Добрый день. Вы ищете что-нибудь особенное?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Buongiorno! Sta cercando qualcosa di particolare?</w:t>
      </w:r>
    </w:p>
    <w:p w:rsidR="002F4802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continua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На этом прилавке можно найти модную одежду.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Su questa bancarella pu</w:t>
      </w:r>
      <w:r w:rsidRPr="000D2E0C">
        <w:rPr>
          <w:rFonts w:ascii="Arial" w:hAnsi="Arial" w:cs="Calibri"/>
          <w:sz w:val="24"/>
          <w:szCs w:val="20"/>
          <w:lang w:val="it-IT"/>
        </w:rPr>
        <w:t>ò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trovare vestiti alla moda.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Она была изготовлена известным модельером.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Sono stati fatti da un famoso stilista.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97F29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У меня хорошие цен</w:t>
      </w:r>
      <w:r>
        <w:rPr>
          <w:rFonts w:ascii="Arial" w:hAnsi="Arial" w:cs="Arial CYR"/>
          <w:b/>
          <w:sz w:val="24"/>
          <w:szCs w:val="20"/>
        </w:rPr>
        <w:t xml:space="preserve">ы </w:t>
      </w:r>
      <w:r w:rsidRPr="000D2E0C">
        <w:rPr>
          <w:rFonts w:ascii="Arial" w:hAnsi="Arial" w:cs="Arial CYR"/>
          <w:b/>
          <w:sz w:val="24"/>
          <w:szCs w:val="20"/>
        </w:rPr>
        <w:t>на все, что захотите.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buoni prezzi per qualunque cosa voglia.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Посмотрите на эту </w:t>
      </w:r>
      <w:r>
        <w:rPr>
          <w:rFonts w:ascii="Arial" w:hAnsi="Arial" w:cs="Arial CYR"/>
          <w:b/>
          <w:sz w:val="24"/>
          <w:szCs w:val="20"/>
        </w:rPr>
        <w:t>красиву</w:t>
      </w:r>
      <w:r w:rsidRPr="000D2E0C">
        <w:rPr>
          <w:rFonts w:ascii="Arial" w:hAnsi="Arial" w:cs="Arial CYR"/>
          <w:b/>
          <w:sz w:val="24"/>
          <w:szCs w:val="20"/>
        </w:rPr>
        <w:t xml:space="preserve">ю керамическую вазу. 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Guardi questo bel vaso di ceramica.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143F65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Она</w:t>
      </w:r>
      <w:r w:rsidRPr="00143F65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сделана</w:t>
      </w:r>
      <w:r w:rsidRPr="00143F65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вручную</w:t>
      </w:r>
      <w:r w:rsidRPr="00143F65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</w:t>
      </w:r>
      <w:r w:rsidRPr="00143F65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Италии</w:t>
      </w:r>
      <w:r w:rsidRPr="00143F65">
        <w:rPr>
          <w:rFonts w:ascii="Arial" w:hAnsi="Arial" w:cs="Arial CYR"/>
          <w:b/>
          <w:sz w:val="24"/>
          <w:szCs w:val="20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fatto a mano in Italia.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И посмотрите этот шелковый шарф.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guardi questa sciarpa di seta.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Domandi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Какая наилучшая цена за эту вазу?</w:t>
      </w:r>
    </w:p>
    <w:p w:rsidR="002F4802" w:rsidRPr="000D2E0C" w:rsidRDefault="002F4802" w:rsidP="00F21A2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Qual’</w:t>
      </w:r>
      <w:r w:rsidRPr="000D2E0C">
        <w:rPr>
          <w:rFonts w:ascii="Arial" w:hAnsi="Arial" w:cs="Calibri"/>
          <w:sz w:val="24"/>
          <w:szCs w:val="20"/>
          <w:lang w:val="it-IT"/>
        </w:rPr>
        <w:t>è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il prezzo migliore per questo vaso?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risponde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Я отдам ее Вам за 40 евро.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Glielo dò per quaranta euro.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Она слишком тяжелая, чтобы </w:t>
      </w:r>
      <w:r>
        <w:rPr>
          <w:rFonts w:ascii="Arial" w:hAnsi="Arial" w:cs="Arial CYR"/>
          <w:b/>
          <w:sz w:val="24"/>
          <w:szCs w:val="20"/>
        </w:rPr>
        <w:t>в</w:t>
      </w:r>
      <w:r w:rsidRPr="000D2E0C">
        <w:rPr>
          <w:rFonts w:ascii="Arial" w:hAnsi="Arial" w:cs="Arial CYR"/>
          <w:b/>
          <w:sz w:val="24"/>
          <w:szCs w:val="20"/>
        </w:rPr>
        <w:t>е</w:t>
      </w:r>
      <w:r>
        <w:rPr>
          <w:rFonts w:ascii="Arial" w:hAnsi="Arial" w:cs="Arial CYR"/>
          <w:b/>
          <w:sz w:val="24"/>
          <w:szCs w:val="20"/>
        </w:rPr>
        <w:t>з</w:t>
      </w:r>
      <w:r w:rsidRPr="000D2E0C">
        <w:rPr>
          <w:rFonts w:ascii="Arial" w:hAnsi="Arial" w:cs="Arial CYR"/>
          <w:b/>
          <w:sz w:val="24"/>
          <w:szCs w:val="20"/>
        </w:rPr>
        <w:t>ти.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troppo pesante da portare.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1B74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«Вам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0D2E0C">
        <w:rPr>
          <w:rFonts w:ascii="Arial" w:hAnsi="Arial" w:cs="Arial CYR"/>
          <w:b/>
          <w:sz w:val="24"/>
          <w:szCs w:val="20"/>
        </w:rPr>
        <w:t xml:space="preserve"> ее переслать».</w:t>
      </w:r>
    </w:p>
    <w:p w:rsidR="002F4802" w:rsidRPr="00241F5B" w:rsidRDefault="002F4802" w:rsidP="001B74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Dovrebbe</w:t>
      </w:r>
      <w:r w:rsidRPr="00241F5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spedirlo</w:t>
      </w:r>
      <w:r w:rsidRPr="00241F5B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241F5B" w:rsidRDefault="002F4802" w:rsidP="001B745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241F5B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Ecco</w:t>
      </w:r>
      <w:r w:rsidRPr="00241F5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241F5B">
        <w:rPr>
          <w:rFonts w:ascii="Arial" w:hAnsi="Arial" w:cs="Arial CYR"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sz w:val="24"/>
          <w:szCs w:val="20"/>
          <w:lang w:val="it-IT"/>
        </w:rPr>
        <w:t>si</w:t>
      </w:r>
      <w:r w:rsidRPr="00241F5B">
        <w:rPr>
          <w:rFonts w:ascii="Arial" w:hAnsi="Arial" w:cs="Arial CYR"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sz w:val="24"/>
          <w:szCs w:val="20"/>
          <w:lang w:val="it-IT"/>
        </w:rPr>
        <w:t>dice</w:t>
      </w:r>
      <w:r w:rsidRPr="00241F5B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бы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должн</w:t>
      </w:r>
      <w:r>
        <w:rPr>
          <w:rFonts w:ascii="Arial" w:hAnsi="Arial" w:cs="Arial CYR"/>
          <w:b/>
          <w:sz w:val="24"/>
          <w:szCs w:val="20"/>
        </w:rPr>
        <w:t>а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>/</w:t>
      </w:r>
      <w:r>
        <w:rPr>
          <w:rFonts w:ascii="Arial" w:hAnsi="Arial" w:cs="Arial CYR"/>
          <w:b/>
          <w:sz w:val="24"/>
          <w:szCs w:val="20"/>
        </w:rPr>
        <w:t>Мне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надо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</w:t>
      </w:r>
      <w:r w:rsidRPr="00241F5B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F4802" w:rsidRPr="00143F65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</w:t>
      </w:r>
      <w:r w:rsidRPr="00143F65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e</w:t>
      </w:r>
      <w:r w:rsidRPr="00143F65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ripeta</w:t>
      </w:r>
      <w:r w:rsidRPr="00143F65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sz w:val="24"/>
          <w:szCs w:val="20"/>
          <w:lang w:val="it-IT"/>
        </w:rPr>
        <w:t>Dovrei</w:t>
      </w:r>
      <w:r w:rsidRPr="00143F65">
        <w:rPr>
          <w:rFonts w:ascii="Arial" w:hAnsi="Arial" w:cs="Arial CYR"/>
          <w:sz w:val="24"/>
          <w:szCs w:val="20"/>
        </w:rPr>
        <w:t>.</w:t>
      </w:r>
    </w:p>
    <w:p w:rsidR="002F4802" w:rsidRPr="00143F65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Да, мне надо бы переслать ее в Соединенные Штаты.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Sì, dovrei spedirli negli Stati Uniti.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Есть только небольшая дополнительная плата для ее пересылки.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C'è solamente un piccolo costo aggiuntivo per spedirlo.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Вы здесь в отпуске?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</w:rPr>
        <w:t xml:space="preserve">È </w:t>
      </w:r>
      <w:r w:rsidRPr="000D2E0C">
        <w:rPr>
          <w:rFonts w:ascii="Arial" w:hAnsi="Arial" w:cs="Arial CYR"/>
          <w:sz w:val="24"/>
          <w:szCs w:val="20"/>
          <w:lang w:val="it-IT"/>
        </w:rPr>
        <w:t>qui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in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vacanza</w:t>
      </w:r>
      <w:r w:rsidRPr="000D2E0C">
        <w:rPr>
          <w:rFonts w:ascii="Arial" w:hAnsi="Arial" w:cs="Arial CYR"/>
          <w:sz w:val="24"/>
          <w:szCs w:val="20"/>
        </w:rPr>
        <w:t>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97F29">
        <w:rPr>
          <w:rFonts w:ascii="Arial" w:hAnsi="Arial" w:cs="Arial CYR"/>
          <w:b/>
          <w:sz w:val="24"/>
          <w:szCs w:val="20"/>
        </w:rPr>
        <w:t>Нет, я</w:t>
      </w:r>
      <w:r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приехала сюда по делам.</w:t>
      </w:r>
      <w:r w:rsidRPr="000D2E0C">
        <w:rPr>
          <w:rFonts w:ascii="Arial" w:hAnsi="Arial" w:cs="Arial CYR"/>
          <w:sz w:val="24"/>
          <w:szCs w:val="20"/>
        </w:rPr>
        <w:t xml:space="preserve"> – </w:t>
      </w:r>
      <w:r w:rsidRPr="000D2E0C">
        <w:rPr>
          <w:rFonts w:ascii="Arial" w:hAnsi="Arial" w:cs="Arial CYR"/>
          <w:sz w:val="24"/>
          <w:szCs w:val="20"/>
          <w:lang w:val="it-IT"/>
        </w:rPr>
        <w:t>sono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venuta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No, sono venuta per un viaggio d'affari.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Но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решила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Ripeta: Ma ho deciso; deciso; ho deciso.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Provi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Я решила остаться.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deciso di restare.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решила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остаться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еще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неделю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Ripeta: Ho deciso di restare un'altra settimana.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143F65" w:rsidRDefault="002F4802" w:rsidP="0010753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Там была только небольшая дополнительная плата.</w:t>
      </w:r>
    </w:p>
    <w:p w:rsidR="002F4802" w:rsidRPr="000D2E0C" w:rsidRDefault="002F4802" w:rsidP="0010753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C'era solamente un piccolo costo aggiuntivo.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Сумка по-итальянски </w:t>
      </w:r>
      <w:r>
        <w:rPr>
          <w:rFonts w:ascii="Arial" w:hAnsi="Arial" w:cs="Arial CYR"/>
          <w:b/>
          <w:sz w:val="24"/>
          <w:szCs w:val="20"/>
        </w:rPr>
        <w:t xml:space="preserve">– </w:t>
      </w:r>
      <w:r w:rsidRPr="000D2E0C">
        <w:rPr>
          <w:rFonts w:ascii="Arial" w:hAnsi="Arial" w:cs="Arial CYR"/>
          <w:sz w:val="24"/>
          <w:szCs w:val="20"/>
        </w:rPr>
        <w:t>«</w:t>
      </w:r>
      <w:r w:rsidRPr="000D2E0C">
        <w:rPr>
          <w:rFonts w:ascii="Arial" w:hAnsi="Arial" w:cs="Arial CYR"/>
          <w:sz w:val="24"/>
          <w:szCs w:val="20"/>
          <w:lang w:val="it-IT"/>
        </w:rPr>
        <w:t>una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borsa</w:t>
      </w:r>
      <w:r w:rsidRPr="000D2E0C">
        <w:rPr>
          <w:rFonts w:ascii="Arial" w:hAnsi="Arial" w:cs="Arial CYR"/>
          <w:sz w:val="24"/>
          <w:szCs w:val="20"/>
        </w:rPr>
        <w:t>».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Provi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«Какая красивая сум</w:t>
      </w:r>
      <w:r>
        <w:rPr>
          <w:rFonts w:ascii="Arial" w:hAnsi="Arial" w:cs="Arial CYR"/>
          <w:b/>
          <w:sz w:val="24"/>
          <w:szCs w:val="20"/>
        </w:rPr>
        <w:t>оч</w:t>
      </w:r>
      <w:r w:rsidRPr="000D2E0C">
        <w:rPr>
          <w:rFonts w:ascii="Arial" w:hAnsi="Arial" w:cs="Arial CYR"/>
          <w:b/>
          <w:sz w:val="24"/>
          <w:szCs w:val="20"/>
        </w:rPr>
        <w:t>ка!».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Che bella borsa!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Borsa; una bella borsa.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Ecco come si domanda «</w:t>
      </w:r>
      <w:r w:rsidRPr="000D2E0C">
        <w:rPr>
          <w:rFonts w:ascii="Arial" w:hAnsi="Arial" w:cs="Arial CYR"/>
          <w:b/>
          <w:sz w:val="24"/>
          <w:szCs w:val="20"/>
        </w:rPr>
        <w:t>Она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кожаная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?</w:t>
      </w:r>
      <w:r w:rsidRPr="000D2E0C">
        <w:rPr>
          <w:rFonts w:ascii="Arial" w:hAnsi="Arial" w:cs="Arial CYR"/>
          <w:sz w:val="24"/>
          <w:szCs w:val="20"/>
          <w:lang w:val="it-IT"/>
        </w:rPr>
        <w:t>».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Ripeta</w:t>
      </w:r>
      <w:r w:rsidRPr="000D2E0C">
        <w:rPr>
          <w:rFonts w:ascii="Arial" w:hAnsi="Arial" w:cs="Arial CYR"/>
          <w:sz w:val="24"/>
          <w:szCs w:val="20"/>
        </w:rPr>
        <w:t xml:space="preserve">: È </w:t>
      </w:r>
      <w:r w:rsidRPr="000D2E0C">
        <w:rPr>
          <w:rFonts w:ascii="Arial" w:hAnsi="Arial" w:cs="Arial CYR"/>
          <w:sz w:val="24"/>
          <w:szCs w:val="20"/>
          <w:lang w:val="it-IT"/>
        </w:rPr>
        <w:t>di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pelle</w:t>
      </w:r>
      <w:r w:rsidRPr="000D2E0C">
        <w:rPr>
          <w:rFonts w:ascii="Arial" w:hAnsi="Arial" w:cs="Arial CYR"/>
          <w:sz w:val="24"/>
          <w:szCs w:val="20"/>
        </w:rPr>
        <w:t>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Как продавец скажет «Кожаная сумка </w:t>
      </w:r>
      <w:r>
        <w:rPr>
          <w:rFonts w:ascii="Arial" w:hAnsi="Arial" w:cs="Arial CYR"/>
          <w:b/>
          <w:sz w:val="24"/>
          <w:szCs w:val="20"/>
        </w:rPr>
        <w:t>сделана вручную/</w:t>
      </w:r>
      <w:r w:rsidRPr="000D2E0C">
        <w:rPr>
          <w:rFonts w:ascii="Arial" w:hAnsi="Arial" w:cs="Arial CYR"/>
          <w:b/>
          <w:sz w:val="24"/>
          <w:szCs w:val="20"/>
        </w:rPr>
        <w:t>ручной работы»?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La borsa di pelle è fatta a mano.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143F65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Вам бы</w:t>
      </w:r>
      <w:r>
        <w:rPr>
          <w:rFonts w:ascii="Arial" w:hAnsi="Arial" w:cs="Arial CYR"/>
          <w:b/>
          <w:sz w:val="24"/>
          <w:szCs w:val="20"/>
        </w:rPr>
        <w:t xml:space="preserve"> следовало</w:t>
      </w:r>
      <w:r w:rsidRPr="000D2E0C">
        <w:rPr>
          <w:rFonts w:ascii="Arial" w:hAnsi="Arial" w:cs="Arial CYR"/>
          <w:b/>
          <w:sz w:val="24"/>
          <w:szCs w:val="20"/>
        </w:rPr>
        <w:t xml:space="preserve"> купить шелковый шарф…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Dovrebbe comprare la sciarpa di seta…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и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кожаную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сумку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la borsa di pelle.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Domandi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Какая наилучшая цена за эту сумку?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Qual’</w:t>
      </w:r>
      <w:r w:rsidRPr="000D2E0C">
        <w:rPr>
          <w:rFonts w:ascii="Arial" w:hAnsi="Arial" w:cs="Calibri"/>
          <w:sz w:val="24"/>
          <w:szCs w:val="20"/>
          <w:lang w:val="it-IT"/>
        </w:rPr>
        <w:t>è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il prezzo migliore per questa borsa?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risponde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Это выгодная сделка. Я ее Вам отдам за 40 евро.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un affare. Gliela dò per quaranta euro.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F968F7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Мне бы надо</w:t>
      </w:r>
      <w:r w:rsidRPr="000D2E0C">
        <w:rPr>
          <w:rFonts w:ascii="Arial" w:hAnsi="Arial" w:cs="Arial CYR"/>
          <w:b/>
          <w:sz w:val="24"/>
          <w:szCs w:val="20"/>
        </w:rPr>
        <w:t xml:space="preserve"> купить шарф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для себя.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Dovrei comprare la sciarpa per me.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И сум</w:t>
      </w:r>
      <w:r>
        <w:rPr>
          <w:rFonts w:ascii="Arial" w:hAnsi="Arial" w:cs="Arial CYR"/>
          <w:b/>
          <w:sz w:val="24"/>
          <w:szCs w:val="20"/>
        </w:rPr>
        <w:t>очку</w:t>
      </w:r>
      <w:r w:rsidRPr="000D2E0C">
        <w:rPr>
          <w:rFonts w:ascii="Arial" w:hAnsi="Arial" w:cs="Arial CYR"/>
          <w:b/>
          <w:sz w:val="24"/>
          <w:szCs w:val="20"/>
        </w:rPr>
        <w:t xml:space="preserve"> не слишком тяжел</w:t>
      </w:r>
      <w:r>
        <w:rPr>
          <w:rFonts w:ascii="Arial" w:hAnsi="Arial" w:cs="Arial CYR"/>
          <w:b/>
          <w:sz w:val="24"/>
          <w:szCs w:val="20"/>
        </w:rPr>
        <w:t>ую</w:t>
      </w:r>
      <w:r w:rsidRPr="000D2E0C">
        <w:rPr>
          <w:rFonts w:ascii="Arial" w:hAnsi="Arial" w:cs="Arial CYR"/>
          <w:b/>
          <w:sz w:val="24"/>
          <w:szCs w:val="20"/>
        </w:rPr>
        <w:t>, чтобы н</w:t>
      </w:r>
      <w:r>
        <w:rPr>
          <w:rFonts w:ascii="Arial" w:hAnsi="Arial" w:cs="Arial CYR"/>
          <w:b/>
          <w:sz w:val="24"/>
          <w:szCs w:val="20"/>
        </w:rPr>
        <w:t>осить</w:t>
      </w:r>
      <w:r w:rsidRPr="000D2E0C">
        <w:rPr>
          <w:rFonts w:ascii="Arial" w:hAnsi="Arial" w:cs="Arial CYR"/>
          <w:b/>
          <w:sz w:val="24"/>
          <w:szCs w:val="20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la borsa non è troppo pesante da portare.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97F29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Domandi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Вы мне сделает</w:t>
      </w:r>
      <w:r>
        <w:rPr>
          <w:rFonts w:ascii="Arial" w:hAnsi="Arial" w:cs="Arial CYR"/>
          <w:b/>
          <w:sz w:val="24"/>
          <w:szCs w:val="20"/>
        </w:rPr>
        <w:t>е</w:t>
      </w:r>
      <w:r w:rsidRPr="000D2E0C">
        <w:rPr>
          <w:rFonts w:ascii="Arial" w:hAnsi="Arial" w:cs="Arial CYR"/>
          <w:b/>
          <w:sz w:val="24"/>
          <w:szCs w:val="20"/>
        </w:rPr>
        <w:t xml:space="preserve"> скидку за обе вместе?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97F29">
        <w:rPr>
          <w:rFonts w:ascii="Arial" w:hAnsi="Arial" w:cs="Arial CYR"/>
          <w:b/>
          <w:sz w:val="24"/>
          <w:szCs w:val="20"/>
        </w:rPr>
        <w:t>Помните, что букв</w:t>
      </w:r>
      <w:r>
        <w:rPr>
          <w:rFonts w:ascii="Arial" w:hAnsi="Arial" w:cs="Arial CYR"/>
          <w:b/>
          <w:sz w:val="24"/>
          <w:szCs w:val="20"/>
        </w:rPr>
        <w:t>ально</w:t>
      </w:r>
      <w:r w:rsidRPr="00097F29">
        <w:rPr>
          <w:rFonts w:ascii="Arial" w:hAnsi="Arial" w:cs="Arial CYR"/>
          <w:b/>
          <w:sz w:val="24"/>
          <w:szCs w:val="20"/>
        </w:rPr>
        <w:t xml:space="preserve"> нужно сказать «</w:t>
      </w:r>
      <w:r>
        <w:rPr>
          <w:rFonts w:ascii="Arial" w:hAnsi="Arial" w:cs="Arial CYR"/>
          <w:b/>
          <w:sz w:val="24"/>
          <w:szCs w:val="20"/>
        </w:rPr>
        <w:t xml:space="preserve">Вы бы мне </w:t>
      </w:r>
      <w:r w:rsidRPr="00097F29">
        <w:rPr>
          <w:rFonts w:ascii="Arial" w:hAnsi="Arial" w:cs="Arial CYR"/>
          <w:b/>
          <w:sz w:val="24"/>
          <w:szCs w:val="20"/>
        </w:rPr>
        <w:t>сделали»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Mi farebbe uno sconto per tutt'e due insieme?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risponde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Конечно, если Вы можете заплатить наличными.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Certo se può pagare in contanti.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Договорились/согласна: кожаная сум</w:t>
      </w:r>
      <w:r>
        <w:rPr>
          <w:rFonts w:ascii="Arial" w:hAnsi="Arial" w:cs="Arial CYR"/>
          <w:b/>
          <w:sz w:val="24"/>
          <w:szCs w:val="20"/>
        </w:rPr>
        <w:t>оч</w:t>
      </w:r>
      <w:r w:rsidRPr="000D2E0C">
        <w:rPr>
          <w:rFonts w:ascii="Arial" w:hAnsi="Arial" w:cs="Arial CYR"/>
          <w:b/>
          <w:sz w:val="24"/>
          <w:szCs w:val="20"/>
        </w:rPr>
        <w:t>ка и шелковый шарф.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D'accordo: la borsa di pela e la sciarpa di seta.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решила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купить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обе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deciso di comprare tutte e due.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 сначала я должна найти банкомат.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prima devo trovare un bancomat.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Вы хотите сказать, что у Вас закончились наличные. 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Ecco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У меня закончились все мои наличные.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Ho finito tutti i miei contanti.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8D2EF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У меня закончились все </w:t>
      </w:r>
      <w:r>
        <w:rPr>
          <w:rFonts w:ascii="Arial" w:hAnsi="Arial" w:cs="Arial CYR"/>
          <w:b/>
          <w:sz w:val="24"/>
          <w:szCs w:val="20"/>
        </w:rPr>
        <w:t xml:space="preserve">мои </w:t>
      </w:r>
      <w:r w:rsidRPr="000D2E0C">
        <w:rPr>
          <w:rFonts w:ascii="Arial" w:hAnsi="Arial" w:cs="Arial CYR"/>
          <w:b/>
          <w:sz w:val="24"/>
          <w:szCs w:val="20"/>
        </w:rPr>
        <w:t>наличные.</w:t>
      </w:r>
    </w:p>
    <w:p w:rsidR="002F4802" w:rsidRPr="000D2E0C" w:rsidRDefault="002F4802" w:rsidP="008D2EF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Ho finito tutti i miei contanti.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Я купила много подарков на рынке в Позитано. –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Positano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comprato molti regali al mercato a Positano.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И таким образом у меня закончились все мои наличные.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così ho finito tutti i miei contanti.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Есть только небольшая дополнительная плата в банкомате.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C'è solamente un piccolo costo aggiuntivo al bancomat.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Теперь предположим, что Вы – американский бизнесмен. Вы со своей коллегой находитесь на амальфийском побережье.</w:t>
      </w:r>
    </w:p>
    <w:p w:rsidR="002F4802" w:rsidRPr="000D2E0C" w:rsidRDefault="002F4802" w:rsidP="003247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Она говорит: Я бы хотела погулять…</w:t>
      </w:r>
    </w:p>
    <w:p w:rsidR="002F4802" w:rsidRPr="000D2E0C" w:rsidRDefault="002F4802" w:rsidP="003247FB">
      <w:pPr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Vorrei fare una passeggiata.</w:t>
      </w:r>
    </w:p>
    <w:p w:rsidR="002F4802" w:rsidRPr="000D2E0C" w:rsidRDefault="002F4802" w:rsidP="00B8157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по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набережной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sul lungomare.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0D2E0C">
        <w:rPr>
          <w:rFonts w:ascii="Arial" w:hAnsi="Arial" w:cs="Arial CYR"/>
          <w:b/>
          <w:sz w:val="24"/>
          <w:szCs w:val="20"/>
        </w:rPr>
        <w:t>Набережная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3247FB">
      <w:pPr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Lungomare. Il lungomare.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Но сначала </w:t>
      </w:r>
      <w:r>
        <w:rPr>
          <w:rFonts w:ascii="Arial" w:hAnsi="Arial" w:cs="Arial CYR"/>
          <w:b/>
          <w:sz w:val="24"/>
          <w:szCs w:val="20"/>
        </w:rPr>
        <w:t>мне надо бы</w:t>
      </w:r>
      <w:r w:rsidRPr="000D2E0C">
        <w:rPr>
          <w:rFonts w:ascii="Arial" w:hAnsi="Arial" w:cs="Arial CYR"/>
          <w:b/>
          <w:sz w:val="24"/>
          <w:szCs w:val="20"/>
        </w:rPr>
        <w:t xml:space="preserve"> найти банкомат.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prima dovrei trovare un bancomat.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Да, у меня закончились все мои наличные.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Sì, ho finito tutti i miei contanti.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Во время поисков банкомата</w:t>
      </w:r>
      <w:r w:rsidRPr="000D2E0C">
        <w:rPr>
          <w:rFonts w:ascii="Arial" w:hAnsi="Arial" w:cs="Arial CYR"/>
          <w:b/>
          <w:sz w:val="24"/>
          <w:szCs w:val="20"/>
        </w:rPr>
        <w:t xml:space="preserve"> он говорит: Я решил оста</w:t>
      </w:r>
      <w:r>
        <w:rPr>
          <w:rFonts w:ascii="Arial" w:hAnsi="Arial" w:cs="Arial CYR"/>
          <w:b/>
          <w:sz w:val="24"/>
          <w:szCs w:val="20"/>
        </w:rPr>
        <w:t>нови</w:t>
      </w:r>
      <w:r w:rsidRPr="000D2E0C">
        <w:rPr>
          <w:rFonts w:ascii="Arial" w:hAnsi="Arial" w:cs="Arial CYR"/>
          <w:b/>
          <w:sz w:val="24"/>
          <w:szCs w:val="20"/>
        </w:rPr>
        <w:t>ться в гостинице…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deciso di restare all'albergo…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C61E5F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рядом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набережной</w:t>
      </w:r>
      <w:r w:rsidRPr="00C61E5F">
        <w:rPr>
          <w:rFonts w:ascii="Arial" w:hAnsi="Arial" w:cs="Arial CYR"/>
          <w:b/>
          <w:sz w:val="24"/>
          <w:szCs w:val="20"/>
        </w:rPr>
        <w:t>.</w:t>
      </w: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vicino</w:t>
      </w:r>
      <w:r w:rsidRPr="00C61E5F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al</w:t>
      </w:r>
      <w:r w:rsidRPr="00C61E5F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lungomare</w:t>
      </w:r>
      <w:r w:rsidRPr="00C61E5F">
        <w:rPr>
          <w:rFonts w:ascii="Arial" w:hAnsi="Arial" w:cs="Arial CYR"/>
          <w:sz w:val="24"/>
          <w:szCs w:val="20"/>
        </w:rPr>
        <w:t>.</w:t>
      </w: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143F65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Lui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Она не переполненная. 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Non è affollato.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«переполненный» / «многолюдный»?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Affollato</w:t>
      </w:r>
      <w:r w:rsidRPr="000D2E0C">
        <w:rPr>
          <w:rFonts w:ascii="Arial" w:hAnsi="Arial" w:cs="Arial CYR"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Adesso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«Она не переполненная».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Non</w:t>
      </w:r>
      <w:r w:rsidRPr="000D2E0C">
        <w:rPr>
          <w:rFonts w:ascii="Arial" w:hAnsi="Arial" w:cs="Arial CYR"/>
          <w:sz w:val="24"/>
          <w:szCs w:val="20"/>
        </w:rPr>
        <w:t xml:space="preserve"> è </w:t>
      </w:r>
      <w:r w:rsidRPr="000D2E0C">
        <w:rPr>
          <w:rFonts w:ascii="Arial" w:hAnsi="Arial" w:cs="Arial CYR"/>
          <w:sz w:val="24"/>
          <w:szCs w:val="20"/>
          <w:lang w:val="it-IT"/>
        </w:rPr>
        <w:t>affollato</w:t>
      </w:r>
      <w:r w:rsidRPr="000D2E0C">
        <w:rPr>
          <w:rFonts w:ascii="Arial" w:hAnsi="Arial" w:cs="Arial CYR"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1A71E4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И цены </w:t>
      </w:r>
      <w:r>
        <w:rPr>
          <w:rFonts w:ascii="Arial" w:hAnsi="Arial" w:cs="Arial CYR"/>
          <w:b/>
          <w:sz w:val="24"/>
          <w:szCs w:val="20"/>
        </w:rPr>
        <w:t>потрясающие/невероятные</w:t>
      </w:r>
      <w:r w:rsidRPr="000D2E0C">
        <w:rPr>
          <w:rFonts w:ascii="Arial" w:hAnsi="Arial" w:cs="Arial CYR"/>
          <w:b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i prezzi sono incredibili.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Набережная сейчас немноголюдная/ не переполненная,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Il lungomare non è affollato adesso…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потому что это низкий сезон.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perch</w:t>
      </w:r>
      <w:r w:rsidRPr="000D2E0C">
        <w:rPr>
          <w:rFonts w:ascii="Arial" w:hAnsi="Arial" w:cs="Calibri"/>
          <w:sz w:val="24"/>
          <w:szCs w:val="20"/>
          <w:lang w:val="it-IT"/>
        </w:rPr>
        <w:t>é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è bassa stagione.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Come si dice «</w:t>
      </w:r>
      <w:r w:rsidRPr="000D2E0C">
        <w:rPr>
          <w:rFonts w:ascii="Arial" w:hAnsi="Arial" w:cs="Arial CYR"/>
          <w:b/>
          <w:sz w:val="24"/>
          <w:szCs w:val="20"/>
        </w:rPr>
        <w:t>низкий</w:t>
      </w:r>
      <w:r w:rsidRPr="000D2E0C">
        <w:rPr>
          <w:rFonts w:ascii="Arial" w:hAnsi="Arial" w:cs="Arial CYR"/>
          <w:sz w:val="24"/>
          <w:szCs w:val="20"/>
          <w:lang w:val="it-IT"/>
        </w:rPr>
        <w:t>»?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Bassa; bassa stagione.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8D6C62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direbbe</w:t>
      </w:r>
      <w:r w:rsidRPr="000D2E0C">
        <w:rPr>
          <w:rFonts w:ascii="Arial" w:hAnsi="Arial" w:cs="Arial CYR"/>
          <w:sz w:val="24"/>
          <w:szCs w:val="20"/>
        </w:rPr>
        <w:t xml:space="preserve"> «</w:t>
      </w:r>
      <w:r w:rsidRPr="000D2E0C">
        <w:rPr>
          <w:rFonts w:ascii="Arial" w:hAnsi="Arial" w:cs="Arial CYR"/>
          <w:b/>
          <w:sz w:val="24"/>
          <w:szCs w:val="20"/>
        </w:rPr>
        <w:t>Это низкий сезон»</w:t>
      </w:r>
      <w:r w:rsidRPr="000D2E0C">
        <w:rPr>
          <w:rFonts w:ascii="Arial" w:hAnsi="Arial" w:cs="Arial CYR"/>
          <w:sz w:val="24"/>
          <w:szCs w:val="20"/>
        </w:rPr>
        <w:t>?</w:t>
      </w:r>
    </w:p>
    <w:p w:rsidR="002F4802" w:rsidRPr="003536FC" w:rsidRDefault="002F4802" w:rsidP="008D6C62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3536FC">
        <w:rPr>
          <w:rFonts w:ascii="Arial" w:hAnsi="Arial" w:cs="Arial CYR"/>
          <w:sz w:val="24"/>
          <w:szCs w:val="20"/>
          <w:lang w:val="it-IT"/>
        </w:rPr>
        <w:t xml:space="preserve">È </w:t>
      </w:r>
      <w:r w:rsidRPr="000D2E0C">
        <w:rPr>
          <w:rFonts w:ascii="Arial" w:hAnsi="Arial" w:cs="Arial CYR"/>
          <w:sz w:val="24"/>
          <w:szCs w:val="20"/>
          <w:lang w:val="it-IT"/>
        </w:rPr>
        <w:t>bassa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stagione</w:t>
      </w:r>
      <w:r w:rsidRPr="003536FC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3536F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3536F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И</w:t>
      </w:r>
      <w:r w:rsidRPr="003536F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цены</w:t>
      </w:r>
      <w:r w:rsidRPr="003536F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потрясающие</w:t>
      </w:r>
      <w:r w:rsidRPr="003536F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Ed i prezzi sono incredibili.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Riferendosi a la città come direbbe «</w:t>
      </w:r>
      <w:r w:rsidRPr="000D2E0C">
        <w:rPr>
          <w:rFonts w:ascii="Arial" w:hAnsi="Arial" w:cs="Arial CYR"/>
          <w:b/>
          <w:sz w:val="24"/>
          <w:szCs w:val="20"/>
        </w:rPr>
        <w:t>Город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2908FD">
        <w:rPr>
          <w:rFonts w:ascii="Arial" w:hAnsi="Arial" w:cs="Arial CYR"/>
          <w:b/>
          <w:sz w:val="24"/>
          <w:szCs w:val="20"/>
        </w:rPr>
        <w:t>слишком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многолюдный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…</w:t>
      </w:r>
      <w:r w:rsidRPr="000D2E0C">
        <w:rPr>
          <w:rFonts w:ascii="Arial" w:hAnsi="Arial" w:cs="Arial CYR"/>
          <w:sz w:val="24"/>
          <w:szCs w:val="20"/>
          <w:lang w:val="it-IT"/>
        </w:rPr>
        <w:t>»?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La città è troppo affollata…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в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высокий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сезон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in alta stagione.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 «</w:t>
      </w:r>
      <w:r w:rsidRPr="000D2E0C">
        <w:rPr>
          <w:rFonts w:ascii="Arial" w:hAnsi="Arial" w:cs="Arial CYR"/>
          <w:b/>
          <w:sz w:val="24"/>
          <w:szCs w:val="20"/>
        </w:rPr>
        <w:t>Когда высокий сезон</w:t>
      </w:r>
      <w:r w:rsidRPr="000D2E0C">
        <w:rPr>
          <w:rFonts w:ascii="Arial" w:hAnsi="Arial" w:cs="Arial CYR"/>
          <w:sz w:val="24"/>
          <w:szCs w:val="20"/>
        </w:rPr>
        <w:t>,»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Quando è alta stagione….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цены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высокие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– alti.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i prezzi sono alti.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I prezzi sono alti in alta stagione.</w:t>
      </w:r>
    </w:p>
    <w:p w:rsidR="002F4802" w:rsidRPr="00143F65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Я решил оста</w:t>
      </w:r>
      <w:r>
        <w:rPr>
          <w:rFonts w:ascii="Arial" w:hAnsi="Arial" w:cs="Arial CYR"/>
          <w:b/>
          <w:sz w:val="24"/>
          <w:szCs w:val="20"/>
        </w:rPr>
        <w:t>нови</w:t>
      </w:r>
      <w:r w:rsidRPr="000D2E0C">
        <w:rPr>
          <w:rFonts w:ascii="Arial" w:hAnsi="Arial" w:cs="Arial CYR"/>
          <w:b/>
          <w:sz w:val="24"/>
          <w:szCs w:val="20"/>
        </w:rPr>
        <w:t>ться рядом с набережной.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Ho deciso di restare vicino al lungomare.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Adesso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Посмотрите на этот </w:t>
      </w:r>
      <w:r>
        <w:rPr>
          <w:rFonts w:ascii="Arial" w:hAnsi="Arial" w:cs="Arial CYR"/>
          <w:b/>
          <w:sz w:val="24"/>
          <w:szCs w:val="20"/>
        </w:rPr>
        <w:t>при</w:t>
      </w:r>
      <w:r w:rsidRPr="000D2E0C">
        <w:rPr>
          <w:rFonts w:ascii="Arial" w:hAnsi="Arial" w:cs="Arial CYR"/>
          <w:b/>
          <w:sz w:val="24"/>
          <w:szCs w:val="20"/>
        </w:rPr>
        <w:t>л</w:t>
      </w:r>
      <w:r>
        <w:rPr>
          <w:rFonts w:ascii="Arial" w:hAnsi="Arial" w:cs="Arial CYR"/>
          <w:b/>
          <w:sz w:val="24"/>
          <w:szCs w:val="20"/>
        </w:rPr>
        <w:t>ав</w:t>
      </w:r>
      <w:r w:rsidRPr="000D2E0C">
        <w:rPr>
          <w:rFonts w:ascii="Arial" w:hAnsi="Arial" w:cs="Arial CYR"/>
          <w:b/>
          <w:sz w:val="24"/>
          <w:szCs w:val="20"/>
        </w:rPr>
        <w:t>ок.</w:t>
      </w: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Guardi</w:t>
      </w:r>
      <w:r w:rsidRPr="00C61E5F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quella</w:t>
      </w:r>
      <w:r w:rsidRPr="00C61E5F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bancarella</w:t>
      </w:r>
      <w:r w:rsidRPr="00C61E5F">
        <w:rPr>
          <w:rFonts w:ascii="Arial" w:hAnsi="Arial" w:cs="Arial CYR"/>
          <w:sz w:val="24"/>
          <w:szCs w:val="20"/>
        </w:rPr>
        <w:t>.</w:t>
      </w: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C61E5F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У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них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есть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интересные</w:t>
      </w:r>
      <w:r w:rsidRPr="00C61E5F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вещи</w:t>
      </w:r>
      <w:r w:rsidRPr="00C61E5F">
        <w:rPr>
          <w:rFonts w:ascii="Arial" w:hAnsi="Arial" w:cs="Arial CYR"/>
          <w:b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Hanno cose interessanti.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Vuole</w:t>
      </w:r>
      <w:r w:rsidRPr="00C61E5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C61E5F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C61E5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люблю</w:t>
      </w:r>
      <w:r w:rsidRPr="00C61E5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шопинг</w:t>
      </w:r>
      <w:r w:rsidRPr="00C61E5F">
        <w:rPr>
          <w:rFonts w:ascii="Arial" w:hAnsi="Arial" w:cs="Arial CYR"/>
          <w:sz w:val="24"/>
          <w:szCs w:val="20"/>
          <w:lang w:val="it-IT"/>
        </w:rPr>
        <w:t xml:space="preserve">». 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Буквально Вы скажете: «Мне нравится делать покупки».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Ripeta: Mi piace fare le spese.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6D5DFD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Dica: «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люблю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шопинг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…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». </w:t>
      </w:r>
    </w:p>
    <w:p w:rsidR="002F4802" w:rsidRPr="000D2E0C" w:rsidRDefault="002F4802" w:rsidP="006D5DFD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Mi piace fare le spese….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когда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цены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невысокие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quando i prezzi non sono alti.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 я купил много подарков в Риме.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ho comprato molti regali a Roma.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На набережной много интересного.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Ci sono molte cose interessanti sul lungomare.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direbbe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Там есть рынок, который всегда</w:t>
      </w:r>
      <w:r>
        <w:rPr>
          <w:rFonts w:ascii="Arial" w:hAnsi="Arial" w:cs="Arial CYR"/>
          <w:b/>
          <w:sz w:val="24"/>
          <w:szCs w:val="20"/>
        </w:rPr>
        <w:t xml:space="preserve"> многолюдный.</w:t>
      </w:r>
    </w:p>
    <w:p w:rsidR="002F4802" w:rsidRPr="00143F65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C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’è </w:t>
      </w:r>
      <w:r w:rsidRPr="000D2E0C">
        <w:rPr>
          <w:rFonts w:ascii="Arial" w:hAnsi="Arial" w:cs="Arial CYR"/>
          <w:sz w:val="24"/>
          <w:szCs w:val="20"/>
          <w:lang w:val="it-IT"/>
        </w:rPr>
        <w:t>un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mercato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che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0D2E0C">
        <w:rPr>
          <w:rFonts w:ascii="Arial" w:hAnsi="Arial" w:cs="Arial CYR"/>
          <w:sz w:val="24"/>
          <w:szCs w:val="20"/>
          <w:lang w:val="it-IT"/>
        </w:rPr>
        <w:t>sempre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affollato</w:t>
      </w:r>
      <w:r w:rsidRPr="00143F65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143F65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Даже в низком сезоне. Используйте слово «также» для «даже».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Anche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in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bassa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stagione</w:t>
      </w:r>
      <w:r w:rsidRPr="000D2E0C">
        <w:rPr>
          <w:rFonts w:ascii="Arial" w:hAnsi="Arial" w:cs="Arial CYR"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Иногда надо стоять в очереди…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Qualche volta bisogna fare la fila…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чтобы что-то купить.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per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comprare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qualcosa</w:t>
      </w:r>
      <w:r w:rsidRPr="000D2E0C">
        <w:rPr>
          <w:rFonts w:ascii="Arial" w:hAnsi="Arial" w:cs="Arial CYR"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 здесь, во время низкого сезона, цены не (такие) высокие.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qui durante la bassa stagione i prezzi non sono alti.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 в высокий сезон дорого...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in alta stagione è caro….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делать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покупки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набережной.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fare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le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spese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sul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lungomare</w:t>
      </w:r>
      <w:r w:rsidRPr="00097F29">
        <w:rPr>
          <w:rFonts w:ascii="Arial" w:hAnsi="Arial" w:cs="Arial CYR"/>
          <w:sz w:val="24"/>
          <w:szCs w:val="20"/>
        </w:rPr>
        <w:t>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Adesso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У меня закончились все мои наличные.</w:t>
      </w:r>
    </w:p>
    <w:p w:rsidR="002F4802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</w:t>
      </w:r>
      <w:r>
        <w:rPr>
          <w:rFonts w:ascii="Arial" w:hAnsi="Arial" w:cs="Arial CYR"/>
          <w:sz w:val="24"/>
          <w:szCs w:val="20"/>
          <w:lang w:val="it-IT"/>
        </w:rPr>
        <w:t>o finito tutti i miei contanti.</w:t>
      </w:r>
    </w:p>
    <w:p w:rsidR="002F4802" w:rsidRPr="00C61E5F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Мне надо</w:t>
      </w:r>
      <w:r w:rsidRPr="000D2E0C">
        <w:rPr>
          <w:rFonts w:ascii="Arial" w:hAnsi="Arial" w:cs="Arial CYR"/>
          <w:b/>
          <w:sz w:val="24"/>
          <w:szCs w:val="20"/>
        </w:rPr>
        <w:t xml:space="preserve"> бы найти банкомат.</w:t>
      </w:r>
    </w:p>
    <w:p w:rsidR="002F4802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Dovrei</w:t>
      </w:r>
      <w:r w:rsidRPr="00C54F18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trovare</w:t>
      </w:r>
      <w:r w:rsidRPr="00C54F18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un</w:t>
      </w:r>
      <w:r w:rsidRPr="00C54F18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bancomat</w:t>
      </w:r>
      <w:r w:rsidRPr="00C54F18">
        <w:rPr>
          <w:rFonts w:ascii="Arial" w:hAnsi="Arial" w:cs="Arial CYR"/>
          <w:sz w:val="24"/>
          <w:szCs w:val="20"/>
        </w:rPr>
        <w:t>.</w:t>
      </w:r>
    </w:p>
    <w:p w:rsidR="002F4802" w:rsidRDefault="002F4802" w:rsidP="002E4564">
      <w:pPr>
        <w:spacing w:after="0"/>
        <w:rPr>
          <w:rFonts w:ascii="Arial" w:hAnsi="Arial" w:cs="Arial CYR"/>
          <w:b/>
          <w:sz w:val="24"/>
          <w:szCs w:val="20"/>
        </w:rPr>
      </w:pPr>
    </w:p>
    <w:p w:rsidR="002F4802" w:rsidRPr="002E4564" w:rsidRDefault="002F4802" w:rsidP="002E4564">
      <w:pPr>
        <w:spacing w:after="0"/>
        <w:rPr>
          <w:rFonts w:ascii="Arial" w:hAnsi="Arial" w:cs="Arial CYR"/>
          <w:b/>
          <w:sz w:val="24"/>
          <w:szCs w:val="20"/>
        </w:rPr>
      </w:pPr>
      <w:r w:rsidRPr="002E4564">
        <w:rPr>
          <w:rFonts w:ascii="Arial" w:hAnsi="Arial" w:cs="Arial CYR"/>
          <w:b/>
          <w:sz w:val="24"/>
          <w:szCs w:val="20"/>
        </w:rPr>
        <w:t>Отметим, что в итальянском языке, в отличие от русского, условное наклонение имеет настоящее и прошедшее время.</w:t>
      </w:r>
    </w:p>
    <w:p w:rsidR="002F4802" w:rsidRPr="002E4564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2E4564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Ecco</w:t>
      </w:r>
      <w:r w:rsidRPr="002E4564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come</w:t>
      </w:r>
      <w:r w:rsidRPr="002E4564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si</w:t>
      </w:r>
      <w:r w:rsidRPr="002E4564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2E4564">
        <w:rPr>
          <w:rFonts w:ascii="Arial" w:hAnsi="Arial" w:cs="Arial CYR"/>
          <w:sz w:val="24"/>
          <w:szCs w:val="20"/>
        </w:rPr>
        <w:t xml:space="preserve"> «</w:t>
      </w:r>
      <w:r w:rsidRPr="000D2E0C">
        <w:rPr>
          <w:rFonts w:ascii="Arial" w:hAnsi="Arial" w:cs="Arial CYR"/>
          <w:b/>
          <w:sz w:val="24"/>
          <w:szCs w:val="20"/>
        </w:rPr>
        <w:t>Я</w:t>
      </w:r>
      <w:r w:rsidRPr="002E4564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должна</w:t>
      </w:r>
      <w:r w:rsidRPr="002E4564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была</w:t>
      </w:r>
      <w:r w:rsidRPr="002E4564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бы</w:t>
      </w:r>
      <w:r w:rsidRPr="002E4564">
        <w:rPr>
          <w:rFonts w:ascii="Arial" w:hAnsi="Arial" w:cs="Arial CYR"/>
          <w:b/>
          <w:sz w:val="24"/>
          <w:szCs w:val="20"/>
        </w:rPr>
        <w:t xml:space="preserve"> / </w:t>
      </w:r>
      <w:r w:rsidRPr="000D2E0C">
        <w:rPr>
          <w:rFonts w:ascii="Arial" w:hAnsi="Arial" w:cs="Arial CYR"/>
          <w:b/>
          <w:sz w:val="24"/>
          <w:szCs w:val="20"/>
        </w:rPr>
        <w:t>Мне</w:t>
      </w:r>
      <w:r w:rsidRPr="002E4564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следовало</w:t>
      </w:r>
      <w:r w:rsidRPr="002E4564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бы</w:t>
      </w:r>
      <w:r w:rsidRPr="002E4564">
        <w:rPr>
          <w:rFonts w:ascii="Arial" w:hAnsi="Arial" w:cs="Arial CYR"/>
          <w:sz w:val="24"/>
          <w:szCs w:val="20"/>
        </w:rPr>
        <w:t>».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Avrei dovuto.</w:t>
      </w:r>
    </w:p>
    <w:p w:rsidR="002F4802" w:rsidRPr="00241F5B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Provi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Я должна была</w:t>
      </w:r>
      <w:r w:rsidRPr="000D2E0C">
        <w:rPr>
          <w:rFonts w:ascii="Arial" w:hAnsi="Arial" w:cs="Arial CYR"/>
          <w:b/>
          <w:sz w:val="24"/>
          <w:szCs w:val="20"/>
        </w:rPr>
        <w:t xml:space="preserve"> бы </w:t>
      </w:r>
      <w:r>
        <w:rPr>
          <w:rFonts w:ascii="Arial" w:hAnsi="Arial" w:cs="Arial CYR"/>
          <w:b/>
          <w:sz w:val="24"/>
          <w:szCs w:val="20"/>
        </w:rPr>
        <w:t>принести (с собой) больше наличных.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</w:t>
      </w:r>
      <w:r w:rsidRPr="00097F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dovuto</w:t>
      </w:r>
      <w:r w:rsidRPr="00097F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portare</w:t>
      </w:r>
      <w:r w:rsidRPr="00097F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pi</w:t>
      </w:r>
      <w:r w:rsidRPr="00097F29">
        <w:rPr>
          <w:rFonts w:ascii="Arial" w:hAnsi="Arial" w:cs="Calibri"/>
          <w:sz w:val="24"/>
          <w:szCs w:val="20"/>
          <w:lang w:val="it-IT"/>
        </w:rPr>
        <w:t>ù</w:t>
      </w:r>
      <w:r w:rsidRPr="00097F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contanti</w:t>
      </w:r>
      <w:r w:rsidRPr="00097F29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F24D06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В то время</w:t>
      </w:r>
      <w:r w:rsidRPr="000D2E0C">
        <w:rPr>
          <w:rFonts w:ascii="Arial" w:hAnsi="Arial" w:cs="Arial CYR"/>
          <w:b/>
          <w:sz w:val="24"/>
          <w:szCs w:val="20"/>
        </w:rPr>
        <w:t xml:space="preserve"> как я была в Риме, я занималась шопингом.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Mentre era a Roma sono andata a fare le spese.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Я ходила в Порто Портезе, знаменитый рынок…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Sono andata a Porta Portese il famoso mercato…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и у меня закончились все мои наличные.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ho finito tutti i miei contanti.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585FA0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 xml:space="preserve">Вам следует </w:t>
      </w:r>
      <w:r w:rsidRPr="000D2E0C">
        <w:rPr>
          <w:rFonts w:ascii="Arial" w:hAnsi="Arial" w:cs="Arial CYR"/>
          <w:b/>
          <w:sz w:val="24"/>
          <w:szCs w:val="20"/>
        </w:rPr>
        <w:t>найти банкомат.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Dovrebbe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trovare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un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bancomat</w:t>
      </w:r>
      <w:r w:rsidRPr="000D2E0C">
        <w:rPr>
          <w:rFonts w:ascii="Arial" w:hAnsi="Arial" w:cs="Arial CYR"/>
          <w:sz w:val="24"/>
          <w:szCs w:val="20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A60E0D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Да,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мне следовало бы взять с собой больше наличных.</w:t>
      </w:r>
    </w:p>
    <w:p w:rsidR="002F4802" w:rsidRPr="000D2E0C" w:rsidRDefault="002F4802" w:rsidP="00A60E0D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Sì. avrei dovuto portare pi</w:t>
      </w:r>
      <w:r w:rsidRPr="000D2E0C">
        <w:rPr>
          <w:rFonts w:ascii="Arial" w:hAnsi="Arial" w:cs="Calibri"/>
          <w:sz w:val="24"/>
          <w:szCs w:val="20"/>
          <w:lang w:val="it-IT"/>
        </w:rPr>
        <w:t>ù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contanti con me.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 xml:space="preserve">Riferendosi al mercato lei dice: </w:t>
      </w:r>
      <w:r w:rsidRPr="000D2E0C">
        <w:rPr>
          <w:rFonts w:ascii="Arial" w:hAnsi="Arial" w:cs="Arial CYR"/>
          <w:b/>
          <w:sz w:val="24"/>
          <w:szCs w:val="20"/>
        </w:rPr>
        <w:t>Было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очень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многолюдно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>,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Era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molto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affollato</w:t>
      </w:r>
      <w:r w:rsidRPr="000D2E0C">
        <w:rPr>
          <w:rFonts w:ascii="Arial" w:hAnsi="Arial" w:cs="Arial CYR"/>
          <w:sz w:val="24"/>
          <w:szCs w:val="20"/>
        </w:rPr>
        <w:t>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 цены не были высокими.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i prezzi non erano alti.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Dica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Это один из самых знаменитых рынков в мире.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È uno dei più famosi mercati del mondo.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Мне нравится шопинг, когда цены не (такие) высокие.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Mi piace fare le spese quando i prezzi non sono alti.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Domandi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Вы там купили эту кожаную сумку?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Ha comprato questa borsa di pelle lì?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143F65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Risponda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 xml:space="preserve">Да, </w:t>
      </w:r>
      <w:r>
        <w:rPr>
          <w:rFonts w:ascii="Arial" w:hAnsi="Arial" w:cs="Arial CYR"/>
          <w:b/>
          <w:sz w:val="24"/>
          <w:szCs w:val="20"/>
        </w:rPr>
        <w:t xml:space="preserve">и </w:t>
      </w:r>
      <w:r w:rsidRPr="000D2E0C">
        <w:rPr>
          <w:rFonts w:ascii="Arial" w:hAnsi="Arial" w:cs="Arial CYR"/>
          <w:b/>
          <w:sz w:val="24"/>
          <w:szCs w:val="20"/>
        </w:rPr>
        <w:t>это была хорошая сделка.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Sì, ed era un affare.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E57E5C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Но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мне следовало бы взять больше наличных.</w:t>
      </w:r>
    </w:p>
    <w:p w:rsidR="002F4802" w:rsidRPr="000D2E0C" w:rsidRDefault="002F4802" w:rsidP="00E57E5C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Ma avrei dovuto portare pi</w:t>
      </w:r>
      <w:r w:rsidRPr="000D2E0C">
        <w:rPr>
          <w:rFonts w:ascii="Arial" w:hAnsi="Arial" w:cs="Calibri"/>
          <w:sz w:val="24"/>
          <w:szCs w:val="20"/>
          <w:lang w:val="it-IT"/>
        </w:rPr>
        <w:t>ù</w:t>
      </w:r>
      <w:r w:rsidRPr="000D2E0C">
        <w:rPr>
          <w:rFonts w:ascii="Arial" w:hAnsi="Arial" w:cs="Arial CYR"/>
          <w:sz w:val="24"/>
          <w:szCs w:val="20"/>
          <w:lang w:val="it-IT"/>
        </w:rPr>
        <w:t xml:space="preserve"> contanti.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Теперь вы </w:t>
      </w:r>
      <w:r>
        <w:rPr>
          <w:rFonts w:ascii="Arial" w:hAnsi="Arial" w:cs="Arial CYR"/>
          <w:b/>
          <w:sz w:val="24"/>
          <w:szCs w:val="20"/>
        </w:rPr>
        <w:t xml:space="preserve">приехали на пристань, чтобы отправиться на пароме, но обнаружили, что опоздали. </w:t>
      </w: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Мне следовало бы…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 dovuto…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проверить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0D2E0C">
        <w:rPr>
          <w:rFonts w:ascii="Arial" w:hAnsi="Arial" w:cs="Arial CYR"/>
          <w:b/>
          <w:sz w:val="24"/>
          <w:szCs w:val="20"/>
        </w:rPr>
        <w:t>проконтролировать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 e ripeta: controllare.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Provi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Мне следовало бы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проверить…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 dovuto controllare…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391040" w:rsidRDefault="002F4802" w:rsidP="00CD7EB9">
      <w:pPr>
        <w:spacing w:after="0"/>
        <w:rPr>
          <w:rFonts w:ascii="Arial" w:hAnsi="Arial" w:cs="Arial CYR"/>
          <w:b/>
          <w:sz w:val="24"/>
          <w:szCs w:val="20"/>
          <w:lang w:val="it-IT"/>
        </w:rPr>
      </w:pPr>
      <w:r w:rsidRPr="000D2E0C">
        <w:rPr>
          <w:rFonts w:ascii="Arial" w:hAnsi="Arial" w:cs="Arial CYR"/>
          <w:b/>
          <w:sz w:val="24"/>
          <w:szCs w:val="20"/>
        </w:rPr>
        <w:t>расписание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/ </w:t>
      </w:r>
      <w:r w:rsidRPr="000D2E0C">
        <w:rPr>
          <w:rFonts w:ascii="Arial" w:hAnsi="Arial" w:cs="Arial CYR"/>
          <w:b/>
          <w:sz w:val="24"/>
          <w:szCs w:val="20"/>
        </w:rPr>
        <w:t>часы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работы</w:t>
      </w:r>
      <w:r w:rsidRPr="000D2E0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39104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F4802" w:rsidRPr="00143F65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Ascolti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e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ripeta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0D2E0C">
        <w:rPr>
          <w:rFonts w:ascii="Arial" w:hAnsi="Arial" w:cs="Arial CYR"/>
          <w:sz w:val="24"/>
          <w:szCs w:val="20"/>
          <w:lang w:val="it-IT"/>
        </w:rPr>
        <w:t>gli</w:t>
      </w:r>
      <w:r w:rsidRPr="00143F6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orari</w:t>
      </w:r>
      <w:r w:rsidRPr="00143F65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 dovuto controllare gli orari.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Provi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a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dire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Мне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следовало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бы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проверить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вчера расписание.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 dovuto controllare gli orari ieri.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97F29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Это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не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высокий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сезон</w:t>
      </w:r>
      <w:r w:rsidRPr="00097F29">
        <w:rPr>
          <w:rFonts w:ascii="Arial" w:hAnsi="Arial" w:cs="Arial CYR"/>
          <w:b/>
          <w:sz w:val="24"/>
          <w:szCs w:val="20"/>
        </w:rPr>
        <w:t>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Non</w:t>
      </w:r>
      <w:r w:rsidRPr="00097F29">
        <w:rPr>
          <w:rFonts w:ascii="Arial" w:hAnsi="Arial" w:cs="Arial CYR"/>
          <w:sz w:val="24"/>
          <w:szCs w:val="20"/>
        </w:rPr>
        <w:t xml:space="preserve"> è </w:t>
      </w:r>
      <w:r w:rsidRPr="000D2E0C">
        <w:rPr>
          <w:rFonts w:ascii="Arial" w:hAnsi="Arial" w:cs="Arial CYR"/>
          <w:sz w:val="24"/>
          <w:szCs w:val="20"/>
          <w:lang w:val="it-IT"/>
        </w:rPr>
        <w:t>alta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stagione</w:t>
      </w:r>
      <w:r w:rsidRPr="00097F29">
        <w:rPr>
          <w:rFonts w:ascii="Arial" w:hAnsi="Arial" w:cs="Arial CYR"/>
          <w:sz w:val="24"/>
          <w:szCs w:val="20"/>
        </w:rPr>
        <w:t>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Вы спрашиваете</w:t>
      </w:r>
      <w:r>
        <w:rPr>
          <w:rFonts w:ascii="Arial" w:hAnsi="Arial" w:cs="Arial CYR"/>
          <w:b/>
          <w:sz w:val="24"/>
          <w:szCs w:val="20"/>
        </w:rPr>
        <w:t xml:space="preserve"> время отправления следующего парома</w:t>
      </w:r>
      <w:r w:rsidRPr="000D2E0C">
        <w:rPr>
          <w:rFonts w:ascii="Arial" w:hAnsi="Arial" w:cs="Arial CYR"/>
          <w:b/>
          <w:sz w:val="24"/>
          <w:szCs w:val="20"/>
        </w:rPr>
        <w:t xml:space="preserve"> в информационном киоске. </w:t>
      </w:r>
    </w:p>
    <w:p w:rsidR="002F4802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 xml:space="preserve">Но служащий </w:t>
      </w:r>
      <w:r w:rsidRPr="00391040">
        <w:rPr>
          <w:rFonts w:ascii="Arial" w:hAnsi="Arial" w:cs="Arial CYR"/>
          <w:b/>
          <w:sz w:val="24"/>
          <w:szCs w:val="20"/>
        </w:rPr>
        <w:t>говорит</w:t>
      </w:r>
      <w:r w:rsidRPr="000D2E0C">
        <w:rPr>
          <w:rFonts w:ascii="Arial" w:hAnsi="Arial" w:cs="Arial CYR"/>
          <w:b/>
          <w:sz w:val="24"/>
          <w:szCs w:val="20"/>
        </w:rPr>
        <w:t xml:space="preserve">: Мне жаль, у меня закончились </w:t>
      </w:r>
      <w:r>
        <w:rPr>
          <w:rFonts w:ascii="Arial" w:hAnsi="Arial" w:cs="Arial CYR"/>
          <w:b/>
          <w:sz w:val="24"/>
          <w:szCs w:val="20"/>
        </w:rPr>
        <w:t xml:space="preserve">все </w:t>
      </w:r>
      <w:r w:rsidRPr="000D2E0C">
        <w:rPr>
          <w:rFonts w:ascii="Arial" w:hAnsi="Arial" w:cs="Arial CYR"/>
          <w:b/>
          <w:sz w:val="24"/>
          <w:szCs w:val="20"/>
        </w:rPr>
        <w:t>часы работы</w:t>
      </w:r>
      <w:r>
        <w:rPr>
          <w:rFonts w:ascii="Arial" w:hAnsi="Arial" w:cs="Arial CYR"/>
          <w:b/>
          <w:sz w:val="24"/>
          <w:szCs w:val="20"/>
        </w:rPr>
        <w:t>/все расписание.</w:t>
      </w:r>
    </w:p>
    <w:p w:rsidR="002F4802" w:rsidRPr="003536F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Mi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dispiace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, </w:t>
      </w:r>
      <w:r w:rsidRPr="000D2E0C">
        <w:rPr>
          <w:rFonts w:ascii="Arial" w:hAnsi="Arial" w:cs="Arial CYR"/>
          <w:sz w:val="24"/>
          <w:szCs w:val="20"/>
          <w:lang w:val="it-IT"/>
        </w:rPr>
        <w:t>ho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finito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tutti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gli</w:t>
      </w:r>
      <w:r w:rsidRPr="003536F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orari</w:t>
      </w:r>
      <w:r w:rsidRPr="003536FC">
        <w:rPr>
          <w:rFonts w:ascii="Arial" w:hAnsi="Arial" w:cs="Arial CYR"/>
          <w:sz w:val="24"/>
          <w:szCs w:val="20"/>
          <w:lang w:val="it-IT"/>
        </w:rPr>
        <w:t>.</w:t>
      </w:r>
    </w:p>
    <w:p w:rsidR="002F4802" w:rsidRPr="003536F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D2E0C" w:rsidRDefault="002F4802" w:rsidP="00CD7EB9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Lei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dice</w:t>
      </w:r>
      <w:r w:rsidRPr="000D2E0C">
        <w:rPr>
          <w:rFonts w:ascii="Arial" w:hAnsi="Arial" w:cs="Arial CYR"/>
          <w:sz w:val="24"/>
          <w:szCs w:val="20"/>
        </w:rPr>
        <w:t xml:space="preserve">: </w:t>
      </w:r>
      <w:r w:rsidRPr="000D2E0C">
        <w:rPr>
          <w:rFonts w:ascii="Arial" w:hAnsi="Arial" w:cs="Arial CYR"/>
          <w:b/>
          <w:sz w:val="24"/>
          <w:szCs w:val="20"/>
        </w:rPr>
        <w:t>Набережная сегодня немноголюдна.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Il lungomare non è affollato oggi.</w:t>
      </w:r>
    </w:p>
    <w:p w:rsidR="002F4802" w:rsidRPr="000D2E0C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</w:pPr>
    </w:p>
    <w:p w:rsidR="002F4802" w:rsidRPr="00097F29" w:rsidRDefault="002F4802" w:rsidP="003564F1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Это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не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высокий</w:t>
      </w:r>
      <w:r w:rsidRPr="00097F29">
        <w:rPr>
          <w:rFonts w:ascii="Arial" w:hAnsi="Arial" w:cs="Arial CYR"/>
          <w:b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сезон</w:t>
      </w:r>
      <w:r w:rsidRPr="00097F29">
        <w:rPr>
          <w:rFonts w:ascii="Arial" w:hAnsi="Arial" w:cs="Arial CYR"/>
          <w:b/>
          <w:sz w:val="24"/>
          <w:szCs w:val="20"/>
        </w:rPr>
        <w:t>.</w:t>
      </w:r>
    </w:p>
    <w:p w:rsidR="002F4802" w:rsidRPr="00097F29" w:rsidRDefault="002F4802" w:rsidP="003564F1">
      <w:pPr>
        <w:spacing w:after="0"/>
        <w:rPr>
          <w:rFonts w:ascii="Arial" w:hAnsi="Arial" w:cs="Arial CYR"/>
          <w:sz w:val="24"/>
          <w:szCs w:val="20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Non</w:t>
      </w:r>
      <w:r w:rsidRPr="00097F29">
        <w:rPr>
          <w:rFonts w:ascii="Arial" w:hAnsi="Arial" w:cs="Arial CYR"/>
          <w:sz w:val="24"/>
          <w:szCs w:val="20"/>
        </w:rPr>
        <w:t xml:space="preserve"> è </w:t>
      </w:r>
      <w:r w:rsidRPr="000D2E0C">
        <w:rPr>
          <w:rFonts w:ascii="Arial" w:hAnsi="Arial" w:cs="Arial CYR"/>
          <w:sz w:val="24"/>
          <w:szCs w:val="20"/>
          <w:lang w:val="it-IT"/>
        </w:rPr>
        <w:t>alta</w:t>
      </w:r>
      <w:r w:rsidRPr="00097F29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sz w:val="24"/>
          <w:szCs w:val="20"/>
          <w:lang w:val="it-IT"/>
        </w:rPr>
        <w:t>stagione</w:t>
      </w:r>
      <w:r w:rsidRPr="00097F29">
        <w:rPr>
          <w:rFonts w:ascii="Arial" w:hAnsi="Arial" w:cs="Arial CYR"/>
          <w:sz w:val="24"/>
          <w:szCs w:val="20"/>
        </w:rPr>
        <w:t>.</w:t>
      </w:r>
    </w:p>
    <w:p w:rsidR="002F4802" w:rsidRPr="00097F29" w:rsidRDefault="002F4802" w:rsidP="00CD7EB9">
      <w:pPr>
        <w:spacing w:after="0"/>
        <w:rPr>
          <w:rFonts w:ascii="Arial" w:hAnsi="Arial" w:cs="Arial CYR"/>
          <w:sz w:val="24"/>
          <w:szCs w:val="20"/>
        </w:rPr>
      </w:pPr>
    </w:p>
    <w:p w:rsidR="002F4802" w:rsidRPr="000D2E0C" w:rsidRDefault="002F4802" w:rsidP="003564F1">
      <w:pPr>
        <w:spacing w:after="0"/>
        <w:rPr>
          <w:rFonts w:ascii="Arial" w:hAnsi="Arial" w:cs="Arial CYR"/>
          <w:b/>
          <w:sz w:val="24"/>
          <w:szCs w:val="20"/>
        </w:rPr>
      </w:pPr>
      <w:r w:rsidRPr="000D2E0C">
        <w:rPr>
          <w:rFonts w:ascii="Arial" w:hAnsi="Arial" w:cs="Arial CYR"/>
          <w:b/>
          <w:sz w:val="24"/>
          <w:szCs w:val="20"/>
        </w:rPr>
        <w:t>Мне следовало бы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проверить</w:t>
      </w:r>
      <w:r w:rsidRPr="000D2E0C">
        <w:rPr>
          <w:rFonts w:ascii="Arial" w:hAnsi="Arial" w:cs="Arial CYR"/>
          <w:sz w:val="24"/>
          <w:szCs w:val="20"/>
        </w:rPr>
        <w:t xml:space="preserve"> </w:t>
      </w:r>
      <w:r w:rsidRPr="000D2E0C">
        <w:rPr>
          <w:rFonts w:ascii="Arial" w:hAnsi="Arial" w:cs="Arial CYR"/>
          <w:b/>
          <w:sz w:val="24"/>
          <w:szCs w:val="20"/>
        </w:rPr>
        <w:t>расписание вчера.</w:t>
      </w:r>
    </w:p>
    <w:p w:rsidR="002F4802" w:rsidRPr="000D2E0C" w:rsidRDefault="002F4802" w:rsidP="003564F1">
      <w:pPr>
        <w:spacing w:after="0"/>
        <w:rPr>
          <w:rFonts w:ascii="Arial" w:hAnsi="Arial" w:cs="Arial CYR"/>
          <w:sz w:val="24"/>
          <w:szCs w:val="20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Avrei dovuto controllare gli orari ieri.</w:t>
      </w:r>
    </w:p>
    <w:p w:rsidR="002F4802" w:rsidRDefault="002F4802" w:rsidP="00CD7EB9">
      <w:pPr>
        <w:spacing w:after="0"/>
        <w:rPr>
          <w:rFonts w:ascii="Arial" w:hAnsi="Arial" w:cs="Arial CYR"/>
          <w:sz w:val="24"/>
          <w:szCs w:val="20"/>
          <w:lang w:val="it-IT"/>
        </w:rPr>
        <w:sectPr w:rsidR="002F4802" w:rsidSect="00476F5A">
          <w:footerReference w:type="even" r:id="rId6"/>
          <w:footerReference w:type="default" r:id="rId7"/>
          <w:pgSz w:w="11906" w:h="16838" w:code="9"/>
          <w:pgMar w:top="567" w:right="567" w:bottom="567" w:left="567" w:header="709" w:footer="709" w:gutter="0"/>
          <w:pgNumType w:fmt="numberInDash"/>
          <w:cols w:num="2" w:sep="1" w:space="709"/>
          <w:docGrid w:linePitch="360"/>
        </w:sectPr>
      </w:pPr>
    </w:p>
    <w:p w:rsidR="002F4802" w:rsidRDefault="002F4802" w:rsidP="00C61E5F">
      <w:pPr>
        <w:spacing w:after="0"/>
        <w:jc w:val="center"/>
        <w:rPr>
          <w:rFonts w:ascii="Arial" w:hAnsi="Arial" w:cs="Arial CYR"/>
          <w:sz w:val="24"/>
          <w:szCs w:val="20"/>
          <w:lang w:val="it-IT"/>
        </w:rPr>
      </w:pPr>
    </w:p>
    <w:p w:rsidR="002F4802" w:rsidRPr="00476F5A" w:rsidRDefault="002F4802" w:rsidP="00C61E5F">
      <w:pPr>
        <w:spacing w:after="0"/>
        <w:jc w:val="center"/>
        <w:rPr>
          <w:rFonts w:ascii="Arial" w:hAnsi="Arial" w:cs="Arial CYR"/>
          <w:b/>
          <w:sz w:val="24"/>
          <w:szCs w:val="20"/>
          <w:lang w:val="it-IT"/>
        </w:rPr>
      </w:pPr>
      <w:bookmarkStart w:id="0" w:name="_GoBack"/>
      <w:r w:rsidRPr="00C61E5F">
        <w:rPr>
          <w:rFonts w:ascii="Arial" w:hAnsi="Arial" w:cs="Arial CYR"/>
          <w:b/>
          <w:sz w:val="24"/>
          <w:szCs w:val="20"/>
        </w:rPr>
        <w:t>И</w:t>
      </w:r>
      <w:r w:rsidRPr="00476F5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C61E5F">
        <w:rPr>
          <w:rFonts w:ascii="Arial" w:hAnsi="Arial" w:cs="Arial CYR"/>
          <w:b/>
          <w:sz w:val="24"/>
          <w:szCs w:val="20"/>
        </w:rPr>
        <w:t>здесь</w:t>
      </w:r>
      <w:r w:rsidRPr="00476F5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C61E5F">
        <w:rPr>
          <w:rFonts w:ascii="Arial" w:hAnsi="Arial" w:cs="Arial CYR"/>
          <w:b/>
          <w:sz w:val="24"/>
          <w:szCs w:val="20"/>
        </w:rPr>
        <w:t>заканчивается</w:t>
      </w:r>
      <w:r w:rsidRPr="00476F5A">
        <w:rPr>
          <w:rFonts w:ascii="Arial" w:hAnsi="Arial" w:cs="Arial CYR"/>
          <w:b/>
          <w:sz w:val="24"/>
          <w:szCs w:val="20"/>
          <w:lang w:val="it-IT"/>
        </w:rPr>
        <w:t xml:space="preserve"> 17-</w:t>
      </w:r>
      <w:r w:rsidRPr="00C61E5F">
        <w:rPr>
          <w:rFonts w:ascii="Arial" w:hAnsi="Arial" w:cs="Arial CYR"/>
          <w:b/>
          <w:sz w:val="24"/>
          <w:szCs w:val="20"/>
        </w:rPr>
        <w:t>й</w:t>
      </w:r>
      <w:r w:rsidRPr="00476F5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C61E5F">
        <w:rPr>
          <w:rFonts w:ascii="Arial" w:hAnsi="Arial" w:cs="Arial CYR"/>
          <w:b/>
          <w:sz w:val="24"/>
          <w:szCs w:val="20"/>
        </w:rPr>
        <w:t>урок</w:t>
      </w:r>
    </w:p>
    <w:bookmarkEnd w:id="0"/>
    <w:p w:rsidR="002F4802" w:rsidRPr="000D2E0C" w:rsidRDefault="002F4802" w:rsidP="00C61E5F">
      <w:pPr>
        <w:spacing w:after="0"/>
        <w:jc w:val="center"/>
        <w:rPr>
          <w:rFonts w:ascii="Arial" w:hAnsi="Arial"/>
          <w:sz w:val="24"/>
          <w:lang w:val="it-IT"/>
        </w:rPr>
      </w:pPr>
      <w:r w:rsidRPr="000D2E0C">
        <w:rPr>
          <w:rFonts w:ascii="Arial" w:hAnsi="Arial" w:cs="Arial CYR"/>
          <w:sz w:val="24"/>
          <w:szCs w:val="20"/>
          <w:lang w:val="it-IT"/>
        </w:rPr>
        <w:t>E qui termina la diciassettesima unità</w:t>
      </w:r>
    </w:p>
    <w:sectPr w:rsidR="002F4802" w:rsidRPr="000D2E0C" w:rsidSect="00C61E5F">
      <w:type w:val="continuous"/>
      <w:pgSz w:w="11906" w:h="16838" w:code="9"/>
      <w:pgMar w:top="567" w:right="567" w:bottom="567" w:left="567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02" w:rsidRDefault="002F4802">
      <w:r>
        <w:separator/>
      </w:r>
    </w:p>
  </w:endnote>
  <w:endnote w:type="continuationSeparator" w:id="0">
    <w:p w:rsidR="002F4802" w:rsidRDefault="002F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02" w:rsidRDefault="002F4802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802" w:rsidRDefault="002F48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02" w:rsidRDefault="002F4802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2F4802" w:rsidRDefault="002F4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02" w:rsidRDefault="002F4802">
      <w:r>
        <w:separator/>
      </w:r>
    </w:p>
  </w:footnote>
  <w:footnote w:type="continuationSeparator" w:id="0">
    <w:p w:rsidR="002F4802" w:rsidRDefault="002F4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13D113BF-42C5-4788-A7E6-E7E7B74CF682}"/>
    <w:docVar w:name="dgnword-eventsink" w:val="115360104"/>
  </w:docVars>
  <w:rsids>
    <w:rsidRoot w:val="003247FB"/>
    <w:rsid w:val="000502ED"/>
    <w:rsid w:val="00055225"/>
    <w:rsid w:val="0006748B"/>
    <w:rsid w:val="0007696D"/>
    <w:rsid w:val="00076B99"/>
    <w:rsid w:val="00091563"/>
    <w:rsid w:val="000944FA"/>
    <w:rsid w:val="00097F29"/>
    <w:rsid w:val="000A29A1"/>
    <w:rsid w:val="000B6A0F"/>
    <w:rsid w:val="000D2E0C"/>
    <w:rsid w:val="0010753D"/>
    <w:rsid w:val="001145BF"/>
    <w:rsid w:val="0011541B"/>
    <w:rsid w:val="00134925"/>
    <w:rsid w:val="00143F65"/>
    <w:rsid w:val="00164A0E"/>
    <w:rsid w:val="00177116"/>
    <w:rsid w:val="001A71E4"/>
    <w:rsid w:val="001B7454"/>
    <w:rsid w:val="001D7C1C"/>
    <w:rsid w:val="001E0EC3"/>
    <w:rsid w:val="001F671C"/>
    <w:rsid w:val="002056F2"/>
    <w:rsid w:val="00213196"/>
    <w:rsid w:val="00216A26"/>
    <w:rsid w:val="00224FFC"/>
    <w:rsid w:val="00241F5B"/>
    <w:rsid w:val="002442A0"/>
    <w:rsid w:val="00247F3E"/>
    <w:rsid w:val="00256F87"/>
    <w:rsid w:val="0025745B"/>
    <w:rsid w:val="00264FCD"/>
    <w:rsid w:val="002659AE"/>
    <w:rsid w:val="00274DF9"/>
    <w:rsid w:val="00280F9B"/>
    <w:rsid w:val="002908FD"/>
    <w:rsid w:val="002D6D15"/>
    <w:rsid w:val="002D7650"/>
    <w:rsid w:val="002E2FED"/>
    <w:rsid w:val="002E4564"/>
    <w:rsid w:val="002E687C"/>
    <w:rsid w:val="002F4802"/>
    <w:rsid w:val="0030791D"/>
    <w:rsid w:val="003203BC"/>
    <w:rsid w:val="003247FB"/>
    <w:rsid w:val="00330596"/>
    <w:rsid w:val="003536FC"/>
    <w:rsid w:val="003564F1"/>
    <w:rsid w:val="00366194"/>
    <w:rsid w:val="00391040"/>
    <w:rsid w:val="00392F7B"/>
    <w:rsid w:val="003A644B"/>
    <w:rsid w:val="003B558A"/>
    <w:rsid w:val="003C17CF"/>
    <w:rsid w:val="003D25B4"/>
    <w:rsid w:val="00417AB3"/>
    <w:rsid w:val="004363EA"/>
    <w:rsid w:val="00441BDB"/>
    <w:rsid w:val="00441F1A"/>
    <w:rsid w:val="004575C4"/>
    <w:rsid w:val="00476F5A"/>
    <w:rsid w:val="0047766A"/>
    <w:rsid w:val="00490D86"/>
    <w:rsid w:val="00494786"/>
    <w:rsid w:val="004A2389"/>
    <w:rsid w:val="004B7F3A"/>
    <w:rsid w:val="004C12FC"/>
    <w:rsid w:val="004E0897"/>
    <w:rsid w:val="004E6FBB"/>
    <w:rsid w:val="00505BC6"/>
    <w:rsid w:val="00560987"/>
    <w:rsid w:val="00561AC8"/>
    <w:rsid w:val="005638CB"/>
    <w:rsid w:val="005741FA"/>
    <w:rsid w:val="0058460D"/>
    <w:rsid w:val="0058550D"/>
    <w:rsid w:val="00585FA0"/>
    <w:rsid w:val="00594114"/>
    <w:rsid w:val="005A292A"/>
    <w:rsid w:val="005A356B"/>
    <w:rsid w:val="005A3917"/>
    <w:rsid w:val="005D28E3"/>
    <w:rsid w:val="005D7BB2"/>
    <w:rsid w:val="005E29D4"/>
    <w:rsid w:val="005E3C85"/>
    <w:rsid w:val="005E5CAC"/>
    <w:rsid w:val="005F4DA0"/>
    <w:rsid w:val="0062507A"/>
    <w:rsid w:val="00640D69"/>
    <w:rsid w:val="00654718"/>
    <w:rsid w:val="00660508"/>
    <w:rsid w:val="00682BE0"/>
    <w:rsid w:val="00691EF0"/>
    <w:rsid w:val="006A287A"/>
    <w:rsid w:val="006B034C"/>
    <w:rsid w:val="006B0459"/>
    <w:rsid w:val="006D5DFD"/>
    <w:rsid w:val="006F4DA0"/>
    <w:rsid w:val="006F6753"/>
    <w:rsid w:val="006F7A26"/>
    <w:rsid w:val="007436B6"/>
    <w:rsid w:val="00771AB4"/>
    <w:rsid w:val="007C7D99"/>
    <w:rsid w:val="007D7EDD"/>
    <w:rsid w:val="007E1BF0"/>
    <w:rsid w:val="00802624"/>
    <w:rsid w:val="00806759"/>
    <w:rsid w:val="008117B0"/>
    <w:rsid w:val="00817167"/>
    <w:rsid w:val="00821049"/>
    <w:rsid w:val="008356F6"/>
    <w:rsid w:val="00845594"/>
    <w:rsid w:val="00845743"/>
    <w:rsid w:val="008476EC"/>
    <w:rsid w:val="00860574"/>
    <w:rsid w:val="00866C38"/>
    <w:rsid w:val="0087057F"/>
    <w:rsid w:val="008B1486"/>
    <w:rsid w:val="008B2A0B"/>
    <w:rsid w:val="008B2C96"/>
    <w:rsid w:val="008B3A8B"/>
    <w:rsid w:val="008B519C"/>
    <w:rsid w:val="008C4A6D"/>
    <w:rsid w:val="008C4C9D"/>
    <w:rsid w:val="008D2EFE"/>
    <w:rsid w:val="008D6621"/>
    <w:rsid w:val="008D683A"/>
    <w:rsid w:val="008D6C62"/>
    <w:rsid w:val="008D6EA2"/>
    <w:rsid w:val="009111E7"/>
    <w:rsid w:val="00965414"/>
    <w:rsid w:val="009A226A"/>
    <w:rsid w:val="009A6B82"/>
    <w:rsid w:val="009A747B"/>
    <w:rsid w:val="009B3148"/>
    <w:rsid w:val="009D06F0"/>
    <w:rsid w:val="009D41C7"/>
    <w:rsid w:val="00A00CC2"/>
    <w:rsid w:val="00A01E40"/>
    <w:rsid w:val="00A17C33"/>
    <w:rsid w:val="00A37E29"/>
    <w:rsid w:val="00A54E5D"/>
    <w:rsid w:val="00A60E0D"/>
    <w:rsid w:val="00A65410"/>
    <w:rsid w:val="00A9479B"/>
    <w:rsid w:val="00AB2485"/>
    <w:rsid w:val="00AC3685"/>
    <w:rsid w:val="00AC70F8"/>
    <w:rsid w:val="00AE14C6"/>
    <w:rsid w:val="00AE69E6"/>
    <w:rsid w:val="00B14395"/>
    <w:rsid w:val="00B31682"/>
    <w:rsid w:val="00B4325B"/>
    <w:rsid w:val="00B57FAA"/>
    <w:rsid w:val="00B765CC"/>
    <w:rsid w:val="00B76FD2"/>
    <w:rsid w:val="00B81573"/>
    <w:rsid w:val="00B83A50"/>
    <w:rsid w:val="00BB7A27"/>
    <w:rsid w:val="00BC3C18"/>
    <w:rsid w:val="00BD308E"/>
    <w:rsid w:val="00BE6D79"/>
    <w:rsid w:val="00BF537C"/>
    <w:rsid w:val="00C3709D"/>
    <w:rsid w:val="00C54F18"/>
    <w:rsid w:val="00C57066"/>
    <w:rsid w:val="00C61E5F"/>
    <w:rsid w:val="00C76296"/>
    <w:rsid w:val="00C812A7"/>
    <w:rsid w:val="00C86969"/>
    <w:rsid w:val="00C96950"/>
    <w:rsid w:val="00CB2A03"/>
    <w:rsid w:val="00CC01D4"/>
    <w:rsid w:val="00CC2AA9"/>
    <w:rsid w:val="00CD7EB9"/>
    <w:rsid w:val="00CE7595"/>
    <w:rsid w:val="00CF387C"/>
    <w:rsid w:val="00CF397F"/>
    <w:rsid w:val="00D029D4"/>
    <w:rsid w:val="00D044F9"/>
    <w:rsid w:val="00D13715"/>
    <w:rsid w:val="00D24B37"/>
    <w:rsid w:val="00D3094D"/>
    <w:rsid w:val="00D64C86"/>
    <w:rsid w:val="00D718A1"/>
    <w:rsid w:val="00D9198D"/>
    <w:rsid w:val="00D96EFB"/>
    <w:rsid w:val="00DB0FDF"/>
    <w:rsid w:val="00DB1E52"/>
    <w:rsid w:val="00DC4194"/>
    <w:rsid w:val="00DC66DA"/>
    <w:rsid w:val="00DD3923"/>
    <w:rsid w:val="00DF177D"/>
    <w:rsid w:val="00DF50ED"/>
    <w:rsid w:val="00E03094"/>
    <w:rsid w:val="00E03362"/>
    <w:rsid w:val="00E075B8"/>
    <w:rsid w:val="00E13777"/>
    <w:rsid w:val="00E44250"/>
    <w:rsid w:val="00E54847"/>
    <w:rsid w:val="00E56B01"/>
    <w:rsid w:val="00E57E5C"/>
    <w:rsid w:val="00E73CA7"/>
    <w:rsid w:val="00E86FF5"/>
    <w:rsid w:val="00EA7704"/>
    <w:rsid w:val="00EE5C32"/>
    <w:rsid w:val="00EF0879"/>
    <w:rsid w:val="00F00469"/>
    <w:rsid w:val="00F133CF"/>
    <w:rsid w:val="00F21A23"/>
    <w:rsid w:val="00F24D06"/>
    <w:rsid w:val="00F265E8"/>
    <w:rsid w:val="00F707E9"/>
    <w:rsid w:val="00F70D4A"/>
    <w:rsid w:val="00F74123"/>
    <w:rsid w:val="00F93F1E"/>
    <w:rsid w:val="00F968F7"/>
    <w:rsid w:val="00FA0F40"/>
    <w:rsid w:val="00FA7375"/>
    <w:rsid w:val="00FA77D1"/>
    <w:rsid w:val="00FB31AC"/>
    <w:rsid w:val="00FC686A"/>
    <w:rsid w:val="00FE1FE4"/>
    <w:rsid w:val="00FF1E6D"/>
    <w:rsid w:val="00FF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6F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AE3"/>
    <w:rPr>
      <w:lang w:eastAsia="en-US"/>
    </w:rPr>
  </w:style>
  <w:style w:type="character" w:styleId="PageNumber">
    <w:name w:val="page number"/>
    <w:basedOn w:val="DefaultParagraphFont"/>
    <w:uiPriority w:val="99"/>
    <w:rsid w:val="00476F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819</TotalTime>
  <Pages>5</Pages>
  <Words>1460</Words>
  <Characters>8323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183</cp:revision>
  <dcterms:created xsi:type="dcterms:W3CDTF">2015-06-16T16:35:00Z</dcterms:created>
  <dcterms:modified xsi:type="dcterms:W3CDTF">2015-11-23T17:39:00Z</dcterms:modified>
</cp:coreProperties>
</file>