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E3" w:rsidRPr="0009029E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9468F8">
        <w:rPr>
          <w:rFonts w:ascii="Arial" w:hAnsi="Arial" w:cs="Arial"/>
          <w:b/>
          <w:sz w:val="24"/>
          <w:szCs w:val="20"/>
          <w:lang w:val="it-IT"/>
        </w:rPr>
        <w:t>19</w:t>
      </w:r>
      <w:r w:rsidRPr="0009029E">
        <w:rPr>
          <w:rFonts w:ascii="Arial" w:hAnsi="Arial" w:cs="Arial"/>
          <w:b/>
          <w:sz w:val="24"/>
          <w:szCs w:val="20"/>
          <w:lang w:val="it-IT"/>
        </w:rPr>
        <w:t xml:space="preserve">- </w:t>
      </w:r>
      <w:r>
        <w:rPr>
          <w:rFonts w:ascii="Arial" w:hAnsi="Arial" w:cs="Arial"/>
          <w:b/>
          <w:sz w:val="24"/>
          <w:szCs w:val="20"/>
        </w:rPr>
        <w:t>Й</w:t>
      </w:r>
      <w:r w:rsidRPr="0009029E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"/>
          <w:b/>
          <w:sz w:val="24"/>
          <w:szCs w:val="20"/>
        </w:rPr>
        <w:t>УРОК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sz w:val="24"/>
          <w:szCs w:val="20"/>
          <w:lang w:val="it-IT"/>
        </w:rPr>
      </w:pPr>
      <w:r w:rsidRPr="009468F8">
        <w:rPr>
          <w:rFonts w:ascii="Arial" w:hAnsi="Arial" w:cs="Arial"/>
          <w:sz w:val="24"/>
          <w:szCs w:val="20"/>
          <w:lang w:val="it-IT"/>
        </w:rPr>
        <w:t>DICIANNOVESIMA</w:t>
      </w:r>
      <w:r w:rsidRPr="009468F8">
        <w:rPr>
          <w:rFonts w:ascii="Arial" w:hAnsi="Arial" w:cs="Arial CYR"/>
          <w:sz w:val="24"/>
          <w:szCs w:val="20"/>
          <w:lang w:val="it-IT"/>
        </w:rPr>
        <w:t xml:space="preserve"> UNIT</w:t>
      </w:r>
      <w:r w:rsidRPr="009468F8">
        <w:rPr>
          <w:rFonts w:ascii="Arial" w:hAnsi="Arial" w:cs="Calibri"/>
          <w:sz w:val="24"/>
          <w:szCs w:val="20"/>
          <w:lang w:val="it-IT"/>
        </w:rPr>
        <w:t>À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Un americano parla con un agente di viaggio di un viaggio in Sicilia.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Американец говорит с турагентом о поездке на Сицилию.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Вы услышите: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un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traghetto</w:t>
      </w:r>
      <w:r w:rsidRPr="009468F8">
        <w:rPr>
          <w:rFonts w:ascii="Arial" w:hAnsi="Arial" w:cs="Arial CYR"/>
          <w:sz w:val="24"/>
          <w:szCs w:val="20"/>
        </w:rPr>
        <w:t xml:space="preserve"> – </w:t>
      </w:r>
      <w:r>
        <w:rPr>
          <w:rFonts w:ascii="Arial" w:hAnsi="Arial" w:cs="Arial CYR"/>
          <w:b/>
          <w:sz w:val="24"/>
          <w:szCs w:val="20"/>
        </w:rPr>
        <w:t>паром, переправа.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Ascolti.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Vorrebbe andare in aereo o in treno?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 xml:space="preserve">Viaggio con un'amica e a lei non piace l'aereo. Ma il viaggio in treno è troppo lungo. 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 xml:space="preserve">Allora ci sarebbe un traghetto che parte da Napoli alle nove di sera ed è molto conveniente. 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È possibile prenotare oggi?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Certo, il traghetto non sarà affollato. È ancora bassa stagione.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 xml:space="preserve">Allora due biglietti per favore. Non vedo l'ora di visitare </w:t>
      </w:r>
      <w:smartTag w:uri="urn:schemas-microsoft-com:office:smarttags" w:element="PersonName">
        <w:smartTagPr>
          <w:attr w:name="ProductID" w:val="la Sicilia."/>
        </w:smartTagPr>
        <w:r w:rsidRPr="009468F8">
          <w:rPr>
            <w:rFonts w:ascii="Arial" w:hAnsi="Arial" w:cs="Arial CYR"/>
            <w:sz w:val="24"/>
            <w:szCs w:val="20"/>
            <w:lang w:val="it-IT"/>
          </w:rPr>
          <w:t>la Sicilia.</w:t>
        </w:r>
      </w:smartTag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Ascolti ancora volta.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0972C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Vorrebbe andare in aereo o in treno?</w:t>
      </w:r>
    </w:p>
    <w:p w:rsidR="007A38E3" w:rsidRPr="009468F8" w:rsidRDefault="007A38E3" w:rsidP="000972C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 xml:space="preserve">Viaggio con un'amica e a lei non piace l'aereo. Ma il viaggio in treno è troppo lungo. </w:t>
      </w:r>
    </w:p>
    <w:p w:rsidR="007A38E3" w:rsidRPr="009468F8" w:rsidRDefault="007A38E3" w:rsidP="000972C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 xml:space="preserve">Allora ci sarebbe un traghetto che parte da Napoli alle nove di sera ed è molto conveniente. </w:t>
      </w:r>
    </w:p>
    <w:p w:rsidR="007A38E3" w:rsidRPr="009468F8" w:rsidRDefault="007A38E3" w:rsidP="000972C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È possibile prenotare oggi?</w:t>
      </w:r>
    </w:p>
    <w:p w:rsidR="007A38E3" w:rsidRPr="009468F8" w:rsidRDefault="007A38E3" w:rsidP="000972C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Certo, il traghetto non sarà affollato. È ancora bassa stagione.</w:t>
      </w:r>
    </w:p>
    <w:p w:rsidR="007A38E3" w:rsidRPr="009468F8" w:rsidRDefault="007A38E3" w:rsidP="000972C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 xml:space="preserve">Allora due biglietti per favore. Non vedo l'ora di visitare </w:t>
      </w:r>
      <w:smartTag w:uri="urn:schemas-microsoft-com:office:smarttags" w:element="PersonName">
        <w:smartTagPr>
          <w:attr w:name="ProductID" w:val="la Sicilia."/>
        </w:smartTagPr>
        <w:r w:rsidRPr="009468F8">
          <w:rPr>
            <w:rFonts w:ascii="Arial" w:hAnsi="Arial" w:cs="Arial CYR"/>
            <w:sz w:val="24"/>
            <w:szCs w:val="20"/>
            <w:lang w:val="it-IT"/>
          </w:rPr>
          <w:t>la Sicilia.</w:t>
        </w:r>
      </w:smartTag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Adesso l'immagine di essere un americano sul lungomare di Capri con un'amica italiana.</w:t>
      </w:r>
    </w:p>
    <w:p w:rsidR="007A38E3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827D86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Dica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 xml:space="preserve">Пьяцетта ди Капри очень </w:t>
      </w:r>
      <w:r>
        <w:rPr>
          <w:rFonts w:ascii="Arial" w:hAnsi="Arial" w:cs="Arial CYR"/>
          <w:b/>
          <w:sz w:val="24"/>
          <w:szCs w:val="20"/>
        </w:rPr>
        <w:t>своеобразная</w:t>
      </w:r>
      <w:r w:rsidRPr="009468F8">
        <w:rPr>
          <w:rFonts w:ascii="Arial" w:hAnsi="Arial" w:cs="Arial CYR"/>
          <w:b/>
          <w:sz w:val="24"/>
          <w:szCs w:val="20"/>
        </w:rPr>
        <w:t>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7A38E3" w:rsidRPr="003439CF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smartTag w:uri="urn:schemas-microsoft-com:office:smarttags" w:element="PersonName">
        <w:smartTagPr>
          <w:attr w:name="ProductID" w:val="La Piazzetta"/>
        </w:smartTagPr>
        <w:r w:rsidRPr="00827D86">
          <w:rPr>
            <w:rFonts w:ascii="Arial" w:hAnsi="Arial" w:cs="Arial"/>
            <w:sz w:val="24"/>
            <w:szCs w:val="24"/>
            <w:lang w:val="it-IT"/>
          </w:rPr>
          <w:t>La</w:t>
        </w:r>
        <w:r w:rsidRPr="003439CF">
          <w:rPr>
            <w:rFonts w:ascii="Arial" w:hAnsi="Arial" w:cs="Arial"/>
            <w:sz w:val="24"/>
            <w:szCs w:val="24"/>
            <w:lang w:val="it-IT"/>
          </w:rPr>
          <w:t xml:space="preserve"> </w:t>
        </w:r>
        <w:r w:rsidRPr="00827D86">
          <w:rPr>
            <w:rFonts w:ascii="Arial" w:hAnsi="Arial" w:cs="Arial"/>
            <w:sz w:val="24"/>
            <w:szCs w:val="24"/>
            <w:lang w:val="it-IT"/>
          </w:rPr>
          <w:t>Piazzetta</w:t>
        </w:r>
      </w:smartTag>
      <w:r w:rsidRPr="003439CF">
        <w:rPr>
          <w:rFonts w:ascii="Arial" w:hAnsi="Arial" w:cs="Arial"/>
          <w:sz w:val="24"/>
          <w:szCs w:val="24"/>
          <w:lang w:val="it-IT"/>
        </w:rPr>
        <w:t xml:space="preserve"> </w:t>
      </w:r>
      <w:r w:rsidRPr="00827D86">
        <w:rPr>
          <w:rFonts w:ascii="Arial" w:hAnsi="Arial" w:cs="Arial"/>
          <w:sz w:val="24"/>
          <w:szCs w:val="24"/>
          <w:lang w:val="it-IT"/>
        </w:rPr>
        <w:t>di</w:t>
      </w:r>
      <w:r w:rsidRPr="003439CF">
        <w:rPr>
          <w:rFonts w:ascii="Arial" w:hAnsi="Arial" w:cs="Arial"/>
          <w:sz w:val="24"/>
          <w:szCs w:val="24"/>
          <w:lang w:val="it-IT"/>
        </w:rPr>
        <w:t xml:space="preserve"> </w:t>
      </w:r>
      <w:r w:rsidRPr="00827D86">
        <w:rPr>
          <w:rFonts w:ascii="Arial" w:hAnsi="Arial" w:cs="Arial"/>
          <w:sz w:val="24"/>
          <w:szCs w:val="24"/>
          <w:lang w:val="it-IT"/>
        </w:rPr>
        <w:t>Capri</w:t>
      </w:r>
      <w:r w:rsidRPr="003439CF">
        <w:rPr>
          <w:rFonts w:ascii="Arial" w:hAnsi="Arial" w:cs="Arial"/>
          <w:sz w:val="24"/>
          <w:szCs w:val="24"/>
          <w:lang w:val="it-IT"/>
        </w:rPr>
        <w:t xml:space="preserve"> è </w:t>
      </w:r>
      <w:r w:rsidRPr="00827D86">
        <w:rPr>
          <w:rFonts w:ascii="Arial" w:hAnsi="Arial" w:cs="Arial"/>
          <w:sz w:val="24"/>
          <w:szCs w:val="24"/>
          <w:lang w:val="it-IT"/>
        </w:rPr>
        <w:t>molto</w:t>
      </w:r>
      <w:r w:rsidRPr="003439CF">
        <w:rPr>
          <w:rFonts w:ascii="Arial" w:hAnsi="Arial" w:cs="Arial"/>
          <w:sz w:val="24"/>
          <w:szCs w:val="24"/>
          <w:lang w:val="it-IT"/>
        </w:rPr>
        <w:t xml:space="preserve"> </w:t>
      </w:r>
      <w:r w:rsidRPr="00827D86">
        <w:rPr>
          <w:rFonts w:ascii="Arial" w:hAnsi="Arial" w:cs="Arial"/>
          <w:sz w:val="24"/>
          <w:szCs w:val="24"/>
          <w:lang w:val="it-IT"/>
        </w:rPr>
        <w:t>caratteristica</w:t>
      </w:r>
      <w:r w:rsidRPr="003439CF">
        <w:rPr>
          <w:rFonts w:ascii="Arial" w:hAnsi="Arial" w:cs="Arial"/>
          <w:sz w:val="24"/>
          <w:szCs w:val="24"/>
          <w:lang w:val="it-IT"/>
        </w:rPr>
        <w:t>.</w:t>
      </w:r>
    </w:p>
    <w:p w:rsidR="007A38E3" w:rsidRPr="003439CF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La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sua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amica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domanda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Ты хотел бы заняться шопингом?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Vorresti fare le spese?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3439CF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468F8">
        <w:rPr>
          <w:rFonts w:ascii="Arial" w:hAnsi="Arial" w:cs="Arial CYR"/>
          <w:b/>
          <w:sz w:val="24"/>
          <w:szCs w:val="20"/>
        </w:rPr>
        <w:t>Иногда</w:t>
      </w:r>
      <w:r w:rsidRPr="003439C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я</w:t>
      </w:r>
      <w:r w:rsidRPr="003439C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расточительная</w:t>
      </w:r>
      <w:r w:rsidRPr="003439CF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Sono spendacciona qualche volta.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BD2DB2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en-US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Dica</w:t>
      </w:r>
      <w:r w:rsidRPr="00BD2DB2">
        <w:rPr>
          <w:rFonts w:ascii="Arial" w:hAnsi="Arial" w:cs="Arial CYR"/>
          <w:sz w:val="24"/>
          <w:szCs w:val="20"/>
          <w:lang w:val="en-US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Не</w:t>
      </w:r>
      <w:r w:rsidRPr="00BD2DB2">
        <w:rPr>
          <w:rFonts w:ascii="Arial" w:hAnsi="Arial" w:cs="Arial CYR"/>
          <w:b/>
          <w:sz w:val="24"/>
          <w:szCs w:val="20"/>
          <w:lang w:val="en-US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могу</w:t>
      </w:r>
      <w:r w:rsidRPr="00BD2DB2">
        <w:rPr>
          <w:rFonts w:ascii="Arial" w:hAnsi="Arial" w:cs="Arial CYR"/>
          <w:b/>
          <w:sz w:val="24"/>
          <w:szCs w:val="20"/>
          <w:lang w:val="en-US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в</w:t>
      </w:r>
      <w:r w:rsidRPr="00BD2DB2">
        <w:rPr>
          <w:rFonts w:ascii="Arial" w:hAnsi="Arial" w:cs="Arial CYR"/>
          <w:b/>
          <w:sz w:val="24"/>
          <w:szCs w:val="20"/>
          <w:lang w:val="en-US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это</w:t>
      </w:r>
      <w:r w:rsidRPr="00BD2DB2">
        <w:rPr>
          <w:rFonts w:ascii="Arial" w:hAnsi="Arial" w:cs="Arial CYR"/>
          <w:b/>
          <w:sz w:val="24"/>
          <w:szCs w:val="20"/>
          <w:lang w:val="en-US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поверить</w:t>
      </w:r>
      <w:r w:rsidRPr="00BD2DB2">
        <w:rPr>
          <w:rFonts w:ascii="Arial" w:hAnsi="Arial" w:cs="Arial CYR"/>
          <w:b/>
          <w:sz w:val="24"/>
          <w:szCs w:val="20"/>
          <w:lang w:val="en-US"/>
        </w:rPr>
        <w:t>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Non ci posso credere.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11049E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11049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vuole</w:t>
      </w:r>
      <w:r w:rsidRPr="0011049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dire</w:t>
      </w:r>
      <w:r w:rsidRPr="0011049E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Давай</w:t>
      </w:r>
      <w:r w:rsidRPr="0011049E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задержимся</w:t>
      </w:r>
      <w:r w:rsidRPr="0011049E">
        <w:rPr>
          <w:rFonts w:ascii="Arial" w:hAnsi="Arial" w:cs="Arial CYR"/>
          <w:b/>
          <w:sz w:val="24"/>
          <w:szCs w:val="20"/>
          <w:lang w:val="it-IT"/>
        </w:rPr>
        <w:t xml:space="preserve">. </w:t>
      </w:r>
    </w:p>
    <w:p w:rsidR="007A38E3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142D2">
        <w:rPr>
          <w:rFonts w:ascii="Arial" w:hAnsi="Arial" w:cs="Arial CYR"/>
          <w:b/>
          <w:sz w:val="24"/>
          <w:szCs w:val="20"/>
        </w:rPr>
        <w:t>Буквально: Мы останавливаем себя.</w:t>
      </w:r>
    </w:p>
    <w:p w:rsidR="007A38E3" w:rsidRPr="0011049E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Ascolti</w:t>
      </w:r>
      <w:r w:rsidRPr="0011049E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e</w:t>
      </w:r>
      <w:r w:rsidRPr="0011049E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ripeta</w:t>
      </w:r>
      <w:r w:rsidRPr="0011049E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sz w:val="24"/>
          <w:szCs w:val="20"/>
          <w:lang w:val="it-IT"/>
        </w:rPr>
        <w:t>Fermiamoci</w:t>
      </w:r>
      <w:r w:rsidRPr="0011049E">
        <w:rPr>
          <w:rFonts w:ascii="Arial" w:hAnsi="Arial" w:cs="Arial CYR"/>
          <w:sz w:val="24"/>
          <w:szCs w:val="20"/>
        </w:rPr>
        <w:t>.</w:t>
      </w:r>
    </w:p>
    <w:p w:rsidR="007A38E3" w:rsidRPr="0011049E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A38E3" w:rsidRPr="0011049E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11049E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11049E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Давай</w:t>
      </w:r>
      <w:r w:rsidRPr="0011049E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сейчас</w:t>
      </w:r>
      <w:r w:rsidRPr="0011049E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задержимся</w:t>
      </w:r>
      <w:r w:rsidRPr="0011049E">
        <w:rPr>
          <w:rFonts w:ascii="Arial" w:hAnsi="Arial" w:cs="Arial CYR"/>
          <w:b/>
          <w:sz w:val="24"/>
          <w:szCs w:val="20"/>
        </w:rPr>
        <w:t>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Fermiamoci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adesso</w:t>
      </w:r>
      <w:r w:rsidRPr="009468F8">
        <w:rPr>
          <w:rFonts w:ascii="Arial" w:hAnsi="Arial" w:cs="Arial CYR"/>
          <w:sz w:val="24"/>
          <w:szCs w:val="20"/>
        </w:rPr>
        <w:t>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Я хочу сделать покупки.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Voglio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fare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le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spese</w:t>
      </w:r>
      <w:r w:rsidRPr="009468F8">
        <w:rPr>
          <w:rFonts w:ascii="Arial" w:hAnsi="Arial" w:cs="Arial CYR"/>
          <w:sz w:val="24"/>
          <w:szCs w:val="20"/>
        </w:rPr>
        <w:t>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Adesso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Или ты хотел бы совершить экскурсию/прогуляться по острову?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O vorresti fare un giro dell'isola.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3439CF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Domandi</w:t>
      </w:r>
      <w:r w:rsidRPr="003439CF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Ты</w:t>
      </w:r>
      <w:r w:rsidRPr="003439C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проверила</w:t>
      </w:r>
      <w:r w:rsidRPr="003439C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расписание</w:t>
      </w:r>
      <w:r w:rsidRPr="003439CF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7A38E3" w:rsidRPr="003439CF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Hai</w:t>
      </w:r>
      <w:r w:rsidRPr="003439CF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controllato</w:t>
      </w:r>
      <w:r w:rsidRPr="003439CF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gli</w:t>
      </w:r>
      <w:r w:rsidRPr="003439CF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orari</w:t>
      </w:r>
      <w:r w:rsidRPr="003439CF">
        <w:rPr>
          <w:rFonts w:ascii="Arial" w:hAnsi="Arial" w:cs="Arial CYR"/>
          <w:sz w:val="24"/>
          <w:szCs w:val="20"/>
          <w:lang w:val="it-IT"/>
        </w:rPr>
        <w:t>?</w:t>
      </w:r>
    </w:p>
    <w:p w:rsidR="007A38E3" w:rsidRPr="003439CF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Да, есть лодка, которая отправляется сегодня утром.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Sì, c'è una barca che parte stamattina.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Dica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 xml:space="preserve">Конечно, почему нет, погода хорошая. 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Certo, perch</w:t>
      </w:r>
      <w:r w:rsidRPr="009468F8">
        <w:rPr>
          <w:rFonts w:ascii="Arial" w:hAnsi="Arial" w:cs="Calibri"/>
          <w:sz w:val="24"/>
          <w:szCs w:val="20"/>
          <w:lang w:val="it-IT"/>
        </w:rPr>
        <w:t>é</w:t>
      </w:r>
      <w:r w:rsidRPr="009468F8">
        <w:rPr>
          <w:rFonts w:ascii="Arial" w:hAnsi="Arial" w:cs="Arial CYR"/>
          <w:sz w:val="24"/>
          <w:szCs w:val="20"/>
          <w:lang w:val="it-IT"/>
        </w:rPr>
        <w:t xml:space="preserve"> no, fa bello.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Вчера я не смог прогуляться на лодке,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Ieri non ho potuto fare un giro in barca…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потому что море было не спокойным.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perch</w:t>
      </w:r>
      <w:r w:rsidRPr="009468F8">
        <w:rPr>
          <w:rFonts w:ascii="Arial" w:hAnsi="Arial" w:cs="Calibri"/>
          <w:sz w:val="24"/>
          <w:szCs w:val="20"/>
          <w:lang w:val="it-IT"/>
        </w:rPr>
        <w:t>é</w:t>
      </w:r>
      <w:r w:rsidRPr="009468F8">
        <w:rPr>
          <w:rFonts w:ascii="Arial" w:hAnsi="Arial" w:cs="Arial CYR"/>
          <w:sz w:val="24"/>
          <w:szCs w:val="20"/>
          <w:lang w:val="it-IT"/>
        </w:rPr>
        <w:t xml:space="preserve"> il mare non era calmo.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А я иногда мучаюсь морской болезнью.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E soffro il mal di mare qualche volta.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Не могу поверить!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Non ci posso credere!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468F8">
        <w:rPr>
          <w:rFonts w:ascii="Arial" w:hAnsi="Arial" w:cs="Arial CYR"/>
          <w:b/>
          <w:sz w:val="24"/>
          <w:szCs w:val="20"/>
        </w:rPr>
        <w:t>К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счастью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>,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Ascolti e ripeta: Per fortuna…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Но к счастью, сегодня хорошая погода,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Ma per fortuna fa bello oggi…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468F8">
        <w:rPr>
          <w:rFonts w:ascii="Arial" w:hAnsi="Arial" w:cs="Arial CYR"/>
          <w:b/>
          <w:sz w:val="24"/>
          <w:szCs w:val="20"/>
        </w:rPr>
        <w:t>и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море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спокойное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e il mare è calmo.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Согласна, задержимся, чтобы совершить экскурсию.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D'accordo, fermiamoci a fare un giro.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Dica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Сначала мне следует взглянуть на расписание.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Prima dovrei dare un'occhiata gli orari.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 xml:space="preserve">Ecco come si dice: </w:t>
      </w:r>
      <w:r w:rsidRPr="009468F8">
        <w:rPr>
          <w:rFonts w:ascii="Arial" w:hAnsi="Arial" w:cs="Arial CYR"/>
          <w:b/>
          <w:sz w:val="24"/>
          <w:szCs w:val="20"/>
        </w:rPr>
        <w:t>Мы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могли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бы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… 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Ascolti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e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ripeta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sz w:val="24"/>
          <w:szCs w:val="20"/>
          <w:lang w:val="it-IT"/>
        </w:rPr>
        <w:t>Potremmo</w:t>
      </w:r>
      <w:r w:rsidRPr="009468F8">
        <w:rPr>
          <w:rFonts w:ascii="Arial" w:hAnsi="Arial" w:cs="Arial CYR"/>
          <w:sz w:val="24"/>
          <w:szCs w:val="20"/>
        </w:rPr>
        <w:t>…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Dica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Мы могли бы совершить экскурсию по острову сейчас.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Potremmo fare un giro dell'isola adesso.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7227EE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468F8">
        <w:rPr>
          <w:rFonts w:ascii="Arial" w:hAnsi="Arial" w:cs="Arial CYR"/>
          <w:b/>
          <w:sz w:val="24"/>
          <w:szCs w:val="20"/>
        </w:rPr>
        <w:t>Чудесно</w:t>
      </w:r>
      <w:r w:rsidRPr="007227EE">
        <w:rPr>
          <w:rFonts w:ascii="Arial" w:hAnsi="Arial" w:cs="Arial CYR"/>
          <w:b/>
          <w:sz w:val="24"/>
          <w:szCs w:val="20"/>
          <w:lang w:val="it-IT"/>
        </w:rPr>
        <w:t xml:space="preserve">! </w:t>
      </w:r>
      <w:r w:rsidRPr="009468F8">
        <w:rPr>
          <w:rFonts w:ascii="Arial" w:hAnsi="Arial" w:cs="Arial CYR"/>
          <w:b/>
          <w:sz w:val="24"/>
          <w:szCs w:val="20"/>
        </w:rPr>
        <w:t>Сегодня</w:t>
      </w:r>
      <w:r w:rsidRPr="007227EE">
        <w:rPr>
          <w:rFonts w:ascii="Arial" w:hAnsi="Arial" w:cs="Arial CYR"/>
          <w:b/>
          <w:sz w:val="24"/>
          <w:szCs w:val="20"/>
          <w:lang w:val="it-IT"/>
        </w:rPr>
        <w:t xml:space="preserve"> – </w:t>
      </w:r>
      <w:r w:rsidRPr="009468F8">
        <w:rPr>
          <w:rFonts w:ascii="Arial" w:hAnsi="Arial" w:cs="Arial CYR"/>
          <w:b/>
          <w:sz w:val="24"/>
          <w:szCs w:val="20"/>
        </w:rPr>
        <w:t>идеально</w:t>
      </w:r>
      <w:r w:rsidRPr="007227EE">
        <w:rPr>
          <w:rFonts w:ascii="Arial" w:hAnsi="Arial" w:cs="Arial CYR"/>
          <w:b/>
          <w:sz w:val="24"/>
          <w:szCs w:val="20"/>
          <w:lang w:val="it-IT"/>
        </w:rPr>
        <w:t>!</w:t>
      </w:r>
    </w:p>
    <w:p w:rsidR="007A38E3" w:rsidRPr="007227EE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Fantastico</w:t>
      </w:r>
      <w:r w:rsidRPr="007227EE">
        <w:rPr>
          <w:rFonts w:ascii="Arial" w:hAnsi="Arial" w:cs="Arial CYR"/>
          <w:sz w:val="24"/>
          <w:szCs w:val="20"/>
          <w:lang w:val="it-IT"/>
        </w:rPr>
        <w:t xml:space="preserve">! </w:t>
      </w:r>
      <w:r w:rsidRPr="009468F8">
        <w:rPr>
          <w:rFonts w:ascii="Arial" w:hAnsi="Arial" w:cs="Arial CYR"/>
          <w:sz w:val="24"/>
          <w:szCs w:val="20"/>
          <w:lang w:val="it-IT"/>
        </w:rPr>
        <w:t>Oggi</w:t>
      </w:r>
      <w:r w:rsidRPr="007227EE">
        <w:rPr>
          <w:rFonts w:ascii="Arial" w:hAnsi="Arial" w:cs="Arial CYR"/>
          <w:sz w:val="24"/>
          <w:szCs w:val="20"/>
          <w:lang w:val="it-IT"/>
        </w:rPr>
        <w:t xml:space="preserve"> è </w:t>
      </w:r>
      <w:r w:rsidRPr="009468F8">
        <w:rPr>
          <w:rFonts w:ascii="Arial" w:hAnsi="Arial" w:cs="Arial CYR"/>
          <w:sz w:val="24"/>
          <w:szCs w:val="20"/>
          <w:lang w:val="it-IT"/>
        </w:rPr>
        <w:t>perfetto</w:t>
      </w:r>
      <w:r w:rsidRPr="007227EE">
        <w:rPr>
          <w:rFonts w:ascii="Arial" w:hAnsi="Arial" w:cs="Arial CYR"/>
          <w:sz w:val="24"/>
          <w:szCs w:val="20"/>
          <w:lang w:val="it-IT"/>
        </w:rPr>
        <w:t>!</w:t>
      </w:r>
    </w:p>
    <w:p w:rsidR="007A38E3" w:rsidRPr="007227EE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Да, я мучаюсь морской болезнью, когда море неспокойно.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Sì, soffro il mal di mare quando il mare non è calmo.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 xml:space="preserve">Вы решаете пригласить знакомую, чтобы она присоединилась к Вам. 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Вот как она скажет:</w:t>
      </w:r>
      <w:r w:rsidRPr="009468F8">
        <w:rPr>
          <w:rFonts w:ascii="Arial" w:hAnsi="Arial" w:cs="Arial CYR"/>
          <w:b/>
          <w:sz w:val="24"/>
          <w:szCs w:val="20"/>
        </w:rPr>
        <w:t xml:space="preserve"> У меня уже есть договоренность/обязательство.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Ascolti e ripeta Ho già un impegno.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Мне жаль, у меня уже есть договоренность.</w:t>
      </w:r>
    </w:p>
    <w:p w:rsidR="007A38E3" w:rsidRPr="008B2D2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8B2D28">
        <w:rPr>
          <w:rFonts w:ascii="Arial" w:hAnsi="Arial" w:cs="Arial CYR"/>
          <w:sz w:val="24"/>
          <w:szCs w:val="20"/>
          <w:lang w:val="it-IT"/>
        </w:rPr>
        <w:t>Mi dispiace ho già un impegno.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У Вас есть немного времени перед экскурсией.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Скажите своей подруге: Давай задержимся, чтобы сделать сейчас покупки.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Fermiamoci a fare le spese adesso.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Нам следует пойти на рынок на пристани.</w:t>
      </w:r>
    </w:p>
    <w:p w:rsidR="007A38E3" w:rsidRPr="003439CF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Dovremmo</w:t>
      </w:r>
      <w:r w:rsidRPr="003439CF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andare</w:t>
      </w:r>
      <w:r w:rsidRPr="003439CF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al</w:t>
      </w:r>
      <w:r w:rsidRPr="003439CF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mercato</w:t>
      </w:r>
      <w:r w:rsidRPr="003439CF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al</w:t>
      </w:r>
      <w:r w:rsidRPr="003439CF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molo</w:t>
      </w:r>
      <w:r w:rsidRPr="003439CF">
        <w:rPr>
          <w:rFonts w:ascii="Arial" w:hAnsi="Arial" w:cs="Arial CYR"/>
          <w:sz w:val="24"/>
          <w:szCs w:val="20"/>
          <w:lang w:val="it-IT"/>
        </w:rPr>
        <w:t>.</w:t>
      </w:r>
    </w:p>
    <w:p w:rsidR="007A38E3" w:rsidRPr="003439CF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К счастью цены там не слишком высокие.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Per fortuna i prezzi lì non sono troppo alti.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E142D2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Она</w:t>
      </w:r>
      <w:r w:rsidRPr="00E142D2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предлагает</w:t>
      </w:r>
      <w:r w:rsidRPr="00E142D2">
        <w:rPr>
          <w:rFonts w:ascii="Arial" w:hAnsi="Arial" w:cs="Arial CYR"/>
          <w:b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Мы могли бы прогуляться на лодке сейчас.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Potremmo fare un giro in barca adesso.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Ты можешь сделать покупки позже, днем.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Puoi fare le spese più tardi di pomeriggio.</w:t>
      </w:r>
    </w:p>
    <w:p w:rsidR="007A38E3" w:rsidRPr="009468F8" w:rsidRDefault="007A38E3" w:rsidP="00FD5CE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468DD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 xml:space="preserve">Сегодня днем у меня уже есть </w:t>
      </w:r>
      <w:r>
        <w:rPr>
          <w:rFonts w:ascii="Arial" w:hAnsi="Arial" w:cs="Arial CYR"/>
          <w:b/>
          <w:sz w:val="24"/>
          <w:szCs w:val="20"/>
        </w:rPr>
        <w:t>обязательство</w:t>
      </w:r>
      <w:r w:rsidRPr="009468F8">
        <w:rPr>
          <w:rFonts w:ascii="Arial" w:hAnsi="Arial" w:cs="Arial CYR"/>
          <w:b/>
          <w:sz w:val="24"/>
          <w:szCs w:val="20"/>
        </w:rPr>
        <w:t>.</w:t>
      </w:r>
    </w:p>
    <w:p w:rsidR="007A38E3" w:rsidRPr="00E142D2" w:rsidRDefault="007A38E3" w:rsidP="00FD5CE3">
      <w:pPr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Questo</w:t>
      </w:r>
      <w:r w:rsidRPr="00E142D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pomeriggio</w:t>
      </w:r>
      <w:r w:rsidRPr="00E142D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ho</w:t>
      </w:r>
      <w:r w:rsidRPr="00E142D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gi</w:t>
      </w:r>
      <w:r w:rsidRPr="00E142D2">
        <w:rPr>
          <w:rFonts w:ascii="Arial" w:hAnsi="Arial" w:cs="Arial CYR"/>
          <w:sz w:val="24"/>
          <w:szCs w:val="20"/>
          <w:lang w:val="it-IT"/>
        </w:rPr>
        <w:t xml:space="preserve">à </w:t>
      </w:r>
      <w:r w:rsidRPr="009468F8">
        <w:rPr>
          <w:rFonts w:ascii="Arial" w:hAnsi="Arial" w:cs="Arial CYR"/>
          <w:sz w:val="24"/>
          <w:szCs w:val="20"/>
          <w:lang w:val="it-IT"/>
        </w:rPr>
        <w:t>un</w:t>
      </w:r>
      <w:r w:rsidRPr="00E142D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impegno</w:t>
      </w:r>
      <w:r w:rsidRPr="00E142D2">
        <w:rPr>
          <w:rFonts w:ascii="Arial" w:hAnsi="Arial" w:cs="Arial CYR"/>
          <w:sz w:val="24"/>
          <w:szCs w:val="20"/>
          <w:lang w:val="it-IT"/>
        </w:rPr>
        <w:t>.</w:t>
      </w:r>
    </w:p>
    <w:p w:rsidR="007A38E3" w:rsidRPr="00E142D2" w:rsidRDefault="007A38E3" w:rsidP="00EF7B0D">
      <w:pPr>
        <w:spacing w:after="0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Пьяцетта</w:t>
      </w:r>
      <w:r w:rsidRPr="009468F8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 xml:space="preserve">ди </w:t>
      </w:r>
      <w:r w:rsidRPr="009468F8">
        <w:rPr>
          <w:rFonts w:ascii="Arial" w:hAnsi="Arial" w:cs="Arial CYR"/>
          <w:b/>
          <w:sz w:val="24"/>
          <w:szCs w:val="20"/>
        </w:rPr>
        <w:t xml:space="preserve">Капри очень </w:t>
      </w:r>
      <w:r>
        <w:rPr>
          <w:rFonts w:ascii="Arial" w:hAnsi="Arial" w:cs="Arial CYR"/>
          <w:b/>
          <w:sz w:val="24"/>
          <w:szCs w:val="20"/>
        </w:rPr>
        <w:t>своеобразная</w:t>
      </w:r>
      <w:r w:rsidRPr="009468F8">
        <w:rPr>
          <w:rFonts w:ascii="Arial" w:hAnsi="Arial" w:cs="Arial CYR"/>
          <w:b/>
          <w:sz w:val="24"/>
          <w:szCs w:val="20"/>
        </w:rPr>
        <w:t>.</w:t>
      </w:r>
    </w:p>
    <w:p w:rsidR="007A38E3" w:rsidRPr="009468F8" w:rsidRDefault="007A38E3" w:rsidP="00FD5CE3">
      <w:pPr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La piazzetta di Capri è molto caratteristica.</w:t>
      </w:r>
    </w:p>
    <w:p w:rsidR="007A38E3" w:rsidRPr="009468F8" w:rsidRDefault="007A38E3" w:rsidP="00763256">
      <w:pPr>
        <w:spacing w:after="0"/>
        <w:rPr>
          <w:rFonts w:ascii="Arial" w:hAnsi="Arial" w:cs="Arial CYR"/>
          <w:b/>
          <w:sz w:val="24"/>
          <w:szCs w:val="20"/>
          <w:lang w:val="it-IT"/>
        </w:rPr>
      </w:pPr>
      <w:r w:rsidRPr="009468F8">
        <w:rPr>
          <w:rFonts w:ascii="Arial" w:hAnsi="Arial" w:cs="Arial CYR"/>
          <w:b/>
          <w:sz w:val="24"/>
          <w:szCs w:val="20"/>
        </w:rPr>
        <w:t>Но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магазины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дорогие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7A38E3" w:rsidRPr="009468F8" w:rsidRDefault="007A38E3" w:rsidP="00FD5CE3">
      <w:pPr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Ma i negozi sono cari.</w:t>
      </w:r>
    </w:p>
    <w:p w:rsidR="007A38E3" w:rsidRPr="009468F8" w:rsidRDefault="007A38E3" w:rsidP="00657909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Даже когда не высокий сезон, цены – высокие.</w:t>
      </w:r>
    </w:p>
    <w:p w:rsidR="007A38E3" w:rsidRPr="009468F8" w:rsidRDefault="007A38E3" w:rsidP="00657909">
      <w:pPr>
        <w:spacing w:after="12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Anche quando non è alta stagione i prezzi sono alti.</w:t>
      </w: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Это успокаивает/расслабляет, когда погода хорошая ...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Ripeta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6F1C61">
        <w:rPr>
          <w:rFonts w:ascii="Arial" w:hAnsi="Arial" w:cs="Arial CYR"/>
          <w:b/>
          <w:sz w:val="24"/>
          <w:szCs w:val="20"/>
        </w:rPr>
        <w:t>Это успокаивает (буквально: успокаивающее).</w:t>
      </w:r>
      <w:r w:rsidRPr="009468F8">
        <w:rPr>
          <w:rFonts w:ascii="Arial" w:hAnsi="Arial" w:cs="Arial CYR"/>
          <w:sz w:val="24"/>
          <w:szCs w:val="20"/>
        </w:rPr>
        <w:t xml:space="preserve"> – è </w:t>
      </w:r>
      <w:r w:rsidRPr="009468F8">
        <w:rPr>
          <w:rFonts w:ascii="Arial" w:hAnsi="Arial" w:cs="Arial CYR"/>
          <w:sz w:val="24"/>
          <w:szCs w:val="20"/>
          <w:lang w:val="it-IT"/>
        </w:rPr>
        <w:t>rilassante</w:t>
      </w:r>
      <w:r w:rsidRPr="009468F8">
        <w:rPr>
          <w:rFonts w:ascii="Arial" w:hAnsi="Arial" w:cs="Arial CYR"/>
          <w:sz w:val="24"/>
          <w:szCs w:val="20"/>
        </w:rPr>
        <w:t>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Это успокаивает – прогуляться по острову,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Calibri"/>
          <w:sz w:val="24"/>
          <w:szCs w:val="20"/>
          <w:lang w:val="it-IT"/>
        </w:rPr>
        <w:t>È</w:t>
      </w:r>
      <w:r w:rsidRPr="009468F8">
        <w:rPr>
          <w:rFonts w:ascii="Arial" w:hAnsi="Arial" w:cs="Arial CYR"/>
          <w:sz w:val="24"/>
          <w:szCs w:val="20"/>
          <w:lang w:val="it-IT"/>
        </w:rPr>
        <w:t xml:space="preserve"> rilassante fare un giro dell'isola…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когда хорошая погода.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quando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fa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bello</w:t>
      </w:r>
      <w:r w:rsidRPr="009468F8">
        <w:rPr>
          <w:rFonts w:ascii="Arial" w:hAnsi="Arial" w:cs="Arial CYR"/>
          <w:sz w:val="24"/>
          <w:szCs w:val="20"/>
        </w:rPr>
        <w:t>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В котором часу следующая экскурсия?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A che ora è il prossimo giro?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7A23F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b/>
          <w:sz w:val="24"/>
          <w:szCs w:val="20"/>
        </w:rPr>
        <w:t>Ты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проверил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расписание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7A38E3" w:rsidRPr="009468F8" w:rsidRDefault="007A38E3" w:rsidP="007A23F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Hai controllato gli orari?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 xml:space="preserve">Давай задержимся, и я смогу проверить. – </w:t>
      </w:r>
      <w:r w:rsidRPr="002A15F0">
        <w:rPr>
          <w:rFonts w:ascii="Arial" w:hAnsi="Arial" w:cs="Arial CYR"/>
          <w:sz w:val="24"/>
          <w:szCs w:val="20"/>
          <w:lang w:val="it-IT"/>
        </w:rPr>
        <w:t>controllare</w:t>
      </w:r>
      <w:r w:rsidRPr="009468F8">
        <w:rPr>
          <w:rFonts w:ascii="Arial" w:hAnsi="Arial" w:cs="Arial CYR"/>
          <w:b/>
          <w:sz w:val="24"/>
          <w:szCs w:val="20"/>
        </w:rPr>
        <w:t>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Fermiamoci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e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posso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controllare</w:t>
      </w:r>
      <w:r w:rsidRPr="009468F8">
        <w:rPr>
          <w:rFonts w:ascii="Arial" w:hAnsi="Arial" w:cs="Arial CYR"/>
          <w:sz w:val="24"/>
          <w:szCs w:val="20"/>
        </w:rPr>
        <w:t>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 xml:space="preserve">Нам </w:t>
      </w:r>
      <w:r>
        <w:rPr>
          <w:rFonts w:ascii="Arial" w:hAnsi="Arial" w:cs="Arial CYR"/>
          <w:b/>
          <w:sz w:val="24"/>
          <w:szCs w:val="20"/>
        </w:rPr>
        <w:t>следует</w:t>
      </w:r>
      <w:r w:rsidRPr="009468F8">
        <w:rPr>
          <w:rFonts w:ascii="Arial" w:hAnsi="Arial" w:cs="Arial CYR"/>
          <w:b/>
          <w:sz w:val="24"/>
          <w:szCs w:val="20"/>
        </w:rPr>
        <w:t xml:space="preserve"> взглянуть на расписание.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Dovremmo dare un'occhiata agli orari.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 xml:space="preserve">Мы могли бы проверить в билетной кассе. 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Potremmo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controllare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alla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biglietteria</w:t>
      </w:r>
      <w:r w:rsidRPr="009468F8">
        <w:rPr>
          <w:rFonts w:ascii="Arial" w:hAnsi="Arial" w:cs="Arial CYR"/>
          <w:sz w:val="24"/>
          <w:szCs w:val="20"/>
        </w:rPr>
        <w:t>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Или я могу взглянуть на моем сотовом телефоне.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O posso dare un'occhiata a sul mio cellulare.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Вы купили билеты на экскурсию, которая вскоре начинается.</w:t>
      </w: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Dica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К счастью, пристань не очень многолюдна сегодня</w:t>
      </w:r>
      <w:r>
        <w:rPr>
          <w:rFonts w:ascii="Arial" w:hAnsi="Arial" w:cs="Arial CYR"/>
          <w:b/>
          <w:sz w:val="24"/>
          <w:szCs w:val="20"/>
        </w:rPr>
        <w:t>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Per fortuna il molo non è troppo affollato oggi.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Come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direbbe</w:t>
      </w:r>
      <w:r w:rsidRPr="009468F8">
        <w:rPr>
          <w:rFonts w:ascii="Arial" w:hAnsi="Arial" w:cs="Arial CYR"/>
          <w:sz w:val="24"/>
          <w:szCs w:val="20"/>
        </w:rPr>
        <w:t>: «</w:t>
      </w:r>
      <w:r w:rsidRPr="009468F8">
        <w:rPr>
          <w:rFonts w:ascii="Arial" w:hAnsi="Arial" w:cs="Arial CYR"/>
          <w:b/>
          <w:sz w:val="24"/>
          <w:szCs w:val="20"/>
        </w:rPr>
        <w:t>Ты решил приехать в хорошее время.</w:t>
      </w:r>
      <w:r w:rsidRPr="009468F8">
        <w:rPr>
          <w:rFonts w:ascii="Arial" w:hAnsi="Arial" w:cs="Arial CYR"/>
          <w:sz w:val="24"/>
          <w:szCs w:val="20"/>
        </w:rPr>
        <w:t xml:space="preserve">»? – </w:t>
      </w:r>
      <w:r w:rsidRPr="009468F8">
        <w:rPr>
          <w:rFonts w:ascii="Arial" w:hAnsi="Arial" w:cs="Arial CYR"/>
          <w:sz w:val="24"/>
          <w:szCs w:val="20"/>
          <w:lang w:val="it-IT"/>
        </w:rPr>
        <w:t>hai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deciso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Hai deciso di venire in un buon momento.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 xml:space="preserve">Теперь Вы в баре, разговариваете со знакомым о предстоящей поездке. </w:t>
      </w:r>
    </w:p>
    <w:p w:rsidR="007A38E3" w:rsidRPr="003439CF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Dica</w:t>
      </w:r>
      <w:r w:rsidRPr="003439CF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Пока</w:t>
      </w:r>
      <w:r w:rsidRPr="003439C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я</w:t>
      </w:r>
      <w:r w:rsidRPr="003439C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в</w:t>
      </w:r>
      <w:r w:rsidRPr="003439C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Сицилии</w:t>
      </w:r>
      <w:r w:rsidRPr="003439CF">
        <w:rPr>
          <w:rFonts w:ascii="Arial" w:hAnsi="Arial" w:cs="Arial CYR"/>
          <w:b/>
          <w:sz w:val="24"/>
          <w:szCs w:val="20"/>
          <w:lang w:val="it-IT"/>
        </w:rPr>
        <w:t>…</w:t>
      </w:r>
      <w:r w:rsidRPr="003439CF">
        <w:rPr>
          <w:rFonts w:ascii="Arial" w:hAnsi="Arial" w:cs="Arial CYR"/>
          <w:sz w:val="24"/>
          <w:szCs w:val="20"/>
          <w:lang w:val="it-IT"/>
        </w:rPr>
        <w:t xml:space="preserve"> – </w:t>
      </w:r>
      <w:r w:rsidRPr="009468F8">
        <w:rPr>
          <w:rFonts w:ascii="Arial" w:hAnsi="Arial" w:cs="Arial CYR"/>
          <w:sz w:val="24"/>
          <w:szCs w:val="20"/>
          <w:lang w:val="it-IT"/>
        </w:rPr>
        <w:t>in</w:t>
      </w:r>
      <w:r w:rsidRPr="003439CF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Sicilia</w:t>
      </w:r>
    </w:p>
    <w:p w:rsidR="007A38E3" w:rsidRPr="003439CF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Mentre</w:t>
      </w:r>
      <w:r w:rsidRPr="003439CF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sono</w:t>
      </w:r>
      <w:r w:rsidRPr="003439CF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in</w:t>
      </w:r>
      <w:r w:rsidRPr="003439CF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Sicilia</w:t>
      </w:r>
      <w:r w:rsidRPr="003439CF">
        <w:rPr>
          <w:rFonts w:ascii="Arial" w:hAnsi="Arial" w:cs="Arial CYR"/>
          <w:sz w:val="24"/>
          <w:szCs w:val="20"/>
          <w:lang w:val="it-IT"/>
        </w:rPr>
        <w:t>…</w:t>
      </w:r>
    </w:p>
    <w:p w:rsidR="007A38E3" w:rsidRPr="003439CF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я хотел бы отправиться в круиз.</w:t>
      </w:r>
    </w:p>
    <w:p w:rsidR="007A38E3" w:rsidRPr="005B5F73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Ascolti e ripeta: vorrei fare una crociera.</w:t>
      </w:r>
    </w:p>
    <w:p w:rsidR="007A38E3" w:rsidRPr="005B5F73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Это место – идеальное для отдыха.</w:t>
      </w:r>
    </w:p>
    <w:p w:rsidR="007A38E3" w:rsidRPr="00BD316C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È un posto perfetto per una vacanza.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9468F8">
        <w:rPr>
          <w:rFonts w:ascii="Arial" w:hAnsi="Arial" w:cs="Arial CYR"/>
          <w:sz w:val="24"/>
          <w:szCs w:val="20"/>
        </w:rPr>
        <w:t xml:space="preserve"> «</w:t>
      </w:r>
      <w:r w:rsidRPr="009468F8">
        <w:rPr>
          <w:rFonts w:ascii="Arial" w:hAnsi="Arial" w:cs="Arial CYR"/>
          <w:b/>
          <w:sz w:val="24"/>
          <w:szCs w:val="20"/>
        </w:rPr>
        <w:t>Круиз имеет много преимуществ.</w:t>
      </w:r>
      <w:r w:rsidRPr="009468F8">
        <w:rPr>
          <w:rFonts w:ascii="Arial" w:hAnsi="Arial" w:cs="Arial CYR"/>
          <w:sz w:val="24"/>
          <w:szCs w:val="20"/>
        </w:rPr>
        <w:t xml:space="preserve">» – </w:t>
      </w:r>
      <w:r w:rsidRPr="009468F8">
        <w:rPr>
          <w:rFonts w:ascii="Arial" w:hAnsi="Arial" w:cs="Arial CYR"/>
          <w:sz w:val="24"/>
          <w:szCs w:val="20"/>
          <w:lang w:val="it-IT"/>
        </w:rPr>
        <w:t>vantaggi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Una crociera ha molti vantaggi.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Это очень расслабляюще.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</w:rPr>
        <w:t xml:space="preserve">È </w:t>
      </w:r>
      <w:r w:rsidRPr="009468F8">
        <w:rPr>
          <w:rFonts w:ascii="Arial" w:hAnsi="Arial" w:cs="Arial CYR"/>
          <w:sz w:val="24"/>
          <w:szCs w:val="20"/>
          <w:lang w:val="it-IT"/>
        </w:rPr>
        <w:t>molto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rilassante</w:t>
      </w:r>
      <w:r w:rsidRPr="009468F8">
        <w:rPr>
          <w:rFonts w:ascii="Arial" w:hAnsi="Arial" w:cs="Arial CYR"/>
          <w:sz w:val="24"/>
          <w:szCs w:val="20"/>
        </w:rPr>
        <w:t>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И каждый день (там) есть хорошая еда.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E c'è buon cibo tutti i giorni.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Вы соглашаетесь.</w:t>
      </w:r>
    </w:p>
    <w:p w:rsidR="007A38E3" w:rsidRPr="009468F8" w:rsidRDefault="007A38E3" w:rsidP="0013609B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Dica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Круиз имеет много преимуществ.</w:t>
      </w:r>
    </w:p>
    <w:p w:rsidR="007A38E3" w:rsidRPr="009468F8" w:rsidRDefault="007A38E3" w:rsidP="0013609B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Una crociera ha molti vantaggi.</w:t>
      </w:r>
    </w:p>
    <w:p w:rsidR="007A38E3" w:rsidRPr="009468F8" w:rsidRDefault="007A38E3" w:rsidP="0013609B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F15BC0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Теперь Вы и Ваша знакомая выходите из дома, чтобы сесть на поезд до Сицилии. Она спохватывается, что у нее нет сумочки.</w:t>
      </w:r>
    </w:p>
    <w:p w:rsidR="007A38E3" w:rsidRPr="00E142D2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E142D2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domanda</w:t>
      </w:r>
      <w:r w:rsidRPr="00E142D2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Вы</w:t>
      </w:r>
      <w:r w:rsidRPr="00E142D2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видели</w:t>
      </w:r>
      <w:r w:rsidRPr="00E142D2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мою</w:t>
      </w:r>
      <w:r w:rsidRPr="00E142D2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кожаную</w:t>
      </w:r>
      <w:r w:rsidRPr="00E142D2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сумочку</w:t>
      </w:r>
      <w:r w:rsidRPr="00E142D2">
        <w:rPr>
          <w:rFonts w:ascii="Arial" w:hAnsi="Arial" w:cs="Arial CYR"/>
          <w:b/>
          <w:sz w:val="24"/>
          <w:szCs w:val="20"/>
        </w:rPr>
        <w:t>?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Ha visto la mia borsa di pelle?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  <w:lang w:val="it-IT"/>
        </w:rPr>
      </w:pPr>
      <w:r w:rsidRPr="009468F8">
        <w:rPr>
          <w:rFonts w:ascii="Arial" w:hAnsi="Arial" w:cs="Arial CYR"/>
          <w:b/>
          <w:sz w:val="24"/>
          <w:szCs w:val="20"/>
        </w:rPr>
        <w:t>Я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забыла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Ascolti e ripeta: Ho dimenticato.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Подождите, я забыла свою сумочку.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Aspetti, ho dimenticato la mia borsa.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Dica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У меня с собой кредитная карта.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Ho una carta di credito come.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3439CF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Provi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a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dire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И у меня даже немного денег.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E ho anche un po' di soldi.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Но я не могу путешествовать без моей сумочки.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Ma non posso viaggiare senza la mia borsa.</w:t>
      </w:r>
    </w:p>
    <w:p w:rsidR="007A38E3" w:rsidRPr="003439CF" w:rsidRDefault="007A38E3" w:rsidP="00463125">
      <w:pPr>
        <w:spacing w:after="0"/>
        <w:rPr>
          <w:rFonts w:ascii="Arial" w:hAnsi="Arial" w:cs="Arial CYR"/>
          <w:b/>
          <w:sz w:val="24"/>
          <w:szCs w:val="20"/>
          <w:lang w:val="it-IT"/>
        </w:rPr>
      </w:pPr>
    </w:p>
    <w:p w:rsidR="007A38E3" w:rsidRPr="00202B3D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Она поднимается в квартиру, чтобы взять сумочку.</w:t>
      </w: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Теперь вы находитесь на вокзале, и она говорит:</w:t>
      </w: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 xml:space="preserve">В следующий раз я хотела бы </w:t>
      </w:r>
      <w:r w:rsidRPr="009468F8">
        <w:rPr>
          <w:rFonts w:ascii="Arial" w:hAnsi="Arial" w:cs="Arial CYR"/>
          <w:b/>
          <w:sz w:val="24"/>
          <w:szCs w:val="20"/>
        </w:rPr>
        <w:t>отправиться в круиз</w:t>
      </w:r>
      <w:r>
        <w:rPr>
          <w:rFonts w:ascii="Arial" w:hAnsi="Arial" w:cs="Arial CYR"/>
          <w:b/>
          <w:sz w:val="24"/>
          <w:szCs w:val="20"/>
        </w:rPr>
        <w:t>/совершить круиз</w:t>
      </w:r>
      <w:r w:rsidRPr="009468F8">
        <w:rPr>
          <w:rFonts w:ascii="Arial" w:hAnsi="Arial" w:cs="Arial CYR"/>
          <w:b/>
          <w:sz w:val="24"/>
          <w:szCs w:val="20"/>
        </w:rPr>
        <w:t>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La prossima volta vorrei fare una crociera.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  <w:lang w:val="it-IT"/>
        </w:rPr>
      </w:pPr>
      <w:r w:rsidRPr="009468F8">
        <w:rPr>
          <w:rFonts w:ascii="Arial" w:hAnsi="Arial" w:cs="Arial CYR"/>
          <w:b/>
          <w:sz w:val="24"/>
          <w:szCs w:val="20"/>
        </w:rPr>
        <w:t>Это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место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очень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многолюдное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Questo posto è molto affollato.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Calibri"/>
          <w:sz w:val="24"/>
          <w:szCs w:val="20"/>
          <w:lang w:val="it-IT"/>
        </w:rPr>
        <w:t>È</w:t>
      </w:r>
      <w:r w:rsidRPr="009468F8">
        <w:rPr>
          <w:rFonts w:ascii="Arial" w:hAnsi="Arial" w:cs="Arial CYR"/>
          <w:sz w:val="24"/>
          <w:szCs w:val="20"/>
          <w:lang w:val="it-IT"/>
        </w:rPr>
        <w:t xml:space="preserve"> affollato qui.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Ricorda come si dice: «</w:t>
      </w:r>
      <w:r w:rsidRPr="009468F8">
        <w:rPr>
          <w:rFonts w:ascii="Arial" w:hAnsi="Arial" w:cs="Arial CYR"/>
          <w:b/>
          <w:sz w:val="24"/>
          <w:szCs w:val="20"/>
        </w:rPr>
        <w:t>Все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приглашены</w:t>
      </w:r>
      <w:r w:rsidRPr="009468F8">
        <w:rPr>
          <w:rFonts w:ascii="Arial" w:hAnsi="Arial" w:cs="Arial CYR"/>
          <w:sz w:val="24"/>
          <w:szCs w:val="20"/>
          <w:lang w:val="it-IT"/>
        </w:rPr>
        <w:t>»?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Tutti sono invitati.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 xml:space="preserve">Provi a dire: </w:t>
      </w:r>
      <w:r w:rsidRPr="009468F8">
        <w:rPr>
          <w:rFonts w:ascii="Arial" w:hAnsi="Arial" w:cs="Arial CYR"/>
          <w:b/>
          <w:sz w:val="24"/>
          <w:szCs w:val="20"/>
        </w:rPr>
        <w:t>Все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хотят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поехать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в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Сицилию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Tutti vogliono andare in Sicilia.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Высокий сезон в Сицилии имеет много преимуществ.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L'alta stagione in Sicilia ha molti vantaggi.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5F574F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Все хотят поехать в Сицилию.</w:t>
      </w:r>
    </w:p>
    <w:p w:rsidR="007A38E3" w:rsidRPr="009468F8" w:rsidRDefault="007A38E3" w:rsidP="005F574F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Tutti vogliono andare in Sicilia.</w:t>
      </w:r>
    </w:p>
    <w:p w:rsidR="007A38E3" w:rsidRPr="009468F8" w:rsidRDefault="007A38E3" w:rsidP="005F574F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Сицилия – это цель (путешествия)/направление.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 xml:space="preserve">Ascolti e ripeta: </w:t>
      </w:r>
      <w:smartTag w:uri="urn:schemas-microsoft-com:office:smarttags" w:element="PersonName">
        <w:smartTagPr>
          <w:attr w:name="ProductID" w:val="La Sicilia"/>
        </w:smartTagPr>
        <w:r w:rsidRPr="009468F8">
          <w:rPr>
            <w:rFonts w:ascii="Arial" w:hAnsi="Arial" w:cs="Arial CYR"/>
            <w:sz w:val="24"/>
            <w:szCs w:val="20"/>
            <w:lang w:val="it-IT"/>
          </w:rPr>
          <w:t>La Sicilia</w:t>
        </w:r>
      </w:smartTag>
      <w:r w:rsidRPr="009468F8">
        <w:rPr>
          <w:rFonts w:ascii="Arial" w:hAnsi="Arial" w:cs="Arial CYR"/>
          <w:sz w:val="24"/>
          <w:szCs w:val="20"/>
          <w:lang w:val="it-IT"/>
        </w:rPr>
        <w:t xml:space="preserve"> è una meta.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smartTag w:uri="urn:schemas-microsoft-com:office:smarttags" w:element="PersonName">
        <w:smartTagPr>
          <w:attr w:name="ProductID" w:val="La Sicilia"/>
        </w:smartTagPr>
        <w:r w:rsidRPr="009468F8">
          <w:rPr>
            <w:rFonts w:ascii="Arial" w:hAnsi="Arial" w:cs="Arial CYR"/>
            <w:sz w:val="24"/>
            <w:szCs w:val="20"/>
            <w:lang w:val="it-IT"/>
          </w:rPr>
          <w:t>La Sicilia</w:t>
        </w:r>
      </w:smartTag>
      <w:r w:rsidRPr="009468F8">
        <w:rPr>
          <w:rFonts w:ascii="Arial" w:hAnsi="Arial" w:cs="Arial CYR"/>
          <w:sz w:val="24"/>
          <w:szCs w:val="20"/>
          <w:lang w:val="it-IT"/>
        </w:rPr>
        <w:t xml:space="preserve"> è una meta popolare.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09029E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Dica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Круиз по Сицилии имеет много преимуществ.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Una crociera in Sicilia ha molti vantaggi.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09029E" w:rsidRDefault="007A38E3" w:rsidP="00463125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Этот</w:t>
      </w:r>
      <w:r w:rsidRPr="0009029E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популярное</w:t>
      </w:r>
      <w:r w:rsidRPr="0009029E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место</w:t>
      </w:r>
      <w:r>
        <w:rPr>
          <w:rFonts w:ascii="Arial" w:hAnsi="Arial" w:cs="Arial CYR"/>
          <w:b/>
          <w:sz w:val="24"/>
          <w:szCs w:val="20"/>
        </w:rPr>
        <w:t xml:space="preserve"> /</w:t>
      </w:r>
      <w:r w:rsidRPr="004773A4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направление</w:t>
      </w:r>
      <w:r w:rsidRPr="0009029E">
        <w:rPr>
          <w:rFonts w:ascii="Arial" w:hAnsi="Arial" w:cs="Arial CYR"/>
          <w:b/>
          <w:sz w:val="24"/>
          <w:szCs w:val="20"/>
        </w:rPr>
        <w:t>.</w:t>
      </w:r>
      <w:r w:rsidRPr="0009029E">
        <w:rPr>
          <w:rFonts w:ascii="Arial" w:hAnsi="Arial" w:cs="Arial CYR"/>
          <w:sz w:val="24"/>
          <w:szCs w:val="20"/>
        </w:rPr>
        <w:t xml:space="preserve"> – </w:t>
      </w:r>
      <w:r w:rsidRPr="009468F8">
        <w:rPr>
          <w:rFonts w:ascii="Arial" w:hAnsi="Arial" w:cs="Arial CYR"/>
          <w:sz w:val="24"/>
          <w:szCs w:val="20"/>
          <w:lang w:val="it-IT"/>
        </w:rPr>
        <w:t>popolare</w:t>
      </w:r>
    </w:p>
    <w:p w:rsidR="007A38E3" w:rsidRPr="0009029E" w:rsidRDefault="007A38E3" w:rsidP="00463125">
      <w:pPr>
        <w:spacing w:after="0"/>
        <w:rPr>
          <w:rFonts w:ascii="Arial" w:hAnsi="Arial" w:cs="Arial CYR"/>
          <w:sz w:val="24"/>
          <w:szCs w:val="20"/>
        </w:rPr>
      </w:pPr>
      <w:r w:rsidRPr="0009029E">
        <w:rPr>
          <w:rFonts w:ascii="Arial" w:hAnsi="Arial" w:cs="Arial CYR"/>
          <w:sz w:val="24"/>
          <w:szCs w:val="20"/>
        </w:rPr>
        <w:t xml:space="preserve">È </w:t>
      </w:r>
      <w:r w:rsidRPr="009468F8">
        <w:rPr>
          <w:rFonts w:ascii="Arial" w:hAnsi="Arial" w:cs="Arial CYR"/>
          <w:sz w:val="24"/>
          <w:szCs w:val="20"/>
          <w:lang w:val="it-IT"/>
        </w:rPr>
        <w:t>una</w:t>
      </w:r>
      <w:r w:rsidRPr="0009029E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meta</w:t>
      </w:r>
      <w:r w:rsidRPr="0009029E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popolare</w:t>
      </w:r>
      <w:r w:rsidRPr="0009029E">
        <w:rPr>
          <w:rFonts w:ascii="Arial" w:hAnsi="Arial" w:cs="Arial CYR"/>
          <w:sz w:val="24"/>
          <w:szCs w:val="20"/>
        </w:rPr>
        <w:t>.</w:t>
      </w:r>
    </w:p>
    <w:p w:rsidR="007A38E3" w:rsidRPr="0009029E" w:rsidRDefault="007A38E3" w:rsidP="00463125">
      <w:pPr>
        <w:spacing w:after="0"/>
        <w:rPr>
          <w:rFonts w:ascii="Arial" w:hAnsi="Arial" w:cs="Arial CYR"/>
          <w:sz w:val="24"/>
          <w:szCs w:val="20"/>
        </w:rPr>
      </w:pPr>
    </w:p>
    <w:p w:rsidR="007A38E3" w:rsidRPr="00B91D53" w:rsidRDefault="007A38E3" w:rsidP="00463125">
      <w:pPr>
        <w:spacing w:after="0"/>
        <w:rPr>
          <w:rFonts w:ascii="Arial" w:hAnsi="Arial" w:cs="Arial CYR"/>
          <w:b/>
          <w:sz w:val="24"/>
          <w:szCs w:val="20"/>
          <w:lang w:val="it-IT"/>
        </w:rPr>
      </w:pPr>
      <w:r w:rsidRPr="009468F8">
        <w:rPr>
          <w:rFonts w:ascii="Arial" w:hAnsi="Arial" w:cs="Arial CYR"/>
          <w:b/>
          <w:sz w:val="24"/>
          <w:szCs w:val="20"/>
        </w:rPr>
        <w:t>Туристическое</w:t>
      </w:r>
      <w:r w:rsidRPr="00B91D5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место</w:t>
      </w:r>
      <w:r w:rsidRPr="00B91D5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Ascolti e ripeta: una meta turistica.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Provi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a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dire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Сицилия – это популярное туристическое место.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smartTag w:uri="urn:schemas-microsoft-com:office:smarttags" w:element="PersonName">
        <w:smartTagPr>
          <w:attr w:name="ProductID" w:val="La Sicilia"/>
        </w:smartTagPr>
        <w:r w:rsidRPr="009468F8">
          <w:rPr>
            <w:rFonts w:ascii="Arial" w:hAnsi="Arial" w:cs="Arial CYR"/>
            <w:sz w:val="24"/>
            <w:szCs w:val="20"/>
            <w:lang w:val="it-IT"/>
          </w:rPr>
          <w:t>La Sicilia</w:t>
        </w:r>
      </w:smartTag>
      <w:r w:rsidRPr="009468F8">
        <w:rPr>
          <w:rFonts w:ascii="Arial" w:hAnsi="Arial" w:cs="Arial CYR"/>
          <w:sz w:val="24"/>
          <w:szCs w:val="20"/>
          <w:lang w:val="it-IT"/>
        </w:rPr>
        <w:t xml:space="preserve"> è una meta turistica popolare.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B311F3">
        <w:rPr>
          <w:rFonts w:ascii="Arial" w:hAnsi="Arial" w:cs="Arial CYR"/>
          <w:b/>
          <w:sz w:val="24"/>
          <w:szCs w:val="20"/>
        </w:rPr>
        <w:t>Она имеет /</w:t>
      </w:r>
      <w:r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 xml:space="preserve">У нее много преимуществ и она очень успокаивающая. 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Ha molti vantaggi ed è molto rilassante.</w:t>
      </w: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Можно полететь туда самолетом или поехать на поезде.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Sì può andare lì in aereo o in treno.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Ecco la parola per «</w:t>
      </w:r>
      <w:r w:rsidRPr="009468F8">
        <w:rPr>
          <w:rFonts w:ascii="Arial" w:hAnsi="Arial" w:cs="Arial CYR"/>
          <w:b/>
          <w:sz w:val="24"/>
          <w:szCs w:val="20"/>
        </w:rPr>
        <w:t>паром</w:t>
      </w:r>
      <w:r w:rsidRPr="009468F8">
        <w:rPr>
          <w:rFonts w:ascii="Arial" w:hAnsi="Arial" w:cs="Arial CYR"/>
          <w:sz w:val="24"/>
          <w:szCs w:val="20"/>
          <w:lang w:val="it-IT"/>
        </w:rPr>
        <w:t xml:space="preserve">». 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Ascolti e ripeta: traghetto; il traghetto; in traghetto.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Или мож</w:t>
      </w:r>
      <w:r>
        <w:rPr>
          <w:rFonts w:ascii="Arial" w:hAnsi="Arial" w:cs="Arial CYR"/>
          <w:b/>
          <w:sz w:val="24"/>
          <w:szCs w:val="20"/>
        </w:rPr>
        <w:t>но</w:t>
      </w:r>
      <w:r w:rsidRPr="009468F8">
        <w:rPr>
          <w:rFonts w:ascii="Arial" w:hAnsi="Arial" w:cs="Arial CYR"/>
          <w:b/>
          <w:sz w:val="24"/>
          <w:szCs w:val="20"/>
        </w:rPr>
        <w:t xml:space="preserve"> поехать в Сицилию на пароме.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O si può andare in Sicilia in traghetto.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Еда там необы</w:t>
      </w:r>
      <w:r>
        <w:rPr>
          <w:rFonts w:ascii="Arial" w:hAnsi="Arial" w:cs="Arial CYR"/>
          <w:b/>
          <w:sz w:val="24"/>
          <w:szCs w:val="20"/>
        </w:rPr>
        <w:t>к</w:t>
      </w:r>
      <w:r w:rsidRPr="009468F8">
        <w:rPr>
          <w:rFonts w:ascii="Arial" w:hAnsi="Arial" w:cs="Arial CYR"/>
          <w:b/>
          <w:sz w:val="24"/>
          <w:szCs w:val="20"/>
        </w:rPr>
        <w:t>н</w:t>
      </w:r>
      <w:r>
        <w:rPr>
          <w:rFonts w:ascii="Arial" w:hAnsi="Arial" w:cs="Arial CYR"/>
          <w:b/>
          <w:sz w:val="24"/>
          <w:szCs w:val="20"/>
        </w:rPr>
        <w:t>овенн</w:t>
      </w:r>
      <w:r w:rsidRPr="009468F8">
        <w:rPr>
          <w:rFonts w:ascii="Arial" w:hAnsi="Arial" w:cs="Arial CYR"/>
          <w:b/>
          <w:sz w:val="24"/>
          <w:szCs w:val="20"/>
        </w:rPr>
        <w:t>ая и люди такие интересные.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Il cibo lì è straordinario e la gente è così interessante.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C2546E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Dica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Сицилия – это очень популярное туристическое направление.</w:t>
      </w:r>
    </w:p>
    <w:p w:rsidR="007A38E3" w:rsidRPr="009468F8" w:rsidRDefault="007A38E3" w:rsidP="00C2546E">
      <w:pPr>
        <w:spacing w:after="0"/>
        <w:rPr>
          <w:rFonts w:ascii="Arial" w:hAnsi="Arial" w:cs="Arial CYR"/>
          <w:sz w:val="24"/>
          <w:szCs w:val="20"/>
          <w:lang w:val="it-IT"/>
        </w:rPr>
      </w:pPr>
      <w:smartTag w:uri="urn:schemas-microsoft-com:office:smarttags" w:element="PersonName">
        <w:smartTagPr>
          <w:attr w:name="ProductID" w:val="La Sicilia"/>
        </w:smartTagPr>
        <w:r w:rsidRPr="009468F8">
          <w:rPr>
            <w:rFonts w:ascii="Arial" w:hAnsi="Arial" w:cs="Arial CYR"/>
            <w:sz w:val="24"/>
            <w:szCs w:val="20"/>
            <w:lang w:val="it-IT"/>
          </w:rPr>
          <w:t>La Sicilia</w:t>
        </w:r>
      </w:smartTag>
      <w:r w:rsidRPr="009468F8">
        <w:rPr>
          <w:rFonts w:ascii="Arial" w:hAnsi="Arial" w:cs="Arial CYR"/>
          <w:sz w:val="24"/>
          <w:szCs w:val="20"/>
          <w:lang w:val="it-IT"/>
        </w:rPr>
        <w:t xml:space="preserve"> è una meta turistica molto popolare.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Потому что она такая успокаивающая.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Perch</w:t>
      </w:r>
      <w:r w:rsidRPr="009468F8">
        <w:rPr>
          <w:rFonts w:ascii="Arial" w:hAnsi="Arial" w:cs="Calibri"/>
          <w:sz w:val="24"/>
          <w:szCs w:val="20"/>
        </w:rPr>
        <w:t>é</w:t>
      </w:r>
      <w:r w:rsidRPr="009468F8">
        <w:rPr>
          <w:rFonts w:ascii="Arial" w:hAnsi="Arial" w:cs="Arial CYR"/>
          <w:sz w:val="24"/>
          <w:szCs w:val="20"/>
        </w:rPr>
        <w:t xml:space="preserve"> è </w:t>
      </w:r>
      <w:r w:rsidRPr="009468F8">
        <w:rPr>
          <w:rFonts w:ascii="Arial" w:hAnsi="Arial" w:cs="Arial CYR"/>
          <w:sz w:val="24"/>
          <w:szCs w:val="20"/>
          <w:lang w:val="it-IT"/>
        </w:rPr>
        <w:t>cos</w:t>
      </w:r>
      <w:r w:rsidRPr="009468F8">
        <w:rPr>
          <w:rFonts w:ascii="Arial" w:hAnsi="Arial" w:cs="Arial CYR"/>
          <w:sz w:val="24"/>
          <w:szCs w:val="20"/>
        </w:rPr>
        <w:t xml:space="preserve">ì </w:t>
      </w:r>
      <w:r w:rsidRPr="009468F8">
        <w:rPr>
          <w:rFonts w:ascii="Arial" w:hAnsi="Arial" w:cs="Arial CYR"/>
          <w:sz w:val="24"/>
          <w:szCs w:val="20"/>
          <w:lang w:val="it-IT"/>
        </w:rPr>
        <w:t>rilassante</w:t>
      </w:r>
      <w:r w:rsidRPr="009468F8">
        <w:rPr>
          <w:rFonts w:ascii="Arial" w:hAnsi="Arial" w:cs="Arial CYR"/>
          <w:sz w:val="24"/>
          <w:szCs w:val="20"/>
        </w:rPr>
        <w:t>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В последний раз я приехала в Сицилию на пароме.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L’ultima volta sono andata in Sicilia in traghetto.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Внезапно Вы понимаете, что не можете найти кошелек.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Ascolti e ripeta la parola per «</w:t>
      </w:r>
      <w:r w:rsidRPr="009468F8">
        <w:rPr>
          <w:rFonts w:ascii="Arial" w:hAnsi="Arial" w:cs="Arial CYR"/>
          <w:b/>
          <w:sz w:val="24"/>
          <w:szCs w:val="20"/>
        </w:rPr>
        <w:t>кошелек</w:t>
      </w:r>
      <w:r w:rsidRPr="009468F8">
        <w:rPr>
          <w:rFonts w:ascii="Arial" w:hAnsi="Arial" w:cs="Arial CYR"/>
          <w:sz w:val="24"/>
          <w:szCs w:val="20"/>
          <w:lang w:val="it-IT"/>
        </w:rPr>
        <w:t>».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Portafoglio</w:t>
      </w:r>
      <w:r w:rsidRPr="009468F8">
        <w:rPr>
          <w:rFonts w:ascii="Arial" w:hAnsi="Arial" w:cs="Arial CYR"/>
          <w:sz w:val="24"/>
          <w:szCs w:val="20"/>
        </w:rPr>
        <w:t xml:space="preserve">; </w:t>
      </w:r>
      <w:r w:rsidRPr="009468F8">
        <w:rPr>
          <w:rFonts w:ascii="Arial" w:hAnsi="Arial" w:cs="Arial CYR"/>
          <w:sz w:val="24"/>
          <w:szCs w:val="20"/>
          <w:lang w:val="it-IT"/>
        </w:rPr>
        <w:t>il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portafoglio</w:t>
      </w:r>
      <w:r w:rsidRPr="009468F8">
        <w:rPr>
          <w:rFonts w:ascii="Arial" w:hAnsi="Arial" w:cs="Arial CYR"/>
          <w:sz w:val="24"/>
          <w:szCs w:val="20"/>
        </w:rPr>
        <w:t>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Dica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Я забыл свой кошелек в билетной кассе.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Ho dimenticato il mio portafoglio alla biglietteria.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Мы могли бы проверить в билетной кассе.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Potremmo controllare alla biglietteria.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AF6FF5" w:rsidRDefault="007A38E3" w:rsidP="00463125">
      <w:pPr>
        <w:spacing w:after="0"/>
        <w:rPr>
          <w:rFonts w:ascii="Arial" w:hAnsi="Arial" w:cs="Arial CYR"/>
          <w:b/>
          <w:sz w:val="24"/>
          <w:szCs w:val="20"/>
          <w:lang w:val="it-IT"/>
        </w:rPr>
      </w:pPr>
      <w:r w:rsidRPr="009468F8">
        <w:rPr>
          <w:rFonts w:ascii="Arial" w:hAnsi="Arial" w:cs="Arial CYR"/>
          <w:b/>
          <w:sz w:val="24"/>
          <w:szCs w:val="20"/>
        </w:rPr>
        <w:t>Вы</w:t>
      </w:r>
      <w:r w:rsidRPr="00AF6FF5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говорите</w:t>
      </w:r>
      <w:r w:rsidRPr="00AF6FF5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клерку</w:t>
      </w:r>
      <w:r w:rsidRPr="00AF6FF5">
        <w:rPr>
          <w:rFonts w:ascii="Arial" w:hAnsi="Arial" w:cs="Arial CYR"/>
          <w:b/>
          <w:sz w:val="24"/>
          <w:szCs w:val="20"/>
          <w:lang w:val="it-IT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Я</w:t>
      </w:r>
      <w:r w:rsidRPr="00AF6FF5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забыл</w:t>
      </w:r>
      <w:r w:rsidRPr="00AF6FF5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свой</w:t>
      </w:r>
      <w:r w:rsidRPr="00AF6FF5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кошелек</w:t>
      </w:r>
      <w:r w:rsidRPr="00AF6FF5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7A38E3" w:rsidRPr="00AF6FF5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Ho dimenticato il mio portafoglio.</w:t>
      </w:r>
    </w:p>
    <w:p w:rsidR="007A38E3" w:rsidRPr="00AF6FF5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11049E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11049E">
        <w:rPr>
          <w:rFonts w:ascii="Arial" w:hAnsi="Arial" w:cs="Arial CYR"/>
          <w:b/>
          <w:sz w:val="24"/>
          <w:szCs w:val="20"/>
        </w:rPr>
        <w:t>К счастью</w:t>
      </w:r>
      <w:r>
        <w:rPr>
          <w:rFonts w:ascii="Arial" w:hAnsi="Arial" w:cs="Arial CYR"/>
          <w:b/>
          <w:sz w:val="24"/>
          <w:szCs w:val="20"/>
        </w:rPr>
        <w:t>,</w:t>
      </w:r>
      <w:r w:rsidRPr="0011049E">
        <w:rPr>
          <w:rFonts w:ascii="Arial" w:hAnsi="Arial" w:cs="Arial CYR"/>
          <w:b/>
          <w:sz w:val="24"/>
          <w:szCs w:val="20"/>
        </w:rPr>
        <w:t xml:space="preserve"> у служащего оказывается Ваш кошелек. </w:t>
      </w:r>
    </w:p>
    <w:p w:rsidR="007A38E3" w:rsidRPr="003439CF" w:rsidRDefault="007A38E3" w:rsidP="00463125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Dica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К счастью</w:t>
      </w:r>
      <w:r>
        <w:rPr>
          <w:rFonts w:ascii="Arial" w:hAnsi="Arial" w:cs="Arial CYR"/>
          <w:b/>
          <w:sz w:val="24"/>
          <w:szCs w:val="20"/>
        </w:rPr>
        <w:t>,</w:t>
      </w:r>
      <w:r w:rsidRPr="009468F8">
        <w:rPr>
          <w:rFonts w:ascii="Arial" w:hAnsi="Arial" w:cs="Arial CYR"/>
          <w:b/>
          <w:sz w:val="24"/>
          <w:szCs w:val="20"/>
        </w:rPr>
        <w:t xml:space="preserve"> у меня еще есть мо</w:t>
      </w:r>
      <w:r>
        <w:rPr>
          <w:rFonts w:ascii="Arial" w:hAnsi="Arial" w:cs="Arial CYR"/>
          <w:b/>
          <w:sz w:val="24"/>
          <w:szCs w:val="20"/>
        </w:rPr>
        <w:t>и</w:t>
      </w:r>
      <w:r w:rsidRPr="009468F8">
        <w:rPr>
          <w:rFonts w:ascii="Arial" w:hAnsi="Arial" w:cs="Arial CYR"/>
          <w:b/>
          <w:sz w:val="24"/>
          <w:szCs w:val="20"/>
        </w:rPr>
        <w:t xml:space="preserve"> кредитн</w:t>
      </w:r>
      <w:r>
        <w:rPr>
          <w:rFonts w:ascii="Arial" w:hAnsi="Arial" w:cs="Arial CYR"/>
          <w:b/>
          <w:sz w:val="24"/>
          <w:szCs w:val="20"/>
        </w:rPr>
        <w:t>ые</w:t>
      </w:r>
      <w:r w:rsidRPr="009468F8">
        <w:rPr>
          <w:rFonts w:ascii="Arial" w:hAnsi="Arial" w:cs="Arial CYR"/>
          <w:b/>
          <w:sz w:val="24"/>
          <w:szCs w:val="20"/>
        </w:rPr>
        <w:t xml:space="preserve"> карт</w:t>
      </w:r>
      <w:r>
        <w:rPr>
          <w:rFonts w:ascii="Arial" w:hAnsi="Arial" w:cs="Arial CYR"/>
          <w:b/>
          <w:sz w:val="24"/>
          <w:szCs w:val="20"/>
        </w:rPr>
        <w:t>ы</w:t>
      </w:r>
      <w:r w:rsidRPr="009468F8">
        <w:rPr>
          <w:rFonts w:ascii="Arial" w:hAnsi="Arial" w:cs="Arial CYR"/>
          <w:b/>
          <w:sz w:val="24"/>
          <w:szCs w:val="20"/>
        </w:rPr>
        <w:t>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Per fortuna ho ancora le mie carte di credito.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8663EA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Сицилия – это популярное туристическое место</w:t>
      </w:r>
      <w:r>
        <w:rPr>
          <w:rFonts w:ascii="Arial" w:hAnsi="Arial" w:cs="Arial CYR"/>
          <w:b/>
          <w:sz w:val="24"/>
          <w:szCs w:val="20"/>
        </w:rPr>
        <w:t>/направление</w:t>
      </w:r>
      <w:r w:rsidRPr="009468F8">
        <w:rPr>
          <w:rFonts w:ascii="Arial" w:hAnsi="Arial" w:cs="Arial CYR"/>
          <w:b/>
          <w:sz w:val="24"/>
          <w:szCs w:val="20"/>
        </w:rPr>
        <w:t>,</w:t>
      </w:r>
    </w:p>
    <w:p w:rsidR="007A38E3" w:rsidRPr="009468F8" w:rsidRDefault="007A38E3" w:rsidP="008663EA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 xml:space="preserve">La Sicilia </w:t>
      </w:r>
      <w:r w:rsidRPr="009468F8">
        <w:rPr>
          <w:rFonts w:ascii="Arial" w:hAnsi="Arial" w:cs="Calibri"/>
          <w:sz w:val="24"/>
          <w:szCs w:val="20"/>
          <w:lang w:val="it-IT"/>
        </w:rPr>
        <w:t>è</w:t>
      </w:r>
      <w:r w:rsidRPr="009468F8">
        <w:rPr>
          <w:rFonts w:ascii="Arial" w:hAnsi="Arial" w:cs="Arial CYR"/>
          <w:sz w:val="24"/>
          <w:szCs w:val="20"/>
          <w:lang w:val="it-IT"/>
        </w:rPr>
        <w:t xml:space="preserve"> una meta turistica popolare,</w:t>
      </w:r>
    </w:p>
    <w:p w:rsidR="007A38E3" w:rsidRPr="009468F8" w:rsidRDefault="007A38E3" w:rsidP="008663EA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C63AF9" w:rsidRDefault="007A38E3" w:rsidP="008663EA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но это не весело/ не смешно,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ma non è divertente...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  <w:lang w:val="it-IT"/>
        </w:rPr>
      </w:pPr>
      <w:r w:rsidRPr="009468F8">
        <w:rPr>
          <w:rFonts w:ascii="Arial" w:hAnsi="Arial" w:cs="Arial CYR"/>
          <w:b/>
          <w:sz w:val="24"/>
          <w:szCs w:val="20"/>
        </w:rPr>
        <w:t>без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моего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кошелька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! </w:t>
      </w:r>
    </w:p>
    <w:p w:rsidR="007A38E3" w:rsidRPr="003439CF" w:rsidRDefault="007A38E3" w:rsidP="00463125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senza</w:t>
      </w:r>
      <w:r w:rsidRPr="003439CF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il</w:t>
      </w:r>
      <w:r w:rsidRPr="003439CF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mio</w:t>
      </w:r>
      <w:r w:rsidRPr="003439CF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portafoglio</w:t>
      </w:r>
      <w:r w:rsidRPr="003439CF">
        <w:rPr>
          <w:rFonts w:ascii="Arial" w:hAnsi="Arial" w:cs="Arial CYR"/>
          <w:sz w:val="24"/>
          <w:szCs w:val="20"/>
        </w:rPr>
        <w:t>!</w:t>
      </w:r>
    </w:p>
    <w:p w:rsidR="007A38E3" w:rsidRPr="003439CF" w:rsidRDefault="007A38E3" w:rsidP="00463125">
      <w:pPr>
        <w:spacing w:after="0"/>
        <w:rPr>
          <w:rFonts w:ascii="Arial" w:hAnsi="Arial" w:cs="Arial CYR"/>
          <w:sz w:val="24"/>
          <w:szCs w:val="20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На следующий день Вы гуляете</w:t>
      </w:r>
      <w:r w:rsidRPr="009468F8">
        <w:rPr>
          <w:rFonts w:ascii="Arial" w:hAnsi="Arial" w:cs="Arial CYR"/>
          <w:b/>
          <w:sz w:val="24"/>
          <w:szCs w:val="20"/>
        </w:rPr>
        <w:t xml:space="preserve"> по пристани со своей знакомой.</w:t>
      </w: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La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Sua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amica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 xml:space="preserve">Однажды я </w:t>
      </w:r>
      <w:r>
        <w:rPr>
          <w:rFonts w:ascii="Arial" w:hAnsi="Arial" w:cs="Arial CYR"/>
          <w:b/>
          <w:sz w:val="24"/>
          <w:szCs w:val="20"/>
        </w:rPr>
        <w:t>ездила</w:t>
      </w:r>
      <w:r w:rsidRPr="009468F8">
        <w:rPr>
          <w:rFonts w:ascii="Arial" w:hAnsi="Arial" w:cs="Arial CYR"/>
          <w:b/>
          <w:sz w:val="24"/>
          <w:szCs w:val="20"/>
        </w:rPr>
        <w:t xml:space="preserve"> в Сицилию на пароме.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Una volta sono andata in Sicilia in traghetto.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Билетная касса там, на пристани.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La biglietteria è lì sul molo.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 xml:space="preserve">Давай </w:t>
      </w:r>
      <w:r>
        <w:rPr>
          <w:rFonts w:ascii="Arial" w:hAnsi="Arial" w:cs="Arial CYR"/>
          <w:b/>
          <w:sz w:val="24"/>
          <w:szCs w:val="20"/>
        </w:rPr>
        <w:t>задержимся</w:t>
      </w:r>
      <w:r w:rsidRPr="009468F8">
        <w:rPr>
          <w:rFonts w:ascii="Arial" w:hAnsi="Arial" w:cs="Arial CYR"/>
          <w:b/>
          <w:sz w:val="24"/>
          <w:szCs w:val="20"/>
        </w:rPr>
        <w:t>, чтобы сделать покупки.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Fermiamoci a fare le spese.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Мне жаль, но я должен уйти. У меня уже есть договоренность.</w:t>
      </w:r>
    </w:p>
    <w:p w:rsidR="007A38E3" w:rsidRPr="00E142D2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Mi dispiace ma devo andare via. Ho già un impegno.</w:t>
      </w:r>
    </w:p>
    <w:p w:rsidR="007A38E3" w:rsidRPr="00E142D2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E142D2" w:rsidRDefault="007A38E3" w:rsidP="00463125">
      <w:pPr>
        <w:spacing w:after="0"/>
        <w:rPr>
          <w:rFonts w:ascii="Arial" w:hAnsi="Arial" w:cs="Arial CYR"/>
          <w:b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E142D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E142D2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Я</w:t>
      </w:r>
      <w:r w:rsidRPr="00E142D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хочу</w:t>
      </w:r>
      <w:r w:rsidRPr="00E142D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только</w:t>
      </w:r>
      <w:r w:rsidRPr="00E142D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взглянуть</w:t>
      </w:r>
      <w:r w:rsidRPr="00E142D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Voglio</w:t>
      </w:r>
      <w:r w:rsidRPr="00E142D2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solamente</w:t>
      </w:r>
      <w:r w:rsidRPr="00E142D2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dare</w:t>
      </w:r>
      <w:r w:rsidRPr="00E142D2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un</w:t>
      </w:r>
      <w:r w:rsidRPr="00E142D2">
        <w:rPr>
          <w:rFonts w:ascii="Arial" w:hAnsi="Arial" w:cs="Arial CYR"/>
          <w:sz w:val="24"/>
          <w:szCs w:val="20"/>
        </w:rPr>
        <w:t>'</w:t>
      </w:r>
      <w:r w:rsidRPr="009468F8">
        <w:rPr>
          <w:rFonts w:ascii="Arial" w:hAnsi="Arial" w:cs="Arial CYR"/>
          <w:sz w:val="24"/>
          <w:szCs w:val="20"/>
          <w:lang w:val="it-IT"/>
        </w:rPr>
        <w:t>occhiata</w:t>
      </w:r>
      <w:r w:rsidRPr="00E142D2">
        <w:rPr>
          <w:rFonts w:ascii="Arial" w:hAnsi="Arial" w:cs="Arial CYR"/>
          <w:sz w:val="24"/>
          <w:szCs w:val="20"/>
        </w:rPr>
        <w:t>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Позже Вы разговариваете в вашем отеле с другой гостьей.</w:t>
      </w: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Она говорит: Сицилия – это популярное туристическое направление.</w:t>
      </w:r>
    </w:p>
    <w:p w:rsidR="007A38E3" w:rsidRPr="00E142D2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La Sicilia è una meta turistica popolare.</w:t>
      </w:r>
    </w:p>
    <w:p w:rsidR="007A38E3" w:rsidRPr="00E142D2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C74C56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Dica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Однажды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я поехал в Сицилию на пароме.</w:t>
      </w:r>
    </w:p>
    <w:p w:rsidR="007A38E3" w:rsidRPr="009468F8" w:rsidRDefault="007A38E3" w:rsidP="00C74C56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Una volta sono andato in Sicilia in traghetto.</w:t>
      </w:r>
    </w:p>
    <w:p w:rsidR="007A38E3" w:rsidRPr="009468F8" w:rsidRDefault="007A38E3" w:rsidP="00C74C56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3439CF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Спросите</w:t>
      </w:r>
      <w:r w:rsidRPr="00E142D2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ее</w:t>
      </w:r>
      <w:r w:rsidRPr="00E142D2">
        <w:rPr>
          <w:rFonts w:ascii="Arial" w:hAnsi="Arial" w:cs="Arial CYR"/>
          <w:b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Вы</w:t>
      </w:r>
      <w:r w:rsidRPr="00E142D2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хотели</w:t>
      </w:r>
      <w:r w:rsidRPr="00E142D2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 xml:space="preserve">бы </w:t>
      </w:r>
      <w:r w:rsidRPr="009468F8">
        <w:rPr>
          <w:rFonts w:ascii="Arial" w:hAnsi="Arial" w:cs="Arial CYR"/>
          <w:b/>
          <w:sz w:val="24"/>
          <w:szCs w:val="20"/>
        </w:rPr>
        <w:t>поужинать</w:t>
      </w:r>
      <w:r w:rsidRPr="00E142D2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с</w:t>
      </w:r>
      <w:r w:rsidRPr="00E142D2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нами</w:t>
      </w:r>
      <w:r w:rsidRPr="00E142D2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сегодня</w:t>
      </w:r>
      <w:r w:rsidRPr="00E142D2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вечером</w:t>
      </w:r>
      <w:r w:rsidRPr="00E142D2">
        <w:rPr>
          <w:rFonts w:ascii="Arial" w:hAnsi="Arial" w:cs="Arial CYR"/>
          <w:b/>
          <w:sz w:val="24"/>
          <w:szCs w:val="20"/>
        </w:rPr>
        <w:t>?</w:t>
      </w:r>
    </w:p>
    <w:p w:rsidR="007A38E3" w:rsidRPr="00E142D2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Vorrebbe cenare con noi questa sera?</w:t>
      </w:r>
    </w:p>
    <w:p w:rsidR="007A38E3" w:rsidRPr="00E142D2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Вы оставили свой кошелек в комнате.</w:t>
      </w:r>
    </w:p>
    <w:p w:rsidR="007A38E3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Dica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Я забыл свой кошелек.</w:t>
      </w:r>
      <w:r w:rsidRPr="009468F8">
        <w:rPr>
          <w:rFonts w:ascii="Arial" w:hAnsi="Arial" w:cs="Arial CYR"/>
          <w:b/>
          <w:sz w:val="24"/>
          <w:szCs w:val="20"/>
        </w:rPr>
        <w:tab/>
      </w:r>
    </w:p>
    <w:p w:rsidR="007A38E3" w:rsidRPr="00E142D2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Ho dimenticato il mio portafoglio.</w:t>
      </w:r>
    </w:p>
    <w:p w:rsidR="007A38E3" w:rsidRPr="00E142D2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3439CF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3439CF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3439CF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>Мне</w:t>
      </w:r>
      <w:r w:rsidRPr="003439CF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жаль</w:t>
      </w:r>
      <w:r w:rsidRPr="003439CF">
        <w:rPr>
          <w:rFonts w:ascii="Arial" w:hAnsi="Arial" w:cs="Arial CYR"/>
          <w:b/>
          <w:sz w:val="24"/>
          <w:szCs w:val="20"/>
        </w:rPr>
        <w:t xml:space="preserve">, </w:t>
      </w:r>
      <w:r w:rsidRPr="009468F8">
        <w:rPr>
          <w:rFonts w:ascii="Arial" w:hAnsi="Arial" w:cs="Arial CYR"/>
          <w:b/>
          <w:sz w:val="24"/>
          <w:szCs w:val="20"/>
        </w:rPr>
        <w:t>сегодня</w:t>
      </w:r>
      <w:r w:rsidRPr="003439CF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вечером</w:t>
      </w:r>
      <w:r w:rsidRPr="003439CF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я</w:t>
      </w:r>
      <w:r w:rsidRPr="003439CF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не</w:t>
      </w:r>
      <w:r w:rsidRPr="003439CF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смогу</w:t>
      </w:r>
      <w:r w:rsidRPr="003439CF">
        <w:rPr>
          <w:rFonts w:ascii="Arial" w:hAnsi="Arial" w:cs="Arial CYR"/>
          <w:b/>
          <w:sz w:val="24"/>
          <w:szCs w:val="20"/>
        </w:rPr>
        <w:t>.</w:t>
      </w:r>
    </w:p>
    <w:p w:rsidR="007A38E3" w:rsidRPr="00E142D2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Mi dispiace, questa sera non posso.</w:t>
      </w:r>
    </w:p>
    <w:p w:rsidR="007A38E3" w:rsidRPr="00E142D2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E7328A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У меня уже есть договоренность.</w:t>
      </w:r>
    </w:p>
    <w:p w:rsidR="007A38E3" w:rsidRPr="00E142D2" w:rsidRDefault="007A38E3" w:rsidP="00E7328A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Ho</w:t>
      </w:r>
      <w:r w:rsidRPr="00E142D2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gi</w:t>
      </w:r>
      <w:r w:rsidRPr="00E142D2">
        <w:rPr>
          <w:rFonts w:ascii="Arial" w:hAnsi="Arial" w:cs="Arial CYR"/>
          <w:sz w:val="24"/>
          <w:szCs w:val="20"/>
        </w:rPr>
        <w:t xml:space="preserve">à </w:t>
      </w:r>
      <w:r w:rsidRPr="009468F8">
        <w:rPr>
          <w:rFonts w:ascii="Arial" w:hAnsi="Arial" w:cs="Arial CYR"/>
          <w:sz w:val="24"/>
          <w:szCs w:val="20"/>
          <w:lang w:val="it-IT"/>
        </w:rPr>
        <w:t>un</w:t>
      </w:r>
      <w:r w:rsidRPr="00E142D2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impegno</w:t>
      </w:r>
      <w:r w:rsidRPr="00E142D2">
        <w:rPr>
          <w:rFonts w:ascii="Arial" w:hAnsi="Arial" w:cs="Arial CYR"/>
          <w:sz w:val="24"/>
          <w:szCs w:val="20"/>
        </w:rPr>
        <w:t>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</w:p>
    <w:p w:rsidR="007A38E3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Dica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 xml:space="preserve">Я останусь в этом отеле </w:t>
      </w:r>
      <w:r>
        <w:rPr>
          <w:rFonts w:ascii="Arial" w:hAnsi="Arial" w:cs="Arial CYR"/>
          <w:b/>
          <w:sz w:val="24"/>
          <w:szCs w:val="20"/>
        </w:rPr>
        <w:t xml:space="preserve">на </w:t>
      </w:r>
      <w:r w:rsidRPr="009468F8">
        <w:rPr>
          <w:rFonts w:ascii="Arial" w:hAnsi="Arial" w:cs="Arial CYR"/>
          <w:b/>
          <w:sz w:val="24"/>
          <w:szCs w:val="20"/>
        </w:rPr>
        <w:t>2 недели.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Resto in questo albergo per due settimane.</w:t>
      </w:r>
    </w:p>
    <w:p w:rsidR="007A38E3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bookmarkStart w:id="0" w:name="_GoBack"/>
      <w:bookmarkEnd w:id="0"/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Как она скажет: «Тогда в другой раз»?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Un</w:t>
      </w:r>
      <w:r w:rsidRPr="00E142D2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altra</w:t>
      </w:r>
      <w:r w:rsidRPr="00E142D2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volta</w:t>
      </w:r>
      <w:r w:rsidRPr="00E142D2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allora</w:t>
      </w:r>
      <w:r w:rsidRPr="00E142D2">
        <w:rPr>
          <w:rFonts w:ascii="Arial" w:hAnsi="Arial" w:cs="Arial CYR"/>
          <w:sz w:val="24"/>
          <w:szCs w:val="20"/>
        </w:rPr>
        <w:t>.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 xml:space="preserve">Этим вечером я уже занята/ у меня уже есть </w:t>
      </w:r>
      <w:r>
        <w:rPr>
          <w:rFonts w:ascii="Arial" w:hAnsi="Arial" w:cs="Arial CYR"/>
          <w:b/>
          <w:sz w:val="24"/>
          <w:szCs w:val="20"/>
        </w:rPr>
        <w:t>договоренность</w:t>
      </w:r>
      <w:r w:rsidRPr="009468F8">
        <w:rPr>
          <w:rFonts w:ascii="Arial" w:hAnsi="Arial" w:cs="Arial CYR"/>
          <w:b/>
          <w:sz w:val="24"/>
          <w:szCs w:val="20"/>
        </w:rPr>
        <w:t>.</w:t>
      </w:r>
    </w:p>
    <w:p w:rsidR="007A38E3" w:rsidRPr="00E142D2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Questa sera ho già un impegno.</w:t>
      </w:r>
    </w:p>
    <w:p w:rsidR="007A38E3" w:rsidRPr="00E142D2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E142D2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 xml:space="preserve">Domandi: </w:t>
      </w:r>
      <w:r w:rsidRPr="009468F8">
        <w:rPr>
          <w:rFonts w:ascii="Arial" w:hAnsi="Arial" w:cs="Arial CYR"/>
          <w:b/>
          <w:sz w:val="24"/>
          <w:szCs w:val="20"/>
        </w:rPr>
        <w:t>Тогда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9468F8">
        <w:rPr>
          <w:rFonts w:ascii="Arial" w:hAnsi="Arial" w:cs="Arial CYR"/>
          <w:b/>
          <w:sz w:val="24"/>
          <w:szCs w:val="20"/>
        </w:rPr>
        <w:t>аперитив</w:t>
      </w:r>
      <w:r w:rsidRPr="009468F8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7A38E3" w:rsidRPr="00E142D2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Un aperitivo allora?</w:t>
      </w:r>
    </w:p>
    <w:p w:rsidR="007A38E3" w:rsidRPr="00E142D2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2A4D8F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Lei</w:t>
      </w:r>
      <w:r w:rsidRPr="009468F8">
        <w:rPr>
          <w:rFonts w:ascii="Arial" w:hAnsi="Arial" w:cs="Arial CYR"/>
          <w:sz w:val="24"/>
          <w:szCs w:val="20"/>
        </w:rPr>
        <w:t xml:space="preserve"> </w:t>
      </w:r>
      <w:r w:rsidRPr="009468F8">
        <w:rPr>
          <w:rFonts w:ascii="Arial" w:hAnsi="Arial" w:cs="Arial CYR"/>
          <w:sz w:val="24"/>
          <w:szCs w:val="20"/>
          <w:lang w:val="it-IT"/>
        </w:rPr>
        <w:t>dice</w:t>
      </w:r>
      <w:r w:rsidRPr="009468F8">
        <w:rPr>
          <w:rFonts w:ascii="Arial" w:hAnsi="Arial" w:cs="Arial CYR"/>
          <w:sz w:val="24"/>
          <w:szCs w:val="20"/>
        </w:rPr>
        <w:t xml:space="preserve">: </w:t>
      </w:r>
      <w:r w:rsidRPr="009468F8">
        <w:rPr>
          <w:rFonts w:ascii="Arial" w:hAnsi="Arial" w:cs="Arial CYR"/>
          <w:b/>
          <w:sz w:val="24"/>
          <w:szCs w:val="20"/>
        </w:rPr>
        <w:t xml:space="preserve">Да, </w:t>
      </w:r>
      <w:r>
        <w:rPr>
          <w:rFonts w:ascii="Arial" w:hAnsi="Arial" w:cs="Arial CYR"/>
          <w:b/>
          <w:sz w:val="24"/>
          <w:szCs w:val="20"/>
        </w:rPr>
        <w:t>остановимся/задержимся</w:t>
      </w:r>
      <w:r w:rsidRPr="009468F8">
        <w:rPr>
          <w:rFonts w:ascii="Arial" w:hAnsi="Arial" w:cs="Arial CYR"/>
          <w:b/>
          <w:sz w:val="24"/>
          <w:szCs w:val="20"/>
        </w:rPr>
        <w:t xml:space="preserve"> в баре на побережье…</w:t>
      </w:r>
    </w:p>
    <w:p w:rsidR="007A38E3" w:rsidRPr="009468F8" w:rsidRDefault="007A38E3" w:rsidP="002A4D8F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Sì, fermiamoci al bar sul lungomare…</w:t>
      </w:r>
    </w:p>
    <w:p w:rsidR="007A38E3" w:rsidRPr="009468F8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463125">
      <w:pPr>
        <w:spacing w:after="0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с успокаивающим видом на море.</w:t>
      </w:r>
    </w:p>
    <w:p w:rsidR="007A38E3" w:rsidRPr="00E142D2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>con una vista rilassante sul mare.</w:t>
      </w:r>
    </w:p>
    <w:p w:rsidR="007A38E3" w:rsidRDefault="007A38E3" w:rsidP="00463125">
      <w:pPr>
        <w:spacing w:after="0"/>
        <w:rPr>
          <w:rFonts w:ascii="Arial" w:hAnsi="Arial" w:cs="Arial CYR"/>
          <w:sz w:val="24"/>
          <w:szCs w:val="20"/>
          <w:lang w:val="it-IT"/>
        </w:rPr>
        <w:sectPr w:rsidR="007A38E3" w:rsidSect="00BD2DB2">
          <w:footerReference w:type="even" r:id="rId6"/>
          <w:footerReference w:type="default" r:id="rId7"/>
          <w:pgSz w:w="11906" w:h="16838" w:code="9"/>
          <w:pgMar w:top="567" w:right="567" w:bottom="567" w:left="567" w:header="709" w:footer="709" w:gutter="0"/>
          <w:pgNumType w:fmt="numberInDash"/>
          <w:cols w:num="2" w:sep="1" w:space="709"/>
          <w:docGrid w:linePitch="360"/>
        </w:sectPr>
      </w:pPr>
    </w:p>
    <w:p w:rsidR="007A38E3" w:rsidRPr="00E142D2" w:rsidRDefault="007A38E3" w:rsidP="00B91D53">
      <w:pPr>
        <w:spacing w:after="0"/>
        <w:jc w:val="center"/>
        <w:rPr>
          <w:rFonts w:ascii="Arial" w:hAnsi="Arial" w:cs="Arial CYR"/>
          <w:sz w:val="24"/>
          <w:szCs w:val="20"/>
          <w:lang w:val="it-IT"/>
        </w:rPr>
      </w:pPr>
    </w:p>
    <w:p w:rsidR="007A38E3" w:rsidRPr="009468F8" w:rsidRDefault="007A38E3" w:rsidP="00B91D53">
      <w:pPr>
        <w:spacing w:after="0"/>
        <w:jc w:val="center"/>
        <w:rPr>
          <w:rFonts w:ascii="Arial" w:hAnsi="Arial" w:cs="Arial CYR"/>
          <w:b/>
          <w:sz w:val="24"/>
          <w:szCs w:val="20"/>
        </w:rPr>
      </w:pPr>
      <w:r w:rsidRPr="009468F8">
        <w:rPr>
          <w:rFonts w:ascii="Arial" w:hAnsi="Arial" w:cs="Arial CYR"/>
          <w:b/>
          <w:sz w:val="24"/>
          <w:szCs w:val="20"/>
        </w:rPr>
        <w:t>И</w:t>
      </w:r>
      <w:r w:rsidRPr="00E142D2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здесь</w:t>
      </w:r>
      <w:r w:rsidRPr="00E142D2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заканчивается</w:t>
      </w:r>
      <w:r w:rsidRPr="00E142D2">
        <w:rPr>
          <w:rFonts w:ascii="Arial" w:hAnsi="Arial" w:cs="Arial CYR"/>
          <w:b/>
          <w:sz w:val="24"/>
          <w:szCs w:val="20"/>
        </w:rPr>
        <w:t xml:space="preserve"> 19-</w:t>
      </w:r>
      <w:r w:rsidRPr="009468F8">
        <w:rPr>
          <w:rFonts w:ascii="Arial" w:hAnsi="Arial" w:cs="Arial CYR"/>
          <w:b/>
          <w:sz w:val="24"/>
          <w:szCs w:val="20"/>
        </w:rPr>
        <w:t>й</w:t>
      </w:r>
      <w:r w:rsidRPr="00E142D2">
        <w:rPr>
          <w:rFonts w:ascii="Arial" w:hAnsi="Arial" w:cs="Arial CYR"/>
          <w:b/>
          <w:sz w:val="24"/>
          <w:szCs w:val="20"/>
        </w:rPr>
        <w:t xml:space="preserve"> </w:t>
      </w:r>
      <w:r w:rsidRPr="009468F8">
        <w:rPr>
          <w:rFonts w:ascii="Arial" w:hAnsi="Arial" w:cs="Arial CYR"/>
          <w:b/>
          <w:sz w:val="24"/>
          <w:szCs w:val="20"/>
        </w:rPr>
        <w:t>урок</w:t>
      </w:r>
      <w:r w:rsidRPr="00E142D2">
        <w:rPr>
          <w:rFonts w:ascii="Arial" w:hAnsi="Arial" w:cs="Arial CYR"/>
          <w:b/>
          <w:sz w:val="24"/>
          <w:szCs w:val="20"/>
        </w:rPr>
        <w:t>.</w:t>
      </w:r>
    </w:p>
    <w:p w:rsidR="007A38E3" w:rsidRPr="009468F8" w:rsidRDefault="007A38E3" w:rsidP="00B91D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sz w:val="24"/>
          <w:szCs w:val="20"/>
          <w:lang w:val="it-IT"/>
        </w:rPr>
      </w:pPr>
      <w:r w:rsidRPr="009468F8">
        <w:rPr>
          <w:rFonts w:ascii="Arial" w:hAnsi="Arial" w:cs="Arial CYR"/>
          <w:sz w:val="24"/>
          <w:szCs w:val="20"/>
          <w:lang w:val="it-IT"/>
        </w:rPr>
        <w:t xml:space="preserve">E qui termina la </w:t>
      </w:r>
      <w:r w:rsidRPr="009468F8">
        <w:rPr>
          <w:rFonts w:ascii="Arial" w:hAnsi="Arial" w:cs="Arial"/>
          <w:sz w:val="24"/>
          <w:szCs w:val="20"/>
          <w:lang w:val="it-IT"/>
        </w:rPr>
        <w:t>diciannovesima</w:t>
      </w:r>
      <w:r w:rsidRPr="009468F8">
        <w:rPr>
          <w:rFonts w:ascii="Arial" w:hAnsi="Arial" w:cs="Arial CYR"/>
          <w:sz w:val="24"/>
          <w:szCs w:val="20"/>
          <w:lang w:val="it-IT"/>
        </w:rPr>
        <w:t xml:space="preserve"> unit</w:t>
      </w:r>
      <w:r w:rsidRPr="009468F8">
        <w:rPr>
          <w:rFonts w:ascii="Arial" w:hAnsi="Arial" w:cs="Calibri"/>
          <w:sz w:val="24"/>
          <w:szCs w:val="20"/>
          <w:lang w:val="it-IT"/>
        </w:rPr>
        <w:t>à.</w:t>
      </w:r>
    </w:p>
    <w:p w:rsidR="007A38E3" w:rsidRPr="009468F8" w:rsidRDefault="007A38E3" w:rsidP="00555CF8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sz w:val="24"/>
          <w:szCs w:val="20"/>
          <w:lang w:val="it-IT"/>
        </w:rPr>
      </w:pPr>
    </w:p>
    <w:sectPr w:rsidR="007A38E3" w:rsidRPr="009468F8" w:rsidSect="00B91D53">
      <w:type w:val="continuous"/>
      <w:pgSz w:w="11906" w:h="16838" w:code="9"/>
      <w:pgMar w:top="567" w:right="567" w:bottom="567" w:left="567" w:header="709" w:footer="709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8E3" w:rsidRDefault="007A38E3">
      <w:r>
        <w:separator/>
      </w:r>
    </w:p>
  </w:endnote>
  <w:endnote w:type="continuationSeparator" w:id="0">
    <w:p w:rsidR="007A38E3" w:rsidRDefault="007A3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E3" w:rsidRDefault="007A38E3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38E3" w:rsidRDefault="007A38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E3" w:rsidRDefault="007A38E3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7A38E3" w:rsidRDefault="007A38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8E3" w:rsidRDefault="007A38E3">
      <w:r>
        <w:separator/>
      </w:r>
    </w:p>
  </w:footnote>
  <w:footnote w:type="continuationSeparator" w:id="0">
    <w:p w:rsidR="007A38E3" w:rsidRDefault="007A38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C64D4332-7BC6-41B2-9E39-0F4E8C1EB569}"/>
    <w:docVar w:name="dgnword-eventsink" w:val="91308392"/>
  </w:docVars>
  <w:rsids>
    <w:rsidRoot w:val="00FD5CE3"/>
    <w:rsid w:val="00002533"/>
    <w:rsid w:val="000105C2"/>
    <w:rsid w:val="00021A89"/>
    <w:rsid w:val="0004027A"/>
    <w:rsid w:val="00074AEB"/>
    <w:rsid w:val="00082674"/>
    <w:rsid w:val="000876E8"/>
    <w:rsid w:val="0009029E"/>
    <w:rsid w:val="000972C4"/>
    <w:rsid w:val="000A1E1B"/>
    <w:rsid w:val="000B3263"/>
    <w:rsid w:val="00101B6B"/>
    <w:rsid w:val="00106C69"/>
    <w:rsid w:val="0011049E"/>
    <w:rsid w:val="0013609B"/>
    <w:rsid w:val="00143CBC"/>
    <w:rsid w:val="00184422"/>
    <w:rsid w:val="00190AA3"/>
    <w:rsid w:val="00196E31"/>
    <w:rsid w:val="0019717A"/>
    <w:rsid w:val="001C7868"/>
    <w:rsid w:val="001E352D"/>
    <w:rsid w:val="001E5B0F"/>
    <w:rsid w:val="001F1F7F"/>
    <w:rsid w:val="00202B3D"/>
    <w:rsid w:val="00207A03"/>
    <w:rsid w:val="0022198C"/>
    <w:rsid w:val="002313E6"/>
    <w:rsid w:val="00235D50"/>
    <w:rsid w:val="00242125"/>
    <w:rsid w:val="0025745B"/>
    <w:rsid w:val="002615BE"/>
    <w:rsid w:val="00274806"/>
    <w:rsid w:val="002A04D2"/>
    <w:rsid w:val="002A15F0"/>
    <w:rsid w:val="002A4147"/>
    <w:rsid w:val="002A4D8F"/>
    <w:rsid w:val="002A6CAB"/>
    <w:rsid w:val="002D227C"/>
    <w:rsid w:val="002D66D2"/>
    <w:rsid w:val="002F5390"/>
    <w:rsid w:val="003063FE"/>
    <w:rsid w:val="00311FA5"/>
    <w:rsid w:val="00315BDA"/>
    <w:rsid w:val="003439CF"/>
    <w:rsid w:val="003526DF"/>
    <w:rsid w:val="00370DF6"/>
    <w:rsid w:val="00380427"/>
    <w:rsid w:val="00397BCD"/>
    <w:rsid w:val="00397C8A"/>
    <w:rsid w:val="003A59A5"/>
    <w:rsid w:val="003C1230"/>
    <w:rsid w:val="003C2B97"/>
    <w:rsid w:val="003C3846"/>
    <w:rsid w:val="003D2DDF"/>
    <w:rsid w:val="003D702C"/>
    <w:rsid w:val="003D79CD"/>
    <w:rsid w:val="00400A9C"/>
    <w:rsid w:val="00414157"/>
    <w:rsid w:val="004160E5"/>
    <w:rsid w:val="00431D83"/>
    <w:rsid w:val="00435A14"/>
    <w:rsid w:val="00444559"/>
    <w:rsid w:val="004468DD"/>
    <w:rsid w:val="00457BFA"/>
    <w:rsid w:val="00463125"/>
    <w:rsid w:val="00464F35"/>
    <w:rsid w:val="004773A4"/>
    <w:rsid w:val="004909CF"/>
    <w:rsid w:val="004971FB"/>
    <w:rsid w:val="004B1018"/>
    <w:rsid w:val="004C6C80"/>
    <w:rsid w:val="004D0CDE"/>
    <w:rsid w:val="004D18FE"/>
    <w:rsid w:val="004D7D77"/>
    <w:rsid w:val="004E4055"/>
    <w:rsid w:val="004E5504"/>
    <w:rsid w:val="005016C3"/>
    <w:rsid w:val="00517BBE"/>
    <w:rsid w:val="00531436"/>
    <w:rsid w:val="00537818"/>
    <w:rsid w:val="005510B8"/>
    <w:rsid w:val="00555CF8"/>
    <w:rsid w:val="00556685"/>
    <w:rsid w:val="00560AA7"/>
    <w:rsid w:val="00594114"/>
    <w:rsid w:val="00594AC7"/>
    <w:rsid w:val="005A2AA7"/>
    <w:rsid w:val="005A3ED5"/>
    <w:rsid w:val="005B1A98"/>
    <w:rsid w:val="005B5F73"/>
    <w:rsid w:val="005C3EA0"/>
    <w:rsid w:val="005D2A42"/>
    <w:rsid w:val="005F574F"/>
    <w:rsid w:val="0061423C"/>
    <w:rsid w:val="006255ED"/>
    <w:rsid w:val="006275E1"/>
    <w:rsid w:val="00642415"/>
    <w:rsid w:val="00657909"/>
    <w:rsid w:val="006726EC"/>
    <w:rsid w:val="006866F4"/>
    <w:rsid w:val="006A2F94"/>
    <w:rsid w:val="006A3471"/>
    <w:rsid w:val="006B2C4D"/>
    <w:rsid w:val="006C2DB8"/>
    <w:rsid w:val="006D00C9"/>
    <w:rsid w:val="006F1C61"/>
    <w:rsid w:val="006F600A"/>
    <w:rsid w:val="007227EE"/>
    <w:rsid w:val="00735FC8"/>
    <w:rsid w:val="00762DA8"/>
    <w:rsid w:val="00763256"/>
    <w:rsid w:val="00792AAE"/>
    <w:rsid w:val="007A0E84"/>
    <w:rsid w:val="007A23FC"/>
    <w:rsid w:val="007A38E3"/>
    <w:rsid w:val="00806EE4"/>
    <w:rsid w:val="00821219"/>
    <w:rsid w:val="00827D86"/>
    <w:rsid w:val="00860ECE"/>
    <w:rsid w:val="008663EA"/>
    <w:rsid w:val="00873007"/>
    <w:rsid w:val="008A12CA"/>
    <w:rsid w:val="008A392C"/>
    <w:rsid w:val="008B2D28"/>
    <w:rsid w:val="008C3BB8"/>
    <w:rsid w:val="008D2400"/>
    <w:rsid w:val="00921EB9"/>
    <w:rsid w:val="0092245D"/>
    <w:rsid w:val="009374DA"/>
    <w:rsid w:val="009468F8"/>
    <w:rsid w:val="009514F3"/>
    <w:rsid w:val="00951ED0"/>
    <w:rsid w:val="00955879"/>
    <w:rsid w:val="00957815"/>
    <w:rsid w:val="00964B65"/>
    <w:rsid w:val="00980FF2"/>
    <w:rsid w:val="00983C36"/>
    <w:rsid w:val="009A65A3"/>
    <w:rsid w:val="009A747B"/>
    <w:rsid w:val="009B209A"/>
    <w:rsid w:val="009B4C5D"/>
    <w:rsid w:val="009C276B"/>
    <w:rsid w:val="00A10E83"/>
    <w:rsid w:val="00A21737"/>
    <w:rsid w:val="00A22246"/>
    <w:rsid w:val="00A22611"/>
    <w:rsid w:val="00A237E4"/>
    <w:rsid w:val="00A5618E"/>
    <w:rsid w:val="00A66AEC"/>
    <w:rsid w:val="00A83F10"/>
    <w:rsid w:val="00A87A6D"/>
    <w:rsid w:val="00AB58FA"/>
    <w:rsid w:val="00AF6FF5"/>
    <w:rsid w:val="00B1008E"/>
    <w:rsid w:val="00B26B13"/>
    <w:rsid w:val="00B3103B"/>
    <w:rsid w:val="00B311F3"/>
    <w:rsid w:val="00B3673F"/>
    <w:rsid w:val="00B6037C"/>
    <w:rsid w:val="00B66168"/>
    <w:rsid w:val="00B86941"/>
    <w:rsid w:val="00B91D53"/>
    <w:rsid w:val="00B944E5"/>
    <w:rsid w:val="00BA1BC2"/>
    <w:rsid w:val="00BA1D70"/>
    <w:rsid w:val="00BA50DB"/>
    <w:rsid w:val="00BC0DFA"/>
    <w:rsid w:val="00BC176A"/>
    <w:rsid w:val="00BC3C18"/>
    <w:rsid w:val="00BD2DB2"/>
    <w:rsid w:val="00BD316C"/>
    <w:rsid w:val="00BD7ABF"/>
    <w:rsid w:val="00BF76DD"/>
    <w:rsid w:val="00C10737"/>
    <w:rsid w:val="00C2546E"/>
    <w:rsid w:val="00C332BB"/>
    <w:rsid w:val="00C46C85"/>
    <w:rsid w:val="00C6111D"/>
    <w:rsid w:val="00C63AF9"/>
    <w:rsid w:val="00C66074"/>
    <w:rsid w:val="00C66F92"/>
    <w:rsid w:val="00C71DD6"/>
    <w:rsid w:val="00C72755"/>
    <w:rsid w:val="00C74C56"/>
    <w:rsid w:val="00CB1860"/>
    <w:rsid w:val="00CB6474"/>
    <w:rsid w:val="00CD0FCA"/>
    <w:rsid w:val="00CE0CE4"/>
    <w:rsid w:val="00D16E43"/>
    <w:rsid w:val="00D2368D"/>
    <w:rsid w:val="00D30F06"/>
    <w:rsid w:val="00D4135E"/>
    <w:rsid w:val="00D4643B"/>
    <w:rsid w:val="00DA0C5E"/>
    <w:rsid w:val="00DB5BAE"/>
    <w:rsid w:val="00DC28E8"/>
    <w:rsid w:val="00DC3652"/>
    <w:rsid w:val="00DD46B3"/>
    <w:rsid w:val="00E01922"/>
    <w:rsid w:val="00E075B8"/>
    <w:rsid w:val="00E104AB"/>
    <w:rsid w:val="00E142D2"/>
    <w:rsid w:val="00E247F8"/>
    <w:rsid w:val="00E3012A"/>
    <w:rsid w:val="00E50197"/>
    <w:rsid w:val="00E64485"/>
    <w:rsid w:val="00E66273"/>
    <w:rsid w:val="00E7328A"/>
    <w:rsid w:val="00E735A1"/>
    <w:rsid w:val="00E74285"/>
    <w:rsid w:val="00E74B37"/>
    <w:rsid w:val="00E938F7"/>
    <w:rsid w:val="00EC0570"/>
    <w:rsid w:val="00EC54C5"/>
    <w:rsid w:val="00EC6311"/>
    <w:rsid w:val="00ED5C8C"/>
    <w:rsid w:val="00EF7B0D"/>
    <w:rsid w:val="00F02D93"/>
    <w:rsid w:val="00F0598F"/>
    <w:rsid w:val="00F15BC0"/>
    <w:rsid w:val="00FB4FD7"/>
    <w:rsid w:val="00FC3FCD"/>
    <w:rsid w:val="00FD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nslation">
    <w:name w:val="translation"/>
    <w:uiPriority w:val="99"/>
    <w:rsid w:val="00827D86"/>
  </w:style>
  <w:style w:type="character" w:customStyle="1" w:styleId="italic">
    <w:name w:val="italic"/>
    <w:uiPriority w:val="99"/>
    <w:rsid w:val="00827D86"/>
  </w:style>
  <w:style w:type="paragraph" w:styleId="Footer">
    <w:name w:val="footer"/>
    <w:basedOn w:val="Normal"/>
    <w:link w:val="FooterChar"/>
    <w:uiPriority w:val="99"/>
    <w:rsid w:val="00BD2DB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A6A"/>
    <w:rPr>
      <w:lang w:eastAsia="en-US"/>
    </w:rPr>
  </w:style>
  <w:style w:type="character" w:styleId="PageNumber">
    <w:name w:val="page number"/>
    <w:basedOn w:val="DefaultParagraphFont"/>
    <w:uiPriority w:val="99"/>
    <w:rsid w:val="00BD2DB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9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1071</TotalTime>
  <Pages>5</Pages>
  <Words>1528</Words>
  <Characters>8711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169</cp:revision>
  <dcterms:created xsi:type="dcterms:W3CDTF">2015-06-16T16:54:00Z</dcterms:created>
  <dcterms:modified xsi:type="dcterms:W3CDTF">2015-11-23T17:50:00Z</dcterms:modified>
</cp:coreProperties>
</file>