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30" w:rsidRPr="00277B19" w:rsidRDefault="00D85D30" w:rsidP="00662B2B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277B19">
        <w:rPr>
          <w:rFonts w:ascii="Arial" w:hAnsi="Arial" w:cs="Arial"/>
          <w:b/>
          <w:sz w:val="24"/>
          <w:szCs w:val="24"/>
          <w:lang w:val="it-IT"/>
        </w:rPr>
        <w:t>21-</w:t>
      </w:r>
      <w:r w:rsidRPr="00277B19">
        <w:rPr>
          <w:rFonts w:ascii="Arial" w:hAnsi="Arial" w:cs="Arial"/>
          <w:b/>
          <w:sz w:val="24"/>
          <w:szCs w:val="24"/>
        </w:rPr>
        <w:t>Й</w:t>
      </w:r>
      <w:r w:rsidRPr="00277B1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"/>
          <w:b/>
          <w:sz w:val="24"/>
          <w:szCs w:val="24"/>
        </w:rPr>
        <w:t>УРОК</w:t>
      </w:r>
    </w:p>
    <w:p w:rsidR="00D85D30" w:rsidRPr="00277B19" w:rsidRDefault="00D85D30" w:rsidP="00662B2B">
      <w:pPr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"/>
          <w:sz w:val="24"/>
          <w:szCs w:val="24"/>
          <w:lang w:val="it-IT"/>
        </w:rPr>
        <w:t xml:space="preserve">VENTUNESIMA </w:t>
      </w:r>
      <w:r w:rsidRPr="00277B19">
        <w:rPr>
          <w:rFonts w:ascii="Arial" w:hAnsi="Arial" w:cs="Arial CYR"/>
          <w:sz w:val="24"/>
          <w:szCs w:val="24"/>
          <w:lang w:val="it-IT"/>
        </w:rPr>
        <w:t>UNITÀ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Due colleghi sono all'arena di Verona – </w:t>
      </w:r>
      <w:r w:rsidRPr="00277B19">
        <w:rPr>
          <w:rFonts w:ascii="Arial" w:hAnsi="Arial" w:cs="Arial CYR"/>
          <w:b/>
          <w:sz w:val="24"/>
          <w:szCs w:val="24"/>
        </w:rPr>
        <w:t>в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Арена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ди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Верона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, </w:t>
      </w:r>
      <w:r w:rsidRPr="00277B19">
        <w:rPr>
          <w:rFonts w:ascii="Arial" w:hAnsi="Arial" w:cs="Arial CYR"/>
          <w:b/>
          <w:sz w:val="24"/>
          <w:szCs w:val="24"/>
        </w:rPr>
        <w:t>древнем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римском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амфитеатре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Вы услышите</w:t>
      </w:r>
      <w:r w:rsidRPr="00277B19">
        <w:rPr>
          <w:rFonts w:ascii="Arial" w:hAnsi="Arial" w:cs="Arial CYR"/>
          <w:sz w:val="24"/>
          <w:szCs w:val="24"/>
        </w:rPr>
        <w:t>: «</w:t>
      </w:r>
      <w:r w:rsidRPr="00277B19">
        <w:rPr>
          <w:rFonts w:ascii="Arial" w:hAnsi="Arial" w:cs="Arial CYR"/>
          <w:sz w:val="24"/>
          <w:szCs w:val="24"/>
          <w:lang w:val="it-IT"/>
        </w:rPr>
        <w:t>ne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vale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la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pena</w:t>
      </w:r>
      <w:r w:rsidRPr="00277B19">
        <w:rPr>
          <w:rFonts w:ascii="Arial" w:hAnsi="Arial" w:cs="Arial CYR"/>
          <w:sz w:val="24"/>
          <w:szCs w:val="24"/>
        </w:rPr>
        <w:t>» – «</w:t>
      </w:r>
      <w:r w:rsidRPr="00277B19">
        <w:rPr>
          <w:rFonts w:ascii="Arial" w:hAnsi="Arial" w:cs="Arial CYR"/>
          <w:b/>
          <w:sz w:val="24"/>
          <w:szCs w:val="24"/>
        </w:rPr>
        <w:t>оно/это того стоит</w:t>
      </w:r>
      <w:r w:rsidRPr="00277B19">
        <w:rPr>
          <w:rFonts w:ascii="Arial" w:hAnsi="Arial" w:cs="Arial CYR"/>
          <w:sz w:val="24"/>
          <w:szCs w:val="24"/>
        </w:rPr>
        <w:t xml:space="preserve">»; </w:t>
      </w:r>
      <w:r w:rsidRPr="00277B19">
        <w:rPr>
          <w:rFonts w:ascii="Arial" w:hAnsi="Arial" w:cs="Arial CYR"/>
          <w:sz w:val="24"/>
          <w:szCs w:val="24"/>
          <w:lang w:val="it-IT"/>
        </w:rPr>
        <w:t>antico</w:t>
      </w:r>
      <w:r w:rsidRPr="00277B19">
        <w:rPr>
          <w:rFonts w:ascii="Arial" w:hAnsi="Arial" w:cs="Arial CYR"/>
          <w:sz w:val="24"/>
          <w:szCs w:val="24"/>
        </w:rPr>
        <w:t xml:space="preserve"> – «</w:t>
      </w:r>
      <w:r w:rsidRPr="00277B19">
        <w:rPr>
          <w:rFonts w:ascii="Arial" w:hAnsi="Arial" w:cs="Arial CYR"/>
          <w:b/>
          <w:sz w:val="24"/>
          <w:szCs w:val="24"/>
        </w:rPr>
        <w:t>древний</w:t>
      </w:r>
      <w:r w:rsidRPr="00277B19">
        <w:rPr>
          <w:rFonts w:ascii="Arial" w:hAnsi="Arial" w:cs="Arial CYR"/>
          <w:sz w:val="24"/>
          <w:szCs w:val="24"/>
        </w:rPr>
        <w:t xml:space="preserve">» </w:t>
      </w:r>
      <w:r w:rsidRPr="00277B19">
        <w:rPr>
          <w:rFonts w:ascii="Arial" w:hAnsi="Arial" w:cs="Arial CYR"/>
          <w:b/>
          <w:sz w:val="24"/>
          <w:szCs w:val="24"/>
        </w:rPr>
        <w:t>и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costano</w:t>
      </w:r>
      <w:r w:rsidRPr="00277B19">
        <w:rPr>
          <w:rFonts w:ascii="Arial" w:hAnsi="Arial" w:cs="Arial CYR"/>
          <w:sz w:val="24"/>
          <w:szCs w:val="24"/>
        </w:rPr>
        <w:t xml:space="preserve"> – «</w:t>
      </w:r>
      <w:r w:rsidRPr="00277B19">
        <w:rPr>
          <w:rFonts w:ascii="Arial" w:hAnsi="Arial" w:cs="Arial CYR"/>
          <w:b/>
          <w:sz w:val="24"/>
          <w:szCs w:val="24"/>
        </w:rPr>
        <w:t>они стоят</w:t>
      </w:r>
      <w:r w:rsidRPr="00277B19">
        <w:rPr>
          <w:rFonts w:ascii="Arial" w:hAnsi="Arial" w:cs="Arial CYR"/>
          <w:sz w:val="24"/>
          <w:szCs w:val="24"/>
        </w:rPr>
        <w:t>».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Adesso ascolti.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Non ci posso credere. Questo teatro è stato costruito dagli antichi romani. 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È il teatro più antico che abbia mai visto!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È molto bello. L'Arena di Verona è una meta turistica popolare. 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 biglietti costano molto. Ma ne vale la pena.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Che cosa vorrebbe vedere domani?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Domani vorrei vedere la casa di Giulietta.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Ascolti ancora una volta.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A804C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Non ci posso credere. Questo teatro è stato costruito dagli antichi romani. </w:t>
      </w:r>
    </w:p>
    <w:p w:rsidR="00D85D30" w:rsidRPr="00277B19" w:rsidRDefault="00D85D30" w:rsidP="00A804C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È il teatro più antico che abbia mai visto!</w:t>
      </w:r>
    </w:p>
    <w:p w:rsidR="00D85D30" w:rsidRPr="00277B19" w:rsidRDefault="00D85D30" w:rsidP="00A804C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È molto bello. L'Arena di Verona è una meta turistica popolare. </w:t>
      </w:r>
    </w:p>
    <w:p w:rsidR="00D85D30" w:rsidRPr="00277B19" w:rsidRDefault="00D85D30" w:rsidP="00A804C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 biglietti costano molto. Ma ne vale la pena.</w:t>
      </w:r>
    </w:p>
    <w:p w:rsidR="00D85D30" w:rsidRPr="00277B19" w:rsidRDefault="00D85D30" w:rsidP="00A804C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Che cosa vorrebbe vedere domani?</w:t>
      </w:r>
    </w:p>
    <w:p w:rsidR="00D85D30" w:rsidRPr="00277B19" w:rsidRDefault="00D85D30" w:rsidP="00A804C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Domani vorrei vedere la casa di Giulietta.</w:t>
      </w:r>
    </w:p>
    <w:p w:rsidR="00D85D30" w:rsidRPr="00277B19" w:rsidRDefault="00D85D30" w:rsidP="00A804C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Adesso Lei è un americano a Genova e fa un giro turistico con </w:t>
      </w:r>
      <w:smartTag w:uri="urn:schemas-microsoft-com:office:smarttags" w:element="PersonName">
        <w:smartTagPr>
          <w:attr w:name="ProductID" w:val="la Sua"/>
        </w:smartTagPr>
        <w:r w:rsidRPr="00277B19">
          <w:rPr>
            <w:rFonts w:ascii="Arial" w:hAnsi="Arial" w:cs="Arial CYR"/>
            <w:sz w:val="24"/>
            <w:szCs w:val="24"/>
            <w:lang w:val="it-IT"/>
          </w:rPr>
          <w:t>la Sua</w:t>
        </w:r>
      </w:smartTag>
      <w:r w:rsidRPr="00277B19">
        <w:rPr>
          <w:rFonts w:ascii="Arial" w:hAnsi="Arial" w:cs="Arial CYR"/>
          <w:sz w:val="24"/>
          <w:szCs w:val="24"/>
          <w:lang w:val="it-IT"/>
        </w:rPr>
        <w:t xml:space="preserve"> collega.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Dica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Мы ожидаем долгое время, чтобы совершить туристическую поездку.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Stiamo aspettando da molto tempo di fare il giro turistico.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Я голодна. Давай перекусим.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Ho fame. Facciamo uno spuntino.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Согласен. Вон там есть кондитерская.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D'accordo. C'è una pasticceria li.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A704B1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Мы могли бы купить немного печенья.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Potremmo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comprare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biscotti</w:t>
      </w:r>
      <w:r w:rsidRPr="00277B19">
        <w:rPr>
          <w:rFonts w:ascii="Arial" w:hAnsi="Arial" w:cs="Arial CYR"/>
          <w:sz w:val="24"/>
          <w:szCs w:val="24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Это лучшая кондитерская из тех, которые я когда-либо видела.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È la pasticceria più bella che abbia mai visto.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Здесь много возможностей увидеть местные достопримечательности.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Ci sono molte possibilit</w:t>
      </w:r>
      <w:r w:rsidRPr="00277B19">
        <w:rPr>
          <w:rFonts w:ascii="Arial" w:hAnsi="Arial" w:cs="Calibri"/>
          <w:sz w:val="24"/>
          <w:szCs w:val="24"/>
          <w:lang w:val="it-IT"/>
        </w:rPr>
        <w:t>à</w:t>
      </w:r>
      <w:r w:rsidRPr="00277B19">
        <w:rPr>
          <w:rFonts w:ascii="Arial" w:hAnsi="Arial" w:cs="Arial CYR"/>
          <w:sz w:val="24"/>
          <w:szCs w:val="24"/>
          <w:lang w:val="it-IT"/>
        </w:rPr>
        <w:t xml:space="preserve"> di vedere le attrazioni locali.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 xml:space="preserve">Теперь предположим, что Вы </w:t>
      </w:r>
      <w:r>
        <w:rPr>
          <w:rFonts w:ascii="Arial" w:hAnsi="Arial" w:cs="Arial CYR"/>
          <w:b/>
          <w:sz w:val="24"/>
          <w:szCs w:val="24"/>
        </w:rPr>
        <w:t>со</w:t>
      </w:r>
      <w:r w:rsidRPr="00277B19">
        <w:rPr>
          <w:rFonts w:ascii="Arial" w:hAnsi="Arial" w:cs="Arial CYR"/>
          <w:b/>
          <w:sz w:val="24"/>
          <w:szCs w:val="24"/>
        </w:rPr>
        <w:t xml:space="preserve"> своей женой </w:t>
      </w:r>
      <w:r>
        <w:rPr>
          <w:rFonts w:ascii="Arial" w:hAnsi="Arial" w:cs="Arial CYR"/>
          <w:b/>
          <w:sz w:val="24"/>
          <w:szCs w:val="24"/>
        </w:rPr>
        <w:t>в круизе и остановились на один день в Генуе.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Она спрашивает: У нас есть время для посещения Аквариума…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Abbiamo tempo per visitare l'Acquario…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1D6A0C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eastAsia="ja-JP"/>
        </w:rPr>
      </w:pPr>
      <w:r w:rsidRPr="00277B19">
        <w:rPr>
          <w:rFonts w:ascii="Arial" w:hAnsi="Arial" w:cs="Arial CYR"/>
          <w:b/>
          <w:sz w:val="24"/>
          <w:szCs w:val="24"/>
        </w:rPr>
        <w:t xml:space="preserve">прежде чем </w:t>
      </w:r>
      <w:r>
        <w:rPr>
          <w:rFonts w:ascii="Arial" w:hAnsi="Arial" w:cs="Arial CYR"/>
          <w:b/>
          <w:sz w:val="24"/>
          <w:szCs w:val="24"/>
        </w:rPr>
        <w:t>подняться на борт корабля</w:t>
      </w:r>
      <w:r w:rsidRPr="00277B19">
        <w:rPr>
          <w:rFonts w:ascii="Arial" w:hAnsi="Arial" w:cs="Arial CYR"/>
          <w:b/>
          <w:sz w:val="24"/>
          <w:szCs w:val="24"/>
        </w:rPr>
        <w:t>? Не забудьте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использовать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A61D8B">
        <w:rPr>
          <w:rFonts w:ascii="Arial" w:hAnsi="Arial" w:cs="Arial CYR"/>
          <w:b/>
          <w:sz w:val="24"/>
          <w:szCs w:val="24"/>
        </w:rPr>
        <w:t>после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prima</w:t>
      </w:r>
      <w:r w:rsidRPr="00277B19">
        <w:rPr>
          <w:rFonts w:ascii="Arial" w:hAnsi="Arial" w:cs="Arial CYR"/>
          <w:sz w:val="24"/>
          <w:szCs w:val="24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prima di salire a bordo della nave?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Dica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Я могу проверить расписание на моем мобильном.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Posso controllare gli orari sul mio cellulare.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277B19">
        <w:rPr>
          <w:rFonts w:ascii="Arial" w:hAnsi="Arial" w:cs="Arial CYR"/>
          <w:b/>
          <w:sz w:val="24"/>
          <w:szCs w:val="24"/>
        </w:rPr>
        <w:t>У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круиза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много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преимуществ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Una crociera ha molti vantaggi.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Ну, а ты бы хотела поужинать в ресторане сегодня вечером?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Ma vorresti cenare in un ristorante questa sera?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Come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direbbe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Ты забыл про наше обязательство/договоренность?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Hai dimenticato il nostro impegno?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Мы должны подняться на борт корабля...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Dobbiamo salire a bordo della nave…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b/>
          <w:sz w:val="24"/>
          <w:szCs w:val="24"/>
        </w:rPr>
        <w:t>до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7 </w:t>
      </w:r>
      <w:r w:rsidRPr="00277B19">
        <w:rPr>
          <w:rFonts w:ascii="Arial" w:hAnsi="Arial" w:cs="Arial CYR"/>
          <w:b/>
          <w:sz w:val="24"/>
          <w:szCs w:val="24"/>
        </w:rPr>
        <w:t>часов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[</w:t>
      </w:r>
      <w:r w:rsidRPr="00277B19">
        <w:rPr>
          <w:rFonts w:ascii="Arial" w:hAnsi="Arial" w:cs="Arial CYR"/>
          <w:b/>
          <w:sz w:val="24"/>
          <w:szCs w:val="24"/>
        </w:rPr>
        <w:t>этого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] </w:t>
      </w:r>
      <w:r w:rsidRPr="00277B19">
        <w:rPr>
          <w:rFonts w:ascii="Arial" w:hAnsi="Arial" w:cs="Arial CYR"/>
          <w:b/>
          <w:sz w:val="24"/>
          <w:szCs w:val="24"/>
        </w:rPr>
        <w:t>вечера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  <w:r w:rsidRPr="00277B19">
        <w:rPr>
          <w:rFonts w:ascii="Arial" w:hAnsi="Arial" w:cs="Arial CYR"/>
          <w:sz w:val="24"/>
          <w:szCs w:val="24"/>
          <w:lang w:val="it-IT"/>
        </w:rPr>
        <w:t xml:space="preserve"> 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prima delle sette questa sera.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Dobbiamo salire a bordo della nave prima delle sette questa sera.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У нас уже есть договоренность на сегодняшний вечер.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Abbiamo già un impegno questa sera.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Dica: </w:t>
      </w:r>
      <w:r w:rsidRPr="00277B19">
        <w:rPr>
          <w:rFonts w:ascii="Arial" w:hAnsi="Arial" w:cs="Arial CYR"/>
          <w:b/>
          <w:sz w:val="24"/>
          <w:szCs w:val="24"/>
        </w:rPr>
        <w:t>Я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забыл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Ho dimenticato.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Но тут не должно быть никакой проблемы.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Ma non ci dovrebbe essere nessun problema.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У нас еще есть время посмотреть местные достопримечательности…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Abbiamo ancora tempo di vedere le attrazioni locali…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eastAsia="ja-JP"/>
        </w:rPr>
      </w:pPr>
      <w:r w:rsidRPr="00277B19">
        <w:rPr>
          <w:rFonts w:ascii="Arial" w:hAnsi="Arial" w:cs="Arial CYR"/>
          <w:b/>
          <w:sz w:val="24"/>
          <w:szCs w:val="24"/>
        </w:rPr>
        <w:t xml:space="preserve">прежде чем </w:t>
      </w:r>
      <w:r>
        <w:rPr>
          <w:rFonts w:ascii="Arial" w:hAnsi="Arial" w:cs="Arial CYR"/>
          <w:b/>
          <w:sz w:val="24"/>
          <w:szCs w:val="24"/>
        </w:rPr>
        <w:t>подняться на борт корабля</w:t>
      </w:r>
      <w:r w:rsidRPr="00277B19">
        <w:rPr>
          <w:rFonts w:ascii="Arial" w:hAnsi="Arial" w:cs="Arial CYR"/>
          <w:b/>
          <w:sz w:val="24"/>
          <w:szCs w:val="24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prima di salire a bordo della nave.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Я думаю, что Аквариум рядом с портом.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Penso che l'Acquario sia vicino al porto.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Задержимся, чтобы взглянуть в путеводитель.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Fermiamoci a dare un’occhiata alla guida.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>
        <w:rPr>
          <w:rFonts w:ascii="Arial" w:hAnsi="Arial" w:cs="Arial CYR"/>
          <w:b/>
          <w:sz w:val="24"/>
          <w:szCs w:val="24"/>
        </w:rPr>
        <w:t>Тут</w:t>
      </w:r>
      <w:r w:rsidRPr="00277B19">
        <w:rPr>
          <w:rFonts w:ascii="Arial" w:hAnsi="Arial" w:cs="Arial CYR"/>
          <w:b/>
          <w:sz w:val="24"/>
          <w:szCs w:val="24"/>
        </w:rPr>
        <w:t xml:space="preserve"> не должно быть </w:t>
      </w:r>
      <w:r>
        <w:rPr>
          <w:rFonts w:ascii="Arial" w:hAnsi="Arial" w:cs="Arial CYR"/>
          <w:b/>
          <w:sz w:val="24"/>
          <w:szCs w:val="24"/>
        </w:rPr>
        <w:t xml:space="preserve">никакой </w:t>
      </w:r>
      <w:r w:rsidRPr="00277B19">
        <w:rPr>
          <w:rFonts w:ascii="Arial" w:hAnsi="Arial" w:cs="Arial CYR"/>
          <w:b/>
          <w:sz w:val="24"/>
          <w:szCs w:val="24"/>
        </w:rPr>
        <w:t>проблем</w:t>
      </w:r>
      <w:r>
        <w:rPr>
          <w:rFonts w:ascii="Arial" w:hAnsi="Arial" w:cs="Arial CYR"/>
          <w:b/>
          <w:sz w:val="24"/>
          <w:szCs w:val="24"/>
        </w:rPr>
        <w:t>ы</w:t>
      </w:r>
      <w:r w:rsidRPr="00277B19">
        <w:rPr>
          <w:rFonts w:ascii="Arial" w:hAnsi="Arial" w:cs="Arial CYR"/>
          <w:b/>
          <w:sz w:val="24"/>
          <w:szCs w:val="24"/>
        </w:rPr>
        <w:t>.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</w:rPr>
        <w:tab/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Non ci dovrebbe essere nessun problema.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1D6A0C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Имея</w:t>
      </w:r>
      <w:r w:rsidRPr="001D6A0C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в</w:t>
      </w:r>
      <w:r w:rsidRPr="001D6A0C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виду</w:t>
      </w:r>
      <w:r w:rsidRPr="001D6A0C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l</w:t>
      </w:r>
      <w:r w:rsidRPr="001D6A0C">
        <w:rPr>
          <w:rFonts w:ascii="Arial" w:hAnsi="Arial" w:cs="Arial CYR"/>
          <w:sz w:val="24"/>
          <w:szCs w:val="24"/>
        </w:rPr>
        <w:t>'</w:t>
      </w:r>
      <w:r w:rsidRPr="00277B19">
        <w:rPr>
          <w:rFonts w:ascii="Arial" w:hAnsi="Arial" w:cs="Arial CYR"/>
          <w:sz w:val="24"/>
          <w:szCs w:val="24"/>
          <w:lang w:val="it-IT"/>
        </w:rPr>
        <w:t>Acquario</w:t>
      </w:r>
      <w:r w:rsidRPr="001D6A0C">
        <w:rPr>
          <w:rFonts w:ascii="Arial" w:hAnsi="Arial" w:cs="Arial CYR"/>
          <w:sz w:val="24"/>
          <w:szCs w:val="24"/>
        </w:rPr>
        <w:t xml:space="preserve">, </w:t>
      </w:r>
      <w:r w:rsidRPr="00277B19">
        <w:rPr>
          <w:rFonts w:ascii="Arial" w:hAnsi="Arial" w:cs="Arial CYR"/>
          <w:b/>
          <w:sz w:val="24"/>
          <w:szCs w:val="24"/>
        </w:rPr>
        <w:t>она</w:t>
      </w:r>
      <w:r w:rsidRPr="001D6A0C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говорит</w:t>
      </w:r>
      <w:r w:rsidRPr="001D6A0C">
        <w:rPr>
          <w:rFonts w:ascii="Arial" w:hAnsi="Arial" w:cs="Arial CYR"/>
          <w:b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Он</w:t>
      </w:r>
      <w:r w:rsidRPr="001D6A0C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самый</w:t>
      </w:r>
      <w:r w:rsidRPr="001D6A0C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большой</w:t>
      </w:r>
      <w:r w:rsidRPr="001D6A0C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в</w:t>
      </w:r>
      <w:r w:rsidRPr="001D6A0C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Италии</w:t>
      </w:r>
      <w:r w:rsidRPr="001D6A0C">
        <w:rPr>
          <w:rFonts w:ascii="Arial" w:hAnsi="Arial" w:cs="Arial CYR"/>
          <w:b/>
          <w:sz w:val="24"/>
          <w:szCs w:val="24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È il più grande d’Italia.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277B19">
        <w:rPr>
          <w:rFonts w:ascii="Arial" w:hAnsi="Arial" w:cs="Arial CYR"/>
          <w:b/>
          <w:sz w:val="24"/>
          <w:szCs w:val="24"/>
        </w:rPr>
        <w:t xml:space="preserve">Мы ждем здесь очень долго. 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(</w:t>
      </w:r>
      <w:r w:rsidRPr="00277B19">
        <w:rPr>
          <w:rFonts w:ascii="Arial" w:hAnsi="Arial" w:cs="Arial CYR"/>
          <w:b/>
          <w:sz w:val="24"/>
          <w:szCs w:val="24"/>
        </w:rPr>
        <w:t>В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значении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«</w:t>
      </w:r>
      <w:r w:rsidRPr="00277B19">
        <w:rPr>
          <w:rFonts w:ascii="Arial" w:hAnsi="Arial" w:cs="Arial CYR"/>
          <w:b/>
          <w:sz w:val="24"/>
          <w:szCs w:val="24"/>
        </w:rPr>
        <w:t>прямо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сейчас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»)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Stiamo aspettando da molto tempo.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Domandi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Ты голодна? Давай перекусим.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Ha fame? Facciamo uno spuntino.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Согласна. Вот там есть кондитерская.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D'accordo. C'è la pasticceria lì.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A8411F">
      <w:pPr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Печенья Канестрелли – фирменное генуэзское блюдо.</w:t>
      </w:r>
      <w:r w:rsidRPr="00277B19">
        <w:rPr>
          <w:rFonts w:ascii="Arial" w:hAnsi="Arial" w:cs="Arial CYR"/>
          <w:sz w:val="24"/>
          <w:szCs w:val="24"/>
        </w:rPr>
        <w:t xml:space="preserve"> </w:t>
      </w:r>
    </w:p>
    <w:p w:rsidR="00D85D30" w:rsidRPr="00277B19" w:rsidRDefault="00D85D30" w:rsidP="00A8411F">
      <w:pPr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 biscotti canestrelli sono una specialità di Genova.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 xml:space="preserve">Теперь Вы встречаетесь с коллегой, которая </w:t>
      </w:r>
      <w:r>
        <w:rPr>
          <w:rFonts w:ascii="Arial" w:hAnsi="Arial" w:cs="Arial CYR"/>
          <w:b/>
          <w:sz w:val="24"/>
          <w:szCs w:val="24"/>
        </w:rPr>
        <w:t>ходила покупать</w:t>
      </w:r>
      <w:r w:rsidRPr="00277B19">
        <w:rPr>
          <w:rFonts w:ascii="Arial" w:hAnsi="Arial" w:cs="Arial CYR"/>
          <w:b/>
          <w:sz w:val="24"/>
          <w:szCs w:val="24"/>
        </w:rPr>
        <w:t xml:space="preserve"> билет</w:t>
      </w:r>
      <w:r>
        <w:rPr>
          <w:rFonts w:ascii="Arial" w:hAnsi="Arial" w:cs="Arial CYR"/>
          <w:b/>
          <w:sz w:val="24"/>
          <w:szCs w:val="24"/>
        </w:rPr>
        <w:t>ы</w:t>
      </w:r>
      <w:r w:rsidRPr="00277B19">
        <w:rPr>
          <w:rFonts w:ascii="Arial" w:hAnsi="Arial" w:cs="Arial CYR"/>
          <w:b/>
          <w:sz w:val="24"/>
          <w:szCs w:val="24"/>
        </w:rPr>
        <w:t xml:space="preserve"> на спектакль.</w:t>
      </w:r>
      <w:r>
        <w:rPr>
          <w:rFonts w:ascii="Arial" w:hAnsi="Arial" w:cs="Arial CYR"/>
          <w:b/>
          <w:sz w:val="24"/>
          <w:szCs w:val="24"/>
        </w:rPr>
        <w:t xml:space="preserve"> 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597AE4">
        <w:rPr>
          <w:rFonts w:ascii="Arial" w:hAnsi="Arial" w:cs="Arial CYR"/>
          <w:sz w:val="24"/>
          <w:szCs w:val="24"/>
          <w:lang w:val="it-IT"/>
        </w:rPr>
        <w:t>Domandi: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Вы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купили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билеты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Ha comprato i biglietti?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Come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direbbe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Да, и у меня хорошие места.</w:t>
      </w:r>
      <w:r w:rsidRPr="00277B19">
        <w:rPr>
          <w:rFonts w:ascii="Arial" w:hAnsi="Arial" w:cs="Arial CYR"/>
          <w:sz w:val="24"/>
          <w:szCs w:val="24"/>
        </w:rPr>
        <w:t xml:space="preserve"> – </w:t>
      </w:r>
      <w:r w:rsidRPr="00277B19">
        <w:rPr>
          <w:rFonts w:ascii="Arial" w:hAnsi="Arial" w:cs="Arial CYR"/>
          <w:sz w:val="24"/>
          <w:szCs w:val="24"/>
          <w:lang w:val="it-IT"/>
        </w:rPr>
        <w:t>buoni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posti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Sì, e ho buoni posti.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Ecco come si dice: </w:t>
      </w:r>
      <w:r w:rsidRPr="00277B19">
        <w:rPr>
          <w:rFonts w:ascii="Arial" w:hAnsi="Arial" w:cs="Arial CYR"/>
          <w:b/>
          <w:sz w:val="24"/>
          <w:szCs w:val="24"/>
        </w:rPr>
        <w:t>Я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нашла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2 </w:t>
      </w:r>
      <w:r w:rsidRPr="00277B19">
        <w:rPr>
          <w:rFonts w:ascii="Arial" w:hAnsi="Arial" w:cs="Arial CYR"/>
          <w:b/>
          <w:sz w:val="24"/>
          <w:szCs w:val="24"/>
        </w:rPr>
        <w:t>хороших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места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Ascolti e ripeta: Ho trovato due buoni posti.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Я нашла 2 хороших места в театр.</w:t>
      </w:r>
      <w:r w:rsidRPr="00277B19">
        <w:rPr>
          <w:rFonts w:ascii="Arial" w:hAnsi="Arial" w:cs="Arial CYR"/>
          <w:sz w:val="24"/>
          <w:szCs w:val="24"/>
        </w:rPr>
        <w:t xml:space="preserve"> – </w:t>
      </w:r>
      <w:r w:rsidRPr="00277B19">
        <w:rPr>
          <w:rFonts w:ascii="Arial" w:hAnsi="Arial" w:cs="Arial CYR"/>
          <w:sz w:val="24"/>
          <w:szCs w:val="24"/>
          <w:lang w:val="it-IT"/>
        </w:rPr>
        <w:t>a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teatro</w:t>
      </w:r>
      <w:r w:rsidRPr="00277B19">
        <w:rPr>
          <w:rFonts w:ascii="Arial" w:hAnsi="Arial" w:cs="Arial CYR"/>
          <w:sz w:val="24"/>
          <w:szCs w:val="24"/>
        </w:rPr>
        <w:t xml:space="preserve"> 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Ho trovato due buoni posti a teatro.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>
        <w:rPr>
          <w:rFonts w:ascii="Arial" w:hAnsi="Arial" w:cs="Arial CYR"/>
          <w:b/>
          <w:sz w:val="24"/>
          <w:szCs w:val="24"/>
        </w:rPr>
        <w:t>Вы обратили</w:t>
      </w:r>
      <w:r w:rsidRPr="00277B19">
        <w:rPr>
          <w:rFonts w:ascii="Arial" w:hAnsi="Arial" w:cs="Arial CYR"/>
          <w:b/>
          <w:sz w:val="24"/>
          <w:szCs w:val="24"/>
        </w:rPr>
        <w:t xml:space="preserve"> внимание на отсутствие артикля после предлога в «</w:t>
      </w:r>
      <w:r w:rsidRPr="00386A7B">
        <w:rPr>
          <w:rFonts w:ascii="Arial" w:hAnsi="Arial" w:cs="Arial CYR"/>
          <w:sz w:val="24"/>
          <w:szCs w:val="24"/>
          <w:lang w:val="it-IT"/>
        </w:rPr>
        <w:t>a</w:t>
      </w:r>
      <w:r w:rsidRPr="00386A7B">
        <w:rPr>
          <w:rFonts w:ascii="Arial" w:hAnsi="Arial" w:cs="Arial CYR"/>
          <w:sz w:val="24"/>
          <w:szCs w:val="24"/>
        </w:rPr>
        <w:t xml:space="preserve"> </w:t>
      </w:r>
      <w:r w:rsidRPr="00386A7B">
        <w:rPr>
          <w:rFonts w:ascii="Arial" w:hAnsi="Arial" w:cs="Arial CYR"/>
          <w:sz w:val="24"/>
          <w:szCs w:val="24"/>
          <w:lang w:val="it-IT"/>
        </w:rPr>
        <w:t>teatro</w:t>
      </w:r>
      <w:r w:rsidRPr="00277B19">
        <w:rPr>
          <w:rFonts w:ascii="Arial" w:hAnsi="Arial" w:cs="Arial CYR"/>
          <w:sz w:val="24"/>
          <w:szCs w:val="24"/>
        </w:rPr>
        <w:t>»?</w:t>
      </w:r>
      <w:r>
        <w:rPr>
          <w:rFonts w:ascii="Arial" w:hAnsi="Arial" w:cs="Arial CYR"/>
          <w:sz w:val="24"/>
          <w:szCs w:val="24"/>
        </w:rPr>
        <w:t xml:space="preserve"> </w:t>
      </w:r>
    </w:p>
    <w:p w:rsidR="00D85D30" w:rsidRPr="001D6A0C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</w:p>
    <w:p w:rsidR="00D85D30" w:rsidRPr="0037597A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Come</w:t>
      </w:r>
      <w:r w:rsidRPr="0037597A">
        <w:rPr>
          <w:rFonts w:ascii="Arial" w:hAnsi="Arial" w:cs="Arial CYR"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si</w:t>
      </w:r>
      <w:r w:rsidRPr="0037597A">
        <w:rPr>
          <w:rFonts w:ascii="Arial" w:hAnsi="Arial" w:cs="Arial CYR"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37597A">
        <w:rPr>
          <w:rFonts w:ascii="Arial" w:hAnsi="Arial" w:cs="Arial CYR"/>
          <w:sz w:val="24"/>
          <w:szCs w:val="24"/>
          <w:lang w:val="it-IT"/>
        </w:rPr>
        <w:t>: «</w:t>
      </w:r>
      <w:r w:rsidRPr="00277B19">
        <w:rPr>
          <w:rFonts w:ascii="Arial" w:hAnsi="Arial" w:cs="Arial CYR"/>
          <w:b/>
          <w:sz w:val="24"/>
          <w:szCs w:val="24"/>
        </w:rPr>
        <w:t>в</w:t>
      </w:r>
      <w:r w:rsidRPr="0037597A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театр</w:t>
      </w:r>
      <w:r w:rsidRPr="0037597A">
        <w:rPr>
          <w:rFonts w:ascii="Arial" w:hAnsi="Arial" w:cs="Arial CYR"/>
          <w:sz w:val="24"/>
          <w:szCs w:val="24"/>
          <w:lang w:val="it-IT"/>
        </w:rPr>
        <w:t>»?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 teatro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Ho trovato due buoni posti a teatro per questa sera.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1D6A0C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В</w:t>
      </w:r>
      <w:r>
        <w:rPr>
          <w:rFonts w:ascii="Arial" w:hAnsi="Arial" w:cs="Arial CYR"/>
          <w:b/>
          <w:sz w:val="24"/>
          <w:szCs w:val="24"/>
        </w:rPr>
        <w:t>ам</w:t>
      </w:r>
      <w:r w:rsidRPr="00277B19">
        <w:rPr>
          <w:rFonts w:ascii="Arial" w:hAnsi="Arial" w:cs="Arial CYR"/>
          <w:b/>
          <w:sz w:val="24"/>
          <w:szCs w:val="24"/>
        </w:rPr>
        <w:t xml:space="preserve"> предстоит посмотреть новый спектакль.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Ecco come si domanda «</w:t>
      </w:r>
      <w:r w:rsidRPr="00277B19">
        <w:rPr>
          <w:rFonts w:ascii="Arial" w:hAnsi="Arial" w:cs="Arial CYR"/>
          <w:b/>
          <w:sz w:val="24"/>
          <w:szCs w:val="24"/>
        </w:rPr>
        <w:t>Вы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знаете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сюжет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?</w:t>
      </w:r>
      <w:r w:rsidRPr="00277B19">
        <w:rPr>
          <w:rFonts w:ascii="Arial" w:hAnsi="Arial" w:cs="Arial CYR"/>
          <w:sz w:val="24"/>
          <w:szCs w:val="24"/>
          <w:lang w:val="it-IT"/>
        </w:rPr>
        <w:t>»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Ascolti e ripeta: Conosce la trama?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AA4A6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 domanda «</w:t>
      </w:r>
      <w:r w:rsidRPr="00277B19">
        <w:rPr>
          <w:rFonts w:ascii="Arial" w:hAnsi="Arial" w:cs="Arial CYR"/>
          <w:b/>
          <w:sz w:val="24"/>
          <w:szCs w:val="24"/>
        </w:rPr>
        <w:t>Вы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знаете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сюжет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?</w:t>
      </w:r>
      <w:r w:rsidRPr="00277B19">
        <w:rPr>
          <w:rFonts w:ascii="Arial" w:hAnsi="Arial" w:cs="Arial CYR"/>
          <w:sz w:val="24"/>
          <w:szCs w:val="24"/>
          <w:lang w:val="it-IT"/>
        </w:rPr>
        <w:t>»</w:t>
      </w:r>
    </w:p>
    <w:p w:rsidR="00D85D30" w:rsidRPr="00277B19" w:rsidRDefault="00D85D30" w:rsidP="00AA4A6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Conosce la trama?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Dica: </w:t>
      </w:r>
      <w:r w:rsidRPr="00277B19">
        <w:rPr>
          <w:rFonts w:ascii="Arial" w:hAnsi="Arial" w:cs="Arial CYR"/>
          <w:b/>
          <w:sz w:val="24"/>
          <w:szCs w:val="24"/>
        </w:rPr>
        <w:t>Да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, </w:t>
      </w:r>
      <w:r w:rsidRPr="00277B19">
        <w:rPr>
          <w:rFonts w:ascii="Arial" w:hAnsi="Arial" w:cs="Arial CYR"/>
          <w:b/>
          <w:sz w:val="24"/>
          <w:szCs w:val="24"/>
        </w:rPr>
        <w:t>режиссер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необыкновенный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Ascolti e ripeta: Sì, il regista è straordinario.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3264A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Dica: </w:t>
      </w:r>
      <w:r w:rsidRPr="00277B19">
        <w:rPr>
          <w:rFonts w:ascii="Arial" w:hAnsi="Arial" w:cs="Arial CYR"/>
          <w:b/>
          <w:sz w:val="24"/>
          <w:szCs w:val="24"/>
        </w:rPr>
        <w:t>Режиссер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необыкновенный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3264A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Il regista è straordinario.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277B19">
        <w:rPr>
          <w:rFonts w:ascii="Arial" w:hAnsi="Arial" w:cs="Arial CYR"/>
          <w:b/>
          <w:sz w:val="24"/>
          <w:szCs w:val="24"/>
        </w:rPr>
        <w:t>И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актеры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тоже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Ascolti e ripeta: E anche gli attori.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Provi a dire: </w:t>
      </w:r>
      <w:r w:rsidRPr="00277B19">
        <w:rPr>
          <w:rFonts w:ascii="Arial" w:hAnsi="Arial" w:cs="Arial CYR"/>
          <w:b/>
          <w:sz w:val="24"/>
          <w:szCs w:val="24"/>
        </w:rPr>
        <w:t>У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актеров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необыкновенный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талант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  <w:r w:rsidRPr="00277B19">
        <w:rPr>
          <w:rFonts w:ascii="Arial" w:hAnsi="Arial" w:cs="Arial CYR"/>
          <w:sz w:val="24"/>
          <w:szCs w:val="24"/>
          <w:lang w:val="it-IT"/>
        </w:rPr>
        <w:t xml:space="preserve"> – un talento straordinario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Gli attori hanno un talento straordinario.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Come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>: «</w:t>
      </w:r>
      <w:r w:rsidRPr="00277B19">
        <w:rPr>
          <w:rFonts w:ascii="Arial" w:hAnsi="Arial" w:cs="Arial CYR"/>
          <w:b/>
          <w:sz w:val="24"/>
          <w:szCs w:val="24"/>
        </w:rPr>
        <w:t>К счастью, я нашла 2 хороших места в театр</w:t>
      </w:r>
      <w:r w:rsidRPr="00277B19">
        <w:rPr>
          <w:rFonts w:ascii="Arial" w:hAnsi="Arial" w:cs="Arial CYR"/>
          <w:sz w:val="24"/>
          <w:szCs w:val="24"/>
        </w:rPr>
        <w:t>»?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Per fortuna ho trovato due buoni posti a teatro.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vuole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dire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Билеты стоят целое состояние.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Ascolti e ripeta: «</w:t>
      </w:r>
      <w:r w:rsidRPr="00277B19">
        <w:rPr>
          <w:rFonts w:ascii="Arial" w:hAnsi="Arial" w:cs="Arial CYR"/>
          <w:b/>
          <w:sz w:val="24"/>
          <w:szCs w:val="24"/>
        </w:rPr>
        <w:t>стоят</w:t>
      </w:r>
      <w:r w:rsidRPr="00277B19">
        <w:rPr>
          <w:rFonts w:ascii="Arial" w:hAnsi="Arial" w:cs="Arial CYR"/>
          <w:sz w:val="24"/>
          <w:szCs w:val="24"/>
          <w:lang w:val="it-IT"/>
        </w:rPr>
        <w:t>».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Costano.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Costano una fortuna.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Provi a dire: </w:t>
      </w:r>
      <w:r w:rsidRPr="00277B19">
        <w:rPr>
          <w:rFonts w:ascii="Arial" w:hAnsi="Arial" w:cs="Arial CYR"/>
          <w:b/>
          <w:sz w:val="24"/>
          <w:szCs w:val="24"/>
        </w:rPr>
        <w:t>Билеты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стоят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целое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состояние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 biglietti costano una fortuna.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В итальянском языке выражение, соответствующее нашему «втридорога», буквально звучит как «глаз головы»</w:t>
      </w:r>
      <w:r>
        <w:rPr>
          <w:rFonts w:ascii="Arial" w:hAnsi="Arial" w:cs="Arial CYR"/>
          <w:b/>
          <w:sz w:val="24"/>
          <w:szCs w:val="24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Prima ripeta la parola per «</w:t>
      </w:r>
      <w:r w:rsidRPr="00277B19">
        <w:rPr>
          <w:rFonts w:ascii="Arial" w:hAnsi="Arial" w:cs="Arial CYR"/>
          <w:b/>
          <w:sz w:val="24"/>
          <w:szCs w:val="24"/>
        </w:rPr>
        <w:t>голова</w:t>
      </w:r>
      <w:r w:rsidRPr="00277B19">
        <w:rPr>
          <w:rFonts w:ascii="Arial" w:hAnsi="Arial" w:cs="Arial CYR"/>
          <w:sz w:val="24"/>
          <w:szCs w:val="24"/>
          <w:lang w:val="it-IT"/>
        </w:rPr>
        <w:t>».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Testa; la testa; della testa.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Ed ecco come si dice «</w:t>
      </w:r>
      <w:r w:rsidRPr="00277B19">
        <w:rPr>
          <w:rFonts w:ascii="Arial" w:hAnsi="Arial" w:cs="Arial CYR"/>
          <w:b/>
          <w:sz w:val="24"/>
          <w:szCs w:val="24"/>
        </w:rPr>
        <w:t>глаз</w:t>
      </w:r>
      <w:r w:rsidRPr="00277B19">
        <w:rPr>
          <w:rFonts w:ascii="Arial" w:hAnsi="Arial" w:cs="Arial CYR"/>
          <w:sz w:val="24"/>
          <w:szCs w:val="24"/>
          <w:lang w:val="it-IT"/>
        </w:rPr>
        <w:t>».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Ascolti e ripeta: un occhio; occhio; un occhio della testa.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Provi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a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dire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Билеты стоят больших денег/обходятся втридорога. Буквально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: «</w:t>
      </w:r>
      <w:r w:rsidRPr="00277B19">
        <w:rPr>
          <w:rFonts w:ascii="Arial" w:hAnsi="Arial" w:cs="Arial CYR"/>
          <w:b/>
          <w:sz w:val="24"/>
          <w:szCs w:val="24"/>
        </w:rPr>
        <w:t>Один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глаз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головы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».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 biglietti costano un occhio della testa.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smartTag w:uri="urn:schemas-microsoft-com:office:smarttags" w:element="PersonName">
        <w:smartTagPr>
          <w:attr w:name="ProductID" w:val="la Sua"/>
        </w:smartTagPr>
        <w:r w:rsidRPr="00277B19">
          <w:rPr>
            <w:rFonts w:ascii="Arial" w:hAnsi="Arial" w:cs="Arial CYR"/>
            <w:sz w:val="24"/>
            <w:szCs w:val="24"/>
            <w:lang w:val="it-IT"/>
          </w:rPr>
          <w:t>La</w:t>
        </w:r>
        <w:r w:rsidRPr="00277B19">
          <w:rPr>
            <w:rFonts w:ascii="Arial" w:hAnsi="Arial" w:cs="Arial CYR"/>
            <w:sz w:val="24"/>
            <w:szCs w:val="24"/>
          </w:rPr>
          <w:t xml:space="preserve"> </w:t>
        </w:r>
        <w:r w:rsidRPr="00277B19">
          <w:rPr>
            <w:rFonts w:ascii="Arial" w:hAnsi="Arial" w:cs="Arial CYR"/>
            <w:sz w:val="24"/>
            <w:szCs w:val="24"/>
            <w:lang w:val="it-IT"/>
          </w:rPr>
          <w:t>Sua</w:t>
        </w:r>
      </w:smartTag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collega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Я нашла 2 хороших места в театр.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Ho trovato due buoni posti a teatro.</w:t>
      </w:r>
    </w:p>
    <w:p w:rsidR="00D85D30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Когда Вы видите цену, Вы говорите: Билеты стоят целое состояние.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 biglietti costano una fortuna.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Да, они стоят втридорога.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Sì, costano un occhio della testa.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Ecco come si dice: </w:t>
      </w:r>
      <w:r w:rsidRPr="00277B19">
        <w:rPr>
          <w:rFonts w:ascii="Arial" w:hAnsi="Arial" w:cs="Arial CYR"/>
          <w:b/>
          <w:sz w:val="24"/>
          <w:szCs w:val="24"/>
        </w:rPr>
        <w:t>Но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оно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того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стоит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Ascolti e ripeta: Ma ne vale la pena.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Dica: </w:t>
      </w:r>
      <w:r w:rsidRPr="00277B19">
        <w:rPr>
          <w:rFonts w:ascii="Arial" w:hAnsi="Arial" w:cs="Arial CYR"/>
          <w:b/>
          <w:sz w:val="24"/>
          <w:szCs w:val="24"/>
        </w:rPr>
        <w:t>Оно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того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стоит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Ne vale la pena.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Сейчас Вы в Вероне. И планируете пойти на концерт в Арена ди Верона.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Ascolti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e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ripeta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Пойти в Арена ди Верона.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Andare all'Arena di Verona.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Come si dice «</w:t>
      </w:r>
      <w:r w:rsidRPr="00277B19">
        <w:rPr>
          <w:rFonts w:ascii="Arial" w:hAnsi="Arial" w:cs="Arial CYR"/>
          <w:b/>
          <w:sz w:val="24"/>
          <w:szCs w:val="24"/>
        </w:rPr>
        <w:t>Пойти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в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Арена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ди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Верона</w:t>
      </w:r>
      <w:r w:rsidRPr="00277B19">
        <w:rPr>
          <w:rFonts w:ascii="Arial" w:hAnsi="Arial" w:cs="Arial CYR"/>
          <w:sz w:val="24"/>
          <w:szCs w:val="24"/>
          <w:lang w:val="it-IT"/>
        </w:rPr>
        <w:t>»?</w:t>
      </w:r>
    </w:p>
    <w:p w:rsidR="00D85D30" w:rsidRPr="00277B19" w:rsidRDefault="00D85D30" w:rsidP="004A61C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Andare all'Arena di Verona.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Ecco come si dice la parola per «</w:t>
      </w:r>
      <w:r w:rsidRPr="00277B19">
        <w:rPr>
          <w:rFonts w:ascii="Arial" w:hAnsi="Arial" w:cs="Arial CYR"/>
          <w:b/>
          <w:sz w:val="24"/>
          <w:szCs w:val="24"/>
        </w:rPr>
        <w:t>уникальный</w:t>
      </w:r>
      <w:r w:rsidRPr="00277B19">
        <w:rPr>
          <w:rFonts w:ascii="Arial" w:hAnsi="Arial" w:cs="Arial CYR"/>
          <w:sz w:val="24"/>
          <w:szCs w:val="24"/>
          <w:lang w:val="it-IT"/>
        </w:rPr>
        <w:t>».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Ascolti e ripeta: unica.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Esperienza unica.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Provi a dire: </w:t>
      </w:r>
      <w:r w:rsidRPr="00277B19">
        <w:rPr>
          <w:rFonts w:ascii="Arial" w:hAnsi="Arial" w:cs="Arial CYR"/>
          <w:b/>
          <w:sz w:val="24"/>
          <w:szCs w:val="24"/>
        </w:rPr>
        <w:t>Это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уникальный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опыт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  <w:r w:rsidRPr="00277B19">
        <w:rPr>
          <w:rFonts w:ascii="Arial" w:hAnsi="Arial" w:cs="Arial CYR"/>
          <w:sz w:val="24"/>
          <w:szCs w:val="24"/>
          <w:lang w:val="it-IT"/>
        </w:rPr>
        <w:t xml:space="preserve"> – Un'esperienza unica. </w:t>
      </w:r>
    </w:p>
    <w:p w:rsidR="00D85D30" w:rsidRPr="00A61D8B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A61D8B">
        <w:rPr>
          <w:rFonts w:ascii="Arial" w:hAnsi="Arial" w:cs="Arial CYR"/>
          <w:sz w:val="24"/>
          <w:szCs w:val="24"/>
          <w:lang w:val="it-IT"/>
        </w:rPr>
        <w:t xml:space="preserve">È </w:t>
      </w:r>
      <w:r w:rsidRPr="00277B19">
        <w:rPr>
          <w:rFonts w:ascii="Arial" w:hAnsi="Arial" w:cs="Arial CYR"/>
          <w:sz w:val="24"/>
          <w:szCs w:val="24"/>
          <w:lang w:val="it-IT"/>
        </w:rPr>
        <w:t>un</w:t>
      </w:r>
      <w:r w:rsidRPr="00A61D8B">
        <w:rPr>
          <w:rFonts w:ascii="Arial" w:hAnsi="Arial" w:cs="Arial CYR"/>
          <w:sz w:val="24"/>
          <w:szCs w:val="24"/>
          <w:lang w:val="it-IT"/>
        </w:rPr>
        <w:t>'</w:t>
      </w:r>
      <w:r w:rsidRPr="00277B19">
        <w:rPr>
          <w:rFonts w:ascii="Arial" w:hAnsi="Arial" w:cs="Arial CYR"/>
          <w:sz w:val="24"/>
          <w:szCs w:val="24"/>
          <w:lang w:val="it-IT"/>
        </w:rPr>
        <w:t>esperienza</w:t>
      </w:r>
      <w:r w:rsidRPr="00A61D8B">
        <w:rPr>
          <w:rFonts w:ascii="Arial" w:hAnsi="Arial" w:cs="Arial CYR"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unica</w:t>
      </w:r>
      <w:r w:rsidRPr="00A61D8B">
        <w:rPr>
          <w:rFonts w:ascii="Arial" w:hAnsi="Arial" w:cs="Arial CYR"/>
          <w:sz w:val="24"/>
          <w:szCs w:val="24"/>
          <w:lang w:val="it-IT"/>
        </w:rPr>
        <w:t>.</w:t>
      </w:r>
    </w:p>
    <w:p w:rsidR="00D85D30" w:rsidRPr="00A61D8B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A61D8B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277B19">
        <w:rPr>
          <w:rFonts w:ascii="Arial" w:hAnsi="Arial" w:cs="Arial CYR"/>
          <w:b/>
          <w:sz w:val="24"/>
          <w:szCs w:val="24"/>
        </w:rPr>
        <w:t>Пойти</w:t>
      </w:r>
      <w:r w:rsidRPr="00A61D8B">
        <w:rPr>
          <w:rFonts w:ascii="Arial" w:hAnsi="Arial" w:cs="Arial CYR"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в</w:t>
      </w:r>
      <w:r w:rsidRPr="00A61D8B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Арена</w:t>
      </w:r>
      <w:r w:rsidRPr="00A61D8B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ди</w:t>
      </w:r>
      <w:r w:rsidRPr="00A61D8B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Верона</w:t>
      </w:r>
      <w:r w:rsidRPr="00A61D8B">
        <w:rPr>
          <w:rFonts w:ascii="Arial" w:hAnsi="Arial" w:cs="Arial CYR"/>
          <w:b/>
          <w:sz w:val="24"/>
          <w:szCs w:val="24"/>
          <w:lang w:val="it-IT"/>
        </w:rPr>
        <w:t>…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Andare all'Arena di Verona…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A61D8B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это</w:t>
      </w:r>
      <w:r w:rsidRPr="00A61D8B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уникальный</w:t>
      </w:r>
      <w:r w:rsidRPr="00A61D8B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опыт</w:t>
      </w:r>
      <w:r w:rsidRPr="00A61D8B">
        <w:rPr>
          <w:rFonts w:ascii="Arial" w:hAnsi="Arial" w:cs="Arial CYR"/>
          <w:b/>
          <w:sz w:val="24"/>
          <w:szCs w:val="24"/>
        </w:rPr>
        <w:t>.</w:t>
      </w:r>
    </w:p>
    <w:p w:rsidR="00D85D30" w:rsidRPr="00A61D8B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A61D8B">
        <w:rPr>
          <w:rFonts w:ascii="Arial" w:hAnsi="Arial" w:cs="Arial CYR"/>
          <w:sz w:val="24"/>
          <w:szCs w:val="24"/>
        </w:rPr>
        <w:t xml:space="preserve">è </w:t>
      </w:r>
      <w:r w:rsidRPr="00277B19">
        <w:rPr>
          <w:rFonts w:ascii="Arial" w:hAnsi="Arial" w:cs="Arial CYR"/>
          <w:sz w:val="24"/>
          <w:szCs w:val="24"/>
          <w:lang w:val="it-IT"/>
        </w:rPr>
        <w:t>un</w:t>
      </w:r>
      <w:r w:rsidRPr="00A61D8B">
        <w:rPr>
          <w:rFonts w:ascii="Arial" w:hAnsi="Arial" w:cs="Arial CYR"/>
          <w:sz w:val="24"/>
          <w:szCs w:val="24"/>
        </w:rPr>
        <w:t>'</w:t>
      </w:r>
      <w:r w:rsidRPr="00277B19">
        <w:rPr>
          <w:rFonts w:ascii="Arial" w:hAnsi="Arial" w:cs="Arial CYR"/>
          <w:sz w:val="24"/>
          <w:szCs w:val="24"/>
          <w:lang w:val="it-IT"/>
        </w:rPr>
        <w:t>esperienza</w:t>
      </w:r>
      <w:r w:rsidRPr="00A61D8B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unica</w:t>
      </w:r>
      <w:r w:rsidRPr="00A61D8B">
        <w:rPr>
          <w:rFonts w:ascii="Arial" w:hAnsi="Arial" w:cs="Arial CYR"/>
          <w:sz w:val="24"/>
          <w:szCs w:val="24"/>
        </w:rPr>
        <w:t>.</w:t>
      </w:r>
    </w:p>
    <w:p w:rsidR="00D85D30" w:rsidRPr="00A61D8B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</w:p>
    <w:p w:rsidR="00D85D30" w:rsidRPr="00A61D8B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Билеты</w:t>
      </w:r>
      <w:r w:rsidRPr="00A61D8B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стоят</w:t>
      </w:r>
      <w:r w:rsidRPr="00A61D8B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втридорога</w:t>
      </w:r>
      <w:r w:rsidRPr="00A61D8B">
        <w:rPr>
          <w:rFonts w:ascii="Arial" w:hAnsi="Arial" w:cs="Arial CYR"/>
          <w:b/>
          <w:sz w:val="24"/>
          <w:szCs w:val="24"/>
        </w:rPr>
        <w:t>,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 biglietti costano un occhio della testa...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537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b/>
          <w:sz w:val="24"/>
          <w:szCs w:val="24"/>
        </w:rPr>
        <w:t>но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это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того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стоит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0537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ma ne vale la pena.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Dica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По моему мнению, это уникальный опыт.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Secondo me è un'esperienza unica.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Ricorda come si dice: «</w:t>
      </w:r>
      <w:r w:rsidRPr="00277B19">
        <w:rPr>
          <w:rFonts w:ascii="Arial" w:hAnsi="Arial" w:cs="Arial CYR"/>
          <w:b/>
          <w:sz w:val="24"/>
          <w:szCs w:val="24"/>
        </w:rPr>
        <w:t>Вы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не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можете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ошибиться</w:t>
      </w:r>
      <w:r w:rsidRPr="00277B19">
        <w:rPr>
          <w:rFonts w:ascii="Arial" w:hAnsi="Arial" w:cs="Arial CYR"/>
          <w:sz w:val="24"/>
          <w:szCs w:val="24"/>
          <w:lang w:val="it-IT"/>
        </w:rPr>
        <w:t>.»?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Non si pu</w:t>
      </w:r>
      <w:r w:rsidRPr="00277B19">
        <w:rPr>
          <w:rFonts w:ascii="Arial" w:hAnsi="Arial" w:cs="Calibri"/>
          <w:sz w:val="24"/>
          <w:szCs w:val="24"/>
          <w:lang w:val="it-IT"/>
        </w:rPr>
        <w:t>ò</w:t>
      </w:r>
      <w:r w:rsidRPr="00277B19">
        <w:rPr>
          <w:rFonts w:ascii="Arial" w:hAnsi="Arial" w:cs="Arial CYR"/>
          <w:sz w:val="24"/>
          <w:szCs w:val="24"/>
          <w:lang w:val="it-IT"/>
        </w:rPr>
        <w:t xml:space="preserve"> sbagliare.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«Арена ди Верона – это популярное туристическое место».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L'Arena di Verona è una meta turistica popolare.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Посмотреть оперу там – это так волнующе.</w:t>
      </w:r>
      <w:r>
        <w:rPr>
          <w:rFonts w:ascii="Arial" w:hAnsi="Arial" w:cs="Arial CYR"/>
          <w:b/>
          <w:sz w:val="24"/>
          <w:szCs w:val="24"/>
        </w:rPr>
        <w:t xml:space="preserve"> </w:t>
      </w:r>
    </w:p>
    <w:p w:rsidR="00D85D30" w:rsidRPr="00590C26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Vedere</w:t>
      </w:r>
      <w:r w:rsidRPr="00590C26">
        <w:rPr>
          <w:rFonts w:ascii="Arial" w:hAnsi="Arial" w:cs="Arial CYR"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un</w:t>
      </w:r>
      <w:r w:rsidRPr="00590C26">
        <w:rPr>
          <w:rFonts w:ascii="Arial" w:hAnsi="Arial" w:cs="Arial CYR"/>
          <w:sz w:val="24"/>
          <w:szCs w:val="24"/>
          <w:lang w:val="it-IT"/>
        </w:rPr>
        <w:t>'</w:t>
      </w:r>
      <w:r w:rsidRPr="00277B19">
        <w:rPr>
          <w:rFonts w:ascii="Arial" w:hAnsi="Arial" w:cs="Arial CYR"/>
          <w:sz w:val="24"/>
          <w:szCs w:val="24"/>
          <w:lang w:val="it-IT"/>
        </w:rPr>
        <w:t>opera</w:t>
      </w:r>
      <w:r w:rsidRPr="00590C26">
        <w:rPr>
          <w:rFonts w:ascii="Arial" w:hAnsi="Arial" w:cs="Arial CYR"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l</w:t>
      </w:r>
      <w:r w:rsidRPr="00590C26">
        <w:rPr>
          <w:rFonts w:ascii="Arial" w:hAnsi="Arial" w:cs="Arial CYR"/>
          <w:sz w:val="24"/>
          <w:szCs w:val="24"/>
          <w:lang w:val="it-IT"/>
        </w:rPr>
        <w:t xml:space="preserve">ì è </w:t>
      </w:r>
      <w:r w:rsidRPr="00277B19">
        <w:rPr>
          <w:rFonts w:ascii="Arial" w:hAnsi="Arial" w:cs="Arial CYR"/>
          <w:sz w:val="24"/>
          <w:szCs w:val="24"/>
          <w:lang w:val="it-IT"/>
        </w:rPr>
        <w:t>cos</w:t>
      </w:r>
      <w:r w:rsidRPr="00277B19">
        <w:rPr>
          <w:rFonts w:ascii="Arial" w:hAnsi="Arial" w:cs="Arial CYR"/>
          <w:sz w:val="24"/>
          <w:szCs w:val="24"/>
        </w:rPr>
        <w:t>м</w:t>
      </w:r>
      <w:r w:rsidRPr="00590C26">
        <w:rPr>
          <w:rFonts w:ascii="Arial" w:hAnsi="Arial" w:cs="Arial CYR"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emozionante</w:t>
      </w:r>
      <w:r w:rsidRPr="00590C26">
        <w:rPr>
          <w:rFonts w:ascii="Arial" w:hAnsi="Arial" w:cs="Arial CYR"/>
          <w:sz w:val="24"/>
          <w:szCs w:val="24"/>
          <w:lang w:val="it-IT"/>
        </w:rPr>
        <w:t>.</w:t>
      </w:r>
    </w:p>
    <w:p w:rsidR="00D85D30" w:rsidRPr="00590C26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Dica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Думаю, что это уникальный опыт.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Penso che sia un'esperienza unica.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Места стоят втридорога.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 posti costano un occhio della testa.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Но на мой взгляд, это того стоит.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Ma secondo me ne vale la pena.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Теперь Вы разговариваете со знакомой о ее недавней поездке.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Я хотела совершить круиз и поехать в Сицилию,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Volevo fare una crociera e andare in Sicilia.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Обычно я люблю путешествовать на корабле.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Di solito mi piace viaggiare in nave.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Я думаю, что это более расслабляюще.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Penso che sia pi</w:t>
      </w:r>
      <w:r w:rsidRPr="00277B19">
        <w:rPr>
          <w:rFonts w:ascii="Arial" w:hAnsi="Arial" w:cs="Calibri"/>
          <w:sz w:val="24"/>
          <w:szCs w:val="24"/>
          <w:lang w:val="it-IT"/>
        </w:rPr>
        <w:t>ù</w:t>
      </w:r>
      <w:r w:rsidRPr="00277B19">
        <w:rPr>
          <w:rFonts w:ascii="Arial" w:hAnsi="Arial" w:cs="Arial CYR"/>
          <w:sz w:val="24"/>
          <w:szCs w:val="24"/>
          <w:lang w:val="it-IT"/>
        </w:rPr>
        <w:t xml:space="preserve"> rilassante.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Я решила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сесть на паром до Таормины</w:t>
      </w:r>
      <w:r w:rsidRPr="00277B19">
        <w:rPr>
          <w:rFonts w:ascii="Arial" w:hAnsi="Arial" w:cs="Arial CYR"/>
          <w:sz w:val="24"/>
          <w:szCs w:val="24"/>
        </w:rPr>
        <w:t xml:space="preserve"> – </w:t>
      </w:r>
      <w:r w:rsidRPr="00277B19">
        <w:rPr>
          <w:rFonts w:ascii="Arial" w:hAnsi="Arial" w:cs="Arial CYR"/>
          <w:sz w:val="24"/>
          <w:szCs w:val="24"/>
          <w:lang w:val="it-IT"/>
        </w:rPr>
        <w:t>per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Taormina</w:t>
      </w:r>
      <w:r w:rsidRPr="00277B19">
        <w:rPr>
          <w:rFonts w:ascii="Arial" w:hAnsi="Arial" w:cs="Arial CYR"/>
          <w:sz w:val="24"/>
          <w:szCs w:val="24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Ho deciso di prendere il traghetto per Taormina.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Билеты на паром стоят втридорога.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 biglietti per il traghetto costano un occhio della testa.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Domandi: </w:t>
      </w:r>
      <w:r w:rsidRPr="00277B19">
        <w:rPr>
          <w:rFonts w:ascii="Arial" w:hAnsi="Arial" w:cs="Arial CYR"/>
          <w:b/>
          <w:sz w:val="24"/>
          <w:szCs w:val="24"/>
        </w:rPr>
        <w:t>Это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того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стоит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Ne vale la pena?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Да, Таормина – очень красивое место.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Sì, Taormina è un posto molto bello.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На мой взгляд,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Secondo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me</w:t>
      </w:r>
      <w:r w:rsidRPr="00277B19">
        <w:rPr>
          <w:rFonts w:ascii="Arial" w:hAnsi="Arial" w:cs="Arial CYR"/>
          <w:sz w:val="24"/>
          <w:szCs w:val="24"/>
        </w:rPr>
        <w:t>…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это самое красивое место из всех, что я когда-либо видела.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è il posto più bello che abbia mai visto.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Dica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В Таормине есть очень красивый театр.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Taormina ha un teatro molto bello.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Dica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 xml:space="preserve">Вы правы, пока я была там, я посмотрела оперу. 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Ha ragione, mentre ero lì ho visto un'opera.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Она говорит Вам, что слушала Дон Жуана.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Скажите, что Вы знаете эту оперу.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Ah</w:t>
      </w:r>
      <w:r w:rsidRPr="00277B19">
        <w:rPr>
          <w:rFonts w:ascii="Arial" w:hAnsi="Arial" w:cs="Arial CYR"/>
          <w:sz w:val="24"/>
          <w:szCs w:val="24"/>
        </w:rPr>
        <w:t xml:space="preserve">, </w:t>
      </w:r>
      <w:r w:rsidRPr="00277B19">
        <w:rPr>
          <w:rFonts w:ascii="Arial" w:hAnsi="Arial" w:cs="Arial CYR"/>
          <w:sz w:val="24"/>
          <w:szCs w:val="24"/>
          <w:lang w:val="it-IT"/>
        </w:rPr>
        <w:t>s</w:t>
      </w:r>
      <w:r w:rsidRPr="00277B19">
        <w:rPr>
          <w:rFonts w:ascii="Arial" w:hAnsi="Arial" w:cs="Arial CYR"/>
          <w:sz w:val="24"/>
          <w:szCs w:val="24"/>
        </w:rPr>
        <w:t xml:space="preserve">ì, </w:t>
      </w:r>
      <w:r w:rsidRPr="00277B19">
        <w:rPr>
          <w:rFonts w:ascii="Arial" w:hAnsi="Arial" w:cs="Arial CYR"/>
          <w:sz w:val="24"/>
          <w:szCs w:val="24"/>
          <w:lang w:val="it-IT"/>
        </w:rPr>
        <w:t>conosco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l</w:t>
      </w:r>
      <w:r w:rsidRPr="00277B19">
        <w:rPr>
          <w:rFonts w:ascii="Arial" w:hAnsi="Arial" w:cs="Arial CYR"/>
          <w:sz w:val="24"/>
          <w:szCs w:val="24"/>
        </w:rPr>
        <w:t>'</w:t>
      </w:r>
      <w:r w:rsidRPr="00277B19">
        <w:rPr>
          <w:rFonts w:ascii="Arial" w:hAnsi="Arial" w:cs="Arial CYR"/>
          <w:sz w:val="24"/>
          <w:szCs w:val="24"/>
          <w:lang w:val="it-IT"/>
        </w:rPr>
        <w:t>opera</w:t>
      </w:r>
      <w:r w:rsidRPr="00277B19">
        <w:rPr>
          <w:rFonts w:ascii="Arial" w:hAnsi="Arial" w:cs="Arial CYR"/>
          <w:sz w:val="24"/>
          <w:szCs w:val="24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Она говорит: Я нашла 2 места: для меня и моей подруги.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Ho trovato due posti per me e la mia amica.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Это был уникальный опыт.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Era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un</w:t>
      </w:r>
      <w:r w:rsidRPr="00277B19">
        <w:rPr>
          <w:rFonts w:ascii="Arial" w:hAnsi="Arial" w:cs="Arial CYR"/>
          <w:sz w:val="24"/>
          <w:szCs w:val="24"/>
        </w:rPr>
        <w:t>'</w:t>
      </w:r>
      <w:r w:rsidRPr="00277B19">
        <w:rPr>
          <w:rFonts w:ascii="Arial" w:hAnsi="Arial" w:cs="Arial CYR"/>
          <w:sz w:val="24"/>
          <w:szCs w:val="24"/>
          <w:lang w:val="it-IT"/>
        </w:rPr>
        <w:t>esperienza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unica</w:t>
      </w:r>
      <w:r w:rsidRPr="00277B19">
        <w:rPr>
          <w:rFonts w:ascii="Arial" w:hAnsi="Arial" w:cs="Arial CYR"/>
          <w:sz w:val="24"/>
          <w:szCs w:val="24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</w:p>
    <w:p w:rsidR="00D85D30" w:rsidRPr="00F461F7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 xml:space="preserve">На мой взгляд, у режиссера был необыкновенный талант </w:t>
      </w:r>
      <w:r>
        <w:rPr>
          <w:rFonts w:ascii="Arial" w:hAnsi="Arial" w:cs="Arial CYR"/>
          <w:b/>
          <w:sz w:val="24"/>
          <w:szCs w:val="24"/>
        </w:rPr>
        <w:t xml:space="preserve">/ </w:t>
      </w:r>
      <w:r w:rsidRPr="00277B19">
        <w:rPr>
          <w:rFonts w:ascii="Arial" w:hAnsi="Arial" w:cs="Arial CYR"/>
          <w:b/>
          <w:sz w:val="24"/>
          <w:szCs w:val="24"/>
        </w:rPr>
        <w:t xml:space="preserve">режиссер </w:t>
      </w:r>
      <w:r>
        <w:rPr>
          <w:rFonts w:ascii="Arial" w:hAnsi="Arial" w:cs="Arial CYR"/>
          <w:b/>
          <w:sz w:val="24"/>
          <w:szCs w:val="24"/>
        </w:rPr>
        <w:t>имел необыкновенный талант</w:t>
      </w:r>
      <w:r w:rsidRPr="00277B19">
        <w:rPr>
          <w:rFonts w:ascii="Arial" w:hAnsi="Arial" w:cs="Arial CYR"/>
          <w:b/>
          <w:sz w:val="24"/>
          <w:szCs w:val="24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Secondo me il regista aveva un talento straordinario.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Adesso Lei </w:t>
      </w:r>
      <w:r w:rsidRPr="00277B19">
        <w:rPr>
          <w:rFonts w:ascii="Arial" w:hAnsi="Arial" w:cs="Arial CYR"/>
          <w:sz w:val="24"/>
          <w:szCs w:val="24"/>
        </w:rPr>
        <w:t>и</w:t>
      </w:r>
      <w:r w:rsidRPr="00277B19">
        <w:rPr>
          <w:rFonts w:ascii="Arial" w:hAnsi="Arial" w:cs="Arial CYR"/>
          <w:sz w:val="24"/>
          <w:szCs w:val="24"/>
          <w:lang w:val="it-IT"/>
        </w:rPr>
        <w:t xml:space="preserve"> Sua moglie stanno aspettando di salire a bordo di una nave da crociera.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 xml:space="preserve">Sua moglie Le dice: </w:t>
      </w:r>
      <w:r w:rsidRPr="00277B19">
        <w:rPr>
          <w:rFonts w:ascii="Arial" w:hAnsi="Arial" w:cs="Arial CYR"/>
          <w:b/>
          <w:sz w:val="24"/>
          <w:szCs w:val="24"/>
        </w:rPr>
        <w:t>Какой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многолюдный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порт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!</w:t>
      </w:r>
    </w:p>
    <w:p w:rsidR="00D85D30" w:rsidRPr="00F461F7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Che</w:t>
      </w:r>
      <w:r w:rsidRPr="00F461F7">
        <w:rPr>
          <w:rFonts w:ascii="Arial" w:hAnsi="Arial" w:cs="Arial CYR"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porto</w:t>
      </w:r>
      <w:r w:rsidRPr="00F461F7">
        <w:rPr>
          <w:rFonts w:ascii="Arial" w:hAnsi="Arial" w:cs="Arial CYR"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affollato</w:t>
      </w:r>
      <w:r w:rsidRPr="00F461F7">
        <w:rPr>
          <w:rFonts w:ascii="Arial" w:hAnsi="Arial" w:cs="Arial CYR"/>
          <w:sz w:val="24"/>
          <w:szCs w:val="24"/>
          <w:lang w:val="it-IT"/>
        </w:rPr>
        <w:t>!</w:t>
      </w:r>
    </w:p>
    <w:p w:rsidR="00D85D30" w:rsidRPr="00F461F7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F512B6">
      <w:pPr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Это самый большой корабль, который я когда-либо видела.</w:t>
      </w:r>
    </w:p>
    <w:p w:rsidR="00D85D30" w:rsidRPr="00277B19" w:rsidRDefault="00D85D30" w:rsidP="00F512B6">
      <w:pPr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Questa la nave è più grande che abbia mai visto.</w:t>
      </w:r>
    </w:p>
    <w:p w:rsidR="00D85D30" w:rsidRPr="00277B19" w:rsidRDefault="00D85D30" w:rsidP="00F512B6">
      <w:pPr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Dica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Нам следует что-нибудь поесть,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Dovremmo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mangiare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qualcosa</w:t>
      </w:r>
      <w:r w:rsidRPr="00277B19">
        <w:rPr>
          <w:rFonts w:ascii="Arial" w:hAnsi="Arial" w:cs="Arial CYR"/>
          <w:sz w:val="24"/>
          <w:szCs w:val="24"/>
        </w:rPr>
        <w:t>…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пока мы ожидаем, чтобы сесть на корабль.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mentre stiamo aspettando di salire a bordo.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Я только что видела кондитерскую.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Ho appena visto la pasticceria.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К счастью, у нас достаточно времени.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Per fortuna abbiamo abbastanza tempo.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Come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direbbe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«В этой кондитерской есть вкусные/восхитительные печенья Канестрелли»?</w:t>
      </w:r>
      <w:r w:rsidRPr="00277B19">
        <w:rPr>
          <w:rFonts w:ascii="Arial" w:hAnsi="Arial" w:cs="Arial CYR"/>
          <w:sz w:val="24"/>
          <w:szCs w:val="24"/>
        </w:rPr>
        <w:t xml:space="preserve"> – </w:t>
      </w:r>
      <w:r w:rsidRPr="00277B19">
        <w:rPr>
          <w:rFonts w:ascii="Arial" w:hAnsi="Arial" w:cs="Arial CYR"/>
          <w:sz w:val="24"/>
          <w:szCs w:val="24"/>
          <w:lang w:val="it-IT"/>
        </w:rPr>
        <w:t>deliziosi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Questa pasticceria ha biscotti canestrelli deliziosi.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Да, но посмотри на цены!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Sì, ma guarda i prezzi!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Они стоят целое состояние!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Costano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una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fortuna</w:t>
      </w:r>
      <w:r w:rsidRPr="00277B19">
        <w:rPr>
          <w:rFonts w:ascii="Arial" w:hAnsi="Arial" w:cs="Arial CYR"/>
          <w:sz w:val="24"/>
          <w:szCs w:val="24"/>
        </w:rPr>
        <w:t>!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Да, они стоят втридорога, но это того стоит.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Sì, costano un occhio della testa, ma ne vale la pena.</w:t>
      </w:r>
    </w:p>
    <w:p w:rsidR="00D85D30" w:rsidRPr="001D6A0C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Теперь Вы в отеле, и в ожидании лифта, разговорились с женщиной.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Она говорит: Мы ожидаем очень долго.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Stiamo aspettando da molto tempo.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>
        <w:rPr>
          <w:rFonts w:ascii="Arial" w:hAnsi="Arial" w:cs="Arial CYR"/>
          <w:b/>
          <w:sz w:val="24"/>
          <w:szCs w:val="24"/>
        </w:rPr>
        <w:t>К вам подходит ее подруга и говорит: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277B19">
        <w:rPr>
          <w:rFonts w:ascii="Arial" w:hAnsi="Arial" w:cs="Arial CYR"/>
          <w:b/>
          <w:sz w:val="24"/>
          <w:szCs w:val="24"/>
        </w:rPr>
        <w:t>Я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нашла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2 </w:t>
      </w:r>
      <w:r w:rsidRPr="00277B19">
        <w:rPr>
          <w:rFonts w:ascii="Arial" w:hAnsi="Arial" w:cs="Arial CYR"/>
          <w:b/>
          <w:sz w:val="24"/>
          <w:szCs w:val="24"/>
        </w:rPr>
        <w:t>хороших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места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…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Ho trovato due buoni posti…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и мы идем смотреть оперу.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e andiamo a vedere un'opera.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Она говорит, что это Травиата.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Скажите: Это известная/знаменитая опера.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</w:rPr>
        <w:t xml:space="preserve">È </w:t>
      </w:r>
      <w:r w:rsidRPr="00277B19">
        <w:rPr>
          <w:rFonts w:ascii="Arial" w:hAnsi="Arial" w:cs="Arial CYR"/>
          <w:sz w:val="24"/>
          <w:szCs w:val="24"/>
          <w:lang w:val="it-IT"/>
        </w:rPr>
        <w:t>un</w:t>
      </w:r>
      <w:r w:rsidRPr="00277B19">
        <w:rPr>
          <w:rFonts w:ascii="Arial" w:hAnsi="Arial" w:cs="Arial CYR"/>
          <w:sz w:val="24"/>
          <w:szCs w:val="24"/>
        </w:rPr>
        <w:t>'</w:t>
      </w:r>
      <w:r w:rsidRPr="00277B19">
        <w:rPr>
          <w:rFonts w:ascii="Arial" w:hAnsi="Arial" w:cs="Arial CYR"/>
          <w:sz w:val="24"/>
          <w:szCs w:val="24"/>
          <w:lang w:val="it-IT"/>
        </w:rPr>
        <w:t>opera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famosa</w:t>
      </w:r>
      <w:r w:rsidRPr="00277B19">
        <w:rPr>
          <w:rFonts w:ascii="Arial" w:hAnsi="Arial" w:cs="Arial CYR"/>
          <w:sz w:val="24"/>
          <w:szCs w:val="24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Вы видели эту оперу.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Скажите: Это того стоит.</w:t>
      </w:r>
    </w:p>
    <w:p w:rsidR="00D85D30" w:rsidRPr="00F461F7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Ne</w:t>
      </w:r>
      <w:r w:rsidRPr="00F461F7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vale</w:t>
      </w:r>
      <w:r w:rsidRPr="00F461F7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la</w:t>
      </w:r>
      <w:r w:rsidRPr="00F461F7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pena</w:t>
      </w:r>
      <w:r w:rsidRPr="00F461F7">
        <w:rPr>
          <w:rFonts w:ascii="Arial" w:hAnsi="Arial" w:cs="Arial CYR"/>
          <w:sz w:val="24"/>
          <w:szCs w:val="24"/>
        </w:rPr>
        <w:t>.</w:t>
      </w:r>
    </w:p>
    <w:p w:rsidR="00D85D30" w:rsidRPr="00F461F7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</w:p>
    <w:p w:rsidR="00D85D30" w:rsidRPr="00F461F7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Это</w:t>
      </w:r>
      <w:r w:rsidRPr="00F461F7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уникальный</w:t>
      </w:r>
      <w:r w:rsidRPr="00F461F7">
        <w:rPr>
          <w:rFonts w:ascii="Arial" w:hAnsi="Arial" w:cs="Arial CYR"/>
          <w:b/>
          <w:sz w:val="24"/>
          <w:szCs w:val="24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опыт</w:t>
      </w:r>
      <w:r w:rsidRPr="00F461F7">
        <w:rPr>
          <w:rFonts w:ascii="Arial" w:hAnsi="Arial" w:cs="Arial CYR"/>
          <w:b/>
          <w:sz w:val="24"/>
          <w:szCs w:val="24"/>
        </w:rPr>
        <w:t>.</w:t>
      </w:r>
    </w:p>
    <w:p w:rsidR="00D85D30" w:rsidRPr="00F461F7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F461F7">
        <w:rPr>
          <w:rFonts w:ascii="Arial" w:hAnsi="Arial" w:cs="Arial CYR"/>
          <w:sz w:val="24"/>
          <w:szCs w:val="24"/>
        </w:rPr>
        <w:t xml:space="preserve">È </w:t>
      </w:r>
      <w:r w:rsidRPr="00277B19">
        <w:rPr>
          <w:rFonts w:ascii="Arial" w:hAnsi="Arial" w:cs="Arial CYR"/>
          <w:sz w:val="24"/>
          <w:szCs w:val="24"/>
          <w:lang w:val="it-IT"/>
        </w:rPr>
        <w:t>un</w:t>
      </w:r>
      <w:r w:rsidRPr="00F461F7">
        <w:rPr>
          <w:rFonts w:ascii="Arial" w:hAnsi="Arial" w:cs="Arial CYR"/>
          <w:sz w:val="24"/>
          <w:szCs w:val="24"/>
        </w:rPr>
        <w:t>'</w:t>
      </w:r>
      <w:r w:rsidRPr="00277B19">
        <w:rPr>
          <w:rFonts w:ascii="Arial" w:hAnsi="Arial" w:cs="Arial CYR"/>
          <w:sz w:val="24"/>
          <w:szCs w:val="24"/>
          <w:lang w:val="it-IT"/>
        </w:rPr>
        <w:t>esperienza</w:t>
      </w:r>
      <w:r w:rsidRPr="00F461F7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unica</w:t>
      </w:r>
      <w:r w:rsidRPr="00F461F7">
        <w:rPr>
          <w:rFonts w:ascii="Arial" w:hAnsi="Arial" w:cs="Arial CYR"/>
          <w:sz w:val="24"/>
          <w:szCs w:val="24"/>
        </w:rPr>
        <w:t>.</w:t>
      </w:r>
    </w:p>
    <w:p w:rsidR="00D85D30" w:rsidRPr="00F461F7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Скажите ей: Режиссер оперы очень/широко известен.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Il regista dell'opera è molto conosciuto.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а также артисты и певцы…</w:t>
      </w:r>
      <w:r w:rsidRPr="00277B19">
        <w:rPr>
          <w:rFonts w:ascii="Arial" w:hAnsi="Arial" w:cs="Arial CYR"/>
          <w:sz w:val="24"/>
          <w:szCs w:val="24"/>
        </w:rPr>
        <w:t xml:space="preserve"> – </w:t>
      </w:r>
      <w:r w:rsidRPr="00277B19">
        <w:rPr>
          <w:rFonts w:ascii="Arial" w:hAnsi="Arial" w:cs="Arial CYR"/>
          <w:sz w:val="24"/>
          <w:szCs w:val="24"/>
          <w:lang w:val="it-IT"/>
        </w:rPr>
        <w:t>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cantanti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e anche gli attori e i cantanti…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Dica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>У певцов необыкновенный талант.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 cantanti hanno un talento straordinario.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Эта самая прекрасная опера, которую я когда-либо видел.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È l'opera più bella che abbia mai visto.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Lei</w:t>
      </w:r>
      <w:r w:rsidRPr="00277B19">
        <w:rPr>
          <w:rFonts w:ascii="Arial" w:hAnsi="Arial" w:cs="Arial CYR"/>
          <w:sz w:val="24"/>
          <w:szCs w:val="24"/>
        </w:rPr>
        <w:t xml:space="preserve"> </w:t>
      </w:r>
      <w:r w:rsidRPr="00277B19">
        <w:rPr>
          <w:rFonts w:ascii="Arial" w:hAnsi="Arial" w:cs="Arial CYR"/>
          <w:sz w:val="24"/>
          <w:szCs w:val="24"/>
          <w:lang w:val="it-IT"/>
        </w:rPr>
        <w:t>dice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B72E80">
        <w:rPr>
          <w:rFonts w:ascii="Arial" w:hAnsi="Arial" w:cs="Arial CYR"/>
          <w:b/>
          <w:sz w:val="24"/>
          <w:szCs w:val="24"/>
        </w:rPr>
        <w:t>Я дум</w:t>
      </w:r>
      <w:r w:rsidRPr="00277B19">
        <w:rPr>
          <w:rFonts w:ascii="Arial" w:hAnsi="Arial" w:cs="Arial CYR"/>
          <w:b/>
          <w:sz w:val="24"/>
          <w:szCs w:val="24"/>
        </w:rPr>
        <w:t xml:space="preserve">аю, </w:t>
      </w:r>
      <w:r>
        <w:rPr>
          <w:rFonts w:ascii="Arial" w:hAnsi="Arial" w:cs="Arial CYR"/>
          <w:b/>
          <w:sz w:val="24"/>
          <w:szCs w:val="24"/>
        </w:rPr>
        <w:t xml:space="preserve">что </w:t>
      </w:r>
      <w:r w:rsidRPr="00277B19">
        <w:rPr>
          <w:rFonts w:ascii="Arial" w:hAnsi="Arial" w:cs="Arial CYR"/>
          <w:b/>
          <w:sz w:val="24"/>
          <w:szCs w:val="24"/>
        </w:rPr>
        <w:t>опера – уникальный опыт.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Penso che l’opera sia un'esperienza unica.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277B19">
        <w:rPr>
          <w:rFonts w:ascii="Arial" w:hAnsi="Arial" w:cs="Arial CYR"/>
          <w:b/>
          <w:sz w:val="24"/>
          <w:szCs w:val="24"/>
        </w:rPr>
        <w:t>Билеты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стоят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целое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состояние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I biglietti costano una fortuna.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277B19">
        <w:rPr>
          <w:rFonts w:ascii="Arial" w:hAnsi="Arial" w:cs="Arial CYR"/>
          <w:b/>
          <w:sz w:val="24"/>
          <w:szCs w:val="24"/>
        </w:rPr>
        <w:t>Они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стоят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277B19">
        <w:rPr>
          <w:rFonts w:ascii="Arial" w:hAnsi="Arial" w:cs="Arial CYR"/>
          <w:b/>
          <w:sz w:val="24"/>
          <w:szCs w:val="24"/>
        </w:rPr>
        <w:t>втридорога</w:t>
      </w:r>
      <w:r w:rsidRPr="00277B19">
        <w:rPr>
          <w:rFonts w:ascii="Arial" w:hAnsi="Arial" w:cs="Arial CYR"/>
          <w:b/>
          <w:sz w:val="24"/>
          <w:szCs w:val="24"/>
          <w:lang w:val="it-IT"/>
        </w:rPr>
        <w:t>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Costano un occhio della testa.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Dica</w:t>
      </w:r>
      <w:r w:rsidRPr="00277B19">
        <w:rPr>
          <w:rFonts w:ascii="Arial" w:hAnsi="Arial" w:cs="Arial CYR"/>
          <w:sz w:val="24"/>
          <w:szCs w:val="24"/>
        </w:rPr>
        <w:t xml:space="preserve">: </w:t>
      </w:r>
      <w:r w:rsidRPr="00277B19">
        <w:rPr>
          <w:rFonts w:ascii="Arial" w:hAnsi="Arial" w:cs="Arial CYR"/>
          <w:b/>
          <w:sz w:val="24"/>
          <w:szCs w:val="24"/>
        </w:rPr>
        <w:t xml:space="preserve">Но это </w:t>
      </w:r>
      <w:r>
        <w:rPr>
          <w:rFonts w:ascii="Arial" w:hAnsi="Arial" w:cs="Arial CYR"/>
          <w:b/>
          <w:sz w:val="24"/>
          <w:szCs w:val="24"/>
        </w:rPr>
        <w:t>действительно</w:t>
      </w:r>
      <w:r w:rsidRPr="00277B19">
        <w:rPr>
          <w:rFonts w:ascii="Arial" w:hAnsi="Arial" w:cs="Arial CYR"/>
          <w:b/>
          <w:sz w:val="24"/>
          <w:szCs w:val="24"/>
        </w:rPr>
        <w:t xml:space="preserve"> того стоит.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Ma ne vale veramente la pena.</w:t>
      </w:r>
    </w:p>
    <w:p w:rsidR="00D85D30" w:rsidRPr="00277B19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4"/>
          <w:lang w:val="it-IT"/>
        </w:rPr>
      </w:pPr>
    </w:p>
    <w:p w:rsidR="00D85D30" w:rsidRPr="00616D0B" w:rsidRDefault="00D85D30" w:rsidP="00065B3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4"/>
          <w:lang w:val="en-US"/>
        </w:rPr>
        <w:sectPr w:rsidR="00D85D30" w:rsidRPr="00616D0B" w:rsidSect="00616D0B">
          <w:footerReference w:type="even" r:id="rId6"/>
          <w:footerReference w:type="default" r:id="rId7"/>
          <w:pgSz w:w="11906" w:h="16838" w:code="9"/>
          <w:pgMar w:top="567" w:right="567" w:bottom="567" w:left="567" w:header="709" w:footer="709" w:gutter="0"/>
          <w:pgNumType w:fmt="numberInDash"/>
          <w:cols w:num="2" w:sep="1" w:space="709"/>
          <w:docGrid w:linePitch="360"/>
        </w:sectPr>
      </w:pPr>
    </w:p>
    <w:p w:rsidR="00D85D30" w:rsidRPr="00277B19" w:rsidRDefault="00D85D30" w:rsidP="00CF7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4"/>
        </w:rPr>
      </w:pPr>
      <w:r w:rsidRPr="00277B19">
        <w:rPr>
          <w:rFonts w:ascii="Arial" w:hAnsi="Arial" w:cs="Arial CYR"/>
          <w:b/>
          <w:sz w:val="24"/>
          <w:szCs w:val="24"/>
        </w:rPr>
        <w:t>И здесь заканчивается 21-й урок.</w:t>
      </w:r>
    </w:p>
    <w:p w:rsidR="00D85D30" w:rsidRPr="00277B19" w:rsidRDefault="00D85D30" w:rsidP="00CF7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sz w:val="24"/>
          <w:szCs w:val="24"/>
          <w:lang w:val="it-IT"/>
        </w:rPr>
      </w:pPr>
      <w:r w:rsidRPr="00277B19">
        <w:rPr>
          <w:rFonts w:ascii="Arial" w:hAnsi="Arial" w:cs="Arial CYR"/>
          <w:sz w:val="24"/>
          <w:szCs w:val="24"/>
          <w:lang w:val="it-IT"/>
        </w:rPr>
        <w:t>E qui termina la v</w:t>
      </w:r>
      <w:bookmarkStart w:id="0" w:name="_GoBack"/>
      <w:bookmarkEnd w:id="0"/>
      <w:r w:rsidRPr="00277B19">
        <w:rPr>
          <w:rFonts w:ascii="Arial" w:hAnsi="Arial" w:cs="Arial CYR"/>
          <w:sz w:val="24"/>
          <w:szCs w:val="24"/>
          <w:lang w:val="it-IT"/>
        </w:rPr>
        <w:t>entunesima unità.</w:t>
      </w:r>
    </w:p>
    <w:sectPr w:rsidR="00D85D30" w:rsidRPr="00277B19" w:rsidSect="00CF72FF">
      <w:type w:val="continuous"/>
      <w:pgSz w:w="11906" w:h="16838" w:code="9"/>
      <w:pgMar w:top="567" w:right="567" w:bottom="567" w:left="567" w:header="709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D30" w:rsidRDefault="00D85D30" w:rsidP="00662B2B">
      <w:pPr>
        <w:spacing w:after="0" w:line="240" w:lineRule="auto"/>
      </w:pPr>
      <w:r>
        <w:separator/>
      </w:r>
    </w:p>
  </w:endnote>
  <w:endnote w:type="continuationSeparator" w:id="0">
    <w:p w:rsidR="00D85D30" w:rsidRDefault="00D85D30" w:rsidP="0066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30" w:rsidRDefault="00D85D30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D30" w:rsidRDefault="00D85D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30" w:rsidRDefault="00D85D30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D85D30" w:rsidRDefault="00D85D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D30" w:rsidRDefault="00D85D30" w:rsidP="00662B2B">
      <w:pPr>
        <w:spacing w:after="0" w:line="240" w:lineRule="auto"/>
      </w:pPr>
      <w:r>
        <w:separator/>
      </w:r>
    </w:p>
  </w:footnote>
  <w:footnote w:type="continuationSeparator" w:id="0">
    <w:p w:rsidR="00D85D30" w:rsidRDefault="00D85D30" w:rsidP="00662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5AE597A1-2DC3-4F24-8AC8-61082DF3D07C}"/>
    <w:docVar w:name="dgnword-eventsink" w:val="34244040"/>
  </w:docVars>
  <w:rsids>
    <w:rsidRoot w:val="00BA55E1"/>
    <w:rsid w:val="00005052"/>
    <w:rsid w:val="000121B9"/>
    <w:rsid w:val="000147B7"/>
    <w:rsid w:val="00027A36"/>
    <w:rsid w:val="0003385C"/>
    <w:rsid w:val="00033E45"/>
    <w:rsid w:val="0004151B"/>
    <w:rsid w:val="00047021"/>
    <w:rsid w:val="00050F60"/>
    <w:rsid w:val="00051419"/>
    <w:rsid w:val="00052732"/>
    <w:rsid w:val="00053723"/>
    <w:rsid w:val="00065B3C"/>
    <w:rsid w:val="000758D3"/>
    <w:rsid w:val="00080027"/>
    <w:rsid w:val="00085152"/>
    <w:rsid w:val="00097E54"/>
    <w:rsid w:val="000A0D5B"/>
    <w:rsid w:val="000C2612"/>
    <w:rsid w:val="000C2E26"/>
    <w:rsid w:val="000C65D8"/>
    <w:rsid w:val="00111E77"/>
    <w:rsid w:val="0012466F"/>
    <w:rsid w:val="001258AC"/>
    <w:rsid w:val="001304F3"/>
    <w:rsid w:val="00132E04"/>
    <w:rsid w:val="00136223"/>
    <w:rsid w:val="00137877"/>
    <w:rsid w:val="001431F3"/>
    <w:rsid w:val="001466AB"/>
    <w:rsid w:val="00150939"/>
    <w:rsid w:val="001533DF"/>
    <w:rsid w:val="00156E59"/>
    <w:rsid w:val="00160D11"/>
    <w:rsid w:val="00171F7C"/>
    <w:rsid w:val="00172739"/>
    <w:rsid w:val="00172BB6"/>
    <w:rsid w:val="0018324D"/>
    <w:rsid w:val="00187EA0"/>
    <w:rsid w:val="001951E4"/>
    <w:rsid w:val="001A4723"/>
    <w:rsid w:val="001A4FDE"/>
    <w:rsid w:val="001A6384"/>
    <w:rsid w:val="001B169C"/>
    <w:rsid w:val="001B7666"/>
    <w:rsid w:val="001C2626"/>
    <w:rsid w:val="001C2D93"/>
    <w:rsid w:val="001C7F83"/>
    <w:rsid w:val="001D40D2"/>
    <w:rsid w:val="001D4E53"/>
    <w:rsid w:val="001D5803"/>
    <w:rsid w:val="001D6A0C"/>
    <w:rsid w:val="001D76AA"/>
    <w:rsid w:val="001F7945"/>
    <w:rsid w:val="001F7949"/>
    <w:rsid w:val="0020201E"/>
    <w:rsid w:val="002045E2"/>
    <w:rsid w:val="00215E47"/>
    <w:rsid w:val="00240030"/>
    <w:rsid w:val="0025745B"/>
    <w:rsid w:val="002608CC"/>
    <w:rsid w:val="00265FA7"/>
    <w:rsid w:val="00272D30"/>
    <w:rsid w:val="00277B19"/>
    <w:rsid w:val="00281AEF"/>
    <w:rsid w:val="00285EC2"/>
    <w:rsid w:val="002B1231"/>
    <w:rsid w:val="002B226A"/>
    <w:rsid w:val="002B2D94"/>
    <w:rsid w:val="002B6D9F"/>
    <w:rsid w:val="002C33CD"/>
    <w:rsid w:val="002C76CF"/>
    <w:rsid w:val="002D0C65"/>
    <w:rsid w:val="002D3AD3"/>
    <w:rsid w:val="002E1127"/>
    <w:rsid w:val="002E62D8"/>
    <w:rsid w:val="00312F51"/>
    <w:rsid w:val="003175B1"/>
    <w:rsid w:val="003264A1"/>
    <w:rsid w:val="00334F12"/>
    <w:rsid w:val="00336C21"/>
    <w:rsid w:val="00343636"/>
    <w:rsid w:val="00344D80"/>
    <w:rsid w:val="003450DF"/>
    <w:rsid w:val="003525FA"/>
    <w:rsid w:val="00355130"/>
    <w:rsid w:val="0037032D"/>
    <w:rsid w:val="00370DB8"/>
    <w:rsid w:val="0037597A"/>
    <w:rsid w:val="00381A7E"/>
    <w:rsid w:val="00386A7B"/>
    <w:rsid w:val="0039205B"/>
    <w:rsid w:val="0039281C"/>
    <w:rsid w:val="00397C20"/>
    <w:rsid w:val="003C64E4"/>
    <w:rsid w:val="003C663A"/>
    <w:rsid w:val="003D2B3B"/>
    <w:rsid w:val="003E010D"/>
    <w:rsid w:val="003F0BF8"/>
    <w:rsid w:val="003F5440"/>
    <w:rsid w:val="003F7409"/>
    <w:rsid w:val="004032D4"/>
    <w:rsid w:val="0043087F"/>
    <w:rsid w:val="00443F98"/>
    <w:rsid w:val="00453593"/>
    <w:rsid w:val="00461A0C"/>
    <w:rsid w:val="0047167A"/>
    <w:rsid w:val="00475D17"/>
    <w:rsid w:val="0047738F"/>
    <w:rsid w:val="004802F4"/>
    <w:rsid w:val="004840CD"/>
    <w:rsid w:val="00486639"/>
    <w:rsid w:val="004A130E"/>
    <w:rsid w:val="004A61C6"/>
    <w:rsid w:val="004B232C"/>
    <w:rsid w:val="004C2292"/>
    <w:rsid w:val="004C2353"/>
    <w:rsid w:val="004C47B9"/>
    <w:rsid w:val="004C5C2F"/>
    <w:rsid w:val="004C69D1"/>
    <w:rsid w:val="004D2A0E"/>
    <w:rsid w:val="004E657C"/>
    <w:rsid w:val="004F503C"/>
    <w:rsid w:val="005075D5"/>
    <w:rsid w:val="005234D4"/>
    <w:rsid w:val="005276A4"/>
    <w:rsid w:val="00547E56"/>
    <w:rsid w:val="00560E9D"/>
    <w:rsid w:val="00563738"/>
    <w:rsid w:val="005743DA"/>
    <w:rsid w:val="00577DA5"/>
    <w:rsid w:val="00581CC3"/>
    <w:rsid w:val="00582CCF"/>
    <w:rsid w:val="00582F48"/>
    <w:rsid w:val="00590C26"/>
    <w:rsid w:val="00594114"/>
    <w:rsid w:val="00597AE4"/>
    <w:rsid w:val="005A4635"/>
    <w:rsid w:val="005A730A"/>
    <w:rsid w:val="005B22AC"/>
    <w:rsid w:val="005B5A81"/>
    <w:rsid w:val="005C007B"/>
    <w:rsid w:val="005C0ECD"/>
    <w:rsid w:val="005E0116"/>
    <w:rsid w:val="005E1B6B"/>
    <w:rsid w:val="005E5207"/>
    <w:rsid w:val="005F36D5"/>
    <w:rsid w:val="0060351D"/>
    <w:rsid w:val="00616D0B"/>
    <w:rsid w:val="0063617C"/>
    <w:rsid w:val="00640CC8"/>
    <w:rsid w:val="0064187D"/>
    <w:rsid w:val="00662B2B"/>
    <w:rsid w:val="00666096"/>
    <w:rsid w:val="00673F5A"/>
    <w:rsid w:val="006A1216"/>
    <w:rsid w:val="006C235F"/>
    <w:rsid w:val="006C6D1E"/>
    <w:rsid w:val="006C7112"/>
    <w:rsid w:val="006D1E8A"/>
    <w:rsid w:val="006D3245"/>
    <w:rsid w:val="006E079C"/>
    <w:rsid w:val="006E3FC3"/>
    <w:rsid w:val="006E7788"/>
    <w:rsid w:val="006F4F0B"/>
    <w:rsid w:val="00710F9F"/>
    <w:rsid w:val="00715BAC"/>
    <w:rsid w:val="007254B0"/>
    <w:rsid w:val="00730424"/>
    <w:rsid w:val="00733BD0"/>
    <w:rsid w:val="00733E4A"/>
    <w:rsid w:val="0074124F"/>
    <w:rsid w:val="007438F4"/>
    <w:rsid w:val="00755B5B"/>
    <w:rsid w:val="00763EE4"/>
    <w:rsid w:val="00775AD8"/>
    <w:rsid w:val="00785247"/>
    <w:rsid w:val="00790B01"/>
    <w:rsid w:val="00796B4D"/>
    <w:rsid w:val="00797C95"/>
    <w:rsid w:val="007A1E15"/>
    <w:rsid w:val="007B7C56"/>
    <w:rsid w:val="007C290F"/>
    <w:rsid w:val="007C6A65"/>
    <w:rsid w:val="007C7852"/>
    <w:rsid w:val="007D653F"/>
    <w:rsid w:val="007F60AD"/>
    <w:rsid w:val="00803387"/>
    <w:rsid w:val="00803CBB"/>
    <w:rsid w:val="0081004A"/>
    <w:rsid w:val="00833D20"/>
    <w:rsid w:val="0083596F"/>
    <w:rsid w:val="0084405C"/>
    <w:rsid w:val="00844987"/>
    <w:rsid w:val="00851A17"/>
    <w:rsid w:val="00854D99"/>
    <w:rsid w:val="00874F93"/>
    <w:rsid w:val="00876AF8"/>
    <w:rsid w:val="00882F5F"/>
    <w:rsid w:val="0088503F"/>
    <w:rsid w:val="008855F4"/>
    <w:rsid w:val="00892320"/>
    <w:rsid w:val="00894EC8"/>
    <w:rsid w:val="00897261"/>
    <w:rsid w:val="008A0A71"/>
    <w:rsid w:val="008B6B67"/>
    <w:rsid w:val="008D58E1"/>
    <w:rsid w:val="008D7A78"/>
    <w:rsid w:val="008E2E46"/>
    <w:rsid w:val="008E37E4"/>
    <w:rsid w:val="008E4308"/>
    <w:rsid w:val="008F068D"/>
    <w:rsid w:val="008F44C2"/>
    <w:rsid w:val="009035E0"/>
    <w:rsid w:val="009046F3"/>
    <w:rsid w:val="00904CC5"/>
    <w:rsid w:val="0091300A"/>
    <w:rsid w:val="00931285"/>
    <w:rsid w:val="0093157D"/>
    <w:rsid w:val="009343F4"/>
    <w:rsid w:val="00952EFE"/>
    <w:rsid w:val="00962446"/>
    <w:rsid w:val="00970CD0"/>
    <w:rsid w:val="00977708"/>
    <w:rsid w:val="00984DB0"/>
    <w:rsid w:val="0099495C"/>
    <w:rsid w:val="009A0F8B"/>
    <w:rsid w:val="009A4874"/>
    <w:rsid w:val="009A747B"/>
    <w:rsid w:val="009B5568"/>
    <w:rsid w:val="009C3CB5"/>
    <w:rsid w:val="009D315C"/>
    <w:rsid w:val="009D6601"/>
    <w:rsid w:val="009D6F0D"/>
    <w:rsid w:val="009E0804"/>
    <w:rsid w:val="009E3179"/>
    <w:rsid w:val="009E650A"/>
    <w:rsid w:val="009F2CEC"/>
    <w:rsid w:val="00A058ED"/>
    <w:rsid w:val="00A30FDB"/>
    <w:rsid w:val="00A332C0"/>
    <w:rsid w:val="00A35C7F"/>
    <w:rsid w:val="00A36832"/>
    <w:rsid w:val="00A41851"/>
    <w:rsid w:val="00A428CB"/>
    <w:rsid w:val="00A42D45"/>
    <w:rsid w:val="00A43D10"/>
    <w:rsid w:val="00A55974"/>
    <w:rsid w:val="00A61959"/>
    <w:rsid w:val="00A61D8B"/>
    <w:rsid w:val="00A63F8A"/>
    <w:rsid w:val="00A704B1"/>
    <w:rsid w:val="00A755B1"/>
    <w:rsid w:val="00A804CB"/>
    <w:rsid w:val="00A8411F"/>
    <w:rsid w:val="00A84BA2"/>
    <w:rsid w:val="00A86E18"/>
    <w:rsid w:val="00A93B8F"/>
    <w:rsid w:val="00AA0B68"/>
    <w:rsid w:val="00AA228D"/>
    <w:rsid w:val="00AA4A66"/>
    <w:rsid w:val="00AA72EA"/>
    <w:rsid w:val="00AF2EE2"/>
    <w:rsid w:val="00AF39F3"/>
    <w:rsid w:val="00AF4446"/>
    <w:rsid w:val="00B014B6"/>
    <w:rsid w:val="00B13F9A"/>
    <w:rsid w:val="00B171BA"/>
    <w:rsid w:val="00B22803"/>
    <w:rsid w:val="00B23738"/>
    <w:rsid w:val="00B262C2"/>
    <w:rsid w:val="00B40012"/>
    <w:rsid w:val="00B44439"/>
    <w:rsid w:val="00B72E80"/>
    <w:rsid w:val="00B77BE2"/>
    <w:rsid w:val="00B82367"/>
    <w:rsid w:val="00B867EF"/>
    <w:rsid w:val="00BA356D"/>
    <w:rsid w:val="00BA55E1"/>
    <w:rsid w:val="00BB511F"/>
    <w:rsid w:val="00BB5834"/>
    <w:rsid w:val="00BC3C18"/>
    <w:rsid w:val="00BD26D9"/>
    <w:rsid w:val="00BF517A"/>
    <w:rsid w:val="00C10252"/>
    <w:rsid w:val="00C11927"/>
    <w:rsid w:val="00C11BC2"/>
    <w:rsid w:val="00C14A95"/>
    <w:rsid w:val="00C2132C"/>
    <w:rsid w:val="00C21FF4"/>
    <w:rsid w:val="00C36E67"/>
    <w:rsid w:val="00C37FE8"/>
    <w:rsid w:val="00C4448D"/>
    <w:rsid w:val="00C530CD"/>
    <w:rsid w:val="00C700A2"/>
    <w:rsid w:val="00C8214C"/>
    <w:rsid w:val="00C85A51"/>
    <w:rsid w:val="00C8643F"/>
    <w:rsid w:val="00C90E06"/>
    <w:rsid w:val="00CA677C"/>
    <w:rsid w:val="00CB120C"/>
    <w:rsid w:val="00CB4B91"/>
    <w:rsid w:val="00CC4083"/>
    <w:rsid w:val="00CD7CAA"/>
    <w:rsid w:val="00CE227E"/>
    <w:rsid w:val="00CF72FF"/>
    <w:rsid w:val="00D029D8"/>
    <w:rsid w:val="00D16150"/>
    <w:rsid w:val="00D22513"/>
    <w:rsid w:val="00D2358F"/>
    <w:rsid w:val="00D258CD"/>
    <w:rsid w:val="00D31F49"/>
    <w:rsid w:val="00D378FB"/>
    <w:rsid w:val="00D504E3"/>
    <w:rsid w:val="00D51EB3"/>
    <w:rsid w:val="00D56E29"/>
    <w:rsid w:val="00D57F44"/>
    <w:rsid w:val="00D62EA1"/>
    <w:rsid w:val="00D70589"/>
    <w:rsid w:val="00D7117D"/>
    <w:rsid w:val="00D720DD"/>
    <w:rsid w:val="00D81575"/>
    <w:rsid w:val="00D84F94"/>
    <w:rsid w:val="00D85C97"/>
    <w:rsid w:val="00D85D30"/>
    <w:rsid w:val="00D91152"/>
    <w:rsid w:val="00D97823"/>
    <w:rsid w:val="00DB1BD5"/>
    <w:rsid w:val="00DB5BBE"/>
    <w:rsid w:val="00DC5AC1"/>
    <w:rsid w:val="00DD0614"/>
    <w:rsid w:val="00DD0A3F"/>
    <w:rsid w:val="00DD7D39"/>
    <w:rsid w:val="00DE0F56"/>
    <w:rsid w:val="00DF2FDD"/>
    <w:rsid w:val="00DF6DDC"/>
    <w:rsid w:val="00E075B8"/>
    <w:rsid w:val="00E10419"/>
    <w:rsid w:val="00E36214"/>
    <w:rsid w:val="00E516DD"/>
    <w:rsid w:val="00E53776"/>
    <w:rsid w:val="00E633B3"/>
    <w:rsid w:val="00E655AF"/>
    <w:rsid w:val="00E82212"/>
    <w:rsid w:val="00E84E1B"/>
    <w:rsid w:val="00E87634"/>
    <w:rsid w:val="00E87D27"/>
    <w:rsid w:val="00E90964"/>
    <w:rsid w:val="00E94862"/>
    <w:rsid w:val="00EA7F28"/>
    <w:rsid w:val="00EB64D4"/>
    <w:rsid w:val="00EC7353"/>
    <w:rsid w:val="00EE0155"/>
    <w:rsid w:val="00EF4881"/>
    <w:rsid w:val="00F00583"/>
    <w:rsid w:val="00F01AC5"/>
    <w:rsid w:val="00F02F66"/>
    <w:rsid w:val="00F13A85"/>
    <w:rsid w:val="00F14D2E"/>
    <w:rsid w:val="00F20CC8"/>
    <w:rsid w:val="00F221EF"/>
    <w:rsid w:val="00F461F7"/>
    <w:rsid w:val="00F512B6"/>
    <w:rsid w:val="00F83639"/>
    <w:rsid w:val="00F97095"/>
    <w:rsid w:val="00FA17AE"/>
    <w:rsid w:val="00FA3794"/>
    <w:rsid w:val="00FA5B54"/>
    <w:rsid w:val="00FB29EA"/>
    <w:rsid w:val="00FB6C73"/>
    <w:rsid w:val="00FC09D0"/>
    <w:rsid w:val="00FD5A5C"/>
    <w:rsid w:val="00FF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2B2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B2B"/>
  </w:style>
  <w:style w:type="paragraph" w:styleId="Footer">
    <w:name w:val="footer"/>
    <w:basedOn w:val="Normal"/>
    <w:link w:val="FooterChar"/>
    <w:uiPriority w:val="99"/>
    <w:rsid w:val="00662B2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B2B"/>
  </w:style>
  <w:style w:type="character" w:styleId="PageNumber">
    <w:name w:val="page number"/>
    <w:basedOn w:val="DefaultParagraphFont"/>
    <w:uiPriority w:val="99"/>
    <w:rsid w:val="009035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3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1159</TotalTime>
  <Pages>5</Pages>
  <Words>1528</Words>
  <Characters>8716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156</cp:revision>
  <cp:lastPrinted>2015-09-19T09:34:00Z</cp:lastPrinted>
  <dcterms:created xsi:type="dcterms:W3CDTF">2015-08-05T05:59:00Z</dcterms:created>
  <dcterms:modified xsi:type="dcterms:W3CDTF">2015-11-23T17:51:00Z</dcterms:modified>
</cp:coreProperties>
</file>