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D9" w:rsidRPr="006B3096" w:rsidRDefault="008773D9" w:rsidP="00C35E1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0"/>
          <w:lang w:val="it-IT"/>
        </w:rPr>
      </w:pPr>
      <w:r w:rsidRPr="006B3096">
        <w:rPr>
          <w:rFonts w:ascii="Arial" w:hAnsi="Arial" w:cs="Arial"/>
          <w:b/>
          <w:sz w:val="24"/>
          <w:szCs w:val="20"/>
          <w:lang w:val="it-IT"/>
        </w:rPr>
        <w:t>24-</w:t>
      </w:r>
      <w:r w:rsidRPr="006B3096">
        <w:rPr>
          <w:rFonts w:ascii="Arial" w:hAnsi="Arial" w:cs="Arial"/>
          <w:b/>
          <w:sz w:val="24"/>
          <w:szCs w:val="20"/>
        </w:rPr>
        <w:t>Й</w:t>
      </w:r>
      <w:r w:rsidRPr="006B3096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6B3096">
        <w:rPr>
          <w:rFonts w:ascii="Arial" w:hAnsi="Arial" w:cs="Arial"/>
          <w:b/>
          <w:sz w:val="24"/>
          <w:szCs w:val="20"/>
        </w:rPr>
        <w:t>УРОК</w:t>
      </w:r>
    </w:p>
    <w:p w:rsidR="008773D9" w:rsidRPr="006B3096" w:rsidRDefault="008773D9" w:rsidP="00C35E11">
      <w:pPr>
        <w:autoSpaceDE w:val="0"/>
        <w:autoSpaceDN w:val="0"/>
        <w:adjustRightInd w:val="0"/>
        <w:rPr>
          <w:rFonts w:ascii="Arial" w:hAnsi="Arial" w:cs="Calibri"/>
          <w:sz w:val="24"/>
          <w:szCs w:val="20"/>
          <w:lang w:val="it-IT"/>
        </w:rPr>
      </w:pPr>
      <w:r w:rsidRPr="006B3096">
        <w:rPr>
          <w:rFonts w:ascii="Arial" w:hAnsi="Arial" w:cs="Arial"/>
          <w:sz w:val="24"/>
          <w:szCs w:val="20"/>
          <w:lang w:val="it-IT"/>
        </w:rPr>
        <w:t xml:space="preserve">VENTIQUATTRESIMA </w:t>
      </w:r>
      <w:r w:rsidRPr="006B3096">
        <w:rPr>
          <w:rFonts w:ascii="Arial" w:hAnsi="Arial" w:cs="Arial CYR"/>
          <w:sz w:val="24"/>
          <w:szCs w:val="20"/>
          <w:lang w:val="it-IT"/>
        </w:rPr>
        <w:t>UNIT</w:t>
      </w:r>
      <w:r w:rsidRPr="006B3096">
        <w:rPr>
          <w:rFonts w:ascii="Arial" w:hAnsi="Arial" w:cs="Calibri"/>
          <w:sz w:val="24"/>
          <w:szCs w:val="20"/>
          <w:lang w:val="it-IT"/>
        </w:rPr>
        <w:t>À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Calibri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questa conversazione tra un'americana e suo zio italiano.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Вы услышите</w:t>
      </w:r>
      <w:r w:rsidRPr="002D5662">
        <w:rPr>
          <w:rFonts w:ascii="Arial" w:hAnsi="Arial" w:cs="Arial CYR"/>
          <w:sz w:val="24"/>
          <w:szCs w:val="20"/>
        </w:rPr>
        <w:t xml:space="preserve"> «</w:t>
      </w:r>
      <w:r w:rsidRPr="002D5662">
        <w:rPr>
          <w:rFonts w:ascii="Arial" w:hAnsi="Arial" w:cs="Arial CYR"/>
          <w:sz w:val="24"/>
          <w:szCs w:val="20"/>
          <w:lang w:val="it-IT"/>
        </w:rPr>
        <w:t>caro</w:t>
      </w:r>
      <w:r>
        <w:rPr>
          <w:rFonts w:ascii="Arial" w:hAnsi="Arial" w:cs="Arial CYR"/>
          <w:sz w:val="24"/>
          <w:szCs w:val="20"/>
        </w:rPr>
        <w:t>»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>
        <w:rPr>
          <w:rFonts w:ascii="Arial" w:hAnsi="Arial" w:cs="Arial CYR"/>
          <w:sz w:val="24"/>
          <w:szCs w:val="20"/>
        </w:rPr>
        <w:t>«</w:t>
      </w:r>
      <w:r w:rsidRPr="002D5662">
        <w:rPr>
          <w:rFonts w:ascii="Arial" w:hAnsi="Arial" w:cs="Arial CYR"/>
          <w:sz w:val="24"/>
          <w:szCs w:val="20"/>
          <w:lang w:val="it-IT"/>
        </w:rPr>
        <w:t>cara</w:t>
      </w:r>
      <w:r w:rsidRPr="002D5662">
        <w:rPr>
          <w:rFonts w:ascii="Arial" w:hAnsi="Arial" w:cs="Arial CYR"/>
          <w:sz w:val="24"/>
          <w:szCs w:val="20"/>
        </w:rPr>
        <w:t xml:space="preserve">» </w:t>
      </w:r>
      <w:r w:rsidRPr="002D5662">
        <w:rPr>
          <w:rFonts w:ascii="Arial" w:hAnsi="Arial" w:cs="Arial CYR"/>
          <w:b/>
          <w:sz w:val="24"/>
          <w:szCs w:val="20"/>
        </w:rPr>
        <w:t>– мужская и женская форма слова «дорогой» и</w:t>
      </w:r>
      <w:r w:rsidRPr="002D5662">
        <w:rPr>
          <w:rFonts w:ascii="Arial" w:hAnsi="Arial" w:cs="Arial CYR"/>
          <w:sz w:val="24"/>
          <w:szCs w:val="20"/>
        </w:rPr>
        <w:t xml:space="preserve"> «</w:t>
      </w:r>
      <w:r w:rsidRPr="002D5662">
        <w:rPr>
          <w:rFonts w:ascii="Arial" w:hAnsi="Arial" w:cs="Arial CYR"/>
          <w:sz w:val="24"/>
          <w:szCs w:val="20"/>
          <w:lang w:val="it-IT"/>
        </w:rPr>
        <w:t>di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parlare</w:t>
      </w:r>
      <w:r w:rsidRPr="002D5662">
        <w:rPr>
          <w:rFonts w:ascii="Arial" w:hAnsi="Arial" w:cs="Arial CYR"/>
          <w:sz w:val="24"/>
          <w:szCs w:val="20"/>
        </w:rPr>
        <w:t xml:space="preserve">» </w:t>
      </w:r>
      <w:r w:rsidRPr="002D5662">
        <w:rPr>
          <w:rFonts w:ascii="Arial" w:hAnsi="Arial" w:cs="Arial CYR"/>
          <w:b/>
          <w:sz w:val="24"/>
          <w:szCs w:val="20"/>
        </w:rPr>
        <w:t>– буквально означающее «о котором говорить».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Также Вы услышите неофициальные формы слов, которые Вы уже знаете.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Caro zio, è un piacere incontrarti. Finalmente.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Cara nipote, è un piacere anche per me. Anch'io sono entusiasta di conoscerti.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Non vedo l’ora di parlare con te della storia della nostra famiglia.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Certo, abbiamo molto di cui parlare.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Hai qualche fotografia di famiglia? Vorrei vedere gli altri parenti.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Questa sera faremo una festa per te. I tuoi parenti non vedono l'ora di conoscerti.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Вы только что услышали</w:t>
      </w:r>
      <w:r w:rsidRPr="002D5662">
        <w:rPr>
          <w:rFonts w:ascii="Arial" w:hAnsi="Arial" w:cs="Arial CYR"/>
          <w:sz w:val="24"/>
          <w:szCs w:val="20"/>
        </w:rPr>
        <w:t xml:space="preserve"> «</w:t>
      </w:r>
      <w:r w:rsidRPr="002D5662">
        <w:rPr>
          <w:rFonts w:ascii="Arial" w:hAnsi="Arial" w:cs="Arial CYR"/>
          <w:sz w:val="24"/>
          <w:szCs w:val="20"/>
          <w:lang w:val="it-IT"/>
        </w:rPr>
        <w:t>non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vedono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l</w:t>
      </w:r>
      <w:r w:rsidRPr="002D5662">
        <w:rPr>
          <w:rFonts w:ascii="Arial" w:hAnsi="Arial" w:cs="Arial CYR"/>
          <w:sz w:val="24"/>
          <w:szCs w:val="20"/>
        </w:rPr>
        <w:t>'</w:t>
      </w:r>
      <w:r w:rsidRPr="002D5662">
        <w:rPr>
          <w:rFonts w:ascii="Arial" w:hAnsi="Arial" w:cs="Arial CYR"/>
          <w:sz w:val="24"/>
          <w:szCs w:val="20"/>
          <w:lang w:val="it-IT"/>
        </w:rPr>
        <w:t>ora</w:t>
      </w:r>
      <w:r w:rsidRPr="002D5662">
        <w:rPr>
          <w:rFonts w:ascii="Arial" w:hAnsi="Arial" w:cs="Arial CYR"/>
          <w:sz w:val="24"/>
          <w:szCs w:val="20"/>
        </w:rPr>
        <w:t xml:space="preserve">» – </w:t>
      </w:r>
      <w:r>
        <w:rPr>
          <w:rFonts w:ascii="Arial" w:hAnsi="Arial" w:cs="Arial CYR"/>
          <w:sz w:val="24"/>
          <w:szCs w:val="20"/>
        </w:rPr>
        <w:t>«</w:t>
      </w:r>
      <w:r w:rsidRPr="002D5662">
        <w:rPr>
          <w:rFonts w:ascii="Arial" w:hAnsi="Arial" w:cs="Arial CYR"/>
          <w:b/>
          <w:sz w:val="24"/>
          <w:szCs w:val="20"/>
        </w:rPr>
        <w:t>они жд</w:t>
      </w:r>
      <w:r>
        <w:rPr>
          <w:rFonts w:ascii="Arial" w:hAnsi="Arial" w:cs="Arial CYR"/>
          <w:b/>
          <w:sz w:val="24"/>
          <w:szCs w:val="20"/>
        </w:rPr>
        <w:t>ут с нетерпением»</w:t>
      </w:r>
      <w:r w:rsidRPr="002D5662">
        <w:rPr>
          <w:rFonts w:ascii="Arial" w:hAnsi="Arial" w:cs="Arial CYR"/>
          <w:b/>
          <w:sz w:val="24"/>
          <w:szCs w:val="20"/>
        </w:rPr>
        <w:t xml:space="preserve"> и</w:t>
      </w:r>
      <w:r w:rsidRPr="002D5662">
        <w:rPr>
          <w:rFonts w:ascii="Arial" w:hAnsi="Arial" w:cs="Arial CYR"/>
          <w:sz w:val="24"/>
          <w:szCs w:val="20"/>
        </w:rPr>
        <w:t xml:space="preserve"> «</w:t>
      </w:r>
      <w:r w:rsidRPr="002D5662">
        <w:rPr>
          <w:rFonts w:ascii="Arial" w:hAnsi="Arial" w:cs="Arial CYR"/>
          <w:sz w:val="24"/>
          <w:szCs w:val="20"/>
          <w:lang w:val="it-IT"/>
        </w:rPr>
        <w:t>faremo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una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festa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per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te</w:t>
      </w:r>
      <w:r w:rsidRPr="002D5662">
        <w:rPr>
          <w:rFonts w:ascii="Arial" w:hAnsi="Arial" w:cs="Arial CYR"/>
          <w:sz w:val="24"/>
          <w:szCs w:val="20"/>
        </w:rPr>
        <w:t xml:space="preserve">» – </w:t>
      </w:r>
      <w:r w:rsidRPr="002D5662">
        <w:rPr>
          <w:rFonts w:ascii="Arial" w:hAnsi="Arial" w:cs="Arial CYR"/>
          <w:b/>
          <w:sz w:val="24"/>
          <w:szCs w:val="20"/>
        </w:rPr>
        <w:t>«сделаем праздник для тебя».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questa conversazione ancora una volta.</w:t>
      </w:r>
    </w:p>
    <w:p w:rsidR="008773D9" w:rsidRPr="002D5662" w:rsidRDefault="008773D9" w:rsidP="003D08D5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Caro zio, è un piacere incontrarti. Finalmente.</w:t>
      </w:r>
    </w:p>
    <w:p w:rsidR="008773D9" w:rsidRPr="002D5662" w:rsidRDefault="008773D9" w:rsidP="003D08D5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Cara nipote, è un piacere anche per me. Anch'io sono entusiasta di conoscerti.</w:t>
      </w:r>
    </w:p>
    <w:p w:rsidR="008773D9" w:rsidRPr="002D5662" w:rsidRDefault="008773D9" w:rsidP="003D08D5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Non vedo l’ora di parlare con te della storia della nostra famiglia.</w:t>
      </w:r>
    </w:p>
    <w:p w:rsidR="008773D9" w:rsidRPr="002D5662" w:rsidRDefault="008773D9" w:rsidP="003D08D5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Certo, abbiamo molto di cui parlare.</w:t>
      </w:r>
    </w:p>
    <w:p w:rsidR="008773D9" w:rsidRPr="002D5662" w:rsidRDefault="008773D9" w:rsidP="003D08D5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Hai qualche fotografia di famiglia? Vorrei vedere gli altri parenti.</w:t>
      </w:r>
    </w:p>
    <w:p w:rsidR="008773D9" w:rsidRPr="002D5662" w:rsidRDefault="008773D9" w:rsidP="003D08D5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Questa sera faremo una festa per te. I tuoi parenti non vedono l'ora di conoscerti.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152741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152741">
        <w:rPr>
          <w:rFonts w:ascii="Arial" w:hAnsi="Arial" w:cs="Arial CYR"/>
          <w:sz w:val="24"/>
          <w:szCs w:val="20"/>
          <w:lang w:val="it-IT"/>
        </w:rPr>
        <w:t>Adesso immagine di essere un'americana e di parlare con un altro ospite a una festa.</w:t>
      </w:r>
    </w:p>
    <w:p w:rsidR="008773D9" w:rsidRPr="00AA197E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Похоже</w:t>
      </w:r>
      <w:r w:rsidRPr="002D5662">
        <w:rPr>
          <w:rFonts w:ascii="Arial" w:hAnsi="Arial" w:cs="Arial CYR"/>
          <w:b/>
          <w:sz w:val="24"/>
          <w:szCs w:val="20"/>
        </w:rPr>
        <w:t xml:space="preserve">, что этот дом </w:t>
      </w:r>
      <w:r>
        <w:rPr>
          <w:rFonts w:ascii="Arial" w:hAnsi="Arial" w:cs="Arial CYR"/>
          <w:b/>
          <w:sz w:val="24"/>
          <w:szCs w:val="20"/>
        </w:rPr>
        <w:t>имеет/у этого дома красивый вид</w:t>
      </w:r>
      <w:r w:rsidRPr="00AA197E">
        <w:rPr>
          <w:rFonts w:ascii="Arial" w:hAnsi="Arial" w:cs="Arial CYR"/>
          <w:b/>
          <w:sz w:val="24"/>
          <w:szCs w:val="20"/>
        </w:rPr>
        <w:t>.</w:t>
      </w:r>
    </w:p>
    <w:p w:rsidR="008773D9" w:rsidRPr="009B2358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Sembra che questa casa abbia una bella vista.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Он соглашается, и затем говорит: Я слышал, что Вы здесь, чтобы встретить своих родственников. 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Ho</w:t>
      </w:r>
      <w:r w:rsidRPr="009B235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sentito</w:t>
      </w:r>
      <w:r w:rsidRPr="009B235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che</w:t>
      </w:r>
      <w:r w:rsidRPr="009B2358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2D5662">
        <w:rPr>
          <w:rFonts w:ascii="Arial" w:hAnsi="Arial" w:cs="Arial CYR"/>
          <w:sz w:val="24"/>
          <w:szCs w:val="20"/>
          <w:lang w:val="it-IT"/>
        </w:rPr>
        <w:t>qui</w:t>
      </w:r>
      <w:r w:rsidRPr="009B235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per</w:t>
      </w:r>
      <w:r w:rsidRPr="009B235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incontrare i suoi parenti.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Vuole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rispondere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 xml:space="preserve">В действительности, </w:t>
      </w:r>
      <w:r>
        <w:rPr>
          <w:rFonts w:ascii="Arial" w:hAnsi="Arial" w:cs="Arial CYR"/>
          <w:b/>
          <w:sz w:val="24"/>
          <w:szCs w:val="20"/>
        </w:rPr>
        <w:t>родственников</w:t>
      </w:r>
      <w:r w:rsidRPr="002D5662">
        <w:rPr>
          <w:rFonts w:ascii="Arial" w:hAnsi="Arial" w:cs="Arial CYR"/>
          <w:b/>
          <w:sz w:val="24"/>
          <w:szCs w:val="20"/>
        </w:rPr>
        <w:t xml:space="preserve"> моего мужа…</w:t>
      </w:r>
    </w:p>
    <w:p w:rsidR="008773D9" w:rsidRPr="00080D5B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e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ripeta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>«</w:t>
      </w:r>
      <w:r w:rsidRPr="002D5662">
        <w:rPr>
          <w:rFonts w:ascii="Arial" w:hAnsi="Arial" w:cs="Arial CYR"/>
          <w:b/>
          <w:sz w:val="24"/>
          <w:szCs w:val="20"/>
        </w:rPr>
        <w:t>в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действительности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 xml:space="preserve">» 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– </w:t>
      </w:r>
      <w:r w:rsidRPr="002D5662">
        <w:rPr>
          <w:rFonts w:ascii="Arial" w:hAnsi="Arial" w:cs="Arial CYR"/>
          <w:sz w:val="24"/>
          <w:szCs w:val="20"/>
          <w:lang w:val="it-IT"/>
        </w:rPr>
        <w:t>in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realt</w:t>
      </w:r>
      <w:r w:rsidRPr="00DB3D8C">
        <w:rPr>
          <w:rFonts w:ascii="Arial" w:hAnsi="Arial" w:cs="Calibri"/>
          <w:sz w:val="24"/>
          <w:szCs w:val="20"/>
          <w:lang w:val="it-IT"/>
        </w:rPr>
        <w:t>à.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In realt</w:t>
      </w:r>
      <w:r w:rsidRPr="002D5662">
        <w:rPr>
          <w:rFonts w:ascii="Arial" w:hAnsi="Arial" w:cs="Calibri"/>
          <w:sz w:val="24"/>
          <w:szCs w:val="20"/>
          <w:lang w:val="it-IT"/>
        </w:rPr>
        <w:t>à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i parenti di mio marito…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В действительности, мой муж – итальянского происхождения.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In realt</w:t>
      </w:r>
      <w:r w:rsidRPr="002D5662">
        <w:rPr>
          <w:rFonts w:ascii="Arial" w:hAnsi="Arial" w:cs="Calibri"/>
          <w:sz w:val="24"/>
          <w:szCs w:val="20"/>
          <w:lang w:val="it-IT"/>
        </w:rPr>
        <w:t>à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mio marito è di origine italiana.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080D5B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Мы здесь, чтобы встретить </w:t>
      </w:r>
      <w:r>
        <w:rPr>
          <w:rFonts w:ascii="Arial" w:hAnsi="Arial" w:cs="Arial CYR"/>
          <w:b/>
          <w:sz w:val="24"/>
          <w:szCs w:val="20"/>
        </w:rPr>
        <w:t>его</w:t>
      </w:r>
      <w:r w:rsidRPr="002D5662">
        <w:rPr>
          <w:rFonts w:ascii="Arial" w:hAnsi="Arial" w:cs="Arial CYR"/>
          <w:b/>
          <w:sz w:val="24"/>
          <w:szCs w:val="20"/>
        </w:rPr>
        <w:t xml:space="preserve"> родственников.</w:t>
      </w:r>
      <w:r w:rsidRPr="00080D5B">
        <w:rPr>
          <w:rFonts w:ascii="Arial" w:hAnsi="Arial" w:cs="Arial CYR"/>
          <w:b/>
          <w:sz w:val="24"/>
          <w:szCs w:val="20"/>
        </w:rPr>
        <w:t xml:space="preserve"> 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Siamo qui per incontrare i suoi parenti.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Завтра мы пойдем в дом его дяди.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Domani andremo alla casa di suo zio.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2D5662">
        <w:rPr>
          <w:rFonts w:ascii="Arial" w:hAnsi="Arial" w:cs="Arial CYR"/>
          <w:b/>
          <w:sz w:val="24"/>
          <w:szCs w:val="20"/>
        </w:rPr>
        <w:t>Как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интересно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Che cosa interessante.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330DB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Сейчас</w:t>
      </w:r>
      <w:r w:rsidRPr="00330DB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мне</w:t>
      </w:r>
      <w:r w:rsidRPr="00330DB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очень</w:t>
      </w:r>
      <w:r w:rsidRPr="00330DB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любопытн</w:t>
      </w:r>
      <w:r>
        <w:rPr>
          <w:rFonts w:ascii="Arial" w:hAnsi="Arial" w:cs="Arial CYR"/>
          <w:b/>
          <w:sz w:val="24"/>
          <w:szCs w:val="20"/>
        </w:rPr>
        <w:t>о</w:t>
      </w:r>
      <w:r w:rsidRPr="00330DB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e ripeta: Adesso sono molto curioso.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Мне очень любопытно.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molto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curioso</w:t>
      </w:r>
      <w:r w:rsidRPr="002D5662">
        <w:rPr>
          <w:rFonts w:ascii="Arial" w:hAnsi="Arial" w:cs="Arial CYR"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 действительности, также и мои родственники здесь живут.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In realt</w:t>
      </w:r>
      <w:r w:rsidRPr="002D5662">
        <w:rPr>
          <w:rFonts w:ascii="Arial" w:hAnsi="Arial" w:cs="Calibri"/>
          <w:sz w:val="24"/>
          <w:szCs w:val="20"/>
          <w:lang w:val="it-IT"/>
        </w:rPr>
        <w:t>à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anche i miei parenti abitano qui.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</w:t>
      </w:r>
      <w:r w:rsidRPr="00CE6C52">
        <w:rPr>
          <w:rFonts w:ascii="Arial" w:hAnsi="Arial" w:cs="Arial CYR"/>
          <w:b/>
          <w:sz w:val="24"/>
          <w:szCs w:val="20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тоже</w:t>
      </w:r>
      <w:r w:rsidRPr="00CE6C52">
        <w:rPr>
          <w:rFonts w:ascii="Arial" w:hAnsi="Arial" w:cs="Arial CYR"/>
          <w:b/>
          <w:sz w:val="24"/>
          <w:szCs w:val="20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итальянского</w:t>
      </w:r>
      <w:r w:rsidRPr="00CE6C52">
        <w:rPr>
          <w:rFonts w:ascii="Arial" w:hAnsi="Arial" w:cs="Arial CYR"/>
          <w:b/>
          <w:sz w:val="24"/>
          <w:szCs w:val="20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происхождения</w:t>
      </w:r>
      <w:r w:rsidRPr="00CE6C52">
        <w:rPr>
          <w:rFonts w:ascii="Arial" w:hAnsi="Arial" w:cs="Arial CYR"/>
          <w:b/>
          <w:sz w:val="24"/>
          <w:szCs w:val="20"/>
        </w:rPr>
        <w:t>.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Anch</w:t>
      </w:r>
      <w:r w:rsidRPr="00CE6C52">
        <w:rPr>
          <w:rFonts w:ascii="Arial" w:hAnsi="Arial" w:cs="Arial CYR"/>
          <w:sz w:val="24"/>
          <w:szCs w:val="20"/>
        </w:rPr>
        <w:t>'</w:t>
      </w:r>
      <w:r w:rsidRPr="002D5662">
        <w:rPr>
          <w:rFonts w:ascii="Arial" w:hAnsi="Arial" w:cs="Arial CYR"/>
          <w:sz w:val="24"/>
          <w:szCs w:val="20"/>
          <w:lang w:val="it-IT"/>
        </w:rPr>
        <w:t>io</w:t>
      </w:r>
      <w:r w:rsidRPr="00CE6C5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sono</w:t>
      </w:r>
      <w:r w:rsidRPr="00CE6C5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</w:t>
      </w:r>
      <w:r w:rsidRPr="00CE6C5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origine</w:t>
      </w:r>
      <w:r w:rsidRPr="00CE6C5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italiana</w:t>
      </w:r>
      <w:r w:rsidRPr="00CE6C52">
        <w:rPr>
          <w:rFonts w:ascii="Arial" w:hAnsi="Arial" w:cs="Arial CYR"/>
          <w:sz w:val="24"/>
          <w:szCs w:val="20"/>
        </w:rPr>
        <w:t>.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Come direbbe lui: </w:t>
      </w:r>
      <w:r w:rsidRPr="002D5662">
        <w:rPr>
          <w:rFonts w:ascii="Arial" w:hAnsi="Arial" w:cs="Arial CYR"/>
          <w:b/>
          <w:sz w:val="24"/>
          <w:szCs w:val="20"/>
        </w:rPr>
        <w:t>Я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не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богат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152741">
        <w:rPr>
          <w:rFonts w:ascii="Arial" w:hAnsi="Arial" w:cs="Arial CYR"/>
          <w:sz w:val="24"/>
          <w:szCs w:val="20"/>
          <w:lang w:val="it-IT"/>
        </w:rPr>
        <w:t>– ricco</w:t>
      </w:r>
    </w:p>
    <w:p w:rsidR="008773D9" w:rsidRPr="002A6A9A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Non</w:t>
      </w:r>
      <w:r w:rsidRPr="002A6A9A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sono</w:t>
      </w:r>
      <w:r w:rsidRPr="002A6A9A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ricco</w:t>
      </w:r>
      <w:r w:rsidRPr="002A6A9A">
        <w:rPr>
          <w:rFonts w:ascii="Arial" w:hAnsi="Arial" w:cs="Arial CYR"/>
          <w:sz w:val="24"/>
          <w:szCs w:val="20"/>
          <w:lang w:val="en-US"/>
        </w:rPr>
        <w:t>.</w:t>
      </w:r>
    </w:p>
    <w:p w:rsidR="008773D9" w:rsidRPr="002A6A9A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Но я бы хотел купить здесь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>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Ma vorrei comprare una villetta qui…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 том же районе/квартале.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e ripeta: nello stesso quartiere.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il qualche; lo stesso quartiere; nello stesso quartiere.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CE6C52" w:rsidRDefault="008773D9" w:rsidP="00C01D6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Domandi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 xml:space="preserve">В том же районе что и Ваши родственники? </w:t>
      </w:r>
      <w:r w:rsidRPr="00CE6C52">
        <w:rPr>
          <w:rFonts w:ascii="Arial" w:hAnsi="Arial" w:cs="Arial CYR"/>
          <w:b/>
          <w:sz w:val="24"/>
          <w:szCs w:val="20"/>
        </w:rPr>
        <w:t>Вы скажете «Ваших родственников».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Nello stesso quartiere dei Suoi parenti?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2D5662">
        <w:rPr>
          <w:rFonts w:ascii="Arial" w:hAnsi="Arial" w:cs="Arial CYR"/>
          <w:b/>
          <w:sz w:val="24"/>
          <w:szCs w:val="20"/>
        </w:rPr>
        <w:t>Сейчас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мне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любопытно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.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– curiosa.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Adesso sono curiosa. 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Curioso</w:t>
      </w:r>
      <w:r w:rsidRPr="00CE6C52">
        <w:rPr>
          <w:rFonts w:ascii="Arial" w:hAnsi="Arial" w:cs="Arial CYR"/>
          <w:sz w:val="24"/>
          <w:szCs w:val="20"/>
        </w:rPr>
        <w:t xml:space="preserve"> – </w:t>
      </w:r>
      <w:r w:rsidRPr="002D5662">
        <w:rPr>
          <w:rFonts w:ascii="Arial" w:hAnsi="Arial" w:cs="Arial CYR"/>
          <w:sz w:val="24"/>
          <w:szCs w:val="20"/>
          <w:lang w:val="it-IT"/>
        </w:rPr>
        <w:t>curiosa</w:t>
      </w:r>
      <w:r w:rsidRPr="00CE6C52">
        <w:rPr>
          <w:rFonts w:ascii="Arial" w:hAnsi="Arial" w:cs="Arial CYR"/>
          <w:sz w:val="24"/>
          <w:szCs w:val="20"/>
        </w:rPr>
        <w:t>.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Мне любопытно, где живет Ваша семья?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Sono curiosa dove abita </w:t>
      </w:r>
      <w:smartTag w:uri="urn:schemas-microsoft-com:office:smarttags" w:element="PersonName">
        <w:smartTagPr>
          <w:attr w:name="ProductID" w:val="la Sua"/>
        </w:smartTagPr>
        <w:r w:rsidRPr="002D5662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2D5662">
        <w:rPr>
          <w:rFonts w:ascii="Arial" w:hAnsi="Arial" w:cs="Arial CYR"/>
          <w:sz w:val="24"/>
          <w:szCs w:val="20"/>
          <w:lang w:val="it-IT"/>
        </w:rPr>
        <w:t xml:space="preserve"> famiglia.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>:</w:t>
      </w:r>
      <w:r w:rsidRPr="002D5662">
        <w:rPr>
          <w:rFonts w:ascii="Arial" w:hAnsi="Arial" w:cs="Arial CYR"/>
          <w:b/>
          <w:sz w:val="24"/>
          <w:szCs w:val="20"/>
        </w:rPr>
        <w:t xml:space="preserve"> Мой дядя и мои дедушка и бабушка живут здесь, в Агридженто.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Mio zio e i miei nonni abitano qui ad Agrigento.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Domandi: </w:t>
      </w:r>
      <w:r w:rsidRPr="002D5662">
        <w:rPr>
          <w:rFonts w:ascii="Arial" w:hAnsi="Arial" w:cs="Arial CYR"/>
          <w:b/>
          <w:sz w:val="24"/>
          <w:szCs w:val="20"/>
        </w:rPr>
        <w:t>В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одном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районе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Nello stesso quartiere?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risponde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В действительности, в одном (и том же) односемейном домике.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In realt</w:t>
      </w:r>
      <w:r w:rsidRPr="002D5662">
        <w:rPr>
          <w:rFonts w:ascii="Arial" w:hAnsi="Arial" w:cs="Calibri"/>
          <w:sz w:val="24"/>
          <w:szCs w:val="20"/>
          <w:lang w:val="it-IT"/>
        </w:rPr>
        <w:t>à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nella stessa villetta.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Мой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дядя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не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богат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Mio zio non è ricco.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 здесь со своим братом.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 qui con mio fratello.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 тоже не богат.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Anch</w:t>
      </w:r>
      <w:r w:rsidRPr="002D5662">
        <w:rPr>
          <w:rFonts w:ascii="Arial" w:hAnsi="Arial" w:cs="Arial CYR"/>
          <w:sz w:val="24"/>
          <w:szCs w:val="20"/>
        </w:rPr>
        <w:t>'</w:t>
      </w:r>
      <w:r w:rsidRPr="002D5662">
        <w:rPr>
          <w:rFonts w:ascii="Arial" w:hAnsi="Arial" w:cs="Arial CYR"/>
          <w:sz w:val="24"/>
          <w:szCs w:val="20"/>
          <w:lang w:val="it-IT"/>
        </w:rPr>
        <w:t>io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non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sono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ricco</w:t>
      </w:r>
      <w:r w:rsidRPr="002D5662">
        <w:rPr>
          <w:rFonts w:ascii="Arial" w:hAnsi="Arial" w:cs="Arial CYR"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413F69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Но я хотел бы купить </w:t>
      </w:r>
      <w:r>
        <w:rPr>
          <w:rFonts w:ascii="Arial" w:hAnsi="Arial" w:cs="Arial CYR"/>
          <w:b/>
          <w:sz w:val="24"/>
          <w:szCs w:val="20"/>
        </w:rPr>
        <w:t>коттедж…</w:t>
      </w:r>
    </w:p>
    <w:p w:rsidR="008773D9" w:rsidRPr="00AE079D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Ma vorrei comprare una villetta</w:t>
      </w:r>
      <w:r>
        <w:rPr>
          <w:rFonts w:ascii="Arial" w:hAnsi="Arial" w:cs="Arial CYR"/>
          <w:sz w:val="24"/>
          <w:szCs w:val="20"/>
          <w:lang w:val="it-IT"/>
        </w:rPr>
        <w:t>…</w:t>
      </w:r>
      <w:r w:rsidRPr="00AE079D">
        <w:rPr>
          <w:rFonts w:ascii="Arial" w:hAnsi="Arial" w:cs="Arial CYR"/>
          <w:sz w:val="24"/>
          <w:szCs w:val="20"/>
          <w:lang w:val="it-IT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DB3D8C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в том же районе, что и моя семья. 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>(</w:t>
      </w:r>
      <w:r w:rsidRPr="002D5662">
        <w:rPr>
          <w:rFonts w:ascii="Arial" w:hAnsi="Arial" w:cs="Arial CYR"/>
          <w:b/>
          <w:sz w:val="24"/>
          <w:szCs w:val="20"/>
        </w:rPr>
        <w:t>Вы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скажете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>: «</w:t>
      </w:r>
      <w:r w:rsidRPr="002D5662">
        <w:rPr>
          <w:rFonts w:ascii="Arial" w:hAnsi="Arial" w:cs="Arial CYR"/>
          <w:b/>
          <w:sz w:val="24"/>
          <w:szCs w:val="20"/>
        </w:rPr>
        <w:t>моей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семьи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>».)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nello stesso quartiere della nostra famiglia.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Нам очень нравится их дом.</w:t>
      </w:r>
      <w:r w:rsidRPr="002D5662">
        <w:rPr>
          <w:rFonts w:ascii="Arial" w:hAnsi="Arial" w:cs="Arial CYR"/>
          <w:sz w:val="24"/>
          <w:szCs w:val="20"/>
        </w:rPr>
        <w:t xml:space="preserve"> – </w:t>
      </w:r>
      <w:r w:rsidRPr="002D5662">
        <w:rPr>
          <w:rFonts w:ascii="Arial" w:hAnsi="Arial" w:cs="Arial CYR"/>
          <w:sz w:val="24"/>
          <w:szCs w:val="20"/>
          <w:lang w:val="it-IT"/>
        </w:rPr>
        <w:t>la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loro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casa</w:t>
      </w:r>
      <w:r w:rsidRPr="002D5662">
        <w:rPr>
          <w:rFonts w:ascii="Arial" w:hAnsi="Arial" w:cs="Arial CYR"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Ci piace molto la loro casa.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Мне любопытно. (от имени женщины)</w:t>
      </w: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curiosa</w:t>
      </w:r>
      <w:r w:rsidRPr="00401891">
        <w:rPr>
          <w:rFonts w:ascii="Arial" w:hAnsi="Arial" w:cs="Arial CYR"/>
          <w:sz w:val="24"/>
          <w:szCs w:val="20"/>
          <w:lang w:val="it-IT"/>
        </w:rPr>
        <w:t>.</w:t>
      </w: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Это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симпатичный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401891">
        <w:rPr>
          <w:rFonts w:ascii="Arial" w:hAnsi="Arial" w:cs="Arial CYR"/>
          <w:sz w:val="24"/>
          <w:szCs w:val="20"/>
          <w:lang w:val="it-IT"/>
        </w:rPr>
        <w:t xml:space="preserve">È </w:t>
      </w:r>
      <w:r w:rsidRPr="002D5662">
        <w:rPr>
          <w:rFonts w:ascii="Arial" w:hAnsi="Arial" w:cs="Arial CYR"/>
          <w:sz w:val="24"/>
          <w:szCs w:val="20"/>
          <w:lang w:val="it-IT"/>
        </w:rPr>
        <w:t>una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villetta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carina</w:t>
      </w:r>
      <w:r w:rsidRPr="00401891">
        <w:rPr>
          <w:rFonts w:ascii="Arial" w:hAnsi="Arial" w:cs="Arial CYR"/>
          <w:sz w:val="24"/>
          <w:szCs w:val="20"/>
          <w:lang w:val="it-IT"/>
        </w:rPr>
        <w:t>…</w:t>
      </w: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 районе</w:t>
      </w:r>
      <w:r>
        <w:rPr>
          <w:rFonts w:ascii="Arial" w:hAnsi="Arial" w:cs="Arial CYR"/>
          <w:b/>
          <w:sz w:val="24"/>
          <w:szCs w:val="20"/>
        </w:rPr>
        <w:t>,</w:t>
      </w:r>
      <w:r w:rsidRPr="002D5662">
        <w:rPr>
          <w:rFonts w:ascii="Arial" w:hAnsi="Arial" w:cs="Arial CYR"/>
          <w:b/>
          <w:sz w:val="24"/>
          <w:szCs w:val="20"/>
        </w:rPr>
        <w:t xml:space="preserve"> близком к </w:t>
      </w:r>
      <w:r>
        <w:rPr>
          <w:rFonts w:ascii="Arial" w:hAnsi="Arial" w:cs="Arial CYR"/>
          <w:b/>
          <w:sz w:val="24"/>
          <w:szCs w:val="20"/>
        </w:rPr>
        <w:t>пляжу</w:t>
      </w:r>
      <w:r w:rsidRPr="002D5662">
        <w:rPr>
          <w:rFonts w:ascii="Arial" w:hAnsi="Arial" w:cs="Arial CYR"/>
          <w:b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nel quartiere vicino alla spiaggia.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Он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уютный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/</w:t>
      </w:r>
      <w:r w:rsidRPr="002D5662">
        <w:rPr>
          <w:rFonts w:ascii="Arial" w:hAnsi="Arial" w:cs="Arial CYR"/>
          <w:b/>
          <w:sz w:val="24"/>
          <w:szCs w:val="20"/>
        </w:rPr>
        <w:t>гостеприимный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e ripeta: È accogliente.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 xml:space="preserve">Этот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 xml:space="preserve"> старый, но он уютный.</w:t>
      </w:r>
      <w:r w:rsidRPr="002D5662">
        <w:rPr>
          <w:rFonts w:ascii="Arial" w:hAnsi="Arial" w:cs="Arial CYR"/>
          <w:sz w:val="24"/>
          <w:szCs w:val="20"/>
        </w:rPr>
        <w:t xml:space="preserve"> 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La villetta è vecchia, ma è accogliente.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Он обставлен со вкусом.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ripeta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la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parola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per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«со вкусом» или «с хорошим вкусом» в значении «стильный».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Gusto; con gusto.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Ed adesso ecco come si dice «</w:t>
      </w:r>
      <w:r w:rsidRPr="002D5662">
        <w:rPr>
          <w:rFonts w:ascii="Arial" w:hAnsi="Arial" w:cs="Arial CYR"/>
          <w:b/>
          <w:sz w:val="24"/>
          <w:szCs w:val="20"/>
        </w:rPr>
        <w:t>Он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обставлен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/</w:t>
      </w:r>
      <w:r w:rsidRPr="002D5662">
        <w:rPr>
          <w:rFonts w:ascii="Arial" w:hAnsi="Arial" w:cs="Arial CYR"/>
          <w:b/>
          <w:sz w:val="24"/>
          <w:szCs w:val="20"/>
        </w:rPr>
        <w:t>меблирован</w:t>
      </w:r>
      <w:r w:rsidRPr="002D5662">
        <w:rPr>
          <w:rFonts w:ascii="Arial" w:hAnsi="Arial" w:cs="Arial CYR"/>
          <w:sz w:val="24"/>
          <w:szCs w:val="20"/>
          <w:lang w:val="it-IT"/>
        </w:rPr>
        <w:t>».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e ripeta: É arredata. Arredata con gusto. É arredata con gusto.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73690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Он обставлен со вкусом.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</w:rPr>
        <w:t xml:space="preserve">É </w:t>
      </w:r>
      <w:r w:rsidRPr="002D5662">
        <w:rPr>
          <w:rFonts w:ascii="Arial" w:hAnsi="Arial" w:cs="Arial CYR"/>
          <w:sz w:val="24"/>
          <w:szCs w:val="20"/>
          <w:lang w:val="it-IT"/>
        </w:rPr>
        <w:t>arredata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con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gusto</w:t>
      </w:r>
      <w:r w:rsidRPr="002D5662">
        <w:rPr>
          <w:rFonts w:ascii="Arial" w:hAnsi="Arial" w:cs="Arial CYR"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Нам нравятся наши итальянские родственники.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Ci piacciono i nostri parenti italiani.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У нас есть много, о чем поговорить.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e ripeta: Abbiamo molto di cui parlare.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Дом моего дяди очень уютный.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La casa di mio zio è molto accogliente.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 он обставлен со вкусом.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Ed è arredata con gusto.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431F9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У нас есть много о чем поговорить.</w:t>
      </w:r>
    </w:p>
    <w:p w:rsidR="008773D9" w:rsidRPr="002D5662" w:rsidRDefault="008773D9" w:rsidP="00431F9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Abbiamo molto di cui parlare.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 и мой брат хотим купить…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Io e mio fratello vogliamo comprare…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или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арендовать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здесь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o affittare una villetta qui…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 одном (и том же) районе с нашей семьей.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nello stesso quartiere della nostra famiglia.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Мы хотим купить меблированный дом, если это возможно.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Vogliamo comprare una casa arredata se è possibile.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Чтобы иметь уютное место для нашей семьи.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Ascolti e ripeta: Per avere un posto accogliente per la nostra famiglia.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Мой брат не богатый, но у него есть немного денег.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Mio fratello non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ricco, ma ho un po' di soldi.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Купить что-нибудь – хорошее вложение</w:t>
      </w:r>
      <w:r>
        <w:rPr>
          <w:rFonts w:ascii="Arial" w:hAnsi="Arial" w:cs="Arial CYR"/>
          <w:b/>
          <w:sz w:val="24"/>
          <w:szCs w:val="20"/>
        </w:rPr>
        <w:t xml:space="preserve"> средств</w:t>
      </w:r>
      <w:r w:rsidRPr="002D5662">
        <w:rPr>
          <w:rFonts w:ascii="Arial" w:hAnsi="Arial" w:cs="Arial CYR"/>
          <w:b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Comprare qualcosa è un buon investimento.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 особенности, когда это в районе близком, к побережью,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Soprattutto quando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nel quartiere vicino alla spiaggia.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Да, и в особенности, когда нам нравятся наши родственники.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Sì, e soprattutto quando ci piacciono i nostri parenti.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Имея в виду их обоих, скажите: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Вам есть много, о чем поговорить.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Avete molto di cui parlare.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Adesso immagini di parlare con un agente immobiliare ad Agrigento. –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с агентом по недвижимости в Агридженто.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Я хочу купить односемейный домик,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Voglio comprare una villetta…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чтобы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вложить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средства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A6A9A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per</w:t>
      </w:r>
      <w:r w:rsidRPr="002A6A9A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fare</w:t>
      </w:r>
      <w:r w:rsidRPr="002A6A9A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un</w:t>
      </w:r>
      <w:r w:rsidRPr="002A6A9A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investimento</w:t>
      </w:r>
      <w:r w:rsidRPr="002A6A9A">
        <w:rPr>
          <w:rFonts w:ascii="Arial" w:hAnsi="Arial" w:cs="Arial CYR"/>
          <w:sz w:val="24"/>
          <w:szCs w:val="20"/>
          <w:lang w:val="en-US"/>
        </w:rPr>
        <w:t>.</w:t>
      </w:r>
    </w:p>
    <w:p w:rsidR="008773D9" w:rsidRPr="002A6A9A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Я бы хотела иметь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 xml:space="preserve"> на побережье.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Vorrei avere una villetta sulla spiaggia.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5306D4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Provi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dire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Но я не так богата.</w:t>
      </w:r>
      <w:r w:rsidRPr="002D5662">
        <w:rPr>
          <w:rFonts w:ascii="Arial" w:hAnsi="Arial" w:cs="Arial CYR"/>
          <w:sz w:val="24"/>
          <w:szCs w:val="20"/>
        </w:rPr>
        <w:t xml:space="preserve"> – </w:t>
      </w:r>
      <w:r w:rsidRPr="002D5662">
        <w:rPr>
          <w:rFonts w:ascii="Arial" w:hAnsi="Arial" w:cs="Arial CYR"/>
          <w:sz w:val="24"/>
          <w:szCs w:val="20"/>
          <w:lang w:val="it-IT"/>
        </w:rPr>
        <w:t>ricca</w:t>
      </w:r>
      <w:r w:rsidRPr="002D5662">
        <w:rPr>
          <w:rFonts w:ascii="Arial" w:hAnsi="Arial" w:cs="Arial CYR"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Ma non sono così ricca.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Случайно я увидела симпатичный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 xml:space="preserve"> на Вашем Вэб-сайте.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Per caso ho visto una villetta carina sul Suo sito Web.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Он был в районе, близком к побережью в Агридженто.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Era in un quartiere vicino alla spiaggia ad Agrigento.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Мне любопытно – сейчас время</w:t>
      </w:r>
      <w:r>
        <w:rPr>
          <w:rFonts w:ascii="Arial" w:hAnsi="Arial" w:cs="Arial CYR"/>
          <w:b/>
          <w:sz w:val="24"/>
          <w:szCs w:val="20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(Вы скажете: это</w:t>
      </w:r>
      <w:r>
        <w:rPr>
          <w:rFonts w:ascii="Arial" w:hAnsi="Arial" w:cs="Arial CYR"/>
          <w:b/>
          <w:sz w:val="24"/>
          <w:szCs w:val="20"/>
        </w:rPr>
        <w:t xml:space="preserve"> время</w:t>
      </w:r>
      <w:r w:rsidRPr="002D5662">
        <w:rPr>
          <w:rFonts w:ascii="Arial" w:hAnsi="Arial" w:cs="Arial CYR"/>
          <w:b/>
          <w:sz w:val="24"/>
          <w:szCs w:val="20"/>
        </w:rPr>
        <w:t>)</w:t>
      </w:r>
      <w:r>
        <w:rPr>
          <w:rFonts w:ascii="Arial" w:hAnsi="Arial" w:cs="Arial CYR"/>
          <w:b/>
          <w:sz w:val="24"/>
          <w:szCs w:val="20"/>
        </w:rPr>
        <w:t xml:space="preserve"> для того</w:t>
      </w:r>
      <w:r w:rsidRPr="002D5662">
        <w:rPr>
          <w:rFonts w:ascii="Arial" w:hAnsi="Arial" w:cs="Arial CYR"/>
          <w:b/>
          <w:sz w:val="24"/>
          <w:szCs w:val="20"/>
        </w:rPr>
        <w:t>, чтобы сделать вложение средств?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 curiosa: Questo è un momento per fare un investimento?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</w:t>
      </w:r>
      <w:r w:rsidRPr="002D5662">
        <w:rPr>
          <w:rFonts w:ascii="Arial" w:hAnsi="Arial" w:cs="Arial CYR"/>
          <w:sz w:val="24"/>
          <w:szCs w:val="20"/>
        </w:rPr>
        <w:t>’</w:t>
      </w:r>
      <w:r w:rsidRPr="002D5662">
        <w:rPr>
          <w:rFonts w:ascii="Arial" w:hAnsi="Arial" w:cs="Arial CYR"/>
          <w:sz w:val="24"/>
          <w:szCs w:val="20"/>
          <w:lang w:val="it-IT"/>
        </w:rPr>
        <w:t>agente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 xml:space="preserve">Да, в действительности я знаю тот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Sì, in realtà conosco quella villetta.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Come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domanda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Вы знаете/Вы знакомы с Агридженто?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Conosce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Agrigento</w:t>
      </w:r>
      <w:r w:rsidRPr="002D5662">
        <w:rPr>
          <w:rFonts w:ascii="Arial" w:hAnsi="Arial" w:cs="Arial CYR"/>
          <w:sz w:val="24"/>
          <w:szCs w:val="20"/>
        </w:rPr>
        <w:t>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Здесь Вы используете то же самое слово, как и для «Он знает».</w:t>
      </w:r>
    </w:p>
    <w:p w:rsidR="008773D9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Come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direbbe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Мой дядя знает всех в Агридженто.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Mio zio conosce tutti ad Agrigento.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У меня тоже здесь родственники.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Anch</w:t>
      </w:r>
      <w:r w:rsidRPr="002D5662">
        <w:rPr>
          <w:rFonts w:ascii="Arial" w:hAnsi="Arial" w:cs="Arial CYR"/>
          <w:sz w:val="24"/>
          <w:szCs w:val="20"/>
        </w:rPr>
        <w:t>’</w:t>
      </w:r>
      <w:r w:rsidRPr="002D5662">
        <w:rPr>
          <w:rFonts w:ascii="Arial" w:hAnsi="Arial" w:cs="Arial CYR"/>
          <w:sz w:val="24"/>
          <w:szCs w:val="20"/>
          <w:lang w:val="it-IT"/>
        </w:rPr>
        <w:t>io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ho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parenti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qui</w:t>
      </w:r>
      <w:r w:rsidRPr="002D5662">
        <w:rPr>
          <w:rFonts w:ascii="Arial" w:hAnsi="Arial" w:cs="Arial CYR"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Мне любопытно: Он меблирован?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Sono curiosa: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arredata?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401891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risponde</w:t>
      </w:r>
      <w:r w:rsidRPr="00401891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Да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2D5662">
        <w:rPr>
          <w:rFonts w:ascii="Arial" w:hAnsi="Arial" w:cs="Arial CYR"/>
          <w:b/>
          <w:sz w:val="24"/>
          <w:szCs w:val="20"/>
        </w:rPr>
        <w:t>этот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старый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2D5662">
        <w:rPr>
          <w:rFonts w:ascii="Arial" w:hAnsi="Arial" w:cs="Arial CYR"/>
          <w:b/>
          <w:sz w:val="24"/>
          <w:szCs w:val="20"/>
        </w:rPr>
        <w:t>но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он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уютный</w:t>
      </w:r>
      <w:r w:rsidRPr="0040189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Sì, la villetta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vecchia, ma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accogliente.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 он обставлен со вкусом.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Ed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arredata con gusto.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Мне очень любопытно/интересно увидеть его.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 molto curiosa di vederla.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Мы хотим иметь меблированный дом…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Vogliamo avere una casa arredata…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чтобы иметь уютное место для нашей семьи.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per avere un posto accogliente per la nostra famiglia.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Я хочу иметь меблированный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>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Voglio avere una villetta arredata.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Но прежде у нас есть много, о чем поговорить.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Ma prima abbiamo molto di cui parlare.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Domandi: </w:t>
      </w:r>
      <w:r w:rsidRPr="002D5662">
        <w:rPr>
          <w:rFonts w:ascii="Arial" w:hAnsi="Arial" w:cs="Arial CYR"/>
          <w:b/>
          <w:sz w:val="24"/>
          <w:szCs w:val="20"/>
        </w:rPr>
        <w:t>Какая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стоимость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/</w:t>
      </w:r>
      <w:r w:rsidRPr="002D5662">
        <w:rPr>
          <w:rFonts w:ascii="Arial" w:hAnsi="Arial" w:cs="Arial CYR"/>
          <w:b/>
          <w:sz w:val="24"/>
          <w:szCs w:val="20"/>
        </w:rPr>
        <w:t>цена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Qual’</w:t>
      </w:r>
      <w:r w:rsidRPr="002D5662">
        <w:rPr>
          <w:rFonts w:ascii="Arial" w:hAnsi="Arial" w:cs="Calibri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il prezzo?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 как</w:t>
      </w:r>
      <w:r>
        <w:rPr>
          <w:rFonts w:ascii="Arial" w:hAnsi="Arial" w:cs="Arial CYR"/>
          <w:b/>
          <w:sz w:val="24"/>
          <w:szCs w:val="20"/>
        </w:rPr>
        <w:t>/каков</w:t>
      </w:r>
      <w:r w:rsidRPr="002D5662">
        <w:rPr>
          <w:rFonts w:ascii="Arial" w:hAnsi="Arial" w:cs="Arial CYR"/>
          <w:b/>
          <w:sz w:val="24"/>
          <w:szCs w:val="20"/>
        </w:rPr>
        <w:t xml:space="preserve"> район?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com</w:t>
      </w:r>
      <w:r w:rsidRPr="002D5662">
        <w:rPr>
          <w:rFonts w:ascii="Arial" w:hAnsi="Arial" w:cs="Arial CYR"/>
          <w:sz w:val="24"/>
          <w:szCs w:val="20"/>
        </w:rPr>
        <w:t xml:space="preserve">’è </w:t>
      </w:r>
      <w:r w:rsidRPr="002D5662">
        <w:rPr>
          <w:rFonts w:ascii="Arial" w:hAnsi="Arial" w:cs="Arial CYR"/>
          <w:sz w:val="24"/>
          <w:szCs w:val="20"/>
          <w:lang w:val="it-IT"/>
        </w:rPr>
        <w:t>il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quartiere</w:t>
      </w:r>
      <w:r w:rsidRPr="002D5662">
        <w:rPr>
          <w:rFonts w:ascii="Arial" w:hAnsi="Arial" w:cs="Arial CYR"/>
          <w:sz w:val="24"/>
          <w:szCs w:val="20"/>
        </w:rPr>
        <w:t>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</w:t>
      </w:r>
      <w:r w:rsidRPr="002D5662">
        <w:rPr>
          <w:rFonts w:ascii="Arial" w:hAnsi="Arial" w:cs="Arial CYR"/>
          <w:sz w:val="24"/>
          <w:szCs w:val="20"/>
        </w:rPr>
        <w:t>’</w:t>
      </w:r>
      <w:r w:rsidRPr="002D5662">
        <w:rPr>
          <w:rFonts w:ascii="Arial" w:hAnsi="Arial" w:cs="Arial CYR"/>
          <w:sz w:val="24"/>
          <w:szCs w:val="20"/>
          <w:lang w:val="it-IT"/>
        </w:rPr>
        <w:t>agente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 xml:space="preserve">Я могу Вам сказать, что этот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2D5662">
        <w:rPr>
          <w:rFonts w:ascii="Arial" w:hAnsi="Arial" w:cs="Arial CYR"/>
          <w:b/>
          <w:sz w:val="24"/>
          <w:szCs w:val="20"/>
        </w:rPr>
        <w:t>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Posso dirLe che questa villetta…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меблирован</w:t>
      </w:r>
      <w:r w:rsidRPr="00CE6C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со</w:t>
      </w:r>
      <w:r w:rsidRPr="00CE6C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вкусом</w:t>
      </w:r>
      <w:r w:rsidRPr="00CE6C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CE6C52">
        <w:rPr>
          <w:rFonts w:ascii="Arial" w:hAnsi="Arial" w:cs="Arial"/>
          <w:sz w:val="24"/>
          <w:szCs w:val="20"/>
          <w:lang w:val="it-IT"/>
        </w:rPr>
        <w:t>è</w:t>
      </w:r>
      <w:r w:rsidRPr="00CE6C5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arredata</w:t>
      </w:r>
      <w:r w:rsidRPr="00CE6C5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con</w:t>
      </w:r>
      <w:r w:rsidRPr="00CE6C5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gusto</w:t>
      </w:r>
      <w:r w:rsidRPr="00CE6C52">
        <w:rPr>
          <w:rFonts w:ascii="Arial" w:hAnsi="Arial" w:cs="Arial CYR"/>
          <w:sz w:val="24"/>
          <w:szCs w:val="20"/>
          <w:lang w:val="it-IT"/>
        </w:rPr>
        <w:t>.</w:t>
      </w:r>
    </w:p>
    <w:p w:rsidR="008773D9" w:rsidRPr="00CE6C5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Я не богата, но было бы чудесно купить этот дом.</w:t>
      </w:r>
    </w:p>
    <w:p w:rsidR="008773D9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Non sono ricca, ma sarebbe fantastico comprare questa casa.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Vuole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dire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У меня есть кузен в Агридженто.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Ripeta: Ho un cugino ad Agrigento.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 буду очень рада увидеть этот односемейный домик около побережья.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 entusiasta di vedere questa villetta vicino alla spiaggia.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Adesso immagini di parlare con un conoscente.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Мой дядя знает всех в городе.</w:t>
      </w:r>
      <w:r w:rsidRPr="002D5662">
        <w:rPr>
          <w:rFonts w:ascii="Arial" w:hAnsi="Arial" w:cs="Arial CYR"/>
          <w:sz w:val="24"/>
          <w:szCs w:val="20"/>
        </w:rPr>
        <w:t xml:space="preserve"> – </w:t>
      </w:r>
      <w:r w:rsidRPr="002D5662">
        <w:rPr>
          <w:rFonts w:ascii="Arial" w:hAnsi="Arial" w:cs="Arial CYR"/>
          <w:sz w:val="24"/>
          <w:szCs w:val="20"/>
          <w:lang w:val="it-IT"/>
        </w:rPr>
        <w:t>tutti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in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citt</w:t>
      </w:r>
      <w:r w:rsidRPr="002D5662">
        <w:rPr>
          <w:rFonts w:ascii="Arial" w:hAnsi="Arial" w:cs="Calibri"/>
          <w:sz w:val="24"/>
          <w:szCs w:val="20"/>
        </w:rPr>
        <w:t>à.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Calibri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Mio zio conosce tutti in citt</w:t>
      </w:r>
      <w:r w:rsidRPr="002D5662">
        <w:rPr>
          <w:rFonts w:ascii="Arial" w:hAnsi="Arial" w:cs="Calibri"/>
          <w:sz w:val="24"/>
          <w:szCs w:val="20"/>
          <w:lang w:val="it-IT"/>
        </w:rPr>
        <w:t>à.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Calibri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Да, мне кажется, что он очень известен.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Sì, sembra che sia molto conosciuto.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Domandi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Возможно, Ваш дядя знает кузена моего мужа?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Forse il suo zio conosce il cugino di mio marito?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 бы сказала, что…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Direi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che</w:t>
      </w:r>
      <w:r w:rsidRPr="002D5662">
        <w:rPr>
          <w:rFonts w:ascii="Arial" w:hAnsi="Arial" w:cs="Arial CYR"/>
          <w:sz w:val="24"/>
          <w:szCs w:val="20"/>
        </w:rPr>
        <w:t>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история семьи моего мужа – интересная.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la storia della famiglia di mio marito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interessante.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Его дедушка и бабушка познакомились на острове Эллис...</w:t>
      </w:r>
      <w:r w:rsidRPr="002D5662">
        <w:rPr>
          <w:rFonts w:ascii="Arial" w:hAnsi="Arial" w:cs="Arial CYR"/>
          <w:sz w:val="24"/>
          <w:szCs w:val="20"/>
        </w:rPr>
        <w:t xml:space="preserve"> – </w:t>
      </w:r>
      <w:r w:rsidRPr="002D5662">
        <w:rPr>
          <w:rFonts w:ascii="Arial" w:hAnsi="Arial" w:cs="Arial CYR"/>
          <w:sz w:val="24"/>
          <w:szCs w:val="20"/>
          <w:lang w:val="it-IT"/>
        </w:rPr>
        <w:t>ad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"/>
          <w:sz w:val="24"/>
          <w:szCs w:val="20"/>
          <w:lang w:val="en-US"/>
        </w:rPr>
        <w:t>Ellis</w:t>
      </w:r>
      <w:r w:rsidRPr="002D5662">
        <w:rPr>
          <w:rFonts w:ascii="Arial" w:hAnsi="Arial" w:cs="Arial"/>
          <w:sz w:val="24"/>
          <w:szCs w:val="20"/>
        </w:rPr>
        <w:t xml:space="preserve"> </w:t>
      </w:r>
      <w:r w:rsidRPr="002D5662">
        <w:rPr>
          <w:rFonts w:ascii="Arial" w:hAnsi="Arial" w:cs="Arial"/>
          <w:sz w:val="24"/>
          <w:szCs w:val="20"/>
          <w:lang w:val="en-US"/>
        </w:rPr>
        <w:t>Island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I suoi nonni si sono conosciuti ad </w:t>
      </w:r>
      <w:r w:rsidRPr="002D5662">
        <w:rPr>
          <w:rFonts w:ascii="Arial" w:hAnsi="Arial" w:cs="Arial"/>
          <w:sz w:val="24"/>
          <w:szCs w:val="20"/>
          <w:lang w:val="it-IT"/>
        </w:rPr>
        <w:t>Ellis Island…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DB3D8C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в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прошлом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веке</w:t>
      </w:r>
      <w:r w:rsidRPr="00DB3D8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DB3D8C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nel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secolo</w:t>
      </w:r>
      <w:r w:rsidRPr="00DB3D8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scorso</w:t>
      </w:r>
      <w:r w:rsidRPr="00DB3D8C">
        <w:rPr>
          <w:rFonts w:ascii="Arial" w:hAnsi="Arial" w:cs="Arial CYR"/>
          <w:sz w:val="24"/>
          <w:szCs w:val="20"/>
          <w:lang w:val="it-IT"/>
        </w:rPr>
        <w:t>.</w:t>
      </w:r>
    </w:p>
    <w:p w:rsidR="008773D9" w:rsidRPr="00DB3D8C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Его бабушка родилась здесь в Сицилии.</w:t>
      </w:r>
      <w:r w:rsidRPr="002D5662">
        <w:rPr>
          <w:rFonts w:ascii="Arial" w:hAnsi="Arial" w:cs="Arial CYR"/>
          <w:sz w:val="24"/>
          <w:szCs w:val="20"/>
        </w:rPr>
        <w:t xml:space="preserve"> – </w:t>
      </w:r>
      <w:r w:rsidRPr="002D5662">
        <w:rPr>
          <w:rFonts w:ascii="Arial" w:hAnsi="Arial" w:cs="Arial CYR"/>
          <w:sz w:val="24"/>
          <w:szCs w:val="20"/>
          <w:lang w:val="it-IT"/>
        </w:rPr>
        <w:t>sua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nonna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Sua nonna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nata qui in Sicilia.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AA197E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Я обнаружила, что б</w:t>
      </w:r>
      <w:r w:rsidRPr="00330DB2">
        <w:rPr>
          <w:rFonts w:ascii="Arial" w:hAnsi="Arial" w:cs="Arial CYR"/>
          <w:b/>
          <w:sz w:val="24"/>
          <w:szCs w:val="20"/>
          <w:u w:val="single"/>
        </w:rPr>
        <w:t>о</w:t>
      </w:r>
      <w:r w:rsidRPr="002D5662">
        <w:rPr>
          <w:rFonts w:ascii="Arial" w:hAnsi="Arial" w:cs="Arial CYR"/>
          <w:b/>
          <w:sz w:val="24"/>
          <w:szCs w:val="20"/>
        </w:rPr>
        <w:t xml:space="preserve">льшая часть </w:t>
      </w:r>
      <w:r>
        <w:rPr>
          <w:rFonts w:ascii="Arial" w:hAnsi="Arial" w:cs="Arial CYR"/>
          <w:b/>
          <w:sz w:val="24"/>
          <w:szCs w:val="20"/>
        </w:rPr>
        <w:t>ее</w:t>
      </w:r>
      <w:r w:rsidRPr="002D5662">
        <w:rPr>
          <w:rFonts w:ascii="Arial" w:hAnsi="Arial" w:cs="Arial CYR"/>
          <w:b/>
          <w:sz w:val="24"/>
          <w:szCs w:val="20"/>
        </w:rPr>
        <w:t xml:space="preserve"> семьи…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Ho scoperto che la maggior parte della sua famiglia…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4E6935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путешествовала в Соединенны</w:t>
      </w:r>
      <w:r>
        <w:rPr>
          <w:rFonts w:ascii="Arial" w:hAnsi="Arial" w:cs="Arial CYR"/>
          <w:b/>
          <w:sz w:val="24"/>
          <w:szCs w:val="20"/>
        </w:rPr>
        <w:t>х</w:t>
      </w:r>
      <w:r w:rsidRPr="002D5662">
        <w:rPr>
          <w:rFonts w:ascii="Arial" w:hAnsi="Arial" w:cs="Arial CYR"/>
          <w:b/>
          <w:sz w:val="24"/>
          <w:szCs w:val="20"/>
        </w:rPr>
        <w:t xml:space="preserve"> Штат</w:t>
      </w:r>
      <w:r>
        <w:rPr>
          <w:rFonts w:ascii="Arial" w:hAnsi="Arial" w:cs="Arial CYR"/>
          <w:b/>
          <w:sz w:val="24"/>
          <w:szCs w:val="20"/>
        </w:rPr>
        <w:t>ах</w:t>
      </w:r>
      <w:r w:rsidRPr="002D5662">
        <w:rPr>
          <w:rFonts w:ascii="Arial" w:hAnsi="Arial" w:cs="Arial CYR"/>
          <w:b/>
          <w:sz w:val="24"/>
          <w:szCs w:val="20"/>
        </w:rPr>
        <w:t xml:space="preserve"> в прошлом веке.</w:t>
      </w:r>
    </w:p>
    <w:p w:rsidR="008773D9" w:rsidRPr="005306D4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ha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viaggiato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negli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Stati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Uniti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nel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secolo</w:t>
      </w:r>
      <w:r w:rsidRPr="005306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scorso</w:t>
      </w:r>
      <w:r w:rsidRPr="005306D4">
        <w:rPr>
          <w:rFonts w:ascii="Arial" w:hAnsi="Arial" w:cs="Arial CYR"/>
          <w:sz w:val="24"/>
          <w:szCs w:val="20"/>
          <w:lang w:val="it-IT"/>
        </w:rPr>
        <w:t>.</w:t>
      </w:r>
    </w:p>
    <w:p w:rsidR="008773D9" w:rsidRPr="005306D4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9B327F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Но </w:t>
      </w:r>
      <w:r>
        <w:rPr>
          <w:rFonts w:ascii="Arial" w:hAnsi="Arial" w:cs="Arial CYR"/>
          <w:b/>
          <w:sz w:val="24"/>
          <w:szCs w:val="20"/>
        </w:rPr>
        <w:t>ее</w:t>
      </w:r>
      <w:r w:rsidRPr="002D5662">
        <w:rPr>
          <w:rFonts w:ascii="Arial" w:hAnsi="Arial" w:cs="Arial CYR"/>
          <w:b/>
          <w:sz w:val="24"/>
          <w:szCs w:val="20"/>
        </w:rPr>
        <w:t xml:space="preserve"> сестра Лючия осталась здесь.</w:t>
      </w:r>
    </w:p>
    <w:p w:rsidR="008773D9" w:rsidRPr="00F029AC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Ma</w:t>
      </w:r>
      <w:r w:rsidRPr="00F029A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sua</w:t>
      </w:r>
      <w:r w:rsidRPr="00F029A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sorella</w:t>
      </w:r>
      <w:r w:rsidRPr="00F029A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Lucia</w:t>
      </w:r>
      <w:r w:rsidRPr="00F029A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029AC">
        <w:rPr>
          <w:rFonts w:ascii="Arial" w:hAnsi="Arial" w:cs="Arial"/>
          <w:sz w:val="24"/>
          <w:szCs w:val="20"/>
          <w:lang w:val="it-IT"/>
        </w:rPr>
        <w:t>è</w:t>
      </w:r>
      <w:r w:rsidRPr="00F029A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rimasta</w:t>
      </w:r>
      <w:r w:rsidRPr="00F029A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qui</w:t>
      </w:r>
      <w:r w:rsidRPr="00F029AC">
        <w:rPr>
          <w:rFonts w:ascii="Arial" w:hAnsi="Arial" w:cs="Arial CYR"/>
          <w:sz w:val="24"/>
          <w:szCs w:val="20"/>
          <w:lang w:val="it-IT"/>
        </w:rPr>
        <w:t>.</w:t>
      </w:r>
    </w:p>
    <w:p w:rsidR="008773D9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F029AC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Бабушка и дедушка моего мужа познакомились случайно.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 nonni di mio marito si sono conosciuti per caso.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Его бабушка и ее муж…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Sua nonna e suo marito…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не путешествовали на одном и том же корабле.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non hanno viaggiato sulla stessa nave.</w:t>
      </w:r>
    </w:p>
    <w:p w:rsidR="008773D9" w:rsidRPr="002D5662" w:rsidRDefault="008773D9" w:rsidP="00C35E11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но они познакомились на острове Эллис.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ma si sono conosciuti ad </w:t>
      </w:r>
      <w:r w:rsidRPr="002D5662">
        <w:rPr>
          <w:rFonts w:ascii="Arial" w:hAnsi="Arial" w:cs="Arial"/>
          <w:sz w:val="24"/>
          <w:szCs w:val="20"/>
          <w:lang w:val="it-IT"/>
        </w:rPr>
        <w:t>Ellis Island.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Сейчас сын Лючии живет здесь в Агридженто.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Adesso il figlio di Lucia abita qui ad Agrigento.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5306D4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 он – кузен Вашего мужа?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Ed è il cugino di Suo marito?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Да, завтра мы пойдем к нему домой (буквально – в его дом).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Sì, domani andremo a casa sua.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Мы </w:t>
      </w:r>
      <w:r>
        <w:rPr>
          <w:rFonts w:ascii="Arial" w:hAnsi="Arial" w:cs="Arial CYR"/>
          <w:b/>
          <w:sz w:val="24"/>
          <w:szCs w:val="20"/>
        </w:rPr>
        <w:t xml:space="preserve">будем </w:t>
      </w:r>
      <w:r w:rsidRPr="002D5662">
        <w:rPr>
          <w:rFonts w:ascii="Arial" w:hAnsi="Arial" w:cs="Arial CYR"/>
          <w:b/>
          <w:sz w:val="24"/>
          <w:szCs w:val="20"/>
        </w:rPr>
        <w:t>очень рады встретиться с ним</w:t>
      </w:r>
      <w:r>
        <w:rPr>
          <w:rFonts w:ascii="Arial" w:hAnsi="Arial" w:cs="Arial CYR"/>
          <w:b/>
          <w:sz w:val="24"/>
          <w:szCs w:val="20"/>
        </w:rPr>
        <w:t>/встретить его</w:t>
      </w:r>
      <w:r w:rsidRPr="002D5662">
        <w:rPr>
          <w:rFonts w:ascii="Arial" w:hAnsi="Arial" w:cs="Arial CYR"/>
          <w:b/>
          <w:sz w:val="24"/>
          <w:szCs w:val="20"/>
        </w:rPr>
        <w:t>,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Siamo entusiasti di incontrarlo.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b/>
          <w:sz w:val="24"/>
          <w:szCs w:val="20"/>
        </w:rPr>
        <w:t>Нам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очень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нравится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это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D5662">
        <w:rPr>
          <w:rFonts w:ascii="Arial" w:hAnsi="Arial" w:cs="Arial CYR"/>
          <w:b/>
          <w:sz w:val="24"/>
          <w:szCs w:val="20"/>
        </w:rPr>
        <w:t>место</w:t>
      </w:r>
      <w:r w:rsidRPr="002D566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Ci piace molto questo posto.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CE6C5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Похоже</w:t>
      </w:r>
      <w:r w:rsidRPr="002D5662">
        <w:rPr>
          <w:rFonts w:ascii="Arial" w:hAnsi="Arial" w:cs="Arial CYR"/>
          <w:b/>
          <w:sz w:val="24"/>
          <w:szCs w:val="20"/>
        </w:rPr>
        <w:t>, что у моего мужа много родственников в Италии.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Sembra che mio marito abbia molti parenti in Italia.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Возможно, Ваш дядя знает кузена моего мужа?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Forse il Suo zio conosce il cugino di mio marito?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 xml:space="preserve">Агридженто известен/славится греческими храмами. 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Agrigento </w:t>
      </w:r>
      <w:r w:rsidRPr="002D5662">
        <w:rPr>
          <w:rFonts w:ascii="Arial" w:hAnsi="Arial" w:cs="Arial"/>
          <w:sz w:val="24"/>
          <w:szCs w:val="20"/>
          <w:lang w:val="it-IT"/>
        </w:rPr>
        <w:t>è</w:t>
      </w:r>
      <w:r w:rsidRPr="002D5662">
        <w:rPr>
          <w:rFonts w:ascii="Arial" w:hAnsi="Arial" w:cs="Arial CYR"/>
          <w:sz w:val="24"/>
          <w:szCs w:val="20"/>
          <w:lang w:val="it-IT"/>
        </w:rPr>
        <w:t xml:space="preserve"> famosa per i templi greci.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Risponda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Да, в действительности я нашла три места…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Sì, in realtà ho trovato tre posti…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на спектакль там в театре в следующий вторник.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per uno spettacolo al teatro lì martedì prossimo.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776430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Я </w:t>
      </w:r>
      <w:r>
        <w:rPr>
          <w:rFonts w:ascii="Arial" w:hAnsi="Arial" w:cs="Arial CYR"/>
          <w:b/>
          <w:sz w:val="24"/>
          <w:szCs w:val="20"/>
        </w:rPr>
        <w:t xml:space="preserve">буду </w:t>
      </w:r>
      <w:r w:rsidRPr="002D5662">
        <w:rPr>
          <w:rFonts w:ascii="Arial" w:hAnsi="Arial" w:cs="Arial CYR"/>
          <w:b/>
          <w:sz w:val="24"/>
          <w:szCs w:val="20"/>
        </w:rPr>
        <w:t>очень рада увидеть этот спектакль.</w:t>
      </w:r>
      <w:r w:rsidRPr="00776430">
        <w:rPr>
          <w:rFonts w:ascii="Arial" w:hAnsi="Arial" w:cs="Arial CYR"/>
          <w:sz w:val="24"/>
          <w:szCs w:val="20"/>
        </w:rPr>
        <w:t xml:space="preserve"> 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Sono entusiasta di vedere questo spettacolo.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Я и мой дядя пойдем на спектакль в театр во вторник.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Io e mio zio avremo a uno spettacolo al teatro martedì.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5306D4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 xml:space="preserve">Мы тоже </w:t>
      </w:r>
      <w:r>
        <w:rPr>
          <w:rFonts w:ascii="Arial" w:hAnsi="Arial" w:cs="Arial CYR"/>
          <w:b/>
          <w:sz w:val="24"/>
          <w:szCs w:val="20"/>
        </w:rPr>
        <w:t xml:space="preserve">будем </w:t>
      </w:r>
      <w:r w:rsidRPr="002D5662">
        <w:rPr>
          <w:rFonts w:ascii="Arial" w:hAnsi="Arial" w:cs="Arial CYR"/>
          <w:b/>
          <w:sz w:val="24"/>
          <w:szCs w:val="20"/>
        </w:rPr>
        <w:t>очень рады посмотреть его.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Anche noi siamo entusiasti di vederlo.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797444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Domandi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ancora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Возможно, Ваш дядя знает кузена моего мужа?</w:t>
      </w:r>
    </w:p>
    <w:p w:rsidR="008773D9" w:rsidRPr="002D5662" w:rsidRDefault="008773D9" w:rsidP="00797444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Forse il Suo zio conosce il cugino di mio marito?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797444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Lui</w:t>
      </w:r>
      <w:r w:rsidRPr="002D5662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dice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Мой дядя знает всех в городе.</w:t>
      </w:r>
    </w:p>
    <w:p w:rsidR="008773D9" w:rsidRPr="002D5662" w:rsidRDefault="008773D9" w:rsidP="00797444">
      <w:pPr>
        <w:autoSpaceDE w:val="0"/>
        <w:autoSpaceDN w:val="0"/>
        <w:adjustRightInd w:val="0"/>
        <w:rPr>
          <w:rFonts w:ascii="Arial" w:hAnsi="Arial" w:cs="Calibri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Mio zio conosce tutti in citt</w:t>
      </w:r>
      <w:r w:rsidRPr="002D5662">
        <w:rPr>
          <w:rFonts w:ascii="Arial" w:hAnsi="Arial" w:cs="Calibri"/>
          <w:sz w:val="24"/>
          <w:szCs w:val="20"/>
          <w:lang w:val="it-IT"/>
        </w:rPr>
        <w:t>à.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Dica</w:t>
      </w:r>
      <w:r w:rsidRPr="002D5662">
        <w:rPr>
          <w:rFonts w:ascii="Arial" w:hAnsi="Arial" w:cs="Arial CYR"/>
          <w:sz w:val="24"/>
          <w:szCs w:val="20"/>
        </w:rPr>
        <w:t xml:space="preserve">: </w:t>
      </w:r>
      <w:r w:rsidRPr="002D5662">
        <w:rPr>
          <w:rFonts w:ascii="Arial" w:hAnsi="Arial" w:cs="Arial CYR"/>
          <w:b/>
          <w:sz w:val="24"/>
          <w:szCs w:val="20"/>
        </w:rPr>
        <w:t>Может быть, они познакомились случайно.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Forse si sono conosciuti per caso.</w:t>
      </w:r>
    </w:p>
    <w:p w:rsidR="008773D9" w:rsidRPr="002D5662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8773D9" w:rsidRPr="00152741" w:rsidRDefault="008773D9" w:rsidP="0015371B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Возможно, это маленьк</w:t>
      </w:r>
      <w:r>
        <w:rPr>
          <w:rFonts w:ascii="Arial" w:hAnsi="Arial" w:cs="Arial CYR"/>
          <w:b/>
          <w:sz w:val="24"/>
          <w:szCs w:val="20"/>
        </w:rPr>
        <w:t>ий городок.</w:t>
      </w:r>
    </w:p>
    <w:p w:rsidR="008773D9" w:rsidRPr="00DB3D8C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2D5662">
        <w:rPr>
          <w:rFonts w:ascii="Arial" w:hAnsi="Arial" w:cs="Arial CYR"/>
          <w:sz w:val="24"/>
          <w:szCs w:val="20"/>
          <w:lang w:val="it-IT"/>
        </w:rPr>
        <w:t>Forse</w:t>
      </w:r>
      <w:r w:rsidRPr="00DB3D8C">
        <w:rPr>
          <w:rFonts w:ascii="Arial" w:hAnsi="Arial" w:cs="Arial CYR"/>
          <w:sz w:val="24"/>
          <w:szCs w:val="20"/>
        </w:rPr>
        <w:t xml:space="preserve">, </w:t>
      </w:r>
      <w:r w:rsidRPr="00DB3D8C">
        <w:rPr>
          <w:rFonts w:ascii="Arial" w:hAnsi="Arial" w:cs="Arial"/>
          <w:sz w:val="24"/>
          <w:szCs w:val="20"/>
        </w:rPr>
        <w:t>è</w:t>
      </w:r>
      <w:r w:rsidRPr="00DB3D8C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un</w:t>
      </w:r>
      <w:r w:rsidRPr="00DB3D8C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piccolo</w:t>
      </w:r>
      <w:r w:rsidRPr="00DB3D8C">
        <w:rPr>
          <w:rFonts w:ascii="Arial" w:hAnsi="Arial" w:cs="Arial CYR"/>
          <w:sz w:val="24"/>
          <w:szCs w:val="20"/>
        </w:rPr>
        <w:t xml:space="preserve"> </w:t>
      </w:r>
      <w:r w:rsidRPr="002D5662">
        <w:rPr>
          <w:rFonts w:ascii="Arial" w:hAnsi="Arial" w:cs="Arial CYR"/>
          <w:sz w:val="24"/>
          <w:szCs w:val="20"/>
          <w:lang w:val="it-IT"/>
        </w:rPr>
        <w:t>paese</w:t>
      </w:r>
      <w:r w:rsidRPr="00DB3D8C">
        <w:rPr>
          <w:rFonts w:ascii="Arial" w:hAnsi="Arial" w:cs="Arial CYR"/>
          <w:sz w:val="24"/>
          <w:szCs w:val="20"/>
        </w:rPr>
        <w:t>.</w:t>
      </w:r>
    </w:p>
    <w:p w:rsidR="008773D9" w:rsidRDefault="008773D9" w:rsidP="0015371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  <w:sectPr w:rsidR="008773D9" w:rsidSect="002A6A9A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8773D9" w:rsidRPr="00DB3D8C" w:rsidRDefault="008773D9" w:rsidP="00CE6C52">
      <w:pPr>
        <w:autoSpaceDE w:val="0"/>
        <w:autoSpaceDN w:val="0"/>
        <w:adjustRightInd w:val="0"/>
        <w:jc w:val="center"/>
        <w:rPr>
          <w:rFonts w:ascii="Arial" w:hAnsi="Arial" w:cs="Arial CYR"/>
          <w:sz w:val="24"/>
          <w:szCs w:val="20"/>
        </w:rPr>
      </w:pPr>
    </w:p>
    <w:p w:rsidR="008773D9" w:rsidRPr="002D5662" w:rsidRDefault="008773D9" w:rsidP="00CE6C5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4"/>
          <w:szCs w:val="20"/>
        </w:rPr>
      </w:pPr>
      <w:r w:rsidRPr="002D5662">
        <w:rPr>
          <w:rFonts w:ascii="Arial" w:hAnsi="Arial" w:cs="Arial CYR"/>
          <w:b/>
          <w:sz w:val="24"/>
          <w:szCs w:val="20"/>
        </w:rPr>
        <w:t>И здесь заканчивается 24-й урок.</w:t>
      </w:r>
    </w:p>
    <w:p w:rsidR="008773D9" w:rsidRPr="002D5662" w:rsidRDefault="008773D9" w:rsidP="00CE6C52">
      <w:pPr>
        <w:autoSpaceDE w:val="0"/>
        <w:autoSpaceDN w:val="0"/>
        <w:adjustRightInd w:val="0"/>
        <w:jc w:val="center"/>
        <w:rPr>
          <w:rFonts w:ascii="Arial" w:hAnsi="Arial" w:cs="Calibri"/>
          <w:b/>
          <w:sz w:val="24"/>
          <w:szCs w:val="20"/>
          <w:lang w:val="it-IT"/>
        </w:rPr>
      </w:pPr>
      <w:r w:rsidRPr="002D5662">
        <w:rPr>
          <w:rFonts w:ascii="Arial" w:hAnsi="Arial" w:cs="Arial CYR"/>
          <w:sz w:val="24"/>
          <w:szCs w:val="20"/>
          <w:lang w:val="it-IT"/>
        </w:rPr>
        <w:t xml:space="preserve">E cui termina la </w:t>
      </w:r>
      <w:r w:rsidRPr="002D5662">
        <w:rPr>
          <w:rFonts w:ascii="Arial" w:hAnsi="Arial" w:cs="Arial"/>
          <w:sz w:val="24"/>
          <w:szCs w:val="20"/>
          <w:lang w:val="it-IT"/>
        </w:rPr>
        <w:t xml:space="preserve">ventiquattresima </w:t>
      </w:r>
      <w:r w:rsidRPr="002D5662">
        <w:rPr>
          <w:rFonts w:ascii="Arial" w:hAnsi="Arial" w:cs="Arial CYR"/>
          <w:sz w:val="24"/>
          <w:szCs w:val="20"/>
          <w:lang w:val="it-IT"/>
        </w:rPr>
        <w:t>unit</w:t>
      </w:r>
      <w:r w:rsidRPr="002D5662">
        <w:rPr>
          <w:rFonts w:ascii="Arial" w:hAnsi="Arial" w:cs="Calibri"/>
          <w:sz w:val="24"/>
          <w:szCs w:val="20"/>
          <w:lang w:val="it-IT"/>
        </w:rPr>
        <w:t>à.</w:t>
      </w:r>
    </w:p>
    <w:p w:rsidR="008773D9" w:rsidRPr="002D5662" w:rsidRDefault="008773D9" w:rsidP="00603FC4">
      <w:pPr>
        <w:autoSpaceDE w:val="0"/>
        <w:autoSpaceDN w:val="0"/>
        <w:adjustRightInd w:val="0"/>
        <w:rPr>
          <w:rFonts w:ascii="Arial" w:hAnsi="Arial"/>
          <w:sz w:val="24"/>
          <w:lang w:val="it-IT"/>
        </w:rPr>
      </w:pPr>
      <w:bookmarkStart w:id="0" w:name="_GoBack"/>
      <w:bookmarkEnd w:id="0"/>
    </w:p>
    <w:sectPr w:rsidR="008773D9" w:rsidRPr="002D5662" w:rsidSect="00CE6C52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D9" w:rsidRDefault="008773D9">
      <w:r>
        <w:separator/>
      </w:r>
    </w:p>
  </w:endnote>
  <w:endnote w:type="continuationSeparator" w:id="0">
    <w:p w:rsidR="008773D9" w:rsidRDefault="0087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D9" w:rsidRDefault="008773D9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3D9" w:rsidRDefault="008773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D9" w:rsidRDefault="008773D9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8773D9" w:rsidRDefault="00877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D9" w:rsidRDefault="008773D9">
      <w:r>
        <w:separator/>
      </w:r>
    </w:p>
  </w:footnote>
  <w:footnote w:type="continuationSeparator" w:id="0">
    <w:p w:rsidR="008773D9" w:rsidRDefault="00877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1C7F5B6F-DC40-474E-BDEC-F3C848A175D9}"/>
    <w:docVar w:name="dgnword-eventsink" w:val="85493192"/>
  </w:docVars>
  <w:rsids>
    <w:rsidRoot w:val="00C35E11"/>
    <w:rsid w:val="0000369B"/>
    <w:rsid w:val="00005BEF"/>
    <w:rsid w:val="00007C7F"/>
    <w:rsid w:val="00007DB8"/>
    <w:rsid w:val="000100CA"/>
    <w:rsid w:val="000120C9"/>
    <w:rsid w:val="0001313F"/>
    <w:rsid w:val="00013586"/>
    <w:rsid w:val="00013F74"/>
    <w:rsid w:val="00014226"/>
    <w:rsid w:val="00016693"/>
    <w:rsid w:val="000173F7"/>
    <w:rsid w:val="000204ED"/>
    <w:rsid w:val="00021E59"/>
    <w:rsid w:val="000245A9"/>
    <w:rsid w:val="00030437"/>
    <w:rsid w:val="0003273E"/>
    <w:rsid w:val="00032832"/>
    <w:rsid w:val="00032B18"/>
    <w:rsid w:val="000330EC"/>
    <w:rsid w:val="000348A7"/>
    <w:rsid w:val="00036830"/>
    <w:rsid w:val="00040D39"/>
    <w:rsid w:val="00040E70"/>
    <w:rsid w:val="0004112A"/>
    <w:rsid w:val="00041350"/>
    <w:rsid w:val="0004324E"/>
    <w:rsid w:val="00046C28"/>
    <w:rsid w:val="00051971"/>
    <w:rsid w:val="00057030"/>
    <w:rsid w:val="00060E09"/>
    <w:rsid w:val="00061970"/>
    <w:rsid w:val="00062B1D"/>
    <w:rsid w:val="00064474"/>
    <w:rsid w:val="000668B7"/>
    <w:rsid w:val="00071A00"/>
    <w:rsid w:val="00072A72"/>
    <w:rsid w:val="000740F4"/>
    <w:rsid w:val="00077A13"/>
    <w:rsid w:val="0008008F"/>
    <w:rsid w:val="00080D5B"/>
    <w:rsid w:val="00082350"/>
    <w:rsid w:val="000850AF"/>
    <w:rsid w:val="000906A4"/>
    <w:rsid w:val="00091340"/>
    <w:rsid w:val="00093315"/>
    <w:rsid w:val="00095646"/>
    <w:rsid w:val="00095D17"/>
    <w:rsid w:val="00095EC6"/>
    <w:rsid w:val="000A083D"/>
    <w:rsid w:val="000A11F3"/>
    <w:rsid w:val="000A1845"/>
    <w:rsid w:val="000A1CA3"/>
    <w:rsid w:val="000A233E"/>
    <w:rsid w:val="000A263A"/>
    <w:rsid w:val="000A2A91"/>
    <w:rsid w:val="000A4EF1"/>
    <w:rsid w:val="000B28DF"/>
    <w:rsid w:val="000B45CD"/>
    <w:rsid w:val="000B4C9B"/>
    <w:rsid w:val="000C0602"/>
    <w:rsid w:val="000C158C"/>
    <w:rsid w:val="000C2C26"/>
    <w:rsid w:val="000C2E8C"/>
    <w:rsid w:val="000C5AAA"/>
    <w:rsid w:val="000D2CB4"/>
    <w:rsid w:val="000D382B"/>
    <w:rsid w:val="000D3FE7"/>
    <w:rsid w:val="000D57D8"/>
    <w:rsid w:val="000D7051"/>
    <w:rsid w:val="000D765A"/>
    <w:rsid w:val="000E0955"/>
    <w:rsid w:val="000E1732"/>
    <w:rsid w:val="000E20C6"/>
    <w:rsid w:val="000E5E9D"/>
    <w:rsid w:val="000E6FCC"/>
    <w:rsid w:val="000E718F"/>
    <w:rsid w:val="000F11E4"/>
    <w:rsid w:val="000F2110"/>
    <w:rsid w:val="000F3E3E"/>
    <w:rsid w:val="000F40CE"/>
    <w:rsid w:val="000F47FF"/>
    <w:rsid w:val="000F5102"/>
    <w:rsid w:val="00102B63"/>
    <w:rsid w:val="00104300"/>
    <w:rsid w:val="00105DC4"/>
    <w:rsid w:val="00106565"/>
    <w:rsid w:val="00106AEA"/>
    <w:rsid w:val="001072D5"/>
    <w:rsid w:val="00111478"/>
    <w:rsid w:val="00111613"/>
    <w:rsid w:val="00114D2E"/>
    <w:rsid w:val="00116842"/>
    <w:rsid w:val="00124123"/>
    <w:rsid w:val="00126345"/>
    <w:rsid w:val="001272CD"/>
    <w:rsid w:val="001306DA"/>
    <w:rsid w:val="00131DCC"/>
    <w:rsid w:val="00135D0C"/>
    <w:rsid w:val="00136225"/>
    <w:rsid w:val="00142EE6"/>
    <w:rsid w:val="001432B9"/>
    <w:rsid w:val="0014334B"/>
    <w:rsid w:val="00144AA9"/>
    <w:rsid w:val="0014676B"/>
    <w:rsid w:val="001523CE"/>
    <w:rsid w:val="00152741"/>
    <w:rsid w:val="0015371B"/>
    <w:rsid w:val="001539DA"/>
    <w:rsid w:val="00153C85"/>
    <w:rsid w:val="00154953"/>
    <w:rsid w:val="001557DE"/>
    <w:rsid w:val="00160C93"/>
    <w:rsid w:val="00160EBE"/>
    <w:rsid w:val="00161903"/>
    <w:rsid w:val="00161C98"/>
    <w:rsid w:val="00162A46"/>
    <w:rsid w:val="00162E40"/>
    <w:rsid w:val="001657D5"/>
    <w:rsid w:val="00165AB9"/>
    <w:rsid w:val="00165F32"/>
    <w:rsid w:val="0016628E"/>
    <w:rsid w:val="001664E2"/>
    <w:rsid w:val="00166C2C"/>
    <w:rsid w:val="00173DD9"/>
    <w:rsid w:val="00174D31"/>
    <w:rsid w:val="00175C88"/>
    <w:rsid w:val="0017610D"/>
    <w:rsid w:val="0017670F"/>
    <w:rsid w:val="001808C2"/>
    <w:rsid w:val="001825C5"/>
    <w:rsid w:val="0018465C"/>
    <w:rsid w:val="00186D16"/>
    <w:rsid w:val="0019048D"/>
    <w:rsid w:val="001936F7"/>
    <w:rsid w:val="001938AB"/>
    <w:rsid w:val="00194C21"/>
    <w:rsid w:val="001960AA"/>
    <w:rsid w:val="001A2E50"/>
    <w:rsid w:val="001A6B04"/>
    <w:rsid w:val="001A73FE"/>
    <w:rsid w:val="001A7439"/>
    <w:rsid w:val="001B28E5"/>
    <w:rsid w:val="001B3569"/>
    <w:rsid w:val="001B39C9"/>
    <w:rsid w:val="001B712C"/>
    <w:rsid w:val="001C1846"/>
    <w:rsid w:val="001C2306"/>
    <w:rsid w:val="001C2590"/>
    <w:rsid w:val="001C3241"/>
    <w:rsid w:val="001C479D"/>
    <w:rsid w:val="001C7492"/>
    <w:rsid w:val="001C77B9"/>
    <w:rsid w:val="001C7DE4"/>
    <w:rsid w:val="001D0C3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F9F"/>
    <w:rsid w:val="001E28EC"/>
    <w:rsid w:val="001E2A4A"/>
    <w:rsid w:val="001E6C1E"/>
    <w:rsid w:val="001F15A0"/>
    <w:rsid w:val="001F27E2"/>
    <w:rsid w:val="001F3686"/>
    <w:rsid w:val="001F44E4"/>
    <w:rsid w:val="001F46DA"/>
    <w:rsid w:val="001F512A"/>
    <w:rsid w:val="001F59FC"/>
    <w:rsid w:val="001F5FBE"/>
    <w:rsid w:val="001F7C2A"/>
    <w:rsid w:val="0020052E"/>
    <w:rsid w:val="00202D9D"/>
    <w:rsid w:val="00204E04"/>
    <w:rsid w:val="002060C5"/>
    <w:rsid w:val="00206A27"/>
    <w:rsid w:val="002079E4"/>
    <w:rsid w:val="0021183B"/>
    <w:rsid w:val="002119A0"/>
    <w:rsid w:val="00211D22"/>
    <w:rsid w:val="00214B2A"/>
    <w:rsid w:val="00216529"/>
    <w:rsid w:val="002165EF"/>
    <w:rsid w:val="00216FD4"/>
    <w:rsid w:val="00221962"/>
    <w:rsid w:val="002259C4"/>
    <w:rsid w:val="00225C02"/>
    <w:rsid w:val="00226BF0"/>
    <w:rsid w:val="00226F37"/>
    <w:rsid w:val="002312A5"/>
    <w:rsid w:val="002329AC"/>
    <w:rsid w:val="002341E9"/>
    <w:rsid w:val="00236A34"/>
    <w:rsid w:val="00236BC2"/>
    <w:rsid w:val="00236FFE"/>
    <w:rsid w:val="0024094B"/>
    <w:rsid w:val="0024150A"/>
    <w:rsid w:val="00241ADA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70C75"/>
    <w:rsid w:val="00270E30"/>
    <w:rsid w:val="00273EEE"/>
    <w:rsid w:val="00274107"/>
    <w:rsid w:val="00274518"/>
    <w:rsid w:val="00277A0B"/>
    <w:rsid w:val="0028023C"/>
    <w:rsid w:val="00281C72"/>
    <w:rsid w:val="00282862"/>
    <w:rsid w:val="00282AB3"/>
    <w:rsid w:val="00283265"/>
    <w:rsid w:val="002834D7"/>
    <w:rsid w:val="00283EE3"/>
    <w:rsid w:val="002844A0"/>
    <w:rsid w:val="0028462A"/>
    <w:rsid w:val="00284EA3"/>
    <w:rsid w:val="002850AA"/>
    <w:rsid w:val="00286B1A"/>
    <w:rsid w:val="002871BD"/>
    <w:rsid w:val="002872DD"/>
    <w:rsid w:val="0029163B"/>
    <w:rsid w:val="00294A70"/>
    <w:rsid w:val="00295D8A"/>
    <w:rsid w:val="00296C7C"/>
    <w:rsid w:val="002972E8"/>
    <w:rsid w:val="002A0A97"/>
    <w:rsid w:val="002A167C"/>
    <w:rsid w:val="002A2766"/>
    <w:rsid w:val="002A2B93"/>
    <w:rsid w:val="002A5998"/>
    <w:rsid w:val="002A6A9A"/>
    <w:rsid w:val="002B01B2"/>
    <w:rsid w:val="002B0948"/>
    <w:rsid w:val="002B1DF1"/>
    <w:rsid w:val="002B2897"/>
    <w:rsid w:val="002B3850"/>
    <w:rsid w:val="002B38E0"/>
    <w:rsid w:val="002B5262"/>
    <w:rsid w:val="002C438D"/>
    <w:rsid w:val="002C5FB1"/>
    <w:rsid w:val="002D01FA"/>
    <w:rsid w:val="002D050C"/>
    <w:rsid w:val="002D0977"/>
    <w:rsid w:val="002D3FE3"/>
    <w:rsid w:val="002D5662"/>
    <w:rsid w:val="002D6CBC"/>
    <w:rsid w:val="002D79D6"/>
    <w:rsid w:val="002E4D3F"/>
    <w:rsid w:val="002E69D4"/>
    <w:rsid w:val="002E7628"/>
    <w:rsid w:val="002F0ECC"/>
    <w:rsid w:val="002F49D1"/>
    <w:rsid w:val="002F4ADB"/>
    <w:rsid w:val="002F5F7D"/>
    <w:rsid w:val="002F5FFA"/>
    <w:rsid w:val="00302031"/>
    <w:rsid w:val="00302958"/>
    <w:rsid w:val="003045BC"/>
    <w:rsid w:val="00304B05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053"/>
    <w:rsid w:val="00320154"/>
    <w:rsid w:val="0032082A"/>
    <w:rsid w:val="003237FD"/>
    <w:rsid w:val="00324EF0"/>
    <w:rsid w:val="00325165"/>
    <w:rsid w:val="00326304"/>
    <w:rsid w:val="00330DB2"/>
    <w:rsid w:val="00332787"/>
    <w:rsid w:val="003348B5"/>
    <w:rsid w:val="00335809"/>
    <w:rsid w:val="0034082B"/>
    <w:rsid w:val="00341252"/>
    <w:rsid w:val="00341903"/>
    <w:rsid w:val="00341D1D"/>
    <w:rsid w:val="00343C39"/>
    <w:rsid w:val="0034413A"/>
    <w:rsid w:val="003466C1"/>
    <w:rsid w:val="003467D0"/>
    <w:rsid w:val="00346935"/>
    <w:rsid w:val="00350F44"/>
    <w:rsid w:val="00360080"/>
    <w:rsid w:val="00360A60"/>
    <w:rsid w:val="00360EFA"/>
    <w:rsid w:val="00360FF6"/>
    <w:rsid w:val="00361C0D"/>
    <w:rsid w:val="00362236"/>
    <w:rsid w:val="003634BE"/>
    <w:rsid w:val="0036431D"/>
    <w:rsid w:val="003678F3"/>
    <w:rsid w:val="00371576"/>
    <w:rsid w:val="00372FA4"/>
    <w:rsid w:val="00373ED1"/>
    <w:rsid w:val="00374A91"/>
    <w:rsid w:val="00375C10"/>
    <w:rsid w:val="003777D7"/>
    <w:rsid w:val="00377827"/>
    <w:rsid w:val="00380B1B"/>
    <w:rsid w:val="00381397"/>
    <w:rsid w:val="003828B8"/>
    <w:rsid w:val="00383DA7"/>
    <w:rsid w:val="00384E32"/>
    <w:rsid w:val="00391323"/>
    <w:rsid w:val="00392CF3"/>
    <w:rsid w:val="00393512"/>
    <w:rsid w:val="00394AD8"/>
    <w:rsid w:val="00397921"/>
    <w:rsid w:val="003A05A7"/>
    <w:rsid w:val="003A07E8"/>
    <w:rsid w:val="003A0A7C"/>
    <w:rsid w:val="003A26AE"/>
    <w:rsid w:val="003A3A80"/>
    <w:rsid w:val="003A4AD5"/>
    <w:rsid w:val="003A55DD"/>
    <w:rsid w:val="003A5DCC"/>
    <w:rsid w:val="003B0A16"/>
    <w:rsid w:val="003B0F12"/>
    <w:rsid w:val="003B1227"/>
    <w:rsid w:val="003B41CB"/>
    <w:rsid w:val="003B66B9"/>
    <w:rsid w:val="003B7699"/>
    <w:rsid w:val="003C0B1B"/>
    <w:rsid w:val="003C15C0"/>
    <w:rsid w:val="003C6723"/>
    <w:rsid w:val="003C74E7"/>
    <w:rsid w:val="003D08D5"/>
    <w:rsid w:val="003D3A8A"/>
    <w:rsid w:val="003D4747"/>
    <w:rsid w:val="003D6D74"/>
    <w:rsid w:val="003D7FA3"/>
    <w:rsid w:val="003E0492"/>
    <w:rsid w:val="003E1578"/>
    <w:rsid w:val="003E416D"/>
    <w:rsid w:val="003E5431"/>
    <w:rsid w:val="003E70FA"/>
    <w:rsid w:val="003F2AD2"/>
    <w:rsid w:val="003F5C51"/>
    <w:rsid w:val="003F7229"/>
    <w:rsid w:val="003F7611"/>
    <w:rsid w:val="003F7906"/>
    <w:rsid w:val="003F7ACC"/>
    <w:rsid w:val="00401891"/>
    <w:rsid w:val="0040247B"/>
    <w:rsid w:val="00403732"/>
    <w:rsid w:val="00404804"/>
    <w:rsid w:val="00405CA4"/>
    <w:rsid w:val="004078B1"/>
    <w:rsid w:val="00410D55"/>
    <w:rsid w:val="00411C66"/>
    <w:rsid w:val="004120C8"/>
    <w:rsid w:val="00412DAC"/>
    <w:rsid w:val="00413B9F"/>
    <w:rsid w:val="00413F69"/>
    <w:rsid w:val="004177E1"/>
    <w:rsid w:val="0042070D"/>
    <w:rsid w:val="00423683"/>
    <w:rsid w:val="00424845"/>
    <w:rsid w:val="00424D2E"/>
    <w:rsid w:val="0042594D"/>
    <w:rsid w:val="0042716E"/>
    <w:rsid w:val="00427FB1"/>
    <w:rsid w:val="00431F91"/>
    <w:rsid w:val="004336CB"/>
    <w:rsid w:val="00434786"/>
    <w:rsid w:val="00440A56"/>
    <w:rsid w:val="00443544"/>
    <w:rsid w:val="00443857"/>
    <w:rsid w:val="0044509B"/>
    <w:rsid w:val="00447B58"/>
    <w:rsid w:val="00450116"/>
    <w:rsid w:val="00450F4F"/>
    <w:rsid w:val="00452B01"/>
    <w:rsid w:val="004531AA"/>
    <w:rsid w:val="00453995"/>
    <w:rsid w:val="004544D7"/>
    <w:rsid w:val="00457E75"/>
    <w:rsid w:val="00457E82"/>
    <w:rsid w:val="00464E7B"/>
    <w:rsid w:val="00466F09"/>
    <w:rsid w:val="0047044F"/>
    <w:rsid w:val="00475060"/>
    <w:rsid w:val="0047518C"/>
    <w:rsid w:val="004756EC"/>
    <w:rsid w:val="00477017"/>
    <w:rsid w:val="00477949"/>
    <w:rsid w:val="00477F7D"/>
    <w:rsid w:val="00481711"/>
    <w:rsid w:val="00484466"/>
    <w:rsid w:val="00484708"/>
    <w:rsid w:val="00485834"/>
    <w:rsid w:val="004859B9"/>
    <w:rsid w:val="00486492"/>
    <w:rsid w:val="004866AD"/>
    <w:rsid w:val="00487632"/>
    <w:rsid w:val="00487D29"/>
    <w:rsid w:val="00492618"/>
    <w:rsid w:val="00494465"/>
    <w:rsid w:val="004949E0"/>
    <w:rsid w:val="00495B98"/>
    <w:rsid w:val="00497716"/>
    <w:rsid w:val="00497B17"/>
    <w:rsid w:val="004A06EB"/>
    <w:rsid w:val="004A0DA8"/>
    <w:rsid w:val="004A615E"/>
    <w:rsid w:val="004B2358"/>
    <w:rsid w:val="004B374A"/>
    <w:rsid w:val="004B4818"/>
    <w:rsid w:val="004B7ED2"/>
    <w:rsid w:val="004C1EB4"/>
    <w:rsid w:val="004C259C"/>
    <w:rsid w:val="004C3C8B"/>
    <w:rsid w:val="004C3DAD"/>
    <w:rsid w:val="004C3F37"/>
    <w:rsid w:val="004C7209"/>
    <w:rsid w:val="004D1D99"/>
    <w:rsid w:val="004D2529"/>
    <w:rsid w:val="004D3FB3"/>
    <w:rsid w:val="004D7F28"/>
    <w:rsid w:val="004E0005"/>
    <w:rsid w:val="004E038B"/>
    <w:rsid w:val="004E1462"/>
    <w:rsid w:val="004E1F63"/>
    <w:rsid w:val="004E1FA3"/>
    <w:rsid w:val="004E42EE"/>
    <w:rsid w:val="004E4470"/>
    <w:rsid w:val="004E6935"/>
    <w:rsid w:val="004E7F4B"/>
    <w:rsid w:val="004F0A7D"/>
    <w:rsid w:val="004F3316"/>
    <w:rsid w:val="004F4DCC"/>
    <w:rsid w:val="004F577B"/>
    <w:rsid w:val="004F6815"/>
    <w:rsid w:val="004F6DEA"/>
    <w:rsid w:val="00500B52"/>
    <w:rsid w:val="00507CA4"/>
    <w:rsid w:val="00511C57"/>
    <w:rsid w:val="00512E7D"/>
    <w:rsid w:val="005159F6"/>
    <w:rsid w:val="00527023"/>
    <w:rsid w:val="005271C9"/>
    <w:rsid w:val="00527EC9"/>
    <w:rsid w:val="005306D4"/>
    <w:rsid w:val="0053258E"/>
    <w:rsid w:val="00533C83"/>
    <w:rsid w:val="00533D39"/>
    <w:rsid w:val="0053401B"/>
    <w:rsid w:val="005346A4"/>
    <w:rsid w:val="00535E7C"/>
    <w:rsid w:val="0054174B"/>
    <w:rsid w:val="005425C2"/>
    <w:rsid w:val="00547393"/>
    <w:rsid w:val="0055113F"/>
    <w:rsid w:val="005545D8"/>
    <w:rsid w:val="00554990"/>
    <w:rsid w:val="00554BB5"/>
    <w:rsid w:val="005563EF"/>
    <w:rsid w:val="00557579"/>
    <w:rsid w:val="0055789A"/>
    <w:rsid w:val="00560178"/>
    <w:rsid w:val="00563470"/>
    <w:rsid w:val="00564476"/>
    <w:rsid w:val="00570A8D"/>
    <w:rsid w:val="005710BD"/>
    <w:rsid w:val="00571298"/>
    <w:rsid w:val="00571A8F"/>
    <w:rsid w:val="00574397"/>
    <w:rsid w:val="00576E23"/>
    <w:rsid w:val="005802D4"/>
    <w:rsid w:val="00581CEE"/>
    <w:rsid w:val="00582A1C"/>
    <w:rsid w:val="00594AE7"/>
    <w:rsid w:val="005A4A68"/>
    <w:rsid w:val="005A4BE7"/>
    <w:rsid w:val="005A5996"/>
    <w:rsid w:val="005A638E"/>
    <w:rsid w:val="005A65E0"/>
    <w:rsid w:val="005A6684"/>
    <w:rsid w:val="005B23F6"/>
    <w:rsid w:val="005B457A"/>
    <w:rsid w:val="005B4F4E"/>
    <w:rsid w:val="005B6CC4"/>
    <w:rsid w:val="005C2AE1"/>
    <w:rsid w:val="005C341B"/>
    <w:rsid w:val="005C3567"/>
    <w:rsid w:val="005C3B54"/>
    <w:rsid w:val="005C506E"/>
    <w:rsid w:val="005C592F"/>
    <w:rsid w:val="005C6843"/>
    <w:rsid w:val="005C7FC5"/>
    <w:rsid w:val="005D1403"/>
    <w:rsid w:val="005D1F62"/>
    <w:rsid w:val="005D2BE6"/>
    <w:rsid w:val="005D2CCD"/>
    <w:rsid w:val="005D31EC"/>
    <w:rsid w:val="005D49C6"/>
    <w:rsid w:val="005D6F19"/>
    <w:rsid w:val="005D791C"/>
    <w:rsid w:val="005E07F7"/>
    <w:rsid w:val="005E086E"/>
    <w:rsid w:val="005E3287"/>
    <w:rsid w:val="005E4B23"/>
    <w:rsid w:val="005E77E0"/>
    <w:rsid w:val="005F22A0"/>
    <w:rsid w:val="005F2AA6"/>
    <w:rsid w:val="005F35BC"/>
    <w:rsid w:val="005F4620"/>
    <w:rsid w:val="005F4796"/>
    <w:rsid w:val="005F6504"/>
    <w:rsid w:val="006001A1"/>
    <w:rsid w:val="00600DB2"/>
    <w:rsid w:val="00602CB3"/>
    <w:rsid w:val="00602F8D"/>
    <w:rsid w:val="00603F96"/>
    <w:rsid w:val="00603FC4"/>
    <w:rsid w:val="00605C48"/>
    <w:rsid w:val="00606275"/>
    <w:rsid w:val="00606BE8"/>
    <w:rsid w:val="0060715D"/>
    <w:rsid w:val="00610A21"/>
    <w:rsid w:val="00611A29"/>
    <w:rsid w:val="00611D11"/>
    <w:rsid w:val="006124A0"/>
    <w:rsid w:val="006154A9"/>
    <w:rsid w:val="006169BD"/>
    <w:rsid w:val="00617091"/>
    <w:rsid w:val="00621256"/>
    <w:rsid w:val="00622C09"/>
    <w:rsid w:val="00622DE7"/>
    <w:rsid w:val="00623F4B"/>
    <w:rsid w:val="00623F68"/>
    <w:rsid w:val="00624328"/>
    <w:rsid w:val="006276F7"/>
    <w:rsid w:val="0063003D"/>
    <w:rsid w:val="006315C3"/>
    <w:rsid w:val="00633116"/>
    <w:rsid w:val="0063377F"/>
    <w:rsid w:val="00633FAA"/>
    <w:rsid w:val="00634D7C"/>
    <w:rsid w:val="00636AA8"/>
    <w:rsid w:val="006403B9"/>
    <w:rsid w:val="00640AC4"/>
    <w:rsid w:val="00640BE9"/>
    <w:rsid w:val="00641DA4"/>
    <w:rsid w:val="0064306C"/>
    <w:rsid w:val="00643C81"/>
    <w:rsid w:val="00646A5B"/>
    <w:rsid w:val="00646A94"/>
    <w:rsid w:val="00647C65"/>
    <w:rsid w:val="00650E98"/>
    <w:rsid w:val="0065135A"/>
    <w:rsid w:val="006532A8"/>
    <w:rsid w:val="00653BD6"/>
    <w:rsid w:val="00656318"/>
    <w:rsid w:val="00656370"/>
    <w:rsid w:val="0065664F"/>
    <w:rsid w:val="00656B1E"/>
    <w:rsid w:val="006624B1"/>
    <w:rsid w:val="006629C2"/>
    <w:rsid w:val="00662E6C"/>
    <w:rsid w:val="00663793"/>
    <w:rsid w:val="006720DC"/>
    <w:rsid w:val="006737FF"/>
    <w:rsid w:val="00673DDE"/>
    <w:rsid w:val="006774B8"/>
    <w:rsid w:val="00682859"/>
    <w:rsid w:val="006830EB"/>
    <w:rsid w:val="0068386C"/>
    <w:rsid w:val="0068477E"/>
    <w:rsid w:val="00692BC4"/>
    <w:rsid w:val="00694C19"/>
    <w:rsid w:val="0069791E"/>
    <w:rsid w:val="006A13DE"/>
    <w:rsid w:val="006A1820"/>
    <w:rsid w:val="006A4042"/>
    <w:rsid w:val="006A60F9"/>
    <w:rsid w:val="006A6357"/>
    <w:rsid w:val="006A6F9A"/>
    <w:rsid w:val="006A7BBC"/>
    <w:rsid w:val="006B0248"/>
    <w:rsid w:val="006B13EA"/>
    <w:rsid w:val="006B3096"/>
    <w:rsid w:val="006B36CA"/>
    <w:rsid w:val="006B4C68"/>
    <w:rsid w:val="006B5D2A"/>
    <w:rsid w:val="006B7724"/>
    <w:rsid w:val="006B7CAD"/>
    <w:rsid w:val="006C47DC"/>
    <w:rsid w:val="006C7D0E"/>
    <w:rsid w:val="006D10DC"/>
    <w:rsid w:val="006D1A07"/>
    <w:rsid w:val="006D2E7F"/>
    <w:rsid w:val="006D3309"/>
    <w:rsid w:val="006D48EB"/>
    <w:rsid w:val="006D72EC"/>
    <w:rsid w:val="006E5E43"/>
    <w:rsid w:val="006E65C5"/>
    <w:rsid w:val="006F2A5C"/>
    <w:rsid w:val="006F336F"/>
    <w:rsid w:val="006F45E0"/>
    <w:rsid w:val="006F534F"/>
    <w:rsid w:val="006F5707"/>
    <w:rsid w:val="006F7A23"/>
    <w:rsid w:val="00700138"/>
    <w:rsid w:val="00700986"/>
    <w:rsid w:val="00711357"/>
    <w:rsid w:val="007130EB"/>
    <w:rsid w:val="0071612E"/>
    <w:rsid w:val="0071646A"/>
    <w:rsid w:val="00717C80"/>
    <w:rsid w:val="007209E6"/>
    <w:rsid w:val="00724140"/>
    <w:rsid w:val="00727EF1"/>
    <w:rsid w:val="00730010"/>
    <w:rsid w:val="0073010A"/>
    <w:rsid w:val="00730E27"/>
    <w:rsid w:val="007346D1"/>
    <w:rsid w:val="00735890"/>
    <w:rsid w:val="0073681D"/>
    <w:rsid w:val="0073690B"/>
    <w:rsid w:val="00740369"/>
    <w:rsid w:val="00740B3E"/>
    <w:rsid w:val="007415D7"/>
    <w:rsid w:val="007500C5"/>
    <w:rsid w:val="007532D5"/>
    <w:rsid w:val="00753410"/>
    <w:rsid w:val="007550E4"/>
    <w:rsid w:val="00756C4A"/>
    <w:rsid w:val="0076015D"/>
    <w:rsid w:val="00761518"/>
    <w:rsid w:val="00762AC6"/>
    <w:rsid w:val="0076351F"/>
    <w:rsid w:val="00763FB3"/>
    <w:rsid w:val="00764030"/>
    <w:rsid w:val="007657E7"/>
    <w:rsid w:val="007676BB"/>
    <w:rsid w:val="00773013"/>
    <w:rsid w:val="00775BC4"/>
    <w:rsid w:val="00775D92"/>
    <w:rsid w:val="00776430"/>
    <w:rsid w:val="0077678C"/>
    <w:rsid w:val="00776FF6"/>
    <w:rsid w:val="00780EB6"/>
    <w:rsid w:val="00781639"/>
    <w:rsid w:val="007821B8"/>
    <w:rsid w:val="0078643E"/>
    <w:rsid w:val="00790288"/>
    <w:rsid w:val="00794C55"/>
    <w:rsid w:val="00794F46"/>
    <w:rsid w:val="00795F91"/>
    <w:rsid w:val="0079649F"/>
    <w:rsid w:val="0079735C"/>
    <w:rsid w:val="00797444"/>
    <w:rsid w:val="00797492"/>
    <w:rsid w:val="00797B82"/>
    <w:rsid w:val="007A1B20"/>
    <w:rsid w:val="007A211C"/>
    <w:rsid w:val="007A293F"/>
    <w:rsid w:val="007A2C45"/>
    <w:rsid w:val="007A34DD"/>
    <w:rsid w:val="007A5549"/>
    <w:rsid w:val="007A73E5"/>
    <w:rsid w:val="007A7F21"/>
    <w:rsid w:val="007B15C2"/>
    <w:rsid w:val="007B4ACF"/>
    <w:rsid w:val="007B78D9"/>
    <w:rsid w:val="007C0366"/>
    <w:rsid w:val="007C0B08"/>
    <w:rsid w:val="007C27B2"/>
    <w:rsid w:val="007C33DA"/>
    <w:rsid w:val="007C67DB"/>
    <w:rsid w:val="007D0DFE"/>
    <w:rsid w:val="007D0EBB"/>
    <w:rsid w:val="007D1C7B"/>
    <w:rsid w:val="007E07D6"/>
    <w:rsid w:val="007E0D49"/>
    <w:rsid w:val="007E41C9"/>
    <w:rsid w:val="007E5EC4"/>
    <w:rsid w:val="007E7000"/>
    <w:rsid w:val="007E743D"/>
    <w:rsid w:val="007E77CF"/>
    <w:rsid w:val="007E7E61"/>
    <w:rsid w:val="007F51A9"/>
    <w:rsid w:val="007F578D"/>
    <w:rsid w:val="00801E57"/>
    <w:rsid w:val="008039AB"/>
    <w:rsid w:val="008041A1"/>
    <w:rsid w:val="0080520A"/>
    <w:rsid w:val="0080526D"/>
    <w:rsid w:val="00805700"/>
    <w:rsid w:val="0080708B"/>
    <w:rsid w:val="00810A4F"/>
    <w:rsid w:val="00811E35"/>
    <w:rsid w:val="00812758"/>
    <w:rsid w:val="008165F9"/>
    <w:rsid w:val="00817731"/>
    <w:rsid w:val="008177E6"/>
    <w:rsid w:val="00817FF5"/>
    <w:rsid w:val="008205F7"/>
    <w:rsid w:val="0082207C"/>
    <w:rsid w:val="00824314"/>
    <w:rsid w:val="00825ECE"/>
    <w:rsid w:val="00830BDD"/>
    <w:rsid w:val="00833483"/>
    <w:rsid w:val="008356FA"/>
    <w:rsid w:val="008377C7"/>
    <w:rsid w:val="00837B85"/>
    <w:rsid w:val="008411AB"/>
    <w:rsid w:val="00843EFD"/>
    <w:rsid w:val="00844C64"/>
    <w:rsid w:val="008462F8"/>
    <w:rsid w:val="00846FEB"/>
    <w:rsid w:val="0084722E"/>
    <w:rsid w:val="00853419"/>
    <w:rsid w:val="00853794"/>
    <w:rsid w:val="00853F1B"/>
    <w:rsid w:val="0085641C"/>
    <w:rsid w:val="00856AB6"/>
    <w:rsid w:val="008573F8"/>
    <w:rsid w:val="00857F7F"/>
    <w:rsid w:val="008604CE"/>
    <w:rsid w:val="008618FD"/>
    <w:rsid w:val="0086200B"/>
    <w:rsid w:val="008651C7"/>
    <w:rsid w:val="00865F28"/>
    <w:rsid w:val="00866043"/>
    <w:rsid w:val="0087162C"/>
    <w:rsid w:val="0087277C"/>
    <w:rsid w:val="00875198"/>
    <w:rsid w:val="008773D9"/>
    <w:rsid w:val="00877B36"/>
    <w:rsid w:val="00880E5F"/>
    <w:rsid w:val="00882FBB"/>
    <w:rsid w:val="00883709"/>
    <w:rsid w:val="00884C1B"/>
    <w:rsid w:val="00885F8B"/>
    <w:rsid w:val="0088609E"/>
    <w:rsid w:val="0088696F"/>
    <w:rsid w:val="00890718"/>
    <w:rsid w:val="00890CFD"/>
    <w:rsid w:val="008926CE"/>
    <w:rsid w:val="00892D43"/>
    <w:rsid w:val="00896FF4"/>
    <w:rsid w:val="00897A32"/>
    <w:rsid w:val="00897A4D"/>
    <w:rsid w:val="008A10D7"/>
    <w:rsid w:val="008A1596"/>
    <w:rsid w:val="008A1611"/>
    <w:rsid w:val="008A30C0"/>
    <w:rsid w:val="008A46CB"/>
    <w:rsid w:val="008A5851"/>
    <w:rsid w:val="008A701C"/>
    <w:rsid w:val="008B13D9"/>
    <w:rsid w:val="008B5841"/>
    <w:rsid w:val="008B7D13"/>
    <w:rsid w:val="008B7D1E"/>
    <w:rsid w:val="008C2601"/>
    <w:rsid w:val="008C3468"/>
    <w:rsid w:val="008C5BAE"/>
    <w:rsid w:val="008C6090"/>
    <w:rsid w:val="008C731E"/>
    <w:rsid w:val="008C7674"/>
    <w:rsid w:val="008C7766"/>
    <w:rsid w:val="008D38A2"/>
    <w:rsid w:val="008D3D5B"/>
    <w:rsid w:val="008D58B9"/>
    <w:rsid w:val="008D59E6"/>
    <w:rsid w:val="008D6CB9"/>
    <w:rsid w:val="008D70E9"/>
    <w:rsid w:val="008D7A16"/>
    <w:rsid w:val="008E16D0"/>
    <w:rsid w:val="008E25D6"/>
    <w:rsid w:val="008E3CB1"/>
    <w:rsid w:val="008E4F62"/>
    <w:rsid w:val="008E7159"/>
    <w:rsid w:val="008F14F9"/>
    <w:rsid w:val="008F4DC1"/>
    <w:rsid w:val="008F5613"/>
    <w:rsid w:val="008F5815"/>
    <w:rsid w:val="008F607A"/>
    <w:rsid w:val="008F76F9"/>
    <w:rsid w:val="009037AA"/>
    <w:rsid w:val="0090393B"/>
    <w:rsid w:val="00904A3F"/>
    <w:rsid w:val="00907C35"/>
    <w:rsid w:val="009146FA"/>
    <w:rsid w:val="00915F54"/>
    <w:rsid w:val="0091772B"/>
    <w:rsid w:val="00921B09"/>
    <w:rsid w:val="00922399"/>
    <w:rsid w:val="00923E60"/>
    <w:rsid w:val="00923E95"/>
    <w:rsid w:val="0092535E"/>
    <w:rsid w:val="00926935"/>
    <w:rsid w:val="0093278A"/>
    <w:rsid w:val="0093376E"/>
    <w:rsid w:val="00933DD6"/>
    <w:rsid w:val="00941F4B"/>
    <w:rsid w:val="00942993"/>
    <w:rsid w:val="00942F94"/>
    <w:rsid w:val="009435D5"/>
    <w:rsid w:val="00945424"/>
    <w:rsid w:val="00951745"/>
    <w:rsid w:val="00951967"/>
    <w:rsid w:val="00953B9E"/>
    <w:rsid w:val="00954D8B"/>
    <w:rsid w:val="0095581C"/>
    <w:rsid w:val="00955920"/>
    <w:rsid w:val="009559E2"/>
    <w:rsid w:val="00955D71"/>
    <w:rsid w:val="00956470"/>
    <w:rsid w:val="009569FB"/>
    <w:rsid w:val="0095761F"/>
    <w:rsid w:val="00963F30"/>
    <w:rsid w:val="009647EE"/>
    <w:rsid w:val="00966080"/>
    <w:rsid w:val="00966380"/>
    <w:rsid w:val="0096661F"/>
    <w:rsid w:val="00967116"/>
    <w:rsid w:val="0097024C"/>
    <w:rsid w:val="00971074"/>
    <w:rsid w:val="00971E43"/>
    <w:rsid w:val="00975125"/>
    <w:rsid w:val="00976191"/>
    <w:rsid w:val="00976DFC"/>
    <w:rsid w:val="00977BAB"/>
    <w:rsid w:val="0098245D"/>
    <w:rsid w:val="00983473"/>
    <w:rsid w:val="009867DA"/>
    <w:rsid w:val="009900DF"/>
    <w:rsid w:val="009923E0"/>
    <w:rsid w:val="009927E2"/>
    <w:rsid w:val="0099410C"/>
    <w:rsid w:val="009954D7"/>
    <w:rsid w:val="00996AD0"/>
    <w:rsid w:val="00997022"/>
    <w:rsid w:val="009A1DA4"/>
    <w:rsid w:val="009A2111"/>
    <w:rsid w:val="009A2284"/>
    <w:rsid w:val="009A3D6F"/>
    <w:rsid w:val="009A4D32"/>
    <w:rsid w:val="009A747B"/>
    <w:rsid w:val="009A7C80"/>
    <w:rsid w:val="009B080B"/>
    <w:rsid w:val="009B2358"/>
    <w:rsid w:val="009B2400"/>
    <w:rsid w:val="009B327F"/>
    <w:rsid w:val="009B38C1"/>
    <w:rsid w:val="009B3B1F"/>
    <w:rsid w:val="009B6E3F"/>
    <w:rsid w:val="009B7477"/>
    <w:rsid w:val="009C09C5"/>
    <w:rsid w:val="009C3EEB"/>
    <w:rsid w:val="009C63D8"/>
    <w:rsid w:val="009C66F1"/>
    <w:rsid w:val="009C751C"/>
    <w:rsid w:val="009D0870"/>
    <w:rsid w:val="009D168E"/>
    <w:rsid w:val="009D26DD"/>
    <w:rsid w:val="009D3389"/>
    <w:rsid w:val="009D5D03"/>
    <w:rsid w:val="009D76FA"/>
    <w:rsid w:val="009D7819"/>
    <w:rsid w:val="009E06BD"/>
    <w:rsid w:val="009E180C"/>
    <w:rsid w:val="009E520F"/>
    <w:rsid w:val="009E58C7"/>
    <w:rsid w:val="009F097C"/>
    <w:rsid w:val="009F2D8D"/>
    <w:rsid w:val="009F45C0"/>
    <w:rsid w:val="009F5607"/>
    <w:rsid w:val="00A01FC7"/>
    <w:rsid w:val="00A070D7"/>
    <w:rsid w:val="00A075DE"/>
    <w:rsid w:val="00A13C56"/>
    <w:rsid w:val="00A14435"/>
    <w:rsid w:val="00A154E3"/>
    <w:rsid w:val="00A1704D"/>
    <w:rsid w:val="00A20403"/>
    <w:rsid w:val="00A2147D"/>
    <w:rsid w:val="00A22632"/>
    <w:rsid w:val="00A2316E"/>
    <w:rsid w:val="00A247F7"/>
    <w:rsid w:val="00A2532D"/>
    <w:rsid w:val="00A25D3C"/>
    <w:rsid w:val="00A27EE5"/>
    <w:rsid w:val="00A3107D"/>
    <w:rsid w:val="00A36F9C"/>
    <w:rsid w:val="00A372C7"/>
    <w:rsid w:val="00A41CB5"/>
    <w:rsid w:val="00A43885"/>
    <w:rsid w:val="00A4466F"/>
    <w:rsid w:val="00A45324"/>
    <w:rsid w:val="00A4570B"/>
    <w:rsid w:val="00A478B6"/>
    <w:rsid w:val="00A55918"/>
    <w:rsid w:val="00A55A16"/>
    <w:rsid w:val="00A56438"/>
    <w:rsid w:val="00A56957"/>
    <w:rsid w:val="00A56DAA"/>
    <w:rsid w:val="00A65D96"/>
    <w:rsid w:val="00A71214"/>
    <w:rsid w:val="00A72A44"/>
    <w:rsid w:val="00A72A9B"/>
    <w:rsid w:val="00A73B70"/>
    <w:rsid w:val="00A74501"/>
    <w:rsid w:val="00A765E5"/>
    <w:rsid w:val="00A7688C"/>
    <w:rsid w:val="00A8141F"/>
    <w:rsid w:val="00A848E0"/>
    <w:rsid w:val="00A8520E"/>
    <w:rsid w:val="00A86F27"/>
    <w:rsid w:val="00A86FA3"/>
    <w:rsid w:val="00A87A62"/>
    <w:rsid w:val="00A90A4F"/>
    <w:rsid w:val="00A90C0A"/>
    <w:rsid w:val="00A927B4"/>
    <w:rsid w:val="00A928B7"/>
    <w:rsid w:val="00A93FE7"/>
    <w:rsid w:val="00A95D02"/>
    <w:rsid w:val="00A979E0"/>
    <w:rsid w:val="00AA0089"/>
    <w:rsid w:val="00AA197E"/>
    <w:rsid w:val="00AA1E14"/>
    <w:rsid w:val="00AA28F5"/>
    <w:rsid w:val="00AA3B86"/>
    <w:rsid w:val="00AA47A3"/>
    <w:rsid w:val="00AA6363"/>
    <w:rsid w:val="00AA63C9"/>
    <w:rsid w:val="00AA7F03"/>
    <w:rsid w:val="00AB2A56"/>
    <w:rsid w:val="00AB32FB"/>
    <w:rsid w:val="00AB4438"/>
    <w:rsid w:val="00AB65E1"/>
    <w:rsid w:val="00AB7254"/>
    <w:rsid w:val="00AB746F"/>
    <w:rsid w:val="00AC1696"/>
    <w:rsid w:val="00AC2432"/>
    <w:rsid w:val="00AC2523"/>
    <w:rsid w:val="00AC42FB"/>
    <w:rsid w:val="00AC53D4"/>
    <w:rsid w:val="00AC6A8C"/>
    <w:rsid w:val="00AC71AD"/>
    <w:rsid w:val="00AC783D"/>
    <w:rsid w:val="00AD33F6"/>
    <w:rsid w:val="00AD3573"/>
    <w:rsid w:val="00AD47E4"/>
    <w:rsid w:val="00AD769F"/>
    <w:rsid w:val="00AD7897"/>
    <w:rsid w:val="00AE079D"/>
    <w:rsid w:val="00AE2CEA"/>
    <w:rsid w:val="00AE32AB"/>
    <w:rsid w:val="00AE3830"/>
    <w:rsid w:val="00AE3F1E"/>
    <w:rsid w:val="00AE54C0"/>
    <w:rsid w:val="00AE551C"/>
    <w:rsid w:val="00AE6F42"/>
    <w:rsid w:val="00AE722B"/>
    <w:rsid w:val="00AF08F6"/>
    <w:rsid w:val="00AF274B"/>
    <w:rsid w:val="00AF3079"/>
    <w:rsid w:val="00AF374B"/>
    <w:rsid w:val="00AF3AF5"/>
    <w:rsid w:val="00AF3D82"/>
    <w:rsid w:val="00AF4632"/>
    <w:rsid w:val="00AF4B60"/>
    <w:rsid w:val="00AF4DB0"/>
    <w:rsid w:val="00AF70BE"/>
    <w:rsid w:val="00B01442"/>
    <w:rsid w:val="00B065C8"/>
    <w:rsid w:val="00B07C77"/>
    <w:rsid w:val="00B10F9A"/>
    <w:rsid w:val="00B120BC"/>
    <w:rsid w:val="00B137EC"/>
    <w:rsid w:val="00B13E12"/>
    <w:rsid w:val="00B14467"/>
    <w:rsid w:val="00B14974"/>
    <w:rsid w:val="00B14BD1"/>
    <w:rsid w:val="00B16A00"/>
    <w:rsid w:val="00B16CBB"/>
    <w:rsid w:val="00B22E15"/>
    <w:rsid w:val="00B23F7D"/>
    <w:rsid w:val="00B24268"/>
    <w:rsid w:val="00B2510C"/>
    <w:rsid w:val="00B27866"/>
    <w:rsid w:val="00B33656"/>
    <w:rsid w:val="00B339EC"/>
    <w:rsid w:val="00B34A7E"/>
    <w:rsid w:val="00B374D8"/>
    <w:rsid w:val="00B454A5"/>
    <w:rsid w:val="00B516D7"/>
    <w:rsid w:val="00B51745"/>
    <w:rsid w:val="00B51FE2"/>
    <w:rsid w:val="00B542C6"/>
    <w:rsid w:val="00B54640"/>
    <w:rsid w:val="00B54A15"/>
    <w:rsid w:val="00B563FA"/>
    <w:rsid w:val="00B57286"/>
    <w:rsid w:val="00B61C11"/>
    <w:rsid w:val="00B61FB1"/>
    <w:rsid w:val="00B625FA"/>
    <w:rsid w:val="00B65488"/>
    <w:rsid w:val="00B700BD"/>
    <w:rsid w:val="00B701C9"/>
    <w:rsid w:val="00B70F83"/>
    <w:rsid w:val="00B71996"/>
    <w:rsid w:val="00B71EEC"/>
    <w:rsid w:val="00B7427C"/>
    <w:rsid w:val="00B7481D"/>
    <w:rsid w:val="00B74E1C"/>
    <w:rsid w:val="00B757B7"/>
    <w:rsid w:val="00B808FA"/>
    <w:rsid w:val="00B8287E"/>
    <w:rsid w:val="00B85E77"/>
    <w:rsid w:val="00B96665"/>
    <w:rsid w:val="00B972B2"/>
    <w:rsid w:val="00B973A6"/>
    <w:rsid w:val="00BA145B"/>
    <w:rsid w:val="00BA2956"/>
    <w:rsid w:val="00BA6F10"/>
    <w:rsid w:val="00BA797C"/>
    <w:rsid w:val="00BB4EB8"/>
    <w:rsid w:val="00BB7FDB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717F"/>
    <w:rsid w:val="00BE05D0"/>
    <w:rsid w:val="00BE06A2"/>
    <w:rsid w:val="00BE4E4B"/>
    <w:rsid w:val="00BE6E5C"/>
    <w:rsid w:val="00BF17FB"/>
    <w:rsid w:val="00BF1972"/>
    <w:rsid w:val="00BF1A0D"/>
    <w:rsid w:val="00BF30A6"/>
    <w:rsid w:val="00BF33B1"/>
    <w:rsid w:val="00BF495F"/>
    <w:rsid w:val="00BF7CD6"/>
    <w:rsid w:val="00C01D6B"/>
    <w:rsid w:val="00C03097"/>
    <w:rsid w:val="00C036A8"/>
    <w:rsid w:val="00C03C39"/>
    <w:rsid w:val="00C04D5B"/>
    <w:rsid w:val="00C0629B"/>
    <w:rsid w:val="00C07B17"/>
    <w:rsid w:val="00C106E8"/>
    <w:rsid w:val="00C1445F"/>
    <w:rsid w:val="00C15644"/>
    <w:rsid w:val="00C15D51"/>
    <w:rsid w:val="00C16D38"/>
    <w:rsid w:val="00C17ADF"/>
    <w:rsid w:val="00C23F15"/>
    <w:rsid w:val="00C2422D"/>
    <w:rsid w:val="00C269F1"/>
    <w:rsid w:val="00C30D31"/>
    <w:rsid w:val="00C31090"/>
    <w:rsid w:val="00C31575"/>
    <w:rsid w:val="00C31691"/>
    <w:rsid w:val="00C31D5E"/>
    <w:rsid w:val="00C34E6B"/>
    <w:rsid w:val="00C35E11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F07"/>
    <w:rsid w:val="00C458DA"/>
    <w:rsid w:val="00C55A9A"/>
    <w:rsid w:val="00C61BA9"/>
    <w:rsid w:val="00C61EB7"/>
    <w:rsid w:val="00C638EC"/>
    <w:rsid w:val="00C64099"/>
    <w:rsid w:val="00C64AF4"/>
    <w:rsid w:val="00C64E28"/>
    <w:rsid w:val="00C64ECC"/>
    <w:rsid w:val="00C652EB"/>
    <w:rsid w:val="00C6547E"/>
    <w:rsid w:val="00C6629D"/>
    <w:rsid w:val="00C66953"/>
    <w:rsid w:val="00C66DD8"/>
    <w:rsid w:val="00C74351"/>
    <w:rsid w:val="00C750BF"/>
    <w:rsid w:val="00C7513A"/>
    <w:rsid w:val="00C76162"/>
    <w:rsid w:val="00C76D8F"/>
    <w:rsid w:val="00C76EC5"/>
    <w:rsid w:val="00C821A6"/>
    <w:rsid w:val="00C83D14"/>
    <w:rsid w:val="00C85229"/>
    <w:rsid w:val="00C8647F"/>
    <w:rsid w:val="00C86A05"/>
    <w:rsid w:val="00C9058A"/>
    <w:rsid w:val="00C92E74"/>
    <w:rsid w:val="00C94371"/>
    <w:rsid w:val="00C962D8"/>
    <w:rsid w:val="00C977AF"/>
    <w:rsid w:val="00CA3B10"/>
    <w:rsid w:val="00CA4958"/>
    <w:rsid w:val="00CA595D"/>
    <w:rsid w:val="00CA5D9C"/>
    <w:rsid w:val="00CA7F16"/>
    <w:rsid w:val="00CB0474"/>
    <w:rsid w:val="00CB04DA"/>
    <w:rsid w:val="00CB05FC"/>
    <w:rsid w:val="00CB12A9"/>
    <w:rsid w:val="00CB15C9"/>
    <w:rsid w:val="00CB341A"/>
    <w:rsid w:val="00CB362D"/>
    <w:rsid w:val="00CB5FA5"/>
    <w:rsid w:val="00CB76BB"/>
    <w:rsid w:val="00CC0155"/>
    <w:rsid w:val="00CC0C4B"/>
    <w:rsid w:val="00CC2558"/>
    <w:rsid w:val="00CC38F0"/>
    <w:rsid w:val="00CC50E9"/>
    <w:rsid w:val="00CC6D48"/>
    <w:rsid w:val="00CC7CF1"/>
    <w:rsid w:val="00CD32CA"/>
    <w:rsid w:val="00CD3361"/>
    <w:rsid w:val="00CD49C8"/>
    <w:rsid w:val="00CD6630"/>
    <w:rsid w:val="00CD748A"/>
    <w:rsid w:val="00CE2305"/>
    <w:rsid w:val="00CE3340"/>
    <w:rsid w:val="00CE561D"/>
    <w:rsid w:val="00CE58CB"/>
    <w:rsid w:val="00CE58F2"/>
    <w:rsid w:val="00CE6C52"/>
    <w:rsid w:val="00CF0CF0"/>
    <w:rsid w:val="00CF2046"/>
    <w:rsid w:val="00CF2E6D"/>
    <w:rsid w:val="00CF52EC"/>
    <w:rsid w:val="00CF5A18"/>
    <w:rsid w:val="00D00ECD"/>
    <w:rsid w:val="00D0265D"/>
    <w:rsid w:val="00D0297A"/>
    <w:rsid w:val="00D04617"/>
    <w:rsid w:val="00D04627"/>
    <w:rsid w:val="00D05448"/>
    <w:rsid w:val="00D12D37"/>
    <w:rsid w:val="00D13A5B"/>
    <w:rsid w:val="00D14847"/>
    <w:rsid w:val="00D14AEB"/>
    <w:rsid w:val="00D16D79"/>
    <w:rsid w:val="00D20322"/>
    <w:rsid w:val="00D210B1"/>
    <w:rsid w:val="00D228DC"/>
    <w:rsid w:val="00D2346C"/>
    <w:rsid w:val="00D24E56"/>
    <w:rsid w:val="00D25B92"/>
    <w:rsid w:val="00D2680C"/>
    <w:rsid w:val="00D27BF8"/>
    <w:rsid w:val="00D312C6"/>
    <w:rsid w:val="00D3154F"/>
    <w:rsid w:val="00D3215B"/>
    <w:rsid w:val="00D34F9D"/>
    <w:rsid w:val="00D36A03"/>
    <w:rsid w:val="00D3774C"/>
    <w:rsid w:val="00D4064D"/>
    <w:rsid w:val="00D40EAC"/>
    <w:rsid w:val="00D418F6"/>
    <w:rsid w:val="00D424DB"/>
    <w:rsid w:val="00D45D85"/>
    <w:rsid w:val="00D46180"/>
    <w:rsid w:val="00D4741A"/>
    <w:rsid w:val="00D479F9"/>
    <w:rsid w:val="00D50CC9"/>
    <w:rsid w:val="00D53142"/>
    <w:rsid w:val="00D55654"/>
    <w:rsid w:val="00D557E3"/>
    <w:rsid w:val="00D56EB4"/>
    <w:rsid w:val="00D6083D"/>
    <w:rsid w:val="00D62A9D"/>
    <w:rsid w:val="00D62C9A"/>
    <w:rsid w:val="00D6300D"/>
    <w:rsid w:val="00D63844"/>
    <w:rsid w:val="00D64982"/>
    <w:rsid w:val="00D65A47"/>
    <w:rsid w:val="00D7024B"/>
    <w:rsid w:val="00D70E5F"/>
    <w:rsid w:val="00D71D56"/>
    <w:rsid w:val="00D73FF3"/>
    <w:rsid w:val="00D74A71"/>
    <w:rsid w:val="00D81EBB"/>
    <w:rsid w:val="00D83EFB"/>
    <w:rsid w:val="00D9146E"/>
    <w:rsid w:val="00D92A59"/>
    <w:rsid w:val="00D9551D"/>
    <w:rsid w:val="00DA097D"/>
    <w:rsid w:val="00DA0AA3"/>
    <w:rsid w:val="00DA2504"/>
    <w:rsid w:val="00DA332A"/>
    <w:rsid w:val="00DA4906"/>
    <w:rsid w:val="00DB251B"/>
    <w:rsid w:val="00DB2EA7"/>
    <w:rsid w:val="00DB3D8C"/>
    <w:rsid w:val="00DB5EEB"/>
    <w:rsid w:val="00DB64C6"/>
    <w:rsid w:val="00DB7ED0"/>
    <w:rsid w:val="00DC26A7"/>
    <w:rsid w:val="00DC31F6"/>
    <w:rsid w:val="00DC33BF"/>
    <w:rsid w:val="00DC4E1A"/>
    <w:rsid w:val="00DC70FE"/>
    <w:rsid w:val="00DD13A1"/>
    <w:rsid w:val="00DD1A26"/>
    <w:rsid w:val="00DD1E08"/>
    <w:rsid w:val="00DD370B"/>
    <w:rsid w:val="00DE0893"/>
    <w:rsid w:val="00DE3142"/>
    <w:rsid w:val="00DE3DDF"/>
    <w:rsid w:val="00DE4938"/>
    <w:rsid w:val="00DE7951"/>
    <w:rsid w:val="00DF0EBB"/>
    <w:rsid w:val="00DF2EED"/>
    <w:rsid w:val="00DF3BA6"/>
    <w:rsid w:val="00DF3C57"/>
    <w:rsid w:val="00E00B3F"/>
    <w:rsid w:val="00E04DB9"/>
    <w:rsid w:val="00E101B0"/>
    <w:rsid w:val="00E11576"/>
    <w:rsid w:val="00E13E9B"/>
    <w:rsid w:val="00E1571A"/>
    <w:rsid w:val="00E16A85"/>
    <w:rsid w:val="00E17255"/>
    <w:rsid w:val="00E20757"/>
    <w:rsid w:val="00E20916"/>
    <w:rsid w:val="00E2201F"/>
    <w:rsid w:val="00E2247F"/>
    <w:rsid w:val="00E24685"/>
    <w:rsid w:val="00E25B9F"/>
    <w:rsid w:val="00E25BB3"/>
    <w:rsid w:val="00E276E3"/>
    <w:rsid w:val="00E27A5D"/>
    <w:rsid w:val="00E27C7C"/>
    <w:rsid w:val="00E33012"/>
    <w:rsid w:val="00E344E3"/>
    <w:rsid w:val="00E350AF"/>
    <w:rsid w:val="00E36EC8"/>
    <w:rsid w:val="00E409C9"/>
    <w:rsid w:val="00E41519"/>
    <w:rsid w:val="00E50359"/>
    <w:rsid w:val="00E51297"/>
    <w:rsid w:val="00E534B0"/>
    <w:rsid w:val="00E56ED2"/>
    <w:rsid w:val="00E61640"/>
    <w:rsid w:val="00E61CF4"/>
    <w:rsid w:val="00E6498A"/>
    <w:rsid w:val="00E70777"/>
    <w:rsid w:val="00E711E6"/>
    <w:rsid w:val="00E712B1"/>
    <w:rsid w:val="00E71840"/>
    <w:rsid w:val="00E72503"/>
    <w:rsid w:val="00E743F3"/>
    <w:rsid w:val="00E74404"/>
    <w:rsid w:val="00E752F9"/>
    <w:rsid w:val="00E77E24"/>
    <w:rsid w:val="00E77ED8"/>
    <w:rsid w:val="00E81F10"/>
    <w:rsid w:val="00E855DA"/>
    <w:rsid w:val="00E85E4B"/>
    <w:rsid w:val="00E87EB8"/>
    <w:rsid w:val="00E91C9E"/>
    <w:rsid w:val="00E91DC3"/>
    <w:rsid w:val="00E92483"/>
    <w:rsid w:val="00E94C16"/>
    <w:rsid w:val="00E95233"/>
    <w:rsid w:val="00E9681B"/>
    <w:rsid w:val="00E97311"/>
    <w:rsid w:val="00E97C92"/>
    <w:rsid w:val="00EA0600"/>
    <w:rsid w:val="00EA2C09"/>
    <w:rsid w:val="00EA2C24"/>
    <w:rsid w:val="00EA3B57"/>
    <w:rsid w:val="00EA7C6A"/>
    <w:rsid w:val="00EB208A"/>
    <w:rsid w:val="00EB4337"/>
    <w:rsid w:val="00EB537A"/>
    <w:rsid w:val="00EB620C"/>
    <w:rsid w:val="00EB6E58"/>
    <w:rsid w:val="00EC06AA"/>
    <w:rsid w:val="00EC0AEC"/>
    <w:rsid w:val="00EC12E5"/>
    <w:rsid w:val="00EC2D75"/>
    <w:rsid w:val="00EC7BBB"/>
    <w:rsid w:val="00ED0B62"/>
    <w:rsid w:val="00ED1947"/>
    <w:rsid w:val="00ED468E"/>
    <w:rsid w:val="00ED6CF0"/>
    <w:rsid w:val="00EE1F39"/>
    <w:rsid w:val="00EE2661"/>
    <w:rsid w:val="00EE31FC"/>
    <w:rsid w:val="00EE3233"/>
    <w:rsid w:val="00EF0A1E"/>
    <w:rsid w:val="00EF1107"/>
    <w:rsid w:val="00EF1136"/>
    <w:rsid w:val="00EF1374"/>
    <w:rsid w:val="00EF1CFF"/>
    <w:rsid w:val="00EF618B"/>
    <w:rsid w:val="00EF631F"/>
    <w:rsid w:val="00EF6324"/>
    <w:rsid w:val="00EF63EE"/>
    <w:rsid w:val="00EF6C3C"/>
    <w:rsid w:val="00F00859"/>
    <w:rsid w:val="00F014FB"/>
    <w:rsid w:val="00F029AC"/>
    <w:rsid w:val="00F03F0E"/>
    <w:rsid w:val="00F10B10"/>
    <w:rsid w:val="00F12CB5"/>
    <w:rsid w:val="00F15098"/>
    <w:rsid w:val="00F2008F"/>
    <w:rsid w:val="00F205F0"/>
    <w:rsid w:val="00F224FC"/>
    <w:rsid w:val="00F22647"/>
    <w:rsid w:val="00F23155"/>
    <w:rsid w:val="00F236A4"/>
    <w:rsid w:val="00F238F3"/>
    <w:rsid w:val="00F23BB9"/>
    <w:rsid w:val="00F265A8"/>
    <w:rsid w:val="00F3273A"/>
    <w:rsid w:val="00F32DF5"/>
    <w:rsid w:val="00F338C4"/>
    <w:rsid w:val="00F34F9F"/>
    <w:rsid w:val="00F35A2F"/>
    <w:rsid w:val="00F3638B"/>
    <w:rsid w:val="00F37240"/>
    <w:rsid w:val="00F37BE1"/>
    <w:rsid w:val="00F409B0"/>
    <w:rsid w:val="00F4268E"/>
    <w:rsid w:val="00F42F49"/>
    <w:rsid w:val="00F44E6C"/>
    <w:rsid w:val="00F4726A"/>
    <w:rsid w:val="00F50FB1"/>
    <w:rsid w:val="00F51030"/>
    <w:rsid w:val="00F51F41"/>
    <w:rsid w:val="00F52B71"/>
    <w:rsid w:val="00F550F8"/>
    <w:rsid w:val="00F55F2D"/>
    <w:rsid w:val="00F575BB"/>
    <w:rsid w:val="00F576F0"/>
    <w:rsid w:val="00F57CF2"/>
    <w:rsid w:val="00F60DE6"/>
    <w:rsid w:val="00F62256"/>
    <w:rsid w:val="00F62379"/>
    <w:rsid w:val="00F72920"/>
    <w:rsid w:val="00F72FF5"/>
    <w:rsid w:val="00F76F29"/>
    <w:rsid w:val="00F802DD"/>
    <w:rsid w:val="00F81F31"/>
    <w:rsid w:val="00F830A9"/>
    <w:rsid w:val="00F90024"/>
    <w:rsid w:val="00F90BC4"/>
    <w:rsid w:val="00F91045"/>
    <w:rsid w:val="00F926A8"/>
    <w:rsid w:val="00F92C37"/>
    <w:rsid w:val="00F96A88"/>
    <w:rsid w:val="00F96C1B"/>
    <w:rsid w:val="00FA006F"/>
    <w:rsid w:val="00FA1012"/>
    <w:rsid w:val="00FA27C5"/>
    <w:rsid w:val="00FA2A4D"/>
    <w:rsid w:val="00FA43E5"/>
    <w:rsid w:val="00FA6C47"/>
    <w:rsid w:val="00FA75F1"/>
    <w:rsid w:val="00FB64C3"/>
    <w:rsid w:val="00FB66A6"/>
    <w:rsid w:val="00FC215B"/>
    <w:rsid w:val="00FC2AA8"/>
    <w:rsid w:val="00FC34D2"/>
    <w:rsid w:val="00FC3C23"/>
    <w:rsid w:val="00FC43CA"/>
    <w:rsid w:val="00FC5CCE"/>
    <w:rsid w:val="00FC6BCB"/>
    <w:rsid w:val="00FC6D81"/>
    <w:rsid w:val="00FD1F97"/>
    <w:rsid w:val="00FD2B43"/>
    <w:rsid w:val="00FD3766"/>
    <w:rsid w:val="00FD3C94"/>
    <w:rsid w:val="00FD4718"/>
    <w:rsid w:val="00FD502A"/>
    <w:rsid w:val="00FD6259"/>
    <w:rsid w:val="00FD6EC3"/>
    <w:rsid w:val="00FD6F5C"/>
    <w:rsid w:val="00FD7F0E"/>
    <w:rsid w:val="00FE093C"/>
    <w:rsid w:val="00FE4BB5"/>
    <w:rsid w:val="00FE6932"/>
    <w:rsid w:val="00FE7EB3"/>
    <w:rsid w:val="00FF1242"/>
    <w:rsid w:val="00FF43CB"/>
    <w:rsid w:val="00FF586A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56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7000"/>
    <w:rPr>
      <w:lang w:eastAsia="en-US"/>
    </w:rPr>
  </w:style>
  <w:style w:type="character" w:styleId="PageNumber">
    <w:name w:val="page number"/>
    <w:basedOn w:val="DefaultParagraphFont"/>
    <w:uiPriority w:val="99"/>
    <w:rsid w:val="002D56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910</TotalTime>
  <Pages>5</Pages>
  <Words>1601</Words>
  <Characters>9128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171</cp:revision>
  <dcterms:created xsi:type="dcterms:W3CDTF">2015-08-31T10:25:00Z</dcterms:created>
  <dcterms:modified xsi:type="dcterms:W3CDTF">2015-11-23T17:52:00Z</dcterms:modified>
</cp:coreProperties>
</file>