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  <w:lang w:val="it-IT"/>
        </w:rPr>
        <w:t>26-</w:t>
      </w:r>
      <w:r w:rsidRPr="004B70B9">
        <w:rPr>
          <w:rFonts w:ascii="Arial" w:hAnsi="Arial" w:cs="Arial"/>
          <w:b/>
          <w:sz w:val="24"/>
          <w:szCs w:val="24"/>
        </w:rPr>
        <w:t>Й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УРОК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VENTISEIESIMA UNITÀ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Un americano sta parlando con una cugina italiana di una ricetta di famiglia.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Американец разговаривает с кузиной итальянкой об одном фамильном рецепте.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</w:rPr>
        <w:t xml:space="preserve">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Quale ristorante ha fatto questi arancini deliziosi?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In realtà mia zia ha fatto questi arancini. Sono stati fatti con una ricetta di mia nonna.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Era una campionessa di sci in Italia, non è vero?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Sì, la sua famiglia aveva una pensione in montagna in Trentino.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Doveva essere una donna straordinaria.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0157E5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Вы только что услышали</w:t>
      </w:r>
      <w:r w:rsidRPr="004B70B9">
        <w:rPr>
          <w:rFonts w:ascii="Arial" w:hAnsi="Arial" w:cs="Arial"/>
          <w:sz w:val="24"/>
          <w:szCs w:val="24"/>
        </w:rPr>
        <w:t xml:space="preserve"> «</w:t>
      </w:r>
      <w:r w:rsidRPr="004B70B9">
        <w:rPr>
          <w:rFonts w:ascii="Arial" w:hAnsi="Arial" w:cs="Arial"/>
          <w:sz w:val="24"/>
          <w:szCs w:val="24"/>
          <w:lang w:val="it-IT"/>
        </w:rPr>
        <w:t>doveva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essere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una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donna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straordinaria</w:t>
      </w:r>
      <w:r w:rsidRPr="004B70B9">
        <w:rPr>
          <w:rFonts w:ascii="Arial" w:hAnsi="Arial" w:cs="Arial"/>
          <w:sz w:val="24"/>
          <w:szCs w:val="24"/>
        </w:rPr>
        <w:t xml:space="preserve">» – </w:t>
      </w:r>
      <w:r w:rsidRPr="004B70B9">
        <w:rPr>
          <w:rFonts w:ascii="Arial" w:hAnsi="Arial" w:cs="Arial"/>
          <w:b/>
          <w:sz w:val="24"/>
          <w:szCs w:val="24"/>
        </w:rPr>
        <w:t>Она должна была быть необыкновенной женщиной.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ancora una volta.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5749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Quale ristorante ha fatto questi arancini deliziosi?</w:t>
      </w:r>
    </w:p>
    <w:p w:rsidR="00E974E1" w:rsidRPr="004B70B9" w:rsidRDefault="00E974E1" w:rsidP="005749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In realtà mia zia ha fatto questi arancini. Sono stati fatti con una ricetta di mia nonna.</w:t>
      </w:r>
    </w:p>
    <w:p w:rsidR="00E974E1" w:rsidRPr="004B70B9" w:rsidRDefault="00E974E1" w:rsidP="005749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Era una campionessa di sci in Italia, non è vero?</w:t>
      </w:r>
    </w:p>
    <w:p w:rsidR="00E974E1" w:rsidRPr="004B70B9" w:rsidRDefault="00E974E1" w:rsidP="005749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Sì, la sua famiglia aveva una pensione in montagna in Trentino.</w:t>
      </w:r>
    </w:p>
    <w:p w:rsidR="00E974E1" w:rsidRPr="004B70B9" w:rsidRDefault="00E974E1" w:rsidP="005749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Doveva essere una donna straordinaria.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Adesso immagini di essere un americano che sta parlando con una conoscente.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Мне любопытно, как прошло Ваше путешествие?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Sono curiosa, com'è andato il Suo viaggio?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Risponda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Это было чудесно, спасибо.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</w:rPr>
        <w:t xml:space="preserve">È </w:t>
      </w:r>
      <w:r w:rsidRPr="004B70B9">
        <w:rPr>
          <w:rFonts w:ascii="Arial" w:hAnsi="Arial" w:cs="Arial"/>
          <w:sz w:val="24"/>
          <w:szCs w:val="24"/>
          <w:lang w:val="it-IT"/>
        </w:rPr>
        <w:t>stato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fantastico</w:t>
      </w:r>
      <w:r w:rsidRPr="004B70B9">
        <w:rPr>
          <w:rFonts w:ascii="Arial" w:hAnsi="Arial" w:cs="Arial"/>
          <w:sz w:val="24"/>
          <w:szCs w:val="24"/>
        </w:rPr>
        <w:t xml:space="preserve">, </w:t>
      </w:r>
      <w:r w:rsidRPr="004B70B9">
        <w:rPr>
          <w:rFonts w:ascii="Arial" w:hAnsi="Arial" w:cs="Arial"/>
          <w:sz w:val="24"/>
          <w:szCs w:val="24"/>
          <w:lang w:val="it-IT"/>
        </w:rPr>
        <w:t>grazie</w:t>
      </w:r>
      <w:r w:rsidRPr="004B70B9">
        <w:rPr>
          <w:rFonts w:ascii="Arial" w:hAnsi="Arial" w:cs="Arial"/>
          <w:sz w:val="24"/>
          <w:szCs w:val="24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Кузены моей жены были очень интересными.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 cugini di mia moglie erano molto interessanti.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</w:rPr>
        <w:t>Я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горжусь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своей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женой</w:t>
      </w:r>
      <w:r w:rsidRPr="004B70B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Sono orgoglioso di mia moglie.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 xml:space="preserve">Как бы Вы сказали своей знакомой: «Проходите на кухню»?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Venga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in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cucina</w:t>
      </w:r>
      <w:r w:rsidRPr="004B70B9">
        <w:rPr>
          <w:rFonts w:ascii="Arial" w:hAnsi="Arial" w:cs="Arial"/>
          <w:sz w:val="24"/>
          <w:szCs w:val="24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У нас есть много о чем поговорить.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Abbiamo molto di cui parlare.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Нам очень нравятся ее родственники.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Ci piacciono molto i suoi parenti.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Вы сказали, что дом Вашей тети…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Ha detto che la casa di sua zia…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был обставлен со вкусом?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era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arredata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con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gusto</w:t>
      </w:r>
      <w:r w:rsidRPr="004B70B9">
        <w:rPr>
          <w:rFonts w:ascii="Arial" w:hAnsi="Arial" w:cs="Arial"/>
          <w:sz w:val="24"/>
          <w:szCs w:val="24"/>
        </w:rPr>
        <w:t>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Да, но это не было сюрпризом/неожиданностью.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Sì, ma non è stata una sorpresa.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Она хочет иметь уютное место для своей семьи.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Vuole avere un posto accogliente per la sua famiglia.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Pr="004B70B9">
        <w:rPr>
          <w:rFonts w:ascii="Arial" w:hAnsi="Arial" w:cs="Arial"/>
          <w:b/>
          <w:sz w:val="24"/>
          <w:szCs w:val="24"/>
        </w:rPr>
        <w:t xml:space="preserve"> дедушка моей жены знает всех в городе.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 il nonno di mia moglie conosce tutti in città.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4B70B9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4B70B9">
        <w:rPr>
          <w:rFonts w:ascii="Arial" w:hAnsi="Arial" w:cs="Arial"/>
          <w:sz w:val="24"/>
          <w:szCs w:val="24"/>
          <w:lang w:val="it-IT"/>
        </w:rPr>
        <w:t xml:space="preserve"> conoscente dice: </w:t>
      </w:r>
      <w:r w:rsidRPr="004B70B9">
        <w:rPr>
          <w:rFonts w:ascii="Arial" w:hAnsi="Arial" w:cs="Arial"/>
          <w:b/>
          <w:sz w:val="24"/>
          <w:szCs w:val="24"/>
        </w:rPr>
        <w:t>У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нее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много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кузенов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итальянцев</w:t>
      </w:r>
      <w:r w:rsidRPr="004B70B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Ha molti cugini italiani.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BA5FF7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BA5FF7">
        <w:rPr>
          <w:rFonts w:ascii="Arial" w:hAnsi="Arial" w:cs="Arial"/>
          <w:sz w:val="24"/>
          <w:szCs w:val="24"/>
          <w:lang w:val="it-IT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Один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кузен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B70B9">
        <w:rPr>
          <w:rFonts w:ascii="Arial" w:hAnsi="Arial" w:cs="Arial"/>
          <w:b/>
          <w:sz w:val="24"/>
          <w:szCs w:val="24"/>
        </w:rPr>
        <w:t>Марко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B70B9">
        <w:rPr>
          <w:rFonts w:ascii="Arial" w:hAnsi="Arial" w:cs="Arial"/>
          <w:b/>
          <w:sz w:val="24"/>
          <w:szCs w:val="24"/>
        </w:rPr>
        <w:t>хочет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купить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односемейный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домик</w:t>
      </w:r>
      <w:r w:rsidRPr="00BA5FF7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Un cugino Marco vuole comprare una villetta…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в одном районе со своим дедушкой.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nello stesso quartiere di suo nonno.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</w:rPr>
        <w:t>Брат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дедушки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моей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жены</w:t>
      </w:r>
      <w:r w:rsidRPr="004B70B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Il fratello del nonno di mia moglie.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 xml:space="preserve">Come dice </w:t>
      </w:r>
      <w:smartTag w:uri="urn:schemas-microsoft-com:office:smarttags" w:element="PersonName">
        <w:smartTagPr>
          <w:attr w:name="ProductID" w:val="La Sua"/>
        </w:smartTagPr>
        <w:r w:rsidRPr="004B70B9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4B70B9">
        <w:rPr>
          <w:rFonts w:ascii="Arial" w:hAnsi="Arial" w:cs="Arial"/>
          <w:sz w:val="24"/>
          <w:szCs w:val="24"/>
          <w:lang w:val="it-IT"/>
        </w:rPr>
        <w:t xml:space="preserve"> conoscente: </w:t>
      </w:r>
      <w:r w:rsidRPr="004B70B9">
        <w:rPr>
          <w:rFonts w:ascii="Arial" w:hAnsi="Arial" w:cs="Arial"/>
          <w:b/>
          <w:sz w:val="24"/>
          <w:szCs w:val="24"/>
        </w:rPr>
        <w:t>Мне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любопытно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B70B9">
        <w:rPr>
          <w:rFonts w:ascii="Arial" w:hAnsi="Arial" w:cs="Arial"/>
          <w:b/>
          <w:sz w:val="24"/>
          <w:szCs w:val="24"/>
        </w:rPr>
        <w:t>он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богат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B70B9">
        <w:rPr>
          <w:rFonts w:ascii="Arial" w:hAnsi="Arial" w:cs="Arial"/>
          <w:b/>
          <w:sz w:val="24"/>
          <w:szCs w:val="24"/>
        </w:rPr>
        <w:t>Ваш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кузен</w:t>
      </w:r>
      <w:r w:rsidRPr="004B70B9">
        <w:rPr>
          <w:rFonts w:ascii="Arial" w:hAnsi="Arial" w:cs="Arial"/>
          <w:b/>
          <w:sz w:val="24"/>
          <w:szCs w:val="24"/>
          <w:lang w:val="it-IT"/>
        </w:rPr>
        <w:t>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Sono curiosa, è ricco Suo cugino?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В действительности, нет. Полагаю, нет.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In realtà no. Credo di no.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Его бабушка был чемпионкой по лыжам.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Sua nonna era una campionessa di sci.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У ее семьи был пансион в Трентино.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La sua famiglia aveva una pensione in Trentino.</w:t>
      </w:r>
    </w:p>
    <w:p w:rsidR="00E974E1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А, в горах…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Ah, in montagna…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 xml:space="preserve">Lei domanda: </w:t>
      </w:r>
      <w:r w:rsidRPr="004B70B9">
        <w:rPr>
          <w:rFonts w:ascii="Arial" w:hAnsi="Arial" w:cs="Arial"/>
          <w:b/>
          <w:sz w:val="24"/>
          <w:szCs w:val="24"/>
        </w:rPr>
        <w:t>Его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бабушка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B70B9">
        <w:rPr>
          <w:rFonts w:ascii="Arial" w:hAnsi="Arial" w:cs="Arial"/>
          <w:b/>
          <w:sz w:val="24"/>
          <w:szCs w:val="24"/>
        </w:rPr>
        <w:t>в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самом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деле</w:t>
      </w:r>
      <w:r w:rsidRPr="004B70B9">
        <w:rPr>
          <w:rFonts w:ascii="Arial" w:hAnsi="Arial" w:cs="Arial"/>
          <w:b/>
          <w:sz w:val="24"/>
          <w:szCs w:val="24"/>
          <w:lang w:val="it-IT"/>
        </w:rPr>
        <w:t>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La sua nonna, veramente?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 xml:space="preserve">Она была чемпионкой по лыжам Италии много лет назад.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Era una campionessa di sci per l'Italia molti anni fa.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Она была также поваром в пансионе в горах.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Era anche una quota in una pensione in montagna.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Ecco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come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si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Она была исключительным поваром.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Era una cuoca eccezionale.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В</w:t>
      </w:r>
      <w:r w:rsidRPr="004B70B9">
        <w:rPr>
          <w:rFonts w:ascii="Arial" w:hAnsi="Arial" w:cs="Arial"/>
          <w:b/>
          <w:sz w:val="24"/>
          <w:szCs w:val="24"/>
        </w:rPr>
        <w:t xml:space="preserve"> действительности, я попробовал аранчини, пока был там.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In realtà ho assaggiato degli arancini mentre ero lì.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Скажите: Ее кузина сказала, что они были изготовлены…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Sua cugina ha detto che sono stati fatti…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по рецепту ее бабушки, которая родом/происходит из Сицилии.</w:t>
      </w:r>
      <w:r w:rsidRPr="004B70B9">
        <w:rPr>
          <w:rFonts w:ascii="Arial" w:hAnsi="Arial" w:cs="Arial"/>
          <w:b/>
          <w:sz w:val="24"/>
          <w:szCs w:val="24"/>
        </w:rPr>
        <w:tab/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con una ricetta di sua nonna che viene dalla Sicilia.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3206A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 xml:space="preserve">Также кузина моей жены исключительный повар.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Anche la cugina di mia moglie è una cuoca eccezionale.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И дом ее дяди был очень уютный/гостеприимный.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 la casa di suo zio era molto accogliente.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 xml:space="preserve">Он был обставлен с исключительным вкусом.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Era arredata con gusto eccezionale.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Я не богат, но моя жена говорит, что…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Non sono ricco ma mia moglie ha detto che…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в следующий раз…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prossima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volta</w:t>
      </w:r>
      <w:r w:rsidRPr="004B70B9">
        <w:rPr>
          <w:rFonts w:ascii="Arial" w:hAnsi="Arial" w:cs="Arial"/>
          <w:sz w:val="24"/>
          <w:szCs w:val="24"/>
        </w:rPr>
        <w:t>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когда мы поедем навестить ее кузенов… Используйте «</w:t>
      </w:r>
      <w:r w:rsidRPr="004B70B9">
        <w:rPr>
          <w:rFonts w:ascii="Arial" w:hAnsi="Arial" w:cs="Arial"/>
          <w:sz w:val="24"/>
          <w:szCs w:val="24"/>
          <w:lang w:val="en-US"/>
        </w:rPr>
        <w:t>che</w:t>
      </w:r>
      <w:r w:rsidRPr="004B70B9">
        <w:rPr>
          <w:rFonts w:ascii="Arial" w:hAnsi="Arial" w:cs="Arial"/>
          <w:b/>
          <w:sz w:val="24"/>
          <w:szCs w:val="24"/>
        </w:rPr>
        <w:t xml:space="preserve">» для слова «когда».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che andiamo a visitare i suoi cugini…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она хотела бы снять односемейный домик в том же районе.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vorrebbe affittare una villetta nello stesso quartiere.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Она хочет иметь уютное место для своей семьи.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Vuole avere un posto accogliente per la sua famiglia.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Но возможно мы сможем снять маленький домик.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Ma forse possiamo affittare una piccola villetta.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Provi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dire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Там будет еще больший праздник. Буквально Вы скажете: Там будет праздник более большой.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Ci sarà una festa ancora più grande.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3F4F75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Adesso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Там будет еще больший праздник в следующий раз.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Ci sarà una festa ancora più grande la prossima volta.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У ее тети шестеро детей.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Sua zia ha sei figli.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Действительно, будет большой праздник,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Veramente, sarà una grande festa.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Adesso immagini di essere in una pensione in montagna con Sua moglie.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Я нашел это место случайно.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Ho trovato questo posto per caso.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Туристический пакет/пакет туристических услуг…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Il pacchetto vacanze…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Туристический пакет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очень интересный.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Il pacchetto vacanze è molto interessante.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</w:rPr>
        <w:t>Он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включает</w:t>
      </w:r>
      <w:r w:rsidRPr="004B70B9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Include…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Он включает многие вещи.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Include molte cose.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 xml:space="preserve">Come direbbe: </w:t>
      </w:r>
      <w:r w:rsidRPr="004B70B9">
        <w:rPr>
          <w:rFonts w:ascii="Arial" w:hAnsi="Arial" w:cs="Arial"/>
          <w:b/>
          <w:sz w:val="24"/>
          <w:szCs w:val="24"/>
        </w:rPr>
        <w:t>Он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включает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уроки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катания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на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лыжах</w:t>
      </w:r>
      <w:r w:rsidRPr="004B70B9">
        <w:rPr>
          <w:rFonts w:ascii="Arial" w:hAnsi="Arial" w:cs="Arial"/>
          <w:b/>
          <w:sz w:val="24"/>
          <w:szCs w:val="24"/>
          <w:lang w:val="it-IT"/>
        </w:rPr>
        <w:t>.</w:t>
      </w:r>
      <w:r w:rsidRPr="004B70B9">
        <w:rPr>
          <w:rFonts w:ascii="Arial" w:hAnsi="Arial" w:cs="Arial"/>
          <w:sz w:val="24"/>
          <w:szCs w:val="24"/>
          <w:lang w:val="it-IT"/>
        </w:rPr>
        <w:t xml:space="preserve"> – le lezioni di sci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Include le lezioni di sci.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Il pacchetto vacanze include le lezioni di sci.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Come dice Sua moglie: «</w:t>
      </w:r>
      <w:r w:rsidRPr="004B70B9">
        <w:rPr>
          <w:rFonts w:ascii="Arial" w:hAnsi="Arial" w:cs="Arial"/>
          <w:b/>
          <w:sz w:val="24"/>
          <w:szCs w:val="24"/>
        </w:rPr>
        <w:t>Проходи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на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кухню</w:t>
      </w:r>
      <w:r w:rsidRPr="003206A9">
        <w:rPr>
          <w:rFonts w:ascii="Arial" w:hAnsi="Arial" w:cs="Arial"/>
          <w:b/>
          <w:sz w:val="24"/>
          <w:szCs w:val="24"/>
          <w:lang w:val="it-IT"/>
        </w:rPr>
        <w:t>»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? </w:t>
      </w:r>
    </w:p>
    <w:p w:rsidR="00E974E1" w:rsidRPr="00BA5FF7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B70B9">
        <w:rPr>
          <w:rFonts w:ascii="Arial" w:hAnsi="Arial" w:cs="Arial"/>
          <w:sz w:val="24"/>
          <w:szCs w:val="24"/>
          <w:lang w:val="it-IT"/>
        </w:rPr>
        <w:t>Vieni</w:t>
      </w:r>
      <w:r w:rsidRPr="00BA5FF7">
        <w:rPr>
          <w:rFonts w:ascii="Arial" w:hAnsi="Arial" w:cs="Arial"/>
          <w:sz w:val="24"/>
          <w:szCs w:val="24"/>
          <w:lang w:val="en-US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in</w:t>
      </w:r>
      <w:r w:rsidRPr="00BA5FF7">
        <w:rPr>
          <w:rFonts w:ascii="Arial" w:hAnsi="Arial" w:cs="Arial"/>
          <w:sz w:val="24"/>
          <w:szCs w:val="24"/>
          <w:lang w:val="en-US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cucina</w:t>
      </w:r>
      <w:r w:rsidRPr="00BA5FF7">
        <w:rPr>
          <w:rFonts w:ascii="Arial" w:hAnsi="Arial" w:cs="Arial"/>
          <w:sz w:val="24"/>
          <w:szCs w:val="24"/>
          <w:lang w:val="en-US"/>
        </w:rPr>
        <w:t>.</w:t>
      </w:r>
    </w:p>
    <w:p w:rsidR="00E974E1" w:rsidRPr="00BA5FF7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Слово для «кухня» такого же корня, что и «готовить».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 xml:space="preserve">Попробуйте сказать: Уроки кулинарии.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lezioni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cucina</w:t>
      </w:r>
      <w:r w:rsidRPr="004B70B9">
        <w:rPr>
          <w:rFonts w:ascii="Arial" w:hAnsi="Arial" w:cs="Arial"/>
          <w:sz w:val="24"/>
          <w:szCs w:val="24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Туристический пакет включает уроки кулинарии для тебя.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Il pacchetto vacanze include lezioni di cucina per te.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И он включает уроки катания на лыжах для меня.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 include lezioni di sci per me.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</w:rPr>
        <w:t>И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там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есть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сюрприз</w:t>
      </w:r>
      <w:r w:rsidRPr="004B70B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 c'è una sorpresa.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3F4F75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Похоже, что завтра там будет большой праздник.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Sembra che ci sarà una festa domani.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Я жду с нетерпеньем уроков (Вы скажете «брать уроки») катания на лыжах.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Non vedo l'ora di prendere lezioni di sci.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И уроков кулинарии для меня.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 lezioni di cucina per me.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На следующий день она рассказывает Вам об уроках катания на лыжах.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Имея в виду женщину, он говорит: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Инструктор по лыжам – исключительная.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ripeta</w:t>
      </w:r>
      <w:r w:rsidRPr="004B70B9">
        <w:rPr>
          <w:rFonts w:ascii="Arial" w:hAnsi="Arial" w:cs="Arial"/>
          <w:sz w:val="24"/>
          <w:szCs w:val="24"/>
        </w:rPr>
        <w:t xml:space="preserve">: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L'istruttrice di sci è eccezionale.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</w:rPr>
        <w:t>Она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заставила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меня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сделать</w:t>
      </w:r>
      <w:r w:rsidRPr="004B70B9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Mi ha fatto fare…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Множество вещей/немерено. Буквально: мешок, куча вещей.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un sacco di cose.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Come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si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>: «</w:t>
      </w:r>
      <w:r w:rsidRPr="004B70B9">
        <w:rPr>
          <w:rFonts w:ascii="Arial" w:hAnsi="Arial" w:cs="Arial"/>
          <w:b/>
          <w:sz w:val="24"/>
          <w:szCs w:val="24"/>
        </w:rPr>
        <w:t>немерено/множество</w:t>
      </w:r>
      <w:r w:rsidRPr="004B70B9">
        <w:rPr>
          <w:rFonts w:ascii="Arial" w:hAnsi="Arial" w:cs="Arial"/>
          <w:sz w:val="24"/>
          <w:szCs w:val="24"/>
        </w:rPr>
        <w:t>»?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Sacco</w:t>
      </w:r>
      <w:r w:rsidRPr="004B70B9">
        <w:rPr>
          <w:rFonts w:ascii="Arial" w:hAnsi="Arial" w:cs="Arial"/>
          <w:sz w:val="24"/>
          <w:szCs w:val="24"/>
        </w:rPr>
        <w:t xml:space="preserve">; </w:t>
      </w:r>
      <w:r w:rsidRPr="004B70B9">
        <w:rPr>
          <w:rFonts w:ascii="Arial" w:hAnsi="Arial" w:cs="Arial"/>
          <w:sz w:val="24"/>
          <w:szCs w:val="24"/>
          <w:lang w:val="it-IT"/>
        </w:rPr>
        <w:t>un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sacco</w:t>
      </w:r>
      <w:r w:rsidRPr="004B70B9">
        <w:rPr>
          <w:rFonts w:ascii="Arial" w:hAnsi="Arial" w:cs="Arial"/>
          <w:sz w:val="24"/>
          <w:szCs w:val="24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Adesso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Sua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moglie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Инструктор по лыжам заставила меня сделать множество вещей.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L'istruttrice di sci mi ha fatto fare un sacco di cose.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Мне это хорошо удалось/Я с этим хорошо справилась.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Me la sono cavata bene.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Это было неожиданно, но я с этим хорошо справилась.</w:t>
      </w:r>
    </w:p>
    <w:p w:rsidR="00E974E1" w:rsidRPr="004B70B9" w:rsidRDefault="00E974E1" w:rsidP="00173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È stata una sorpresa, ma me la sono cavata bene.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 xml:space="preserve">Инструктор по лыжам заставила меня сделать…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L'istruttrice di sci mi ha fatto fare…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множество вещей, и я с этим хорошо справилась.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un sacco di cose e me la sono cavata bene.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Ricorda come si dice «</w:t>
      </w:r>
      <w:r w:rsidRPr="004B70B9">
        <w:rPr>
          <w:rFonts w:ascii="Arial" w:hAnsi="Arial" w:cs="Arial"/>
          <w:b/>
          <w:sz w:val="24"/>
          <w:szCs w:val="24"/>
        </w:rPr>
        <w:t>шоколадный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торт</w:t>
      </w:r>
      <w:r w:rsidRPr="004B70B9">
        <w:rPr>
          <w:rFonts w:ascii="Arial" w:hAnsi="Arial" w:cs="Arial"/>
          <w:sz w:val="24"/>
          <w:szCs w:val="24"/>
          <w:lang w:val="it-IT"/>
        </w:rPr>
        <w:t xml:space="preserve">»?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Una torta al cioccolato.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Ecco come si dice «</w:t>
      </w:r>
      <w:r w:rsidRPr="004B70B9">
        <w:rPr>
          <w:rFonts w:ascii="Arial" w:hAnsi="Arial" w:cs="Arial"/>
          <w:b/>
          <w:sz w:val="24"/>
          <w:szCs w:val="24"/>
        </w:rPr>
        <w:t>горячий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шоколад</w:t>
      </w:r>
      <w:r w:rsidRPr="004B70B9">
        <w:rPr>
          <w:rFonts w:ascii="Arial" w:hAnsi="Arial" w:cs="Arial"/>
          <w:sz w:val="24"/>
          <w:szCs w:val="24"/>
          <w:lang w:val="it-IT"/>
        </w:rPr>
        <w:t>».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Cioccolata calda.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Calda; cioccolata; la cioccolata calda.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Provi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dire</w:t>
      </w:r>
      <w:r w:rsidRPr="004B70B9">
        <w:rPr>
          <w:rFonts w:ascii="Arial" w:hAnsi="Arial" w:cs="Arial"/>
          <w:sz w:val="24"/>
          <w:szCs w:val="24"/>
        </w:rPr>
        <w:t xml:space="preserve"> «</w:t>
      </w:r>
      <w:r w:rsidRPr="004B70B9">
        <w:rPr>
          <w:rFonts w:ascii="Arial" w:hAnsi="Arial" w:cs="Arial"/>
          <w:b/>
          <w:sz w:val="24"/>
          <w:szCs w:val="24"/>
        </w:rPr>
        <w:t>Попробуй этот горячий шоколад…</w:t>
      </w:r>
      <w:r w:rsidRPr="004B70B9">
        <w:rPr>
          <w:rFonts w:ascii="Arial" w:hAnsi="Arial" w:cs="Arial"/>
          <w:sz w:val="24"/>
          <w:szCs w:val="24"/>
        </w:rPr>
        <w:t>».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Assaggia questa cioccolata calda.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</w:rPr>
        <w:t>со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сливками</w:t>
      </w:r>
      <w:r w:rsidRPr="004B70B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 xml:space="preserve">Ascolti e ripeta: con panna. La cioccolata calda con panna.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Этот горячий шоколад со сливками – восхитительный.</w:t>
      </w:r>
      <w:r w:rsidRPr="004B70B9">
        <w:rPr>
          <w:rFonts w:ascii="Arial" w:hAnsi="Arial" w:cs="Arial"/>
          <w:sz w:val="24"/>
          <w:szCs w:val="24"/>
        </w:rPr>
        <w:t xml:space="preserve"> – </w:t>
      </w:r>
      <w:r w:rsidRPr="004B70B9">
        <w:rPr>
          <w:rFonts w:ascii="Arial" w:hAnsi="Arial" w:cs="Arial"/>
          <w:sz w:val="24"/>
          <w:szCs w:val="24"/>
          <w:lang w:val="it-IT"/>
        </w:rPr>
        <w:t>deliziosa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Questa cioccolata calda con panna è deliziosa.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Adesso immagini di parlare con un'altra ospite alla pensione.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Она говорит: Это чудесно – найти туристический пакет,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È fantastico trovare un pacchetto vacanze…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который включает уроки катания на лыжах.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che include lezioni di sci.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Она хочет сказать: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Я предпочитаю беговые лыжи.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«</w:t>
      </w:r>
      <w:r w:rsidRPr="004B70B9">
        <w:rPr>
          <w:rFonts w:ascii="Arial" w:hAnsi="Arial" w:cs="Arial"/>
          <w:b/>
          <w:sz w:val="24"/>
          <w:szCs w:val="24"/>
        </w:rPr>
        <w:t>беговые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лыжи</w:t>
      </w:r>
      <w:r w:rsidRPr="004B70B9">
        <w:rPr>
          <w:rFonts w:ascii="Arial" w:hAnsi="Arial" w:cs="Arial"/>
          <w:sz w:val="24"/>
          <w:szCs w:val="24"/>
          <w:lang w:val="it-IT"/>
        </w:rPr>
        <w:t xml:space="preserve">». 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lo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sci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fondo</w:t>
      </w:r>
      <w:r w:rsidRPr="004B70B9">
        <w:rPr>
          <w:rFonts w:ascii="Arial" w:hAnsi="Arial" w:cs="Arial"/>
          <w:sz w:val="24"/>
          <w:szCs w:val="24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Буквально Вы говорите: «лыжи дна/низа».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Come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direbbe</w:t>
      </w:r>
      <w:r w:rsidRPr="004B70B9">
        <w:rPr>
          <w:rFonts w:ascii="Arial" w:hAnsi="Arial" w:cs="Arial"/>
          <w:sz w:val="24"/>
          <w:szCs w:val="24"/>
        </w:rPr>
        <w:t xml:space="preserve"> «</w:t>
      </w:r>
      <w:r w:rsidRPr="004B70B9">
        <w:rPr>
          <w:rFonts w:ascii="Arial" w:hAnsi="Arial" w:cs="Arial"/>
          <w:b/>
          <w:sz w:val="24"/>
          <w:szCs w:val="24"/>
        </w:rPr>
        <w:t>Я предпочитаю беговые лыжи»?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Preferisco lo sci di fondo.</w:t>
      </w:r>
    </w:p>
    <w:p w:rsidR="00E974E1" w:rsidRPr="00BA5FF7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Ваша жена говорит: Инструктор по лыжам заставила меня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сделать множество вещей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сегодня.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L'istruttrice di sci mi ha fatto fare un sacco di cose oggi.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403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Я с этим хорошо справилась, но это было нелегко.</w:t>
      </w:r>
    </w:p>
    <w:p w:rsidR="00E974E1" w:rsidRPr="004B70B9" w:rsidRDefault="00E974E1" w:rsidP="00403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Me la sono cavata bene, ma non era facile.</w:t>
      </w:r>
    </w:p>
    <w:p w:rsidR="00E974E1" w:rsidRPr="004B70B9" w:rsidRDefault="00E974E1" w:rsidP="00403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</w:rPr>
        <w:t>Она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чемпионка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по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лыжам</w:t>
      </w:r>
      <w:r w:rsidRPr="004B70B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È una campionessa di sci.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Sua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moglie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Мне нравятся беговые лыжи,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Mi piace lo sci di fondo…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</w:rPr>
        <w:t>но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я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люблю</w:t>
      </w:r>
      <w:r w:rsidRPr="004B70B9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ma amo…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BA5FF7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</w:t>
      </w:r>
      <w:r w:rsidRPr="00BA5FF7">
        <w:rPr>
          <w:rFonts w:ascii="Arial" w:hAnsi="Arial" w:cs="Arial"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e</w:t>
      </w:r>
      <w:r w:rsidRPr="00BA5FF7">
        <w:rPr>
          <w:rFonts w:ascii="Arial" w:hAnsi="Arial" w:cs="Arial"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ripeta</w:t>
      </w:r>
      <w:r w:rsidRPr="00BA5FF7">
        <w:rPr>
          <w:rFonts w:ascii="Arial" w:hAnsi="Arial" w:cs="Arial"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le</w:t>
      </w:r>
      <w:r w:rsidRPr="00BA5FF7">
        <w:rPr>
          <w:rFonts w:ascii="Arial" w:hAnsi="Arial" w:cs="Arial"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parole</w:t>
      </w:r>
      <w:r w:rsidRPr="00BA5FF7">
        <w:rPr>
          <w:rFonts w:ascii="Arial" w:hAnsi="Arial" w:cs="Arial"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per</w:t>
      </w:r>
      <w:r w:rsidRPr="00BA5FF7">
        <w:rPr>
          <w:rFonts w:ascii="Arial" w:hAnsi="Arial" w:cs="Arial"/>
          <w:sz w:val="24"/>
          <w:szCs w:val="24"/>
          <w:lang w:val="it-IT"/>
        </w:rPr>
        <w:t xml:space="preserve"> </w:t>
      </w:r>
      <w:r w:rsidRPr="00BA5FF7">
        <w:rPr>
          <w:rFonts w:ascii="Arial" w:hAnsi="Arial" w:cs="Arial"/>
          <w:b/>
          <w:sz w:val="24"/>
          <w:szCs w:val="24"/>
          <w:lang w:val="it-IT"/>
        </w:rPr>
        <w:t>«</w:t>
      </w:r>
      <w:r w:rsidRPr="004B70B9">
        <w:rPr>
          <w:rFonts w:ascii="Arial" w:hAnsi="Arial" w:cs="Arial"/>
          <w:b/>
          <w:sz w:val="24"/>
          <w:szCs w:val="24"/>
        </w:rPr>
        <w:t>скоростной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спуск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», </w:t>
      </w:r>
      <w:r w:rsidRPr="004B70B9">
        <w:rPr>
          <w:rFonts w:ascii="Arial" w:hAnsi="Arial" w:cs="Arial"/>
          <w:b/>
          <w:sz w:val="24"/>
          <w:szCs w:val="24"/>
        </w:rPr>
        <w:t>буквально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 – «</w:t>
      </w:r>
      <w:r w:rsidRPr="004B70B9">
        <w:rPr>
          <w:rFonts w:ascii="Arial" w:hAnsi="Arial" w:cs="Arial"/>
          <w:b/>
          <w:sz w:val="24"/>
          <w:szCs w:val="24"/>
        </w:rPr>
        <w:t>свободный</w:t>
      </w:r>
      <w:r w:rsidRPr="00BA5F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спуск</w:t>
      </w:r>
      <w:r w:rsidRPr="00BA5FF7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La discesa libera.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 xml:space="preserve">Provi a dire: </w:t>
      </w:r>
      <w:r w:rsidRPr="004B70B9">
        <w:rPr>
          <w:rFonts w:ascii="Arial" w:hAnsi="Arial" w:cs="Arial"/>
          <w:b/>
          <w:sz w:val="24"/>
          <w:szCs w:val="24"/>
        </w:rPr>
        <w:t>Я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люблю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скоростной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спуск</w:t>
      </w:r>
      <w:r w:rsidRPr="004B70B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974E1" w:rsidRPr="00BA5FF7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B70B9">
        <w:rPr>
          <w:rFonts w:ascii="Arial" w:hAnsi="Arial" w:cs="Arial"/>
          <w:sz w:val="24"/>
          <w:szCs w:val="24"/>
          <w:lang w:val="it-IT"/>
        </w:rPr>
        <w:t>Amo</w:t>
      </w:r>
      <w:r w:rsidRPr="00BA5FF7">
        <w:rPr>
          <w:rFonts w:ascii="Arial" w:hAnsi="Arial" w:cs="Arial"/>
          <w:sz w:val="24"/>
          <w:szCs w:val="24"/>
          <w:lang w:val="en-US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la</w:t>
      </w:r>
      <w:r w:rsidRPr="00BA5FF7">
        <w:rPr>
          <w:rFonts w:ascii="Arial" w:hAnsi="Arial" w:cs="Arial"/>
          <w:sz w:val="24"/>
          <w:szCs w:val="24"/>
          <w:lang w:val="en-US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discesa</w:t>
      </w:r>
      <w:r w:rsidRPr="00BA5FF7">
        <w:rPr>
          <w:rFonts w:ascii="Arial" w:hAnsi="Arial" w:cs="Arial"/>
          <w:sz w:val="24"/>
          <w:szCs w:val="24"/>
          <w:lang w:val="en-US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libera</w:t>
      </w:r>
      <w:r w:rsidRPr="00BA5FF7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974E1" w:rsidRPr="00BA5FF7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Беговые лыжи – это весело/увлекательно, но я люблю скоростной спуск.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Lo sci di fondo è divertente ma amo la discesa libera.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Sua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conoscente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Я хорошо с этим справилась,</w:t>
      </w:r>
    </w:p>
    <w:p w:rsidR="00E974E1" w:rsidRPr="004B70B9" w:rsidRDefault="00E974E1" w:rsidP="00457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Me la sono cavata bene…</w:t>
      </w:r>
    </w:p>
    <w:p w:rsidR="00E974E1" w:rsidRPr="004B70B9" w:rsidRDefault="00E974E1" w:rsidP="00457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но я предпочитаю беговые лыжи.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ma preferiscono lo sci di fondo.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Сейчас Вы со своей женой на лыжной базе.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Попробуй этот горячий шоколад со сливками.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Assaggia questa cioccolata calda con panna.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 xml:space="preserve">Lei dice: </w:t>
      </w:r>
      <w:r w:rsidRPr="004B70B9">
        <w:rPr>
          <w:rFonts w:ascii="Arial" w:hAnsi="Arial" w:cs="Arial"/>
          <w:b/>
          <w:sz w:val="24"/>
          <w:szCs w:val="24"/>
        </w:rPr>
        <w:t>Он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восхитительный</w:t>
      </w:r>
      <w:r w:rsidRPr="004B70B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È deliziosa.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Vuole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dire</w:t>
      </w:r>
      <w:r w:rsidRPr="004B70B9">
        <w:rPr>
          <w:rFonts w:ascii="Arial" w:hAnsi="Arial" w:cs="Arial"/>
          <w:sz w:val="24"/>
          <w:szCs w:val="24"/>
        </w:rPr>
        <w:t xml:space="preserve"> «</w:t>
      </w:r>
      <w:r w:rsidRPr="004B70B9">
        <w:rPr>
          <w:rFonts w:ascii="Arial" w:hAnsi="Arial" w:cs="Arial"/>
          <w:b/>
          <w:sz w:val="24"/>
          <w:szCs w:val="24"/>
        </w:rPr>
        <w:t>Я уверена, что его продают немерено</w:t>
      </w:r>
      <w:r w:rsidRPr="004B70B9">
        <w:rPr>
          <w:rFonts w:ascii="Arial" w:hAnsi="Arial" w:cs="Arial"/>
          <w:sz w:val="24"/>
          <w:szCs w:val="24"/>
        </w:rPr>
        <w:t>».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Ripeta: «</w:t>
      </w:r>
      <w:r w:rsidRPr="004B70B9">
        <w:rPr>
          <w:rFonts w:ascii="Arial" w:hAnsi="Arial" w:cs="Arial"/>
          <w:b/>
          <w:sz w:val="24"/>
          <w:szCs w:val="24"/>
        </w:rPr>
        <w:t>продают</w:t>
      </w:r>
      <w:r w:rsidRPr="004B70B9">
        <w:rPr>
          <w:rFonts w:ascii="Arial" w:hAnsi="Arial" w:cs="Arial"/>
          <w:sz w:val="24"/>
          <w:szCs w:val="24"/>
          <w:lang w:val="it-IT"/>
        </w:rPr>
        <w:t>».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Vendono. Vendono un sacco.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Adesso come direbbe «</w:t>
      </w:r>
      <w:r w:rsidRPr="004B70B9">
        <w:rPr>
          <w:rFonts w:ascii="Arial" w:hAnsi="Arial" w:cs="Arial"/>
          <w:b/>
          <w:sz w:val="24"/>
          <w:szCs w:val="24"/>
        </w:rPr>
        <w:t>Его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продают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немерено</w:t>
      </w:r>
      <w:r w:rsidRPr="004B70B9">
        <w:rPr>
          <w:rFonts w:ascii="Arial" w:hAnsi="Arial" w:cs="Arial"/>
          <w:sz w:val="24"/>
          <w:szCs w:val="24"/>
          <w:lang w:val="it-IT"/>
        </w:rPr>
        <w:t>»?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Ne vendono un sacco.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B70B9">
        <w:rPr>
          <w:rFonts w:ascii="Arial" w:hAnsi="Arial" w:cs="Arial"/>
          <w:b/>
          <w:sz w:val="24"/>
          <w:szCs w:val="24"/>
        </w:rPr>
        <w:t>Я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уверена</w:t>
      </w:r>
      <w:r w:rsidRPr="004B70B9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B70B9">
        <w:rPr>
          <w:rFonts w:ascii="Arial" w:hAnsi="Arial" w:cs="Arial"/>
          <w:b/>
          <w:sz w:val="24"/>
          <w:szCs w:val="24"/>
        </w:rPr>
        <w:t>что</w:t>
      </w:r>
      <w:r w:rsidRPr="004B70B9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Ascolti e ripeta: Sono certa che…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 «</w:t>
      </w:r>
      <w:r w:rsidRPr="004B70B9">
        <w:rPr>
          <w:rFonts w:ascii="Arial" w:hAnsi="Arial" w:cs="Arial"/>
          <w:b/>
          <w:sz w:val="24"/>
          <w:szCs w:val="24"/>
        </w:rPr>
        <w:t>Я уверена, что его продают немерено».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Sono certa che ne vendono un sacco.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3F4F75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Этот горячий шоколад со сливками – исключительный.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Questa cioccolata calda con panna è eccezionale.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8334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Я уверена, что его продают немерено.</w:t>
      </w:r>
    </w:p>
    <w:p w:rsidR="00E974E1" w:rsidRPr="004B70B9" w:rsidRDefault="00E974E1" w:rsidP="008334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Sono certa che ne vendono un sacco.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Come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direbbe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suo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moglie</w:t>
      </w:r>
      <w:r w:rsidRPr="004B70B9">
        <w:rPr>
          <w:rFonts w:ascii="Arial" w:hAnsi="Arial" w:cs="Arial"/>
          <w:sz w:val="24"/>
          <w:szCs w:val="24"/>
        </w:rPr>
        <w:t xml:space="preserve"> «</w:t>
      </w:r>
      <w:r w:rsidRPr="004B70B9">
        <w:rPr>
          <w:rFonts w:ascii="Arial" w:hAnsi="Arial" w:cs="Arial"/>
          <w:b/>
          <w:sz w:val="24"/>
          <w:szCs w:val="24"/>
        </w:rPr>
        <w:t>Я выполнила урок хождения на лыжах сегодня утром.</w:t>
      </w:r>
      <w:r w:rsidRPr="004B70B9">
        <w:rPr>
          <w:rFonts w:ascii="Arial" w:hAnsi="Arial" w:cs="Arial"/>
          <w:sz w:val="24"/>
          <w:szCs w:val="24"/>
        </w:rPr>
        <w:t>»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Ho fatto una lezione di sci stamattina.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Это было нелегко, но я с этим довольно-таки неплохо/достаточно хорошо справилась.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Non era facile ma me la sono cavata abbastanza.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Лыжный инструктор по скоростному спуску очень опытная/большая молодец.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L'istruttrice di sci per la discesa libera è molto brava.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5F6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Она заставила меня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сделать множество вещей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b/>
          <w:sz w:val="24"/>
          <w:szCs w:val="24"/>
        </w:rPr>
        <w:t>сегодня.</w:t>
      </w:r>
    </w:p>
    <w:p w:rsidR="00E974E1" w:rsidRPr="004B70B9" w:rsidRDefault="00E974E1" w:rsidP="005F6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Mi ha fatto fare un sacco di cose oggi.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Имея в виду навыки, скажите: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Я не очень опытная, но я с этим хорошо справилась.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Non sono molto brava ma me la sono cavata bene.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Lei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dice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Я думаю, что скоростной пуск – более интересный.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Penso che la discesa libera sia più interessante.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Вот почему я хочу брать уроки хождения на лыжах.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Ecco perché voglio prendere lezioni di sci.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 «</w:t>
      </w:r>
      <w:r w:rsidRPr="004B70B9">
        <w:rPr>
          <w:rFonts w:ascii="Arial" w:hAnsi="Arial" w:cs="Arial"/>
          <w:b/>
          <w:sz w:val="24"/>
          <w:szCs w:val="24"/>
        </w:rPr>
        <w:t>Туристический пакет включает также уроки кулинарии</w:t>
      </w:r>
      <w:r w:rsidRPr="004B70B9">
        <w:rPr>
          <w:rFonts w:ascii="Arial" w:hAnsi="Arial" w:cs="Arial"/>
          <w:sz w:val="24"/>
          <w:szCs w:val="24"/>
        </w:rPr>
        <w:t>».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Il pacchetto vacanze include anche le lezioni di cucina.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Я жду с нетерпением.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Non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vedo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l</w:t>
      </w:r>
      <w:r w:rsidRPr="004B70B9">
        <w:rPr>
          <w:rFonts w:ascii="Arial" w:hAnsi="Arial" w:cs="Arial"/>
          <w:sz w:val="24"/>
          <w:szCs w:val="24"/>
        </w:rPr>
        <w:t>'</w:t>
      </w:r>
      <w:r w:rsidRPr="004B70B9">
        <w:rPr>
          <w:rFonts w:ascii="Arial" w:hAnsi="Arial" w:cs="Arial"/>
          <w:sz w:val="24"/>
          <w:szCs w:val="24"/>
          <w:lang w:val="it-IT"/>
        </w:rPr>
        <w:t>ora</w:t>
      </w:r>
      <w:r w:rsidRPr="004B70B9">
        <w:rPr>
          <w:rFonts w:ascii="Arial" w:hAnsi="Arial" w:cs="Arial"/>
          <w:sz w:val="24"/>
          <w:szCs w:val="24"/>
        </w:rPr>
        <w:t>.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Dica</w:t>
      </w:r>
      <w:r w:rsidRPr="004B70B9">
        <w:rPr>
          <w:rFonts w:ascii="Arial" w:hAnsi="Arial" w:cs="Arial"/>
          <w:sz w:val="24"/>
          <w:szCs w:val="24"/>
        </w:rPr>
        <w:t xml:space="preserve">: </w:t>
      </w:r>
      <w:r w:rsidRPr="004B70B9">
        <w:rPr>
          <w:rFonts w:ascii="Arial" w:hAnsi="Arial" w:cs="Arial"/>
          <w:b/>
          <w:sz w:val="24"/>
          <w:szCs w:val="24"/>
        </w:rPr>
        <w:t>Почему нам не взять горячий шоколад со сливками?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Perché non prendiamo la cioccolata calda con panna?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 xml:space="preserve">Какая </w:t>
      </w:r>
      <w:r>
        <w:rPr>
          <w:rFonts w:ascii="Arial" w:hAnsi="Arial" w:cs="Arial"/>
          <w:b/>
          <w:sz w:val="24"/>
          <w:szCs w:val="24"/>
        </w:rPr>
        <w:t>превосходная</w:t>
      </w:r>
      <w:r w:rsidRPr="004B70B9">
        <w:rPr>
          <w:rFonts w:ascii="Arial" w:hAnsi="Arial" w:cs="Arial"/>
          <w:b/>
          <w:sz w:val="24"/>
          <w:szCs w:val="24"/>
        </w:rPr>
        <w:t xml:space="preserve"> мысль!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70B9">
        <w:rPr>
          <w:rFonts w:ascii="Arial" w:hAnsi="Arial" w:cs="Arial"/>
          <w:sz w:val="24"/>
          <w:szCs w:val="24"/>
          <w:lang w:val="it-IT"/>
        </w:rPr>
        <w:t>Che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idea</w:t>
      </w:r>
      <w:r w:rsidRPr="004B70B9">
        <w:rPr>
          <w:rFonts w:ascii="Arial" w:hAnsi="Arial" w:cs="Arial"/>
          <w:sz w:val="24"/>
          <w:szCs w:val="24"/>
        </w:rPr>
        <w:t xml:space="preserve"> </w:t>
      </w:r>
      <w:r w:rsidRPr="004B70B9">
        <w:rPr>
          <w:rFonts w:ascii="Arial" w:hAnsi="Arial" w:cs="Arial"/>
          <w:sz w:val="24"/>
          <w:szCs w:val="24"/>
          <w:lang w:val="it-IT"/>
        </w:rPr>
        <w:t>eccezionale</w:t>
      </w:r>
      <w:r w:rsidRPr="004B70B9">
        <w:rPr>
          <w:rFonts w:ascii="Arial" w:hAnsi="Arial" w:cs="Arial"/>
          <w:sz w:val="24"/>
          <w:szCs w:val="24"/>
        </w:rPr>
        <w:t>!</w:t>
      </w:r>
    </w:p>
    <w:p w:rsidR="00E974E1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974E1" w:rsidSect="00BA5FF7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E974E1" w:rsidRPr="004B70B9" w:rsidRDefault="00E974E1" w:rsidP="00612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74E1" w:rsidRPr="004B70B9" w:rsidRDefault="00E974E1" w:rsidP="00320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70B9">
        <w:rPr>
          <w:rFonts w:ascii="Arial" w:hAnsi="Arial" w:cs="Arial"/>
          <w:b/>
          <w:sz w:val="24"/>
          <w:szCs w:val="24"/>
        </w:rPr>
        <w:t>И здесь заканчивается 26-й урок.</w:t>
      </w:r>
    </w:p>
    <w:p w:rsidR="00E974E1" w:rsidRPr="004B70B9" w:rsidRDefault="00E974E1" w:rsidP="00320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4B70B9">
        <w:rPr>
          <w:rFonts w:ascii="Arial" w:hAnsi="Arial" w:cs="Arial"/>
          <w:sz w:val="24"/>
          <w:szCs w:val="24"/>
          <w:lang w:val="it-IT"/>
        </w:rPr>
        <w:t>E qui termi</w:t>
      </w:r>
      <w:bookmarkStart w:id="0" w:name="_GoBack"/>
      <w:bookmarkEnd w:id="0"/>
      <w:r w:rsidRPr="004B70B9">
        <w:rPr>
          <w:rFonts w:ascii="Arial" w:hAnsi="Arial" w:cs="Arial"/>
          <w:sz w:val="24"/>
          <w:szCs w:val="24"/>
          <w:lang w:val="it-IT"/>
        </w:rPr>
        <w:t>na la ventiseiesima unità.</w:t>
      </w:r>
    </w:p>
    <w:sectPr w:rsidR="00E974E1" w:rsidRPr="004B70B9" w:rsidSect="003206A9">
      <w:type w:val="continuous"/>
      <w:pgSz w:w="11907" w:h="16840" w:code="9"/>
      <w:pgMar w:top="567" w:right="567" w:bottom="567" w:left="567" w:header="720" w:footer="720" w:gutter="0"/>
      <w:cols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E1" w:rsidRDefault="00E974E1">
      <w:r>
        <w:separator/>
      </w:r>
    </w:p>
  </w:endnote>
  <w:endnote w:type="continuationSeparator" w:id="0">
    <w:p w:rsidR="00E974E1" w:rsidRDefault="00E97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E1" w:rsidRDefault="00E974E1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74E1" w:rsidRDefault="00E974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E1" w:rsidRDefault="00E974E1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E974E1" w:rsidRDefault="00E974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E1" w:rsidRDefault="00E974E1">
      <w:r>
        <w:separator/>
      </w:r>
    </w:p>
  </w:footnote>
  <w:footnote w:type="continuationSeparator" w:id="0">
    <w:p w:rsidR="00E974E1" w:rsidRDefault="00E97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FBF7AE0F-7C10-4290-BCCF-5B1B8EFFF8D6}"/>
    <w:docVar w:name="dgnword-eventsink" w:val="98058600"/>
  </w:docVars>
  <w:rsids>
    <w:rsidRoot w:val="00612918"/>
    <w:rsid w:val="000101D5"/>
    <w:rsid w:val="000142F7"/>
    <w:rsid w:val="000157E5"/>
    <w:rsid w:val="000236C9"/>
    <w:rsid w:val="0005648B"/>
    <w:rsid w:val="000A6DC9"/>
    <w:rsid w:val="000B524B"/>
    <w:rsid w:val="000D31C7"/>
    <w:rsid w:val="000E0F43"/>
    <w:rsid w:val="000F585C"/>
    <w:rsid w:val="001131CB"/>
    <w:rsid w:val="00137A9A"/>
    <w:rsid w:val="001433A6"/>
    <w:rsid w:val="00145444"/>
    <w:rsid w:val="00152796"/>
    <w:rsid w:val="001717C8"/>
    <w:rsid w:val="001738E5"/>
    <w:rsid w:val="00183C1D"/>
    <w:rsid w:val="001A036E"/>
    <w:rsid w:val="001A46D0"/>
    <w:rsid w:val="001B632A"/>
    <w:rsid w:val="001C6EAF"/>
    <w:rsid w:val="001D5FC2"/>
    <w:rsid w:val="001E25CB"/>
    <w:rsid w:val="00225F6A"/>
    <w:rsid w:val="00240DC1"/>
    <w:rsid w:val="0025745B"/>
    <w:rsid w:val="00266F66"/>
    <w:rsid w:val="002865EC"/>
    <w:rsid w:val="00296DCB"/>
    <w:rsid w:val="00297057"/>
    <w:rsid w:val="002C6B66"/>
    <w:rsid w:val="002D6E38"/>
    <w:rsid w:val="002D7BFB"/>
    <w:rsid w:val="002E3494"/>
    <w:rsid w:val="002E53CC"/>
    <w:rsid w:val="00300CB5"/>
    <w:rsid w:val="00301F65"/>
    <w:rsid w:val="00307942"/>
    <w:rsid w:val="003206A9"/>
    <w:rsid w:val="003330CA"/>
    <w:rsid w:val="00337514"/>
    <w:rsid w:val="00365E63"/>
    <w:rsid w:val="00372566"/>
    <w:rsid w:val="003925BE"/>
    <w:rsid w:val="00394E11"/>
    <w:rsid w:val="003A3392"/>
    <w:rsid w:val="003E6420"/>
    <w:rsid w:val="003F4F75"/>
    <w:rsid w:val="00401CD3"/>
    <w:rsid w:val="00403D9C"/>
    <w:rsid w:val="00407406"/>
    <w:rsid w:val="00442463"/>
    <w:rsid w:val="0044696F"/>
    <w:rsid w:val="004469C8"/>
    <w:rsid w:val="00457F11"/>
    <w:rsid w:val="00497BD3"/>
    <w:rsid w:val="004A069D"/>
    <w:rsid w:val="004B53D4"/>
    <w:rsid w:val="004B70B9"/>
    <w:rsid w:val="004D252E"/>
    <w:rsid w:val="004D4D72"/>
    <w:rsid w:val="005141CC"/>
    <w:rsid w:val="00515947"/>
    <w:rsid w:val="00524ED1"/>
    <w:rsid w:val="00552654"/>
    <w:rsid w:val="00564F2E"/>
    <w:rsid w:val="00574946"/>
    <w:rsid w:val="0057739A"/>
    <w:rsid w:val="00594114"/>
    <w:rsid w:val="005B2940"/>
    <w:rsid w:val="005B65F2"/>
    <w:rsid w:val="005C0CE4"/>
    <w:rsid w:val="005D09E0"/>
    <w:rsid w:val="005E4179"/>
    <w:rsid w:val="005F021B"/>
    <w:rsid w:val="005F62E0"/>
    <w:rsid w:val="00612918"/>
    <w:rsid w:val="0062291D"/>
    <w:rsid w:val="00626500"/>
    <w:rsid w:val="006349BE"/>
    <w:rsid w:val="006506CF"/>
    <w:rsid w:val="00650D2E"/>
    <w:rsid w:val="00660C28"/>
    <w:rsid w:val="00674FD9"/>
    <w:rsid w:val="006770CE"/>
    <w:rsid w:val="0068057A"/>
    <w:rsid w:val="0069147B"/>
    <w:rsid w:val="006C7507"/>
    <w:rsid w:val="0074321E"/>
    <w:rsid w:val="0075372C"/>
    <w:rsid w:val="0075692D"/>
    <w:rsid w:val="00760F6A"/>
    <w:rsid w:val="007643A1"/>
    <w:rsid w:val="00785D9F"/>
    <w:rsid w:val="007938E9"/>
    <w:rsid w:val="00793AFA"/>
    <w:rsid w:val="007B5F2C"/>
    <w:rsid w:val="007B6B9D"/>
    <w:rsid w:val="007D1CC7"/>
    <w:rsid w:val="007F4996"/>
    <w:rsid w:val="008023CC"/>
    <w:rsid w:val="00812B30"/>
    <w:rsid w:val="00825865"/>
    <w:rsid w:val="00826AAF"/>
    <w:rsid w:val="00830216"/>
    <w:rsid w:val="008305FF"/>
    <w:rsid w:val="008334D4"/>
    <w:rsid w:val="008920A8"/>
    <w:rsid w:val="00893F4C"/>
    <w:rsid w:val="008B1658"/>
    <w:rsid w:val="008C448E"/>
    <w:rsid w:val="008D470F"/>
    <w:rsid w:val="008E5621"/>
    <w:rsid w:val="008E64FA"/>
    <w:rsid w:val="008E689F"/>
    <w:rsid w:val="00907B54"/>
    <w:rsid w:val="009340F9"/>
    <w:rsid w:val="00946446"/>
    <w:rsid w:val="0096023D"/>
    <w:rsid w:val="00965494"/>
    <w:rsid w:val="00973D84"/>
    <w:rsid w:val="0098636B"/>
    <w:rsid w:val="00991E6B"/>
    <w:rsid w:val="009A747B"/>
    <w:rsid w:val="009B187F"/>
    <w:rsid w:val="009C013D"/>
    <w:rsid w:val="009C632A"/>
    <w:rsid w:val="009C7321"/>
    <w:rsid w:val="009E7850"/>
    <w:rsid w:val="009F2B84"/>
    <w:rsid w:val="00A33AF2"/>
    <w:rsid w:val="00A437E3"/>
    <w:rsid w:val="00A5111C"/>
    <w:rsid w:val="00A5189C"/>
    <w:rsid w:val="00A645FB"/>
    <w:rsid w:val="00A76588"/>
    <w:rsid w:val="00A90C8E"/>
    <w:rsid w:val="00AA2D5E"/>
    <w:rsid w:val="00AA3FB3"/>
    <w:rsid w:val="00AD4F5B"/>
    <w:rsid w:val="00AE0F7D"/>
    <w:rsid w:val="00AE20FA"/>
    <w:rsid w:val="00AE7B39"/>
    <w:rsid w:val="00B47368"/>
    <w:rsid w:val="00B56F00"/>
    <w:rsid w:val="00B67CF8"/>
    <w:rsid w:val="00B73368"/>
    <w:rsid w:val="00BA2989"/>
    <w:rsid w:val="00BA46BC"/>
    <w:rsid w:val="00BA4B46"/>
    <w:rsid w:val="00BA5FF7"/>
    <w:rsid w:val="00BB6C32"/>
    <w:rsid w:val="00BC1642"/>
    <w:rsid w:val="00BC2268"/>
    <w:rsid w:val="00BC3C18"/>
    <w:rsid w:val="00BC6AC9"/>
    <w:rsid w:val="00BD469C"/>
    <w:rsid w:val="00BE0552"/>
    <w:rsid w:val="00BE568A"/>
    <w:rsid w:val="00BE6907"/>
    <w:rsid w:val="00BF2106"/>
    <w:rsid w:val="00BF30C6"/>
    <w:rsid w:val="00BF64AE"/>
    <w:rsid w:val="00C17B0A"/>
    <w:rsid w:val="00C30D68"/>
    <w:rsid w:val="00C67358"/>
    <w:rsid w:val="00C74E0B"/>
    <w:rsid w:val="00C74E3C"/>
    <w:rsid w:val="00CA3038"/>
    <w:rsid w:val="00CA5C68"/>
    <w:rsid w:val="00CE2E69"/>
    <w:rsid w:val="00CF04C1"/>
    <w:rsid w:val="00D05374"/>
    <w:rsid w:val="00D40909"/>
    <w:rsid w:val="00D528C9"/>
    <w:rsid w:val="00D61049"/>
    <w:rsid w:val="00D93B48"/>
    <w:rsid w:val="00DA537D"/>
    <w:rsid w:val="00DB2CDE"/>
    <w:rsid w:val="00DB2D1F"/>
    <w:rsid w:val="00DB2E9D"/>
    <w:rsid w:val="00DE10CC"/>
    <w:rsid w:val="00DF7375"/>
    <w:rsid w:val="00DF7BF4"/>
    <w:rsid w:val="00E06185"/>
    <w:rsid w:val="00E075B8"/>
    <w:rsid w:val="00E1269E"/>
    <w:rsid w:val="00E1341C"/>
    <w:rsid w:val="00E16B07"/>
    <w:rsid w:val="00E31797"/>
    <w:rsid w:val="00E44769"/>
    <w:rsid w:val="00E508A4"/>
    <w:rsid w:val="00E56714"/>
    <w:rsid w:val="00E70F2A"/>
    <w:rsid w:val="00E9197B"/>
    <w:rsid w:val="00E974E1"/>
    <w:rsid w:val="00EA3D8E"/>
    <w:rsid w:val="00EB5C85"/>
    <w:rsid w:val="00EE1D10"/>
    <w:rsid w:val="00EE694C"/>
    <w:rsid w:val="00F204ED"/>
    <w:rsid w:val="00F2717D"/>
    <w:rsid w:val="00F30267"/>
    <w:rsid w:val="00F330E1"/>
    <w:rsid w:val="00F45E2D"/>
    <w:rsid w:val="00F47C4E"/>
    <w:rsid w:val="00F54405"/>
    <w:rsid w:val="00F60F3F"/>
    <w:rsid w:val="00F85A62"/>
    <w:rsid w:val="00FA2626"/>
    <w:rsid w:val="00FA28CB"/>
    <w:rsid w:val="00FB11A2"/>
    <w:rsid w:val="00FB3D4F"/>
    <w:rsid w:val="00FE10C0"/>
    <w:rsid w:val="00FE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473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7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736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7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73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4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73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A5F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363"/>
    <w:rPr>
      <w:lang w:eastAsia="en-US"/>
    </w:rPr>
  </w:style>
  <w:style w:type="character" w:styleId="PageNumber">
    <w:name w:val="page number"/>
    <w:basedOn w:val="DefaultParagraphFont"/>
    <w:uiPriority w:val="99"/>
    <w:rsid w:val="00BA5F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1174</TotalTime>
  <Pages>5</Pages>
  <Words>1533</Words>
  <Characters>8744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175</cp:revision>
  <dcterms:created xsi:type="dcterms:W3CDTF">2015-09-10T16:29:00Z</dcterms:created>
  <dcterms:modified xsi:type="dcterms:W3CDTF">2015-11-23T17:53:00Z</dcterms:modified>
</cp:coreProperties>
</file>