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A20E91">
        <w:rPr>
          <w:rFonts w:ascii="Arial" w:hAnsi="Arial" w:cs="Arial"/>
          <w:b/>
          <w:sz w:val="24"/>
          <w:szCs w:val="24"/>
          <w:lang w:val="it-IT"/>
        </w:rPr>
        <w:t>2</w:t>
      </w:r>
      <w:r>
        <w:rPr>
          <w:rFonts w:ascii="Arial" w:hAnsi="Arial" w:cs="Arial"/>
          <w:b/>
          <w:sz w:val="24"/>
          <w:szCs w:val="24"/>
          <w:lang w:val="it-IT"/>
        </w:rPr>
        <w:t>9</w:t>
      </w:r>
      <w:r w:rsidRPr="00A20E91">
        <w:rPr>
          <w:rFonts w:ascii="Arial" w:hAnsi="Arial" w:cs="Arial"/>
          <w:b/>
          <w:sz w:val="24"/>
          <w:szCs w:val="24"/>
          <w:lang w:val="it-IT"/>
        </w:rPr>
        <w:t>-</w:t>
      </w:r>
      <w:r w:rsidRPr="00A20E91">
        <w:rPr>
          <w:rFonts w:ascii="Arial" w:hAnsi="Arial" w:cs="Arial"/>
          <w:b/>
          <w:sz w:val="24"/>
          <w:szCs w:val="24"/>
        </w:rPr>
        <w:t>Й</w:t>
      </w:r>
      <w:r w:rsidRPr="00A20E9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20E91">
        <w:rPr>
          <w:rFonts w:ascii="Arial" w:hAnsi="Arial" w:cs="Arial"/>
          <w:b/>
          <w:sz w:val="24"/>
          <w:szCs w:val="24"/>
        </w:rPr>
        <w:t>УРОК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20E91">
        <w:rPr>
          <w:rFonts w:ascii="Arial" w:hAnsi="Arial" w:cs="Arial"/>
          <w:sz w:val="24"/>
          <w:szCs w:val="24"/>
          <w:lang w:val="it-IT"/>
        </w:rPr>
        <w:t>VENTINOVESIMA UNITÀ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Un americano e un'italiana parlano della loro giornata.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Они говорят об их (прошедшем) дне.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Вы услышите</w:t>
      </w:r>
      <w:r w:rsidRPr="00A20E91">
        <w:rPr>
          <w:rFonts w:ascii="Arial CYR" w:hAnsi="Arial CYR" w:cs="Arial CYR"/>
          <w:sz w:val="24"/>
          <w:szCs w:val="24"/>
        </w:rPr>
        <w:t xml:space="preserve"> «</w:t>
      </w:r>
      <w:r w:rsidRPr="00A20E91">
        <w:rPr>
          <w:rFonts w:ascii="Arial CYR" w:hAnsi="Arial CYR" w:cs="Arial CYR"/>
          <w:sz w:val="24"/>
          <w:szCs w:val="24"/>
          <w:lang w:val="it-IT"/>
        </w:rPr>
        <w:t>l</w:t>
      </w:r>
      <w:r w:rsidRPr="00A20E91">
        <w:rPr>
          <w:rFonts w:ascii="Arial CYR" w:hAnsi="Arial CYR" w:cs="Arial CYR"/>
          <w:sz w:val="24"/>
          <w:szCs w:val="24"/>
        </w:rPr>
        <w:t>'</w:t>
      </w:r>
      <w:r w:rsidRPr="00A20E91">
        <w:rPr>
          <w:rFonts w:ascii="Arial CYR" w:hAnsi="Arial CYR" w:cs="Arial CYR"/>
          <w:sz w:val="24"/>
          <w:szCs w:val="24"/>
          <w:lang w:val="it-IT"/>
        </w:rPr>
        <w:t>evento</w:t>
      </w:r>
      <w:r w:rsidRPr="00A20E91">
        <w:rPr>
          <w:rFonts w:ascii="Arial CYR" w:hAnsi="Arial CYR" w:cs="Arial CYR"/>
          <w:sz w:val="24"/>
          <w:szCs w:val="24"/>
        </w:rPr>
        <w:t>» – «</w:t>
      </w:r>
      <w:r w:rsidRPr="00A20E91">
        <w:rPr>
          <w:rFonts w:ascii="Arial CYR" w:hAnsi="Arial CYR" w:cs="Arial CYR"/>
          <w:b/>
          <w:sz w:val="24"/>
          <w:szCs w:val="24"/>
        </w:rPr>
        <w:t>событие</w:t>
      </w:r>
      <w:r w:rsidRPr="00A20E91">
        <w:rPr>
          <w:rFonts w:ascii="Arial CYR" w:hAnsi="Arial CYR" w:cs="Arial CYR"/>
          <w:sz w:val="24"/>
          <w:szCs w:val="24"/>
        </w:rPr>
        <w:t xml:space="preserve">» </w:t>
      </w:r>
      <w:r w:rsidRPr="00A20E91">
        <w:rPr>
          <w:rFonts w:ascii="Arial CYR" w:hAnsi="Arial CYR" w:cs="Arial CYR"/>
          <w:b/>
          <w:sz w:val="24"/>
          <w:szCs w:val="24"/>
        </w:rPr>
        <w:t>и</w:t>
      </w:r>
      <w:r w:rsidRPr="00A20E91">
        <w:rPr>
          <w:rFonts w:ascii="Arial CYR" w:hAnsi="Arial CYR" w:cs="Arial CYR"/>
          <w:sz w:val="24"/>
          <w:szCs w:val="24"/>
        </w:rPr>
        <w:t xml:space="preserve"> «</w:t>
      </w:r>
      <w:r w:rsidRPr="00A20E91">
        <w:rPr>
          <w:rFonts w:ascii="Arial CYR" w:hAnsi="Arial CYR" w:cs="Arial CYR"/>
          <w:sz w:val="24"/>
          <w:szCs w:val="24"/>
          <w:lang w:val="it-IT"/>
        </w:rPr>
        <w:t>dai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tempi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medievali</w:t>
      </w:r>
      <w:r w:rsidRPr="00A20E91">
        <w:rPr>
          <w:rFonts w:ascii="Arial CYR" w:hAnsi="Arial CYR" w:cs="Arial CYR"/>
          <w:sz w:val="24"/>
          <w:szCs w:val="24"/>
        </w:rPr>
        <w:t>» – «</w:t>
      </w:r>
      <w:r w:rsidRPr="00A20E91">
        <w:rPr>
          <w:rFonts w:ascii="Arial CYR" w:hAnsi="Arial CYR" w:cs="Arial CYR"/>
          <w:b/>
          <w:sz w:val="24"/>
          <w:szCs w:val="24"/>
        </w:rPr>
        <w:t>со средневековых времен</w:t>
      </w:r>
      <w:r w:rsidRPr="00A20E91">
        <w:rPr>
          <w:rFonts w:ascii="Arial CYR" w:hAnsi="Arial CYR" w:cs="Arial CYR"/>
          <w:sz w:val="24"/>
          <w:szCs w:val="24"/>
        </w:rPr>
        <w:t>».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Ascolti questa conversazione.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Il palio è l'evento pi</w:t>
      </w:r>
      <w:r w:rsidRPr="00A20E91">
        <w:rPr>
          <w:rFonts w:cs="Calibri"/>
          <w:sz w:val="24"/>
          <w:szCs w:val="24"/>
          <w:lang w:val="it-IT"/>
        </w:rPr>
        <w:t>ù</w:t>
      </w:r>
      <w:r w:rsidRPr="00A20E91">
        <w:rPr>
          <w:rFonts w:ascii="Arial CYR" w:hAnsi="Arial CYR" w:cs="Arial CYR"/>
          <w:sz w:val="24"/>
          <w:szCs w:val="24"/>
          <w:lang w:val="it-IT"/>
        </w:rPr>
        <w:t xml:space="preserve"> interessante che abbia mai visto.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Sì, è una tradizione famosissima che viene dai tempi medievali. 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È stato uno spettacolo entusiasmante.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Vorrei restare qui ancora qualche giorno. 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Sebbene non abbia molto tempo mi piacerebbe visitare Il Palazzo Pubblico e </w:t>
      </w:r>
      <w:smartTag w:uri="urn:schemas-microsoft-com:office:smarttags" w:element="PersonName">
        <w:smartTagPr>
          <w:attr w:name="ProductID" w:val="La Torre"/>
        </w:smartTagPr>
        <w:r w:rsidRPr="00A20E91">
          <w:rPr>
            <w:rFonts w:ascii="Arial CYR" w:hAnsi="Arial CYR" w:cs="Arial CYR"/>
            <w:sz w:val="24"/>
            <w:szCs w:val="24"/>
            <w:lang w:val="it-IT"/>
          </w:rPr>
          <w:t>La Torre</w:t>
        </w:r>
      </w:smartTag>
      <w:r w:rsidRPr="00A20E91">
        <w:rPr>
          <w:rFonts w:ascii="Arial CYR" w:hAnsi="Arial CYR" w:cs="Arial CYR"/>
          <w:sz w:val="24"/>
          <w:szCs w:val="24"/>
          <w:lang w:val="it-IT"/>
        </w:rPr>
        <w:t xml:space="preserve"> della citt</w:t>
      </w:r>
      <w:r w:rsidRPr="00A20E91">
        <w:rPr>
          <w:rFonts w:cs="Calibri"/>
          <w:sz w:val="24"/>
          <w:szCs w:val="24"/>
          <w:lang w:val="it-IT"/>
        </w:rPr>
        <w:t>à.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Prima di partire vorrei anche fare le spese.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Ascolti ancora una volta.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0E79F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Ascolti questa conversazione.</w:t>
      </w:r>
    </w:p>
    <w:p w:rsidR="00C47934" w:rsidRPr="00A20E91" w:rsidRDefault="00C47934" w:rsidP="000E79F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Il palio è l'evento pi</w:t>
      </w:r>
      <w:r w:rsidRPr="00A20E91">
        <w:rPr>
          <w:rFonts w:cs="Calibri"/>
          <w:sz w:val="24"/>
          <w:szCs w:val="24"/>
          <w:lang w:val="it-IT"/>
        </w:rPr>
        <w:t>ù</w:t>
      </w:r>
      <w:r w:rsidRPr="00A20E91">
        <w:rPr>
          <w:rFonts w:ascii="Arial CYR" w:hAnsi="Arial CYR" w:cs="Arial CYR"/>
          <w:sz w:val="24"/>
          <w:szCs w:val="24"/>
          <w:lang w:val="it-IT"/>
        </w:rPr>
        <w:t xml:space="preserve"> interessante che abbia mai visto.</w:t>
      </w:r>
    </w:p>
    <w:p w:rsidR="00C47934" w:rsidRPr="00A20E91" w:rsidRDefault="00C47934" w:rsidP="000E79F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Sì, è una tradizione famosissima che viene dai tempi medievali. </w:t>
      </w:r>
    </w:p>
    <w:p w:rsidR="00C47934" w:rsidRPr="00A20E91" w:rsidRDefault="00C47934" w:rsidP="000E79F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È stato uno spettacolo entusiasmante.</w:t>
      </w:r>
    </w:p>
    <w:p w:rsidR="00C47934" w:rsidRPr="00A20E91" w:rsidRDefault="00C47934" w:rsidP="000E79F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Vorrei restare qui ancora qualche giorno. </w:t>
      </w:r>
    </w:p>
    <w:p w:rsidR="00C47934" w:rsidRPr="00A20E91" w:rsidRDefault="00C47934" w:rsidP="000E79F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Sebbene non abbia molto tempo mi piacerebbe visitare Il Palazzo Pubblico e </w:t>
      </w:r>
      <w:smartTag w:uri="urn:schemas-microsoft-com:office:smarttags" w:element="PersonName">
        <w:smartTagPr>
          <w:attr w:name="ProductID" w:val="La Torre"/>
        </w:smartTagPr>
        <w:r w:rsidRPr="00A20E91">
          <w:rPr>
            <w:rFonts w:ascii="Arial CYR" w:hAnsi="Arial CYR" w:cs="Arial CYR"/>
            <w:sz w:val="24"/>
            <w:szCs w:val="24"/>
            <w:lang w:val="it-IT"/>
          </w:rPr>
          <w:t>La Torre</w:t>
        </w:r>
      </w:smartTag>
      <w:r w:rsidRPr="00A20E91">
        <w:rPr>
          <w:rFonts w:ascii="Arial CYR" w:hAnsi="Arial CYR" w:cs="Arial CYR"/>
          <w:sz w:val="24"/>
          <w:szCs w:val="24"/>
          <w:lang w:val="it-IT"/>
        </w:rPr>
        <w:t xml:space="preserve"> della citt</w:t>
      </w:r>
      <w:r w:rsidRPr="00A20E91">
        <w:rPr>
          <w:rFonts w:cs="Calibri"/>
          <w:sz w:val="24"/>
          <w:szCs w:val="24"/>
          <w:lang w:val="it-IT"/>
        </w:rPr>
        <w:t>à.</w:t>
      </w:r>
    </w:p>
    <w:p w:rsidR="00C47934" w:rsidRPr="00A20E91" w:rsidRDefault="00C47934" w:rsidP="000E79F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Prima di partire vorrei anche fare le spese.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L'immagine di essere un'americana che fa un viaggio in bicicletta in Toscana.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 xml:space="preserve">Вы спустились с </w:t>
      </w:r>
      <w:r>
        <w:rPr>
          <w:rFonts w:ascii="Arial CYR" w:hAnsi="Arial CYR" w:cs="Arial CYR"/>
          <w:b/>
          <w:sz w:val="24"/>
          <w:szCs w:val="24"/>
        </w:rPr>
        <w:t>крутого</w:t>
      </w:r>
      <w:r w:rsidRPr="00A20E91">
        <w:rPr>
          <w:rFonts w:ascii="Arial CYR" w:hAnsi="Arial CYR" w:cs="Arial CYR"/>
          <w:b/>
          <w:sz w:val="24"/>
          <w:szCs w:val="24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склон</w:t>
      </w:r>
      <w:r w:rsidRPr="00A20E91">
        <w:rPr>
          <w:rFonts w:ascii="Arial CYR" w:hAnsi="Arial CYR" w:cs="Arial CYR"/>
          <w:b/>
          <w:sz w:val="24"/>
          <w:szCs w:val="24"/>
        </w:rPr>
        <w:t>а.</w:t>
      </w:r>
      <w:bookmarkStart w:id="0" w:name="_GoBack"/>
      <w:bookmarkEnd w:id="0"/>
      <w:r w:rsidRPr="00A20E91">
        <w:rPr>
          <w:rFonts w:ascii="Arial CYR" w:hAnsi="Arial CYR" w:cs="Arial CYR"/>
          <w:sz w:val="24"/>
          <w:szCs w:val="24"/>
        </w:rPr>
        <w:t xml:space="preserve"> 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L</w:t>
      </w:r>
      <w:r w:rsidRPr="00A20E91">
        <w:rPr>
          <w:rFonts w:ascii="Arial CYR" w:hAnsi="Arial CYR" w:cs="Arial CYR"/>
          <w:sz w:val="24"/>
          <w:szCs w:val="24"/>
        </w:rPr>
        <w:t>'</w:t>
      </w:r>
      <w:r w:rsidRPr="00A20E91">
        <w:rPr>
          <w:rFonts w:ascii="Arial CYR" w:hAnsi="Arial CYR" w:cs="Arial CYR"/>
          <w:sz w:val="24"/>
          <w:szCs w:val="24"/>
          <w:lang w:val="it-IT"/>
        </w:rPr>
        <w:t>accompagnatore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domanda</w:t>
      </w:r>
      <w:r w:rsidRPr="00A20E91">
        <w:rPr>
          <w:rFonts w:ascii="Arial CYR" w:hAnsi="Arial CYR" w:cs="Arial CYR"/>
          <w:sz w:val="24"/>
          <w:szCs w:val="24"/>
        </w:rPr>
        <w:t xml:space="preserve"> – </w:t>
      </w:r>
      <w:r w:rsidRPr="00A20E91">
        <w:rPr>
          <w:rFonts w:ascii="Arial CYR" w:hAnsi="Arial CYR" w:cs="Arial CYR"/>
          <w:b/>
          <w:sz w:val="24"/>
          <w:szCs w:val="24"/>
        </w:rPr>
        <w:t>Руководитель тургруппы спрашивает: Как дела?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Come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va</w:t>
      </w:r>
      <w:r w:rsidRPr="00A20E91">
        <w:rPr>
          <w:rFonts w:ascii="Arial CYR" w:hAnsi="Arial CYR" w:cs="Arial CYR"/>
          <w:sz w:val="24"/>
          <w:szCs w:val="24"/>
        </w:rPr>
        <w:t>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Dica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>Чудесно! Это было впечатляюще.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Fantastico</w:t>
      </w:r>
      <w:r w:rsidRPr="00A20E91">
        <w:rPr>
          <w:rFonts w:ascii="Arial CYR" w:hAnsi="Arial CYR" w:cs="Arial CYR"/>
          <w:sz w:val="24"/>
          <w:szCs w:val="24"/>
        </w:rPr>
        <w:t xml:space="preserve">! </w:t>
      </w:r>
      <w:r w:rsidRPr="00A20E91">
        <w:rPr>
          <w:rFonts w:ascii="Arial CYR" w:hAnsi="Arial CYR" w:cs="Arial CYR"/>
          <w:sz w:val="24"/>
          <w:szCs w:val="24"/>
          <w:lang w:val="it-IT"/>
        </w:rPr>
        <w:t>Era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entusiasmante</w:t>
      </w:r>
      <w:r w:rsidRPr="00A20E91">
        <w:rPr>
          <w:rFonts w:ascii="Arial CYR" w:hAnsi="Arial CYR" w:cs="Arial CYR"/>
          <w:sz w:val="24"/>
          <w:szCs w:val="24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Мне это понравилось больше, чем что-либо другое.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Mi è piaciuto più di qualunque altra cosa.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863373" w:rsidRDefault="00C47934" w:rsidP="00863373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863373">
        <w:rPr>
          <w:rFonts w:ascii="Arial CYR" w:hAnsi="Arial CYR" w:cs="Arial CYR"/>
          <w:b/>
          <w:sz w:val="24"/>
          <w:szCs w:val="24"/>
        </w:rPr>
        <w:t xml:space="preserve">Позднее Вы падаете с велосипеда и решаете сесть на автобус, который едет </w:t>
      </w:r>
    </w:p>
    <w:p w:rsidR="00C47934" w:rsidRPr="00863373" w:rsidRDefault="00C47934" w:rsidP="00863373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863373">
        <w:rPr>
          <w:rFonts w:ascii="Arial CYR" w:hAnsi="Arial CYR" w:cs="Arial CYR"/>
          <w:b/>
          <w:sz w:val="24"/>
          <w:szCs w:val="24"/>
        </w:rPr>
        <w:t xml:space="preserve">до гостиницы. Когда Ваша группа возвращается, знакомый спрашивает: Как </w:t>
      </w:r>
    </w:p>
    <w:p w:rsidR="00C47934" w:rsidRDefault="00C47934" w:rsidP="00863373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863373">
        <w:rPr>
          <w:rFonts w:ascii="Arial CYR" w:hAnsi="Arial CYR" w:cs="Arial CYR"/>
          <w:b/>
          <w:sz w:val="24"/>
          <w:szCs w:val="24"/>
        </w:rPr>
        <w:t>Вы теперь себя чувствуете?</w:t>
      </w:r>
    </w:p>
    <w:p w:rsidR="00C47934" w:rsidRPr="00863373" w:rsidRDefault="00C47934" w:rsidP="00863373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Come</w:t>
      </w:r>
      <w:r w:rsidRPr="00863373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si</w:t>
      </w:r>
      <w:r w:rsidRPr="00863373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sente</w:t>
      </w:r>
      <w:r w:rsidRPr="00863373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adesso</w:t>
      </w:r>
      <w:r w:rsidRPr="00863373">
        <w:rPr>
          <w:rFonts w:ascii="Arial CYR" w:hAnsi="Arial CYR" w:cs="Arial CYR"/>
          <w:sz w:val="24"/>
          <w:szCs w:val="24"/>
        </w:rPr>
        <w:t>?</w:t>
      </w:r>
    </w:p>
    <w:p w:rsidR="00C47934" w:rsidRPr="00863373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Lui</w:t>
      </w:r>
      <w:r w:rsidRPr="00863373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domanda</w:t>
      </w:r>
      <w:r w:rsidRPr="00863373">
        <w:rPr>
          <w:rFonts w:ascii="Arial CYR" w:hAnsi="Arial CYR" w:cs="Arial CYR"/>
          <w:sz w:val="24"/>
          <w:szCs w:val="24"/>
        </w:rPr>
        <w:t xml:space="preserve"> «</w:t>
      </w:r>
      <w:r w:rsidRPr="00A20E91">
        <w:rPr>
          <w:rFonts w:ascii="Arial CYR" w:hAnsi="Arial CYR" w:cs="Arial CYR"/>
          <w:b/>
          <w:sz w:val="24"/>
          <w:szCs w:val="24"/>
        </w:rPr>
        <w:t>Ваша</w:t>
      </w:r>
      <w:r w:rsidRPr="00863373">
        <w:rPr>
          <w:rFonts w:ascii="Arial CYR" w:hAnsi="Arial CYR" w:cs="Arial CYR"/>
          <w:b/>
          <w:sz w:val="24"/>
          <w:szCs w:val="24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нога</w:t>
      </w:r>
      <w:r w:rsidRPr="00863373">
        <w:rPr>
          <w:rFonts w:ascii="Arial CYR" w:hAnsi="Arial CYR" w:cs="Arial CYR"/>
          <w:b/>
          <w:sz w:val="24"/>
          <w:szCs w:val="24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получше</w:t>
      </w:r>
      <w:r w:rsidRPr="00863373">
        <w:rPr>
          <w:rFonts w:ascii="Arial CYR" w:hAnsi="Arial CYR" w:cs="Arial CYR"/>
          <w:b/>
          <w:sz w:val="24"/>
          <w:szCs w:val="24"/>
        </w:rPr>
        <w:t>?</w:t>
      </w:r>
      <w:r w:rsidRPr="00863373">
        <w:rPr>
          <w:rFonts w:ascii="Arial CYR" w:hAnsi="Arial CYR" w:cs="Arial CYR"/>
          <w:sz w:val="24"/>
          <w:szCs w:val="24"/>
        </w:rPr>
        <w:t xml:space="preserve">». </w:t>
      </w:r>
      <w:r w:rsidRPr="00A20E91">
        <w:rPr>
          <w:rFonts w:ascii="Arial CYR" w:hAnsi="Arial CYR" w:cs="Arial CYR"/>
          <w:b/>
          <w:sz w:val="24"/>
          <w:szCs w:val="24"/>
        </w:rPr>
        <w:t>Помните, когда Вы спрашивает «как она», Вы должны спросить «как она идет». Буквально: Идет лучше Ваша нога?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Va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meglio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Sua"/>
        </w:smartTagPr>
        <w:r w:rsidRPr="00A20E91">
          <w:rPr>
            <w:rFonts w:ascii="Arial CYR" w:hAnsi="Arial CYR" w:cs="Arial CYR"/>
            <w:sz w:val="24"/>
            <w:szCs w:val="24"/>
            <w:lang w:val="it-IT"/>
          </w:rPr>
          <w:t>la</w:t>
        </w:r>
        <w:r w:rsidRPr="00A20E91">
          <w:rPr>
            <w:rFonts w:ascii="Arial CYR" w:hAnsi="Arial CYR" w:cs="Arial CYR"/>
            <w:sz w:val="24"/>
            <w:szCs w:val="24"/>
          </w:rPr>
          <w:t xml:space="preserve"> </w:t>
        </w:r>
        <w:r w:rsidRPr="00A20E91">
          <w:rPr>
            <w:rFonts w:ascii="Arial CYR" w:hAnsi="Arial CYR" w:cs="Arial CYR"/>
            <w:sz w:val="24"/>
            <w:szCs w:val="24"/>
            <w:lang w:val="it-IT"/>
          </w:rPr>
          <w:t>Sua</w:t>
        </w:r>
      </w:smartTag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gamba</w:t>
      </w:r>
      <w:r w:rsidRPr="00A20E91">
        <w:rPr>
          <w:rFonts w:ascii="Arial CYR" w:hAnsi="Arial CYR" w:cs="Arial CYR"/>
          <w:sz w:val="24"/>
          <w:szCs w:val="24"/>
        </w:rPr>
        <w:t>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Risponda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>«Довольно хорошо. Ничего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не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сломано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Va abbastanza bene. Non c'è niente di rotto.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Я немного ушиблась, но сейчас я в порядке/хорошо.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Mi sono fatto un po’ male, ma sto bene adesso.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Lui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risponde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 xml:space="preserve">Хорошо, я </w:t>
      </w:r>
      <w:r>
        <w:rPr>
          <w:rFonts w:ascii="Arial CYR" w:hAnsi="Arial CYR" w:cs="Arial CYR"/>
          <w:b/>
          <w:sz w:val="24"/>
          <w:szCs w:val="24"/>
        </w:rPr>
        <w:t>полагал/</w:t>
      </w:r>
      <w:r w:rsidRPr="001C3881">
        <w:rPr>
          <w:rFonts w:ascii="Arial CYR" w:hAnsi="Arial CYR" w:cs="Arial CYR"/>
          <w:b/>
          <w:sz w:val="24"/>
          <w:szCs w:val="24"/>
        </w:rPr>
        <w:t>думал</w:t>
      </w:r>
      <w:r w:rsidRPr="00A20E91">
        <w:rPr>
          <w:rFonts w:ascii="Arial CYR" w:hAnsi="Arial CYR" w:cs="Arial CYR"/>
          <w:b/>
          <w:sz w:val="24"/>
          <w:szCs w:val="24"/>
        </w:rPr>
        <w:t xml:space="preserve">, что ничего не было сломано. 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Bene, pensavo che non ci fosse niente di rotto.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Но неделя в горах может быть утомительной.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Ma una settimana in montagna pu</w:t>
      </w:r>
      <w:r w:rsidRPr="00A20E91">
        <w:rPr>
          <w:rFonts w:cs="Calibri"/>
          <w:sz w:val="24"/>
          <w:szCs w:val="24"/>
          <w:lang w:val="it-IT"/>
        </w:rPr>
        <w:t>ò</w:t>
      </w:r>
      <w:r w:rsidRPr="00A20E91">
        <w:rPr>
          <w:rFonts w:ascii="Arial CYR" w:hAnsi="Arial CYR" w:cs="Arial CYR"/>
          <w:sz w:val="24"/>
          <w:szCs w:val="24"/>
          <w:lang w:val="it-IT"/>
        </w:rPr>
        <w:t xml:space="preserve"> essere stancante.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Вам нужно поехать в отделение скорой помощи?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Ha bisogno di andare al pronto soccorso.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Risponda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>Нет-нет, я в порядке, действительно.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No-no, sto bene veramente.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C51C78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en-US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Parlando di una donna dica: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b/>
          <w:sz w:val="24"/>
          <w:szCs w:val="24"/>
        </w:rPr>
        <w:t>Я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вызвала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врача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…</w:t>
      </w:r>
    </w:p>
    <w:p w:rsidR="00C47934" w:rsidRPr="00EE2E6A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en-US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Ho</w:t>
      </w:r>
      <w:r w:rsidRPr="00EE2E6A">
        <w:rPr>
          <w:rFonts w:ascii="Arial CYR" w:hAnsi="Arial CYR" w:cs="Arial CYR"/>
          <w:sz w:val="24"/>
          <w:szCs w:val="24"/>
          <w:lang w:val="en-US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chiamato</w:t>
      </w:r>
      <w:r w:rsidRPr="00EE2E6A">
        <w:rPr>
          <w:rFonts w:ascii="Arial CYR" w:hAnsi="Arial CYR" w:cs="Arial CYR"/>
          <w:sz w:val="24"/>
          <w:szCs w:val="24"/>
          <w:lang w:val="en-US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una</w:t>
      </w:r>
      <w:r w:rsidRPr="00EE2E6A">
        <w:rPr>
          <w:rFonts w:ascii="Arial CYR" w:hAnsi="Arial CYR" w:cs="Arial CYR"/>
          <w:sz w:val="24"/>
          <w:szCs w:val="24"/>
          <w:lang w:val="en-US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dottoressa</w:t>
      </w:r>
      <w:r w:rsidRPr="00EE2E6A">
        <w:rPr>
          <w:rFonts w:ascii="Arial CYR" w:hAnsi="Arial CYR" w:cs="Arial CYR"/>
          <w:sz w:val="24"/>
          <w:szCs w:val="24"/>
          <w:lang w:val="en-US"/>
        </w:rPr>
        <w:t>….</w:t>
      </w:r>
    </w:p>
    <w:p w:rsidR="00C47934" w:rsidRPr="00EE2E6A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en-US"/>
        </w:rPr>
      </w:pP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И она порекомендовала на сегодня</w:t>
      </w:r>
      <w:r w:rsidRPr="001C3881">
        <w:rPr>
          <w:rFonts w:ascii="Arial CYR" w:hAnsi="Arial CYR" w:cs="Arial CYR"/>
          <w:b/>
          <w:sz w:val="24"/>
          <w:szCs w:val="24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отдохнуть.</w:t>
      </w:r>
      <w:r w:rsidRPr="00A20E91">
        <w:rPr>
          <w:rFonts w:ascii="Arial CYR" w:hAnsi="Arial CYR" w:cs="Arial CYR"/>
          <w:b/>
          <w:sz w:val="24"/>
          <w:szCs w:val="24"/>
        </w:rPr>
        <w:tab/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E ha raccomandato di riposare per oggi.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Il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suo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conoscente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dice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 xml:space="preserve">Я </w:t>
      </w:r>
      <w:r>
        <w:rPr>
          <w:rFonts w:ascii="Arial CYR" w:hAnsi="Arial CYR" w:cs="Arial CYR"/>
          <w:b/>
          <w:sz w:val="24"/>
          <w:szCs w:val="24"/>
        </w:rPr>
        <w:t>полагал</w:t>
      </w:r>
      <w:r w:rsidRPr="00A20E91">
        <w:rPr>
          <w:rFonts w:ascii="Arial CYR" w:hAnsi="Arial CYR" w:cs="Arial CYR"/>
          <w:b/>
          <w:sz w:val="24"/>
          <w:szCs w:val="24"/>
        </w:rPr>
        <w:t>, что ничего не было сломано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Pensavo che non ci fosse niente di rotto.</w:t>
      </w: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C51C78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Dica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>Моя нога сейчас лучше, я чувствую себя хорошо.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La mia gamba va meglio adesso, mi sento bene.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Dica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>Это было немного утомительно.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Era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un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po</w:t>
      </w:r>
      <w:r w:rsidRPr="00A20E91">
        <w:rPr>
          <w:rFonts w:ascii="Arial CYR" w:hAnsi="Arial CYR" w:cs="Arial CYR"/>
          <w:sz w:val="24"/>
          <w:szCs w:val="24"/>
        </w:rPr>
        <w:t xml:space="preserve">' </w:t>
      </w:r>
      <w:r w:rsidRPr="00A20E91">
        <w:rPr>
          <w:rFonts w:ascii="Arial CYR" w:hAnsi="Arial CYR" w:cs="Arial CYR"/>
          <w:sz w:val="24"/>
          <w:szCs w:val="24"/>
          <w:lang w:val="it-IT"/>
        </w:rPr>
        <w:t>stancante</w:t>
      </w:r>
      <w:r w:rsidRPr="00A20E91">
        <w:rPr>
          <w:rFonts w:ascii="Arial CYR" w:hAnsi="Arial CYR" w:cs="Arial CYR"/>
          <w:sz w:val="24"/>
          <w:szCs w:val="24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но путешествие/поездка была увлекательн</w:t>
      </w:r>
      <w:r>
        <w:rPr>
          <w:rFonts w:ascii="Arial CYR" w:hAnsi="Arial CYR" w:cs="Arial CYR"/>
          <w:b/>
          <w:sz w:val="24"/>
          <w:szCs w:val="24"/>
        </w:rPr>
        <w:t>ой</w:t>
      </w:r>
      <w:r w:rsidRPr="00A20E91">
        <w:rPr>
          <w:rFonts w:ascii="Arial CYR" w:hAnsi="Arial CYR" w:cs="Arial CYR"/>
          <w:b/>
          <w:sz w:val="24"/>
          <w:szCs w:val="24"/>
        </w:rPr>
        <w:t>,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ma il viaggio era entusiasmante…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и понравилось мне больше, чем что-либо другое.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e mi è piaciuto più di qualunque altra cosa.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Ничего не слома</w:t>
      </w:r>
      <w:r>
        <w:rPr>
          <w:rFonts w:ascii="Arial CYR" w:hAnsi="Arial CYR" w:cs="Arial CYR"/>
          <w:b/>
          <w:sz w:val="24"/>
          <w:szCs w:val="24"/>
        </w:rPr>
        <w:t>но</w:t>
      </w:r>
      <w:r w:rsidRPr="00A20E91">
        <w:rPr>
          <w:rFonts w:ascii="Arial CYR" w:hAnsi="Arial CYR" w:cs="Arial CYR"/>
          <w:b/>
          <w:sz w:val="24"/>
          <w:szCs w:val="24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на</w:t>
      </w:r>
      <w:r w:rsidRPr="00A20E91">
        <w:rPr>
          <w:rFonts w:ascii="Arial CYR" w:hAnsi="Arial CYR" w:cs="Arial CYR"/>
          <w:b/>
          <w:sz w:val="24"/>
          <w:szCs w:val="24"/>
        </w:rPr>
        <w:t xml:space="preserve"> моем велосипеде.  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Non c'è niente di rotto sulla mia bicicletta.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 xml:space="preserve">Но я порвала свои брюки. </w:t>
      </w: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Ascolti e ripeta: </w:t>
      </w:r>
      <w:r w:rsidRPr="00EE2E6A">
        <w:rPr>
          <w:rFonts w:ascii="Arial CYR" w:hAnsi="Arial CYR" w:cs="Arial CYR"/>
          <w:b/>
          <w:sz w:val="24"/>
          <w:szCs w:val="24"/>
        </w:rPr>
        <w:t>брюки</w:t>
      </w:r>
      <w:r w:rsidRPr="00A20E91">
        <w:rPr>
          <w:rFonts w:ascii="Arial CYR" w:hAnsi="Arial CYR" w:cs="Arial CYR"/>
          <w:sz w:val="24"/>
          <w:szCs w:val="24"/>
          <w:lang w:val="it-IT"/>
        </w:rPr>
        <w:t xml:space="preserve"> – i pantaloni.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Ed ecco come si dice: </w:t>
      </w:r>
      <w:r w:rsidRPr="00A20E91">
        <w:rPr>
          <w:rFonts w:ascii="Arial CYR" w:hAnsi="Arial CYR" w:cs="Arial CYR"/>
          <w:b/>
          <w:sz w:val="24"/>
          <w:szCs w:val="24"/>
        </w:rPr>
        <w:t>Я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порвала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Ascolti e ripeta: Ho strappato.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Ho strappato i miei pantaloni.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Provi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a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dire</w:t>
      </w:r>
      <w:r w:rsidRPr="00A20E91">
        <w:rPr>
          <w:rFonts w:ascii="Arial CYR" w:hAnsi="Arial CYR" w:cs="Arial CYR"/>
          <w:sz w:val="24"/>
          <w:szCs w:val="24"/>
        </w:rPr>
        <w:t>:</w:t>
      </w:r>
    </w:p>
    <w:p w:rsidR="00C47934" w:rsidRPr="00A5325C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Я порвала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свои брюки, когда упала.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Ho strappato i miei pantaloni quando sono caduta.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Возможно, мне будет нужна…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Forse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avr</w:t>
      </w:r>
      <w:r w:rsidRPr="00A20E91">
        <w:rPr>
          <w:rFonts w:cs="Calibri"/>
          <w:sz w:val="24"/>
          <w:szCs w:val="24"/>
        </w:rPr>
        <w:t>ò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bisogno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</w:t>
      </w:r>
      <w:r w:rsidRPr="00A20E91">
        <w:rPr>
          <w:rFonts w:ascii="Arial CYR" w:hAnsi="Arial CYR" w:cs="Arial CYR"/>
          <w:sz w:val="24"/>
          <w:szCs w:val="24"/>
        </w:rPr>
        <w:t>…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 xml:space="preserve">другая пара брюк на завтра. 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Ascolti e ripeta: un altro paio di pantaloni per domani.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Я порвала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свою лучшую пару брюк.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Ho strappato il mio migliore paio di pantaloni.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Но сейчас я чувствую себя лучше, и моя нога в порядке.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Ma mi sento meglio adesso e la mia gamba va bene.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 xml:space="preserve">Чудесно, сегодня вечером будет </w:t>
      </w:r>
      <w:r>
        <w:rPr>
          <w:rFonts w:ascii="Arial CYR" w:hAnsi="Arial CYR" w:cs="Arial CYR"/>
          <w:b/>
          <w:sz w:val="24"/>
          <w:szCs w:val="24"/>
        </w:rPr>
        <w:t>праздник</w:t>
      </w:r>
      <w:r w:rsidRPr="00A20E91">
        <w:rPr>
          <w:rFonts w:ascii="Arial CYR" w:hAnsi="Arial CYR" w:cs="Arial CYR"/>
          <w:b/>
          <w:sz w:val="24"/>
          <w:szCs w:val="24"/>
        </w:rPr>
        <w:t xml:space="preserve"> в ресторане. 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Fantastico, questa sera ci sar</w:t>
      </w:r>
      <w:r w:rsidRPr="00A20E91">
        <w:rPr>
          <w:rFonts w:cs="Calibri"/>
          <w:sz w:val="24"/>
          <w:szCs w:val="24"/>
          <w:lang w:val="it-IT"/>
        </w:rPr>
        <w:t>à</w:t>
      </w:r>
      <w:r w:rsidRPr="00A20E91">
        <w:rPr>
          <w:rFonts w:ascii="Arial CYR" w:hAnsi="Arial CYR" w:cs="Arial CYR"/>
          <w:sz w:val="24"/>
          <w:szCs w:val="24"/>
          <w:lang w:val="it-IT"/>
        </w:rPr>
        <w:t xml:space="preserve"> una festa al ristorante.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И завтра мне было бы приятно…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E domani mi piacerebbe…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b/>
          <w:sz w:val="24"/>
          <w:szCs w:val="24"/>
        </w:rPr>
        <w:t>сопроводить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Вас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Ascolti e ripeta: accompagnarLa.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La; accompagnar; accompagnarLa.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Mi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piacerebbe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accompagnarLa</w:t>
      </w:r>
      <w:r w:rsidRPr="00A20E91">
        <w:rPr>
          <w:rFonts w:ascii="Arial CYR" w:hAnsi="Arial CYR" w:cs="Arial CYR"/>
          <w:sz w:val="24"/>
          <w:szCs w:val="24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Туристическая группа собирается завтра в Сиену без велосипедов.</w:t>
      </w:r>
    </w:p>
    <w:p w:rsidR="00C47934" w:rsidRPr="00B11C07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Come si domanda: </w:t>
      </w:r>
      <w:r>
        <w:rPr>
          <w:rFonts w:ascii="Arial CYR" w:hAnsi="Arial CYR" w:cs="Arial CYR"/>
          <w:b/>
          <w:sz w:val="24"/>
          <w:szCs w:val="24"/>
        </w:rPr>
        <w:t>Палио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– </w:t>
      </w:r>
      <w:r w:rsidRPr="00A20E91">
        <w:rPr>
          <w:rFonts w:ascii="Arial CYR" w:hAnsi="Arial CYR" w:cs="Arial CYR"/>
          <w:b/>
          <w:sz w:val="24"/>
          <w:szCs w:val="24"/>
        </w:rPr>
        <w:t>завтра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Il palio è domani?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Lui risponde: </w:t>
      </w:r>
      <w:r w:rsidRPr="00A20E91">
        <w:rPr>
          <w:rFonts w:ascii="Arial CYR" w:hAnsi="Arial CYR" w:cs="Arial CYR"/>
          <w:b/>
          <w:sz w:val="24"/>
          <w:szCs w:val="24"/>
        </w:rPr>
        <w:t>Да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A20E91">
        <w:rPr>
          <w:rFonts w:ascii="Arial CYR" w:hAnsi="Arial CYR" w:cs="Arial CYR"/>
          <w:b/>
          <w:sz w:val="24"/>
          <w:szCs w:val="24"/>
        </w:rPr>
        <w:t>это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известнейшая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традиция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в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Сиене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Sì, è una tradizione famosissima a Siena.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Мне было бы приятно сопровождать Вас в Общественный Дворец,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Mi piacerebbe accompagnarLa al Palazzo Pubblico…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b/>
          <w:sz w:val="24"/>
          <w:szCs w:val="24"/>
        </w:rPr>
        <w:t>чтобы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посмотреть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известнейшие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фрески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per vedere gli affreschi famosissimi.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Dica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>Чудесно. В Сиене также есть известнейшая башня, не так ли?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Fantastico! C'è anche una torre famosissima a Siena, non è vero?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 xml:space="preserve">Мне было бы приятно </w:t>
      </w:r>
      <w:r>
        <w:rPr>
          <w:rFonts w:ascii="Arial CYR" w:hAnsi="Arial CYR" w:cs="Arial CYR"/>
          <w:b/>
          <w:sz w:val="24"/>
          <w:szCs w:val="24"/>
        </w:rPr>
        <w:t>увидеть</w:t>
      </w:r>
      <w:r w:rsidRPr="00A20E91">
        <w:rPr>
          <w:rFonts w:ascii="Arial CYR" w:hAnsi="Arial CYR" w:cs="Arial CYR"/>
          <w:b/>
          <w:sz w:val="24"/>
          <w:szCs w:val="24"/>
        </w:rPr>
        <w:t xml:space="preserve"> Палио.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Mi piacerebbe vedere il Palio.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Еще есть время, чтобы посетить Башню…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C'è ancora tempo per visitare </w:t>
      </w:r>
      <w:smartTag w:uri="urn:schemas-microsoft-com:office:smarttags" w:element="PersonName">
        <w:smartTagPr>
          <w:attr w:name="ProductID" w:val="La Torre"/>
        </w:smartTagPr>
        <w:r w:rsidRPr="00A20E91">
          <w:rPr>
            <w:rFonts w:ascii="Arial CYR" w:hAnsi="Arial CYR" w:cs="Arial CYR"/>
            <w:sz w:val="24"/>
            <w:szCs w:val="24"/>
            <w:lang w:val="it-IT"/>
          </w:rPr>
          <w:t>la Torre</w:t>
        </w:r>
      </w:smartTag>
      <w:r w:rsidRPr="00A20E91">
        <w:rPr>
          <w:rFonts w:ascii="Arial CYR" w:hAnsi="Arial CYR" w:cs="Arial CYR"/>
          <w:sz w:val="24"/>
          <w:szCs w:val="24"/>
          <w:lang w:val="it-IT"/>
        </w:rPr>
        <w:t>…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и посмотреть местные достопримечательности?</w:t>
      </w:r>
    </w:p>
    <w:p w:rsidR="00C47934" w:rsidRPr="00105DAB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e</w:t>
      </w:r>
      <w:r w:rsidRPr="00105DAB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per</w:t>
      </w:r>
      <w:r w:rsidRPr="00105DAB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vedere</w:t>
      </w:r>
      <w:r w:rsidRPr="00105DAB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le</w:t>
      </w:r>
      <w:r w:rsidRPr="00105DAB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attrazioni</w:t>
      </w:r>
      <w:r w:rsidRPr="00105DAB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locali</w:t>
      </w:r>
      <w:r w:rsidRPr="00105DAB">
        <w:rPr>
          <w:rFonts w:ascii="Arial CYR" w:hAnsi="Arial CYR" w:cs="Arial CYR"/>
          <w:sz w:val="24"/>
          <w:szCs w:val="24"/>
        </w:rPr>
        <w:t>?</w:t>
      </w:r>
    </w:p>
    <w:p w:rsidR="00C47934" w:rsidRPr="00105DAB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Lui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dice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>Да, в башне есть знаменитейшие статуи.</w:t>
      </w:r>
      <w:r w:rsidRPr="00A20E91">
        <w:rPr>
          <w:rFonts w:ascii="Arial CYR" w:hAnsi="Arial CYR" w:cs="Arial CYR"/>
          <w:sz w:val="24"/>
          <w:szCs w:val="24"/>
        </w:rPr>
        <w:t xml:space="preserve"> – </w:t>
      </w:r>
      <w:r w:rsidRPr="00A20E91">
        <w:rPr>
          <w:rFonts w:ascii="Arial CYR" w:hAnsi="Arial CYR" w:cs="Arial CYR"/>
          <w:sz w:val="24"/>
          <w:szCs w:val="24"/>
          <w:lang w:val="it-IT"/>
        </w:rPr>
        <w:t>famosissime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Sì, alla Torre ci sono statue famosissime.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E01AF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Come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si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dice</w:t>
      </w:r>
      <w:r w:rsidRPr="00A20E91">
        <w:rPr>
          <w:rFonts w:ascii="Arial CYR" w:hAnsi="Arial CYR" w:cs="Arial CYR"/>
          <w:sz w:val="24"/>
          <w:szCs w:val="24"/>
        </w:rPr>
        <w:t xml:space="preserve"> «</w:t>
      </w:r>
      <w:r w:rsidRPr="00A20E91">
        <w:rPr>
          <w:rFonts w:ascii="Arial CYR" w:hAnsi="Arial CYR" w:cs="Arial CYR"/>
          <w:b/>
          <w:sz w:val="24"/>
          <w:szCs w:val="24"/>
        </w:rPr>
        <w:t>Несмотря на то, что у меня не (так) много времени…»</w:t>
      </w:r>
    </w:p>
    <w:p w:rsidR="00C47934" w:rsidRPr="00A20E91" w:rsidRDefault="00C47934" w:rsidP="00E01AF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Sebbene non abbia molto tempo…</w:t>
      </w:r>
    </w:p>
    <w:p w:rsidR="00C47934" w:rsidRPr="00A20E91" w:rsidRDefault="00C47934" w:rsidP="00E01AF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B402C" w:rsidRDefault="00C47934" w:rsidP="009235B3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Provi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a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dire</w:t>
      </w:r>
      <w:r w:rsidRPr="00A20E91">
        <w:rPr>
          <w:rFonts w:ascii="Arial CYR" w:hAnsi="Arial CYR" w:cs="Arial CYR"/>
          <w:sz w:val="24"/>
          <w:szCs w:val="24"/>
        </w:rPr>
        <w:t>: «</w:t>
      </w:r>
      <w:r w:rsidRPr="00A20E91">
        <w:rPr>
          <w:rFonts w:ascii="Arial CYR" w:hAnsi="Arial CYR" w:cs="Arial CYR"/>
          <w:b/>
          <w:sz w:val="24"/>
          <w:szCs w:val="24"/>
        </w:rPr>
        <w:t>Несмотря на то, что у нас не (так) много времени…»</w:t>
      </w:r>
    </w:p>
    <w:p w:rsidR="00C47934" w:rsidRPr="00A20E91" w:rsidRDefault="00C47934" w:rsidP="009235B3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Sebbene non abbiamo molto tempo…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мне было бы приятно увидеть знаменитейшие статуи в Башне.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mi piacerebbe vedere le statue famosissime alla Torre.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И так как я порвала свои брюки…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E perché ho strappato i miei pantaloni…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 xml:space="preserve">мне было бы приятно </w:t>
      </w:r>
      <w:r>
        <w:rPr>
          <w:rFonts w:ascii="Arial CYR" w:hAnsi="Arial CYR" w:cs="Arial CYR"/>
          <w:b/>
          <w:sz w:val="24"/>
          <w:szCs w:val="24"/>
        </w:rPr>
        <w:t xml:space="preserve">также </w:t>
      </w:r>
      <w:r w:rsidRPr="00A20E91">
        <w:rPr>
          <w:rFonts w:ascii="Arial CYR" w:hAnsi="Arial CYR" w:cs="Arial CYR"/>
          <w:b/>
          <w:sz w:val="24"/>
          <w:szCs w:val="24"/>
        </w:rPr>
        <w:t>купить другую/новую пару.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mi piacerebbe anche comprare un altro paio.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5325C" w:rsidRDefault="00C47934" w:rsidP="00C55D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Lui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dice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>
        <w:rPr>
          <w:rFonts w:ascii="Arial CYR" w:hAnsi="Arial CYR" w:cs="Arial CYR"/>
          <w:b/>
          <w:sz w:val="24"/>
          <w:szCs w:val="24"/>
        </w:rPr>
        <w:t>Мне</w:t>
      </w:r>
      <w:r w:rsidRPr="00A20E91">
        <w:rPr>
          <w:rFonts w:ascii="Arial CYR" w:hAnsi="Arial CYR" w:cs="Arial CYR"/>
          <w:b/>
          <w:sz w:val="24"/>
          <w:szCs w:val="24"/>
        </w:rPr>
        <w:t xml:space="preserve"> было бы приятно сопровождать Вас </w:t>
      </w:r>
      <w:r>
        <w:rPr>
          <w:rFonts w:ascii="Arial CYR" w:hAnsi="Arial CYR" w:cs="Arial CYR"/>
          <w:b/>
          <w:sz w:val="24"/>
          <w:szCs w:val="24"/>
        </w:rPr>
        <w:t>при</w:t>
      </w:r>
      <w:r w:rsidRPr="00A20E91">
        <w:rPr>
          <w:rFonts w:ascii="Arial CYR" w:hAnsi="Arial CYR" w:cs="Arial CYR"/>
          <w:b/>
          <w:sz w:val="24"/>
          <w:szCs w:val="24"/>
        </w:rPr>
        <w:t xml:space="preserve"> осмотре</w:t>
      </w:r>
      <w:r>
        <w:rPr>
          <w:rFonts w:ascii="Arial CYR" w:hAnsi="Arial CYR" w:cs="Arial CYR"/>
          <w:b/>
          <w:sz w:val="24"/>
          <w:szCs w:val="24"/>
        </w:rPr>
        <w:t>…</w:t>
      </w:r>
      <w:r w:rsidRPr="00A20E91">
        <w:rPr>
          <w:rFonts w:ascii="Arial CYR" w:hAnsi="Arial CYR" w:cs="Arial CYR"/>
          <w:b/>
          <w:sz w:val="24"/>
          <w:szCs w:val="24"/>
        </w:rPr>
        <w:t xml:space="preserve"> </w:t>
      </w:r>
      <w:r w:rsidRPr="00A5325C">
        <w:rPr>
          <w:rFonts w:ascii="Arial CYR" w:hAnsi="Arial CYR" w:cs="Arial CYR"/>
          <w:b/>
          <w:sz w:val="24"/>
          <w:szCs w:val="24"/>
          <w:lang w:val="it-IT"/>
        </w:rPr>
        <w:t>(</w:t>
      </w:r>
      <w:r w:rsidRPr="00A20E91">
        <w:rPr>
          <w:rFonts w:ascii="Arial CYR" w:hAnsi="Arial CYR" w:cs="Arial CYR"/>
          <w:b/>
          <w:sz w:val="24"/>
          <w:szCs w:val="24"/>
        </w:rPr>
        <w:t>Вы</w:t>
      </w:r>
      <w:r w:rsidRPr="00A5325C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скаж</w:t>
      </w:r>
      <w:r>
        <w:rPr>
          <w:rFonts w:ascii="Arial CYR" w:hAnsi="Arial CYR" w:cs="Arial CYR"/>
          <w:b/>
          <w:sz w:val="24"/>
          <w:szCs w:val="24"/>
        </w:rPr>
        <w:t>ете</w:t>
      </w:r>
      <w:r w:rsidRPr="00A5325C">
        <w:rPr>
          <w:rFonts w:ascii="Arial CYR" w:hAnsi="Arial CYR" w:cs="Arial CYR"/>
          <w:b/>
          <w:sz w:val="24"/>
          <w:szCs w:val="24"/>
          <w:lang w:val="it-IT"/>
        </w:rPr>
        <w:t xml:space="preserve"> «</w:t>
      </w:r>
      <w:r>
        <w:rPr>
          <w:rFonts w:ascii="Arial CYR" w:hAnsi="Arial CYR" w:cs="Arial CYR"/>
          <w:b/>
          <w:sz w:val="24"/>
          <w:szCs w:val="24"/>
        </w:rPr>
        <w:t>посмотреть</w:t>
      </w:r>
      <w:r w:rsidRPr="00A5325C">
        <w:rPr>
          <w:rFonts w:ascii="Arial CYR" w:hAnsi="Arial CYR" w:cs="Arial CYR"/>
          <w:b/>
          <w:sz w:val="24"/>
          <w:szCs w:val="24"/>
          <w:lang w:val="it-IT"/>
        </w:rPr>
        <w:t>»)</w:t>
      </w:r>
    </w:p>
    <w:p w:rsidR="00C47934" w:rsidRPr="00A5325C" w:rsidRDefault="00C47934" w:rsidP="00C55D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Vorrei</w:t>
      </w:r>
      <w:r w:rsidRPr="00A5325C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accompagnarLa</w:t>
      </w:r>
      <w:r w:rsidRPr="00A5325C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vedere</w:t>
      </w:r>
      <w:r w:rsidRPr="00A5325C">
        <w:rPr>
          <w:rFonts w:ascii="Arial CYR" w:hAnsi="Arial CYR" w:cs="Arial CYR"/>
          <w:sz w:val="24"/>
          <w:szCs w:val="24"/>
          <w:lang w:val="it-IT"/>
        </w:rPr>
        <w:t>…</w:t>
      </w:r>
    </w:p>
    <w:p w:rsidR="00C47934" w:rsidRPr="00A5325C" w:rsidRDefault="00C47934" w:rsidP="00C55D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известнейшие фрески в Общественном Дворце.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gli affreschi famosissimi nel Palazzo Pubblico.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Immagine di essere un'americana con Suo marito nella città di Arezzo.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Как Ваш муж спросит: Когда ты должна уехать/отправиться?</w:t>
      </w:r>
      <w:r w:rsidRPr="00A20E91">
        <w:rPr>
          <w:rFonts w:ascii="Arial CYR" w:hAnsi="Arial CYR" w:cs="Arial CYR"/>
          <w:sz w:val="24"/>
          <w:szCs w:val="24"/>
        </w:rPr>
        <w:t xml:space="preserve"> – </w:t>
      </w:r>
      <w:r w:rsidRPr="00A20E91">
        <w:rPr>
          <w:rFonts w:ascii="Arial CYR" w:hAnsi="Arial CYR" w:cs="Arial CYR"/>
          <w:sz w:val="24"/>
          <w:szCs w:val="24"/>
          <w:lang w:val="it-IT"/>
        </w:rPr>
        <w:t>devi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Quando devi partire?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Ricorda come si dice «</w:t>
      </w:r>
      <w:r w:rsidRPr="00A20E91">
        <w:rPr>
          <w:rFonts w:ascii="Arial CYR" w:hAnsi="Arial CYR" w:cs="Arial CYR"/>
          <w:b/>
          <w:sz w:val="24"/>
          <w:szCs w:val="24"/>
        </w:rPr>
        <w:t>через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три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дня</w:t>
      </w:r>
      <w:r w:rsidRPr="00A20E91">
        <w:rPr>
          <w:rFonts w:ascii="Arial CYR" w:hAnsi="Arial CYR" w:cs="Arial CYR"/>
          <w:sz w:val="24"/>
          <w:szCs w:val="24"/>
          <w:lang w:val="it-IT"/>
        </w:rPr>
        <w:t xml:space="preserve">», </w:t>
      </w:r>
      <w:r w:rsidRPr="00A20E91">
        <w:rPr>
          <w:rFonts w:ascii="Arial CYR" w:hAnsi="Arial CYR" w:cs="Arial CYR"/>
          <w:b/>
          <w:sz w:val="24"/>
          <w:szCs w:val="24"/>
        </w:rPr>
        <w:t>буквально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«</w:t>
      </w:r>
      <w:r w:rsidRPr="00A20E91">
        <w:rPr>
          <w:rFonts w:ascii="Arial CYR" w:hAnsi="Arial CYR" w:cs="Arial CYR"/>
          <w:b/>
          <w:sz w:val="24"/>
          <w:szCs w:val="24"/>
        </w:rPr>
        <w:t>между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тремя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днями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»?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Fra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tre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giorni</w:t>
      </w:r>
      <w:r w:rsidRPr="00A20E91">
        <w:rPr>
          <w:rFonts w:ascii="Arial CYR" w:hAnsi="Arial CYR" w:cs="Arial CYR"/>
          <w:sz w:val="24"/>
          <w:szCs w:val="24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Dica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>Я должна уехать через три дня.</w:t>
      </w:r>
    </w:p>
    <w:p w:rsidR="00C47934" w:rsidRPr="00A20E91" w:rsidRDefault="00C47934" w:rsidP="00DB06B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Devo partire fra tre giorni.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несмотря на то, что мне многое надо сделать. Буквально – у меня множество вещей чтобы сделать.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Sebbene abbia un sacco di cose da fare.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Ricorda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come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si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dice</w:t>
      </w:r>
      <w:r w:rsidRPr="00A20E91">
        <w:rPr>
          <w:rFonts w:ascii="Arial CYR" w:hAnsi="Arial CYR" w:cs="Arial CYR"/>
          <w:sz w:val="24"/>
          <w:szCs w:val="24"/>
        </w:rPr>
        <w:t xml:space="preserve"> «</w:t>
      </w:r>
      <w:r w:rsidRPr="00A20E91">
        <w:rPr>
          <w:rFonts w:ascii="Arial CYR" w:hAnsi="Arial CYR" w:cs="Arial CYR"/>
          <w:b/>
          <w:sz w:val="24"/>
          <w:szCs w:val="24"/>
        </w:rPr>
        <w:t>Давай задержимся/остановимся сначала здесь.</w:t>
      </w:r>
      <w:r w:rsidRPr="00A20E91">
        <w:rPr>
          <w:rFonts w:ascii="Arial CYR" w:hAnsi="Arial CYR" w:cs="Arial CYR"/>
          <w:sz w:val="24"/>
          <w:szCs w:val="24"/>
        </w:rPr>
        <w:t>»?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Fermiamoci qui prima.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Adesso vuole dire «</w:t>
      </w:r>
      <w:r w:rsidRPr="00A20E91">
        <w:rPr>
          <w:rFonts w:ascii="Arial CYR" w:hAnsi="Arial CYR" w:cs="Arial CYR"/>
          <w:b/>
          <w:sz w:val="24"/>
          <w:szCs w:val="24"/>
        </w:rPr>
        <w:t>Завтра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я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задержусь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…</w:t>
      </w:r>
      <w:r w:rsidRPr="00A20E91">
        <w:rPr>
          <w:rFonts w:ascii="Arial CYR" w:hAnsi="Arial CYR" w:cs="Arial CYR"/>
          <w:sz w:val="24"/>
          <w:szCs w:val="24"/>
          <w:lang w:val="it-IT"/>
        </w:rPr>
        <w:t>»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Ascolti e ripeta: </w:t>
      </w:r>
      <w:r w:rsidRPr="00A20E91">
        <w:rPr>
          <w:rFonts w:ascii="Arial CYR" w:hAnsi="Arial CYR" w:cs="Arial CYR"/>
          <w:b/>
          <w:sz w:val="24"/>
          <w:szCs w:val="24"/>
        </w:rPr>
        <w:t>Я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задержусь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C47934" w:rsidRPr="002407BC" w:rsidRDefault="00C47934" w:rsidP="00C55AD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Mi</w:t>
      </w:r>
      <w:r w:rsidRPr="002407BC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fermer</w:t>
      </w:r>
      <w:r w:rsidRPr="002407BC">
        <w:rPr>
          <w:rFonts w:cs="Calibri"/>
          <w:sz w:val="24"/>
          <w:szCs w:val="24"/>
        </w:rPr>
        <w:t>ò.</w:t>
      </w:r>
    </w:p>
    <w:p w:rsidR="00C47934" w:rsidRPr="002407BC" w:rsidRDefault="00C47934" w:rsidP="00C55AD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Dica</w:t>
      </w:r>
      <w:r w:rsidRPr="00A20E91">
        <w:rPr>
          <w:rFonts w:ascii="Arial CYR" w:hAnsi="Arial CYR" w:cs="Arial CYR"/>
          <w:sz w:val="24"/>
          <w:szCs w:val="24"/>
        </w:rPr>
        <w:t>: «</w:t>
      </w:r>
      <w:r w:rsidRPr="00A20E91">
        <w:rPr>
          <w:rFonts w:ascii="Arial CYR" w:hAnsi="Arial CYR" w:cs="Arial CYR"/>
          <w:b/>
          <w:sz w:val="24"/>
          <w:szCs w:val="24"/>
        </w:rPr>
        <w:t>Завтра я задержусь в универмаг</w:t>
      </w:r>
      <w:r>
        <w:rPr>
          <w:rFonts w:ascii="Arial CYR" w:hAnsi="Arial CYR" w:cs="Arial CYR"/>
          <w:b/>
          <w:sz w:val="24"/>
          <w:szCs w:val="24"/>
        </w:rPr>
        <w:t>е</w:t>
      </w:r>
      <w:r w:rsidRPr="00A20E91">
        <w:rPr>
          <w:rFonts w:ascii="Arial CYR" w:hAnsi="Arial CYR" w:cs="Arial CYR"/>
          <w:sz w:val="24"/>
          <w:szCs w:val="24"/>
        </w:rPr>
        <w:t>».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Domani mi fermerò al grande magazzino.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Vuole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dire</w:t>
      </w:r>
      <w:r w:rsidRPr="00A20E91">
        <w:rPr>
          <w:rFonts w:ascii="Arial CYR" w:hAnsi="Arial CYR" w:cs="Arial CYR"/>
          <w:sz w:val="24"/>
          <w:szCs w:val="24"/>
        </w:rPr>
        <w:t xml:space="preserve"> «</w:t>
      </w:r>
      <w:r w:rsidRPr="00A20E91">
        <w:rPr>
          <w:rFonts w:ascii="Arial CYR" w:hAnsi="Arial CYR" w:cs="Arial CYR"/>
          <w:b/>
          <w:sz w:val="24"/>
          <w:szCs w:val="24"/>
        </w:rPr>
        <w:t>Я хочу обновить свой гардероб</w:t>
      </w:r>
      <w:r w:rsidRPr="00A20E91">
        <w:rPr>
          <w:rFonts w:ascii="Arial CYR" w:hAnsi="Arial CYR" w:cs="Arial CYR"/>
          <w:sz w:val="24"/>
          <w:szCs w:val="24"/>
        </w:rPr>
        <w:t>».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Ascolti e ripeta la parola «</w:t>
      </w:r>
      <w:r w:rsidRPr="00A20E91">
        <w:rPr>
          <w:rFonts w:ascii="Arial CYR" w:hAnsi="Arial CYR" w:cs="Arial CYR"/>
          <w:b/>
          <w:sz w:val="24"/>
          <w:szCs w:val="24"/>
        </w:rPr>
        <w:t>гардероб</w:t>
      </w:r>
      <w:r w:rsidRPr="00A20E91">
        <w:rPr>
          <w:rFonts w:ascii="Arial CYR" w:hAnsi="Arial CYR" w:cs="Arial CYR"/>
          <w:sz w:val="24"/>
          <w:szCs w:val="24"/>
          <w:lang w:val="it-IT"/>
        </w:rPr>
        <w:t>».</w:t>
      </w:r>
      <w:r w:rsidRPr="00BA6D1E">
        <w:rPr>
          <w:rFonts w:ascii="Arial CYR" w:hAnsi="Arial CYR" w:cs="Arial CYR"/>
          <w:sz w:val="24"/>
          <w:szCs w:val="24"/>
          <w:lang w:val="en-US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Guardaroba: il guardaroba.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E adesso ecco una parola combinata per dire «</w:t>
      </w:r>
      <w:r w:rsidRPr="00A20E91">
        <w:rPr>
          <w:rFonts w:ascii="Arial CYR" w:hAnsi="Arial CYR" w:cs="Arial CYR"/>
          <w:b/>
          <w:sz w:val="24"/>
          <w:szCs w:val="24"/>
        </w:rPr>
        <w:t>обновиться</w:t>
      </w:r>
      <w:r w:rsidRPr="00A20E91">
        <w:rPr>
          <w:rFonts w:ascii="Arial CYR" w:hAnsi="Arial CYR" w:cs="Arial CYR"/>
          <w:sz w:val="24"/>
          <w:szCs w:val="24"/>
          <w:lang w:val="it-IT"/>
        </w:rPr>
        <w:t>».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Ascolti e ripeta: rifarmi.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Per dire «</w:t>
      </w:r>
      <w:r w:rsidRPr="00A20E91">
        <w:rPr>
          <w:rFonts w:ascii="Arial CYR" w:hAnsi="Arial CYR" w:cs="Arial CYR"/>
          <w:b/>
          <w:sz w:val="24"/>
          <w:szCs w:val="24"/>
        </w:rPr>
        <w:t>Я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хочу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обновить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свой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гардероб</w:t>
      </w:r>
      <w:r w:rsidRPr="00A20E91">
        <w:rPr>
          <w:rFonts w:ascii="Arial CYR" w:hAnsi="Arial CYR" w:cs="Arial CYR"/>
          <w:sz w:val="24"/>
          <w:szCs w:val="24"/>
          <w:lang w:val="it-IT"/>
        </w:rPr>
        <w:t>» si dice letteralmente: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«Я хочу обновить себе гардероб».</w:t>
      </w:r>
    </w:p>
    <w:p w:rsidR="00C47934" w:rsidRPr="00863373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Voglio</w:t>
      </w:r>
      <w:r w:rsidRPr="00863373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rifarmi</w:t>
      </w:r>
      <w:r w:rsidRPr="00863373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il</w:t>
      </w:r>
      <w:r w:rsidRPr="00863373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guardaroba</w:t>
      </w:r>
      <w:r w:rsidRPr="00863373">
        <w:rPr>
          <w:rFonts w:ascii="Arial CYR" w:hAnsi="Arial CYR" w:cs="Arial CYR"/>
          <w:sz w:val="24"/>
          <w:szCs w:val="24"/>
          <w:lang w:val="it-IT"/>
        </w:rPr>
        <w:t>.</w:t>
      </w:r>
    </w:p>
    <w:p w:rsidR="00C47934" w:rsidRPr="00863373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863373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Dica</w:t>
      </w:r>
      <w:r w:rsidRPr="00863373">
        <w:rPr>
          <w:rFonts w:ascii="Arial CYR" w:hAnsi="Arial CYR" w:cs="Arial CYR"/>
          <w:sz w:val="24"/>
          <w:szCs w:val="24"/>
          <w:lang w:val="it-IT"/>
        </w:rPr>
        <w:t>: «</w:t>
      </w:r>
      <w:r w:rsidRPr="00A20E91">
        <w:rPr>
          <w:rFonts w:ascii="Arial CYR" w:hAnsi="Arial CYR" w:cs="Arial CYR"/>
          <w:b/>
          <w:sz w:val="24"/>
          <w:szCs w:val="24"/>
        </w:rPr>
        <w:t>Я</w:t>
      </w:r>
      <w:r w:rsidRPr="00863373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порвала</w:t>
      </w:r>
      <w:r w:rsidRPr="00863373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эти</w:t>
      </w:r>
      <w:r w:rsidRPr="00863373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брюки</w:t>
      </w:r>
      <w:r w:rsidRPr="00863373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A20E91">
        <w:rPr>
          <w:rFonts w:ascii="Arial CYR" w:hAnsi="Arial CYR" w:cs="Arial CYR"/>
          <w:b/>
          <w:sz w:val="24"/>
          <w:szCs w:val="24"/>
        </w:rPr>
        <w:t>когда</w:t>
      </w:r>
      <w:r w:rsidRPr="00863373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упала</w:t>
      </w:r>
      <w:r w:rsidRPr="00863373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вчера</w:t>
      </w:r>
      <w:r w:rsidRPr="00863373">
        <w:rPr>
          <w:rFonts w:ascii="Arial CYR" w:hAnsi="Arial CYR" w:cs="Arial CYR"/>
          <w:sz w:val="24"/>
          <w:szCs w:val="24"/>
          <w:lang w:val="it-IT"/>
        </w:rPr>
        <w:t>».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Ho strappato questi pantaloni quando sono caduta ieri.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Сейчас там сезонные распродажи.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Ascolti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ripeta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>«распродажи», когда речь идет о сезонных распродажах.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Saldi; i saldi.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I saldi di fine stagione.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Per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dire</w:t>
      </w:r>
      <w:r w:rsidRPr="00A20E91">
        <w:rPr>
          <w:rFonts w:ascii="Arial CYR" w:hAnsi="Arial CYR" w:cs="Arial CYR"/>
          <w:sz w:val="24"/>
          <w:szCs w:val="24"/>
        </w:rPr>
        <w:t xml:space="preserve"> «</w:t>
      </w:r>
      <w:r w:rsidRPr="00A20E91">
        <w:rPr>
          <w:rFonts w:ascii="Arial CYR" w:hAnsi="Arial CYR" w:cs="Arial CYR"/>
          <w:b/>
          <w:sz w:val="24"/>
          <w:szCs w:val="24"/>
        </w:rPr>
        <w:t>сезонные распродажи</w:t>
      </w:r>
      <w:r w:rsidRPr="00A20E91">
        <w:rPr>
          <w:rFonts w:ascii="Arial CYR" w:hAnsi="Arial CYR" w:cs="Arial CYR"/>
          <w:sz w:val="24"/>
          <w:szCs w:val="24"/>
        </w:rPr>
        <w:t xml:space="preserve">» </w:t>
      </w:r>
      <w:r w:rsidRPr="00A20E91">
        <w:rPr>
          <w:rFonts w:ascii="Arial CYR" w:hAnsi="Arial CYR" w:cs="Arial CYR"/>
          <w:sz w:val="24"/>
          <w:szCs w:val="24"/>
          <w:lang w:val="it-IT"/>
        </w:rPr>
        <w:t>si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dice</w:t>
      </w:r>
      <w:r w:rsidRPr="00A20E91">
        <w:rPr>
          <w:rFonts w:ascii="Arial CYR" w:hAnsi="Arial CYR" w:cs="Arial CYR"/>
          <w:sz w:val="24"/>
          <w:szCs w:val="24"/>
        </w:rPr>
        <w:t xml:space="preserve"> «</w:t>
      </w:r>
      <w:r w:rsidRPr="00A20E91">
        <w:rPr>
          <w:rFonts w:ascii="Arial CYR" w:hAnsi="Arial CYR" w:cs="Arial CYR"/>
          <w:b/>
          <w:sz w:val="24"/>
          <w:szCs w:val="24"/>
        </w:rPr>
        <w:t>распродажи конца сезона».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b/>
          <w:sz w:val="24"/>
          <w:szCs w:val="24"/>
        </w:rPr>
        <w:t>Попробуйте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это</w:t>
      </w:r>
      <w:r w:rsidRPr="002407BC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сказать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C47934" w:rsidRPr="00A20E91" w:rsidRDefault="00C47934" w:rsidP="007A01B3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I saldi di fine stagione.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Provi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a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dire</w:t>
      </w:r>
      <w:r w:rsidRPr="00A20E91">
        <w:rPr>
          <w:rFonts w:ascii="Arial CYR" w:hAnsi="Arial CYR" w:cs="Arial CYR"/>
          <w:sz w:val="24"/>
          <w:szCs w:val="24"/>
        </w:rPr>
        <w:t>: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Завтра там сезонные распродажи.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Ci sono i saldi di fine stagione domani.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И я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хочу обновить свой гардероб.</w:t>
      </w:r>
    </w:p>
    <w:p w:rsidR="00C47934" w:rsidRPr="00A20E91" w:rsidRDefault="00C47934" w:rsidP="00076C3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E voglio rifarmi il guardaroba.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F80BF6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Завтра я задержусь в магазинах</w:t>
      </w:r>
      <w:r w:rsidRPr="00A20E91">
        <w:rPr>
          <w:rFonts w:ascii="Arial CYR" w:hAnsi="Arial CYR" w:cs="Arial CYR"/>
          <w:sz w:val="24"/>
          <w:szCs w:val="24"/>
        </w:rPr>
        <w:t>.</w:t>
      </w:r>
    </w:p>
    <w:p w:rsidR="00C47934" w:rsidRPr="00A20E91" w:rsidRDefault="00C47934" w:rsidP="00F80BF6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Domani mi fermerò ai negozi.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Ecco come Suo marito dice: </w:t>
      </w:r>
      <w:r w:rsidRPr="00A20E91">
        <w:rPr>
          <w:rFonts w:ascii="Arial CYR" w:hAnsi="Arial CYR" w:cs="Arial CYR"/>
          <w:b/>
          <w:sz w:val="24"/>
          <w:szCs w:val="24"/>
        </w:rPr>
        <w:t>Я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тебя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провожу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Ascolti e ripeta: Ti accompagno.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Я тоже хочу обновить свой гардероб.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Anch'io voglio rifarmi il guardaroba.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8D263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Suo marito dice ancora: </w:t>
      </w:r>
      <w:r w:rsidRPr="00A20E91">
        <w:rPr>
          <w:rFonts w:ascii="Arial CYR" w:hAnsi="Arial CYR" w:cs="Arial CYR"/>
          <w:b/>
          <w:sz w:val="24"/>
          <w:szCs w:val="24"/>
        </w:rPr>
        <w:t>Я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тебя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провожу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C47934" w:rsidRPr="00A20E91" w:rsidRDefault="00C47934" w:rsidP="008D263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Ti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accompagno</w:t>
      </w:r>
      <w:r w:rsidRPr="00A20E91">
        <w:rPr>
          <w:rFonts w:ascii="Arial CYR" w:hAnsi="Arial CYR" w:cs="Arial CYR"/>
          <w:sz w:val="24"/>
          <w:szCs w:val="24"/>
        </w:rPr>
        <w:t>.</w:t>
      </w:r>
    </w:p>
    <w:p w:rsidR="00C47934" w:rsidRPr="00A20E91" w:rsidRDefault="00C47934" w:rsidP="008D263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Dica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>Да, это традиция в нашей семьей.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Sì, è una tradizione nella nostra famiglia.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Come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direbbe</w:t>
      </w:r>
      <w:r w:rsidRPr="00A20E91">
        <w:rPr>
          <w:rFonts w:ascii="Arial CYR" w:hAnsi="Arial CYR" w:cs="Arial CYR"/>
          <w:sz w:val="24"/>
          <w:szCs w:val="24"/>
        </w:rPr>
        <w:t>: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</w:rPr>
        <w:t>«</w:t>
      </w:r>
      <w:r w:rsidRPr="00A20E91">
        <w:rPr>
          <w:rFonts w:ascii="Arial CYR" w:hAnsi="Arial CYR" w:cs="Arial CYR"/>
          <w:b/>
          <w:sz w:val="24"/>
          <w:szCs w:val="24"/>
        </w:rPr>
        <w:t>Нам нравятся сезонные распродажи.</w:t>
      </w:r>
      <w:r w:rsidRPr="00A20E91">
        <w:rPr>
          <w:rFonts w:ascii="Arial CYR" w:hAnsi="Arial CYR" w:cs="Arial CYR"/>
          <w:sz w:val="24"/>
          <w:szCs w:val="24"/>
        </w:rPr>
        <w:t>»?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Ci piacciono i saldi di fine stagione.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 xml:space="preserve">Сейчас Ваш муж </w:t>
      </w:r>
      <w:r>
        <w:rPr>
          <w:rFonts w:ascii="Arial CYR" w:hAnsi="Arial CYR" w:cs="Arial CYR"/>
          <w:b/>
          <w:sz w:val="24"/>
          <w:szCs w:val="24"/>
        </w:rPr>
        <w:t>ходит по магазинам, чтобы купить себе одежду.</w:t>
      </w:r>
    </w:p>
    <w:p w:rsidR="00C47934" w:rsidRPr="002407BC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Ecco come si dice: </w:t>
      </w:r>
      <w:r w:rsidRPr="00A20E91">
        <w:rPr>
          <w:rFonts w:ascii="Arial CYR" w:hAnsi="Arial CYR" w:cs="Arial CYR"/>
          <w:b/>
          <w:sz w:val="24"/>
          <w:szCs w:val="24"/>
        </w:rPr>
        <w:t>Посмотри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на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витрину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!</w:t>
      </w:r>
      <w:r w:rsidRPr="00F53472">
        <w:rPr>
          <w:rFonts w:ascii="Arial CYR" w:hAnsi="Arial CYR" w:cs="Arial CYR"/>
          <w:b/>
          <w:sz w:val="24"/>
          <w:szCs w:val="24"/>
          <w:lang w:val="it-IT"/>
        </w:rPr>
        <w:t xml:space="preserve"> (</w:t>
      </w:r>
      <w:r>
        <w:rPr>
          <w:rFonts w:ascii="Arial CYR" w:hAnsi="Arial CYR" w:cs="Arial CYR"/>
          <w:b/>
          <w:sz w:val="24"/>
          <w:szCs w:val="24"/>
        </w:rPr>
        <w:t>Буквально</w:t>
      </w:r>
      <w:r w:rsidRPr="002407BC">
        <w:rPr>
          <w:rFonts w:ascii="Arial CYR" w:hAnsi="Arial CYR" w:cs="Arial CYR"/>
          <w:b/>
          <w:sz w:val="24"/>
          <w:szCs w:val="24"/>
          <w:lang w:val="it-IT"/>
        </w:rPr>
        <w:t xml:space="preserve"> «</w:t>
      </w:r>
      <w:r>
        <w:rPr>
          <w:rFonts w:ascii="Arial CYR" w:hAnsi="Arial CYR" w:cs="Arial CYR"/>
          <w:b/>
          <w:sz w:val="24"/>
          <w:szCs w:val="24"/>
        </w:rPr>
        <w:t>в</w:t>
      </w:r>
      <w:r w:rsidRPr="002407BC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витрину</w:t>
      </w:r>
      <w:r w:rsidRPr="002407BC">
        <w:rPr>
          <w:rFonts w:ascii="Arial CYR" w:hAnsi="Arial CYR" w:cs="Arial CYR"/>
          <w:b/>
          <w:sz w:val="24"/>
          <w:szCs w:val="24"/>
          <w:lang w:val="it-IT"/>
        </w:rPr>
        <w:t>»)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Ascolti e ripeta: Guarda nella vetrina!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Come si dice: </w:t>
      </w:r>
      <w:r w:rsidRPr="00A20E91">
        <w:rPr>
          <w:rFonts w:ascii="Arial CYR" w:hAnsi="Arial CYR" w:cs="Arial CYR"/>
          <w:b/>
          <w:sz w:val="24"/>
          <w:szCs w:val="24"/>
        </w:rPr>
        <w:t>Посмотри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!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Guarda!</w:t>
      </w:r>
      <w:r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Guarda; guardi; guarda.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Dica: </w:t>
      </w:r>
      <w:r w:rsidRPr="00A20E91">
        <w:rPr>
          <w:rFonts w:ascii="Arial CYR" w:hAnsi="Arial CYR" w:cs="Arial CYR"/>
          <w:b/>
          <w:sz w:val="24"/>
          <w:szCs w:val="24"/>
        </w:rPr>
        <w:t>Посмотри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на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витрину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!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Guarda nella vetrina!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b/>
          <w:sz w:val="24"/>
          <w:szCs w:val="24"/>
        </w:rPr>
        <w:t>Давай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войдем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Ascolti e ripeta: Entriamo.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732C6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Lui dice: </w:t>
      </w:r>
      <w:r w:rsidRPr="00A20E91">
        <w:rPr>
          <w:rFonts w:ascii="Arial CYR" w:hAnsi="Arial CYR" w:cs="Arial CYR"/>
          <w:b/>
          <w:sz w:val="24"/>
          <w:szCs w:val="24"/>
        </w:rPr>
        <w:t>Я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тебя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провожу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C47934" w:rsidRPr="00A20E91" w:rsidRDefault="00C47934" w:rsidP="00732C6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Ti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accompagno</w:t>
      </w:r>
      <w:r w:rsidRPr="00A20E91">
        <w:rPr>
          <w:rFonts w:ascii="Arial CYR" w:hAnsi="Arial CYR" w:cs="Arial CYR"/>
          <w:sz w:val="24"/>
          <w:szCs w:val="24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В этом магазине [у них/они имеют] потрясающая одежда.</w:t>
      </w:r>
      <w:r>
        <w:rPr>
          <w:rFonts w:ascii="Arial CYR" w:hAnsi="Arial CYR" w:cs="Arial CYR"/>
          <w:b/>
          <w:sz w:val="24"/>
          <w:szCs w:val="24"/>
        </w:rPr>
        <w:t xml:space="preserve"> Помните</w:t>
      </w:r>
      <w:r w:rsidRPr="00B11C07">
        <w:rPr>
          <w:rFonts w:ascii="Arial CYR" w:hAnsi="Arial CYR" w:cs="Arial CYR"/>
          <w:b/>
          <w:sz w:val="24"/>
          <w:szCs w:val="24"/>
        </w:rPr>
        <w:t xml:space="preserve"> про глагол, который  должен присутствовать в итальянском предложении.</w:t>
      </w:r>
    </w:p>
    <w:p w:rsidR="00C47934" w:rsidRPr="00B11C07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In</w:t>
      </w:r>
      <w:r w:rsidRPr="00B11C07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questo</w:t>
      </w:r>
      <w:r w:rsidRPr="00B11C07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negozio</w:t>
      </w:r>
      <w:r w:rsidRPr="00B11C07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hanno</w:t>
      </w:r>
      <w:r w:rsidRPr="00B11C07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vestiti</w:t>
      </w:r>
      <w:r w:rsidRPr="00B11C07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incredibili</w:t>
      </w:r>
      <w:r w:rsidRPr="00B11C07">
        <w:rPr>
          <w:rFonts w:ascii="Arial CYR" w:hAnsi="Arial CYR" w:cs="Arial CYR"/>
          <w:sz w:val="24"/>
          <w:szCs w:val="24"/>
          <w:lang w:val="it-IT"/>
        </w:rPr>
        <w:t>.</w:t>
      </w:r>
    </w:p>
    <w:p w:rsidR="00C47934" w:rsidRPr="00B11C07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Provi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a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dire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>И здесь фантастические сезонные распродажи!</w:t>
      </w:r>
      <w:r w:rsidRPr="00A20E91">
        <w:rPr>
          <w:rFonts w:ascii="Arial CYR" w:hAnsi="Arial CYR" w:cs="Arial CYR"/>
          <w:sz w:val="24"/>
          <w:szCs w:val="24"/>
        </w:rPr>
        <w:t xml:space="preserve"> – </w:t>
      </w:r>
      <w:r w:rsidRPr="00A20E91">
        <w:rPr>
          <w:rFonts w:ascii="Arial CYR" w:hAnsi="Arial CYR" w:cs="Arial CYR"/>
          <w:sz w:val="24"/>
          <w:szCs w:val="24"/>
          <w:lang w:val="it-IT"/>
        </w:rPr>
        <w:t>fantastici</w:t>
      </w:r>
      <w:r w:rsidRPr="00A20E91">
        <w:rPr>
          <w:rFonts w:ascii="Arial CYR" w:hAnsi="Arial CYR" w:cs="Arial CYR"/>
          <w:sz w:val="24"/>
          <w:szCs w:val="24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E ci sono saldi di fine stagione fantastici qui.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b/>
          <w:sz w:val="24"/>
          <w:szCs w:val="24"/>
        </w:rPr>
        <w:t>Давай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войдем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взглянуть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Entriamo a dare un'occhiata.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Dica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>Я задержусь здесь у витрины.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Mi fermerò qui alla vetrina.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728C3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Lui dice ancora: </w:t>
      </w:r>
      <w:r w:rsidRPr="00A20E91">
        <w:rPr>
          <w:rFonts w:ascii="Arial CYR" w:hAnsi="Arial CYR" w:cs="Arial CYR"/>
          <w:b/>
          <w:sz w:val="24"/>
          <w:szCs w:val="24"/>
        </w:rPr>
        <w:t>Я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провожу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тебя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C47934" w:rsidRPr="00A20E91" w:rsidRDefault="00C47934" w:rsidP="00C728C3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Ti accompagno.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Adesso dica: </w:t>
      </w:r>
      <w:r w:rsidRPr="00A20E91">
        <w:rPr>
          <w:rFonts w:ascii="Arial CYR" w:hAnsi="Arial CYR" w:cs="Arial CYR"/>
          <w:b/>
          <w:sz w:val="24"/>
          <w:szCs w:val="24"/>
        </w:rPr>
        <w:t>Сейчас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давай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войдем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Adesso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entriamo</w:t>
      </w:r>
      <w:r w:rsidRPr="00A20E91">
        <w:rPr>
          <w:rFonts w:ascii="Arial CYR" w:hAnsi="Arial CYR" w:cs="Arial CYR"/>
          <w:sz w:val="24"/>
          <w:szCs w:val="24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Теперь Вы закончили свой шопинг, но Ваш муж только начинает его.</w:t>
      </w: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La commessa gli domanda – </w:t>
      </w:r>
      <w:r w:rsidRPr="00A20E91">
        <w:rPr>
          <w:rFonts w:ascii="Arial CYR" w:hAnsi="Arial CYR" w:cs="Arial CYR"/>
          <w:b/>
          <w:sz w:val="24"/>
          <w:szCs w:val="24"/>
        </w:rPr>
        <w:t>Продавщица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спрашивает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его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Как я могу Вам помочь?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Come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La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posso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aiutare</w:t>
      </w:r>
      <w:r w:rsidRPr="00A20E91">
        <w:rPr>
          <w:rFonts w:ascii="Arial CYR" w:hAnsi="Arial CYR" w:cs="Arial CYR"/>
          <w:sz w:val="24"/>
          <w:szCs w:val="24"/>
        </w:rPr>
        <w:t>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Как Ваш муж скажет ей, что он хочет обновить свой гардероб?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Voglio rifarmi il guardaroba.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Lui dice: </w:t>
      </w:r>
      <w:r w:rsidRPr="00A20E91">
        <w:rPr>
          <w:rFonts w:ascii="Arial CYR" w:hAnsi="Arial CYR" w:cs="Arial CYR"/>
          <w:b/>
          <w:sz w:val="24"/>
          <w:szCs w:val="24"/>
        </w:rPr>
        <w:t>Я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видел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(</w:t>
      </w:r>
      <w:r w:rsidRPr="00A20E91">
        <w:rPr>
          <w:rFonts w:ascii="Arial CYR" w:hAnsi="Arial CYR" w:cs="Arial CYR"/>
          <w:b/>
          <w:sz w:val="24"/>
          <w:szCs w:val="24"/>
        </w:rPr>
        <w:t>увидел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) </w:t>
      </w:r>
      <w:r w:rsidRPr="00A20E91">
        <w:rPr>
          <w:rFonts w:ascii="Arial CYR" w:hAnsi="Arial CYR" w:cs="Arial CYR"/>
          <w:b/>
          <w:sz w:val="24"/>
          <w:szCs w:val="24"/>
        </w:rPr>
        <w:t>пару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брюк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в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витрине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Ho visto un paio di pantaloni nella vetrina.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Ecco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come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si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dice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>Я бы хотел примерить пару брюк.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Ascolti e ripeta: Vorrei provare un paio di pantaloni.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Vorrei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provarli</w:t>
      </w:r>
      <w:r w:rsidRPr="00A20E91">
        <w:rPr>
          <w:rFonts w:ascii="Arial CYR" w:hAnsi="Arial CYR" w:cs="Arial CYR"/>
          <w:sz w:val="24"/>
          <w:szCs w:val="24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Come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direbbe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«Я бы хотел примерить их».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Vorrei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provarli</w:t>
      </w:r>
      <w:r w:rsidRPr="00A20E91">
        <w:rPr>
          <w:rFonts w:ascii="Arial CYR" w:hAnsi="Arial CYR" w:cs="Arial CYR"/>
          <w:sz w:val="24"/>
          <w:szCs w:val="24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Come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si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dice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«примерить их» относительно пары брюк?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Provarli.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La commessa gli domanda: </w:t>
      </w:r>
      <w:r w:rsidRPr="00A20E91">
        <w:rPr>
          <w:rFonts w:ascii="Arial CYR" w:hAnsi="Arial CYR" w:cs="Arial CYR"/>
          <w:b/>
          <w:sz w:val="24"/>
          <w:szCs w:val="24"/>
        </w:rPr>
        <w:t>Какой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размер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Ascolti e ripeta: Che taglia?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Taglia</w:t>
      </w:r>
      <w:r w:rsidRPr="00A20E91">
        <w:rPr>
          <w:rFonts w:ascii="Arial CYR" w:hAnsi="Arial CYR" w:cs="Arial CYR"/>
          <w:sz w:val="24"/>
          <w:szCs w:val="24"/>
        </w:rPr>
        <w:t xml:space="preserve">; </w:t>
      </w:r>
      <w:r w:rsidRPr="00A20E91">
        <w:rPr>
          <w:rFonts w:ascii="Arial CYR" w:hAnsi="Arial CYR" w:cs="Arial CYR"/>
          <w:sz w:val="24"/>
          <w:szCs w:val="24"/>
          <w:lang w:val="it-IT"/>
        </w:rPr>
        <w:t>una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taglia</w:t>
      </w:r>
      <w:r w:rsidRPr="00A20E91">
        <w:rPr>
          <w:rFonts w:ascii="Arial CYR" w:hAnsi="Arial CYR" w:cs="Arial CYR"/>
          <w:sz w:val="24"/>
          <w:szCs w:val="24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Какой размер Вы носите?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Ripeta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sz w:val="24"/>
          <w:szCs w:val="24"/>
          <w:lang w:val="it-IT"/>
        </w:rPr>
        <w:t>Che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taglia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porta</w:t>
      </w:r>
      <w:r w:rsidRPr="00A20E91">
        <w:rPr>
          <w:rFonts w:ascii="Arial CYR" w:hAnsi="Arial CYR" w:cs="Arial CYR"/>
          <w:sz w:val="24"/>
          <w:szCs w:val="24"/>
        </w:rPr>
        <w:t>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BB430F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Она приносит их ему и говорит: Примерочная позади.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Ripeta: Il camerino è nel retro.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Come si dice «</w:t>
      </w:r>
      <w:r w:rsidRPr="00A20E91">
        <w:rPr>
          <w:rFonts w:ascii="Arial CYR" w:hAnsi="Arial CYR" w:cs="Arial CYR"/>
          <w:b/>
          <w:sz w:val="24"/>
          <w:szCs w:val="24"/>
        </w:rPr>
        <w:t>примерочная</w:t>
      </w:r>
      <w:r w:rsidRPr="00A20E91">
        <w:rPr>
          <w:rFonts w:ascii="Arial CYR" w:hAnsi="Arial CYR" w:cs="Arial CYR"/>
          <w:sz w:val="24"/>
          <w:szCs w:val="24"/>
          <w:lang w:val="it-IT"/>
        </w:rPr>
        <w:t>»?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Il camerino.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2407BC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b/>
          <w:sz w:val="24"/>
          <w:szCs w:val="24"/>
        </w:rPr>
        <w:t xml:space="preserve">Вы можете их примерить в примерочной </w:t>
      </w:r>
      <w:r>
        <w:rPr>
          <w:rFonts w:ascii="Arial CYR" w:hAnsi="Arial CYR" w:cs="Arial CYR"/>
          <w:b/>
          <w:sz w:val="24"/>
          <w:szCs w:val="24"/>
        </w:rPr>
        <w:t>позади</w:t>
      </w:r>
      <w:r w:rsidRPr="00A20E91">
        <w:rPr>
          <w:rFonts w:ascii="Arial CYR" w:hAnsi="Arial CYR" w:cs="Arial CYR"/>
          <w:b/>
          <w:sz w:val="24"/>
          <w:szCs w:val="24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Può provarli nel camerino nel retro.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Как она спросит: Какой размер Вы носите?</w:t>
      </w:r>
      <w:r>
        <w:rPr>
          <w:rFonts w:ascii="Arial CYR" w:hAnsi="Arial CYR" w:cs="Arial CYR"/>
          <w:b/>
          <w:sz w:val="24"/>
          <w:szCs w:val="24"/>
        </w:rPr>
        <w:tab/>
      </w:r>
      <w:r>
        <w:rPr>
          <w:rFonts w:ascii="Arial CYR" w:hAnsi="Arial CYR" w:cs="Arial CYR"/>
          <w:b/>
          <w:sz w:val="24"/>
          <w:szCs w:val="24"/>
        </w:rPr>
        <w:tab/>
      </w:r>
      <w:r>
        <w:rPr>
          <w:rFonts w:ascii="Arial CYR" w:hAnsi="Arial CYR" w:cs="Arial CYR"/>
          <w:b/>
          <w:sz w:val="24"/>
          <w:szCs w:val="24"/>
        </w:rPr>
        <w:tab/>
      </w:r>
      <w:r>
        <w:rPr>
          <w:rFonts w:ascii="Arial CYR" w:hAnsi="Arial CYR" w:cs="Arial CYR"/>
          <w:b/>
          <w:sz w:val="24"/>
          <w:szCs w:val="24"/>
        </w:rPr>
        <w:tab/>
        <w:t>***</w:t>
      </w:r>
    </w:p>
    <w:p w:rsidR="00C47934" w:rsidRPr="002407BC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2407BC">
        <w:rPr>
          <w:rFonts w:ascii="Arial CYR" w:hAnsi="Arial CYR" w:cs="Arial CYR"/>
          <w:b/>
          <w:sz w:val="24"/>
          <w:szCs w:val="24"/>
        </w:rPr>
        <w:t>Я пропустила, может пройдет с конца урока фраза: Продавщица спрашивает Вас: или доозвучка правильного варианта, маркер</w:t>
      </w:r>
    </w:p>
    <w:p w:rsidR="00C47934" w:rsidRPr="00A20E91" w:rsidRDefault="00C47934" w:rsidP="00166076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Che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taglia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porta</w:t>
      </w:r>
      <w:r w:rsidRPr="00A20E91">
        <w:rPr>
          <w:rFonts w:ascii="Arial CYR" w:hAnsi="Arial CYR" w:cs="Arial CYR"/>
          <w:sz w:val="24"/>
          <w:szCs w:val="24"/>
        </w:rPr>
        <w:t>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Он примеряет их и затем говорит:</w:t>
      </w:r>
    </w:p>
    <w:p w:rsidR="00C47934" w:rsidRPr="002407BC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b/>
          <w:sz w:val="24"/>
          <w:szCs w:val="24"/>
        </w:rPr>
        <w:t>Эти</w:t>
      </w:r>
      <w:r w:rsidRPr="002407BC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неподходящего</w:t>
      </w:r>
      <w:r w:rsidRPr="002407BC">
        <w:rPr>
          <w:rFonts w:ascii="Arial CYR" w:hAnsi="Arial CYR" w:cs="Arial CYR"/>
          <w:b/>
          <w:sz w:val="24"/>
          <w:szCs w:val="24"/>
          <w:lang w:val="it-IT"/>
        </w:rPr>
        <w:t>/</w:t>
      </w:r>
      <w:r>
        <w:rPr>
          <w:rFonts w:ascii="Arial CYR" w:hAnsi="Arial CYR" w:cs="Arial CYR"/>
          <w:b/>
          <w:sz w:val="24"/>
          <w:szCs w:val="24"/>
        </w:rPr>
        <w:t>не</w:t>
      </w:r>
      <w:r w:rsidRPr="00A20E91">
        <w:rPr>
          <w:rFonts w:ascii="Arial CYR" w:hAnsi="Arial CYR" w:cs="Arial CYR"/>
          <w:b/>
          <w:sz w:val="24"/>
          <w:szCs w:val="24"/>
        </w:rPr>
        <w:t>правильного</w:t>
      </w:r>
      <w:r w:rsidRPr="002407BC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размера</w:t>
      </w:r>
      <w:r w:rsidRPr="002407BC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Questi non sono la taglia giusta.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La commessa dice: </w:t>
      </w:r>
      <w:r w:rsidRPr="00A20E91">
        <w:rPr>
          <w:rFonts w:ascii="Arial CYR" w:hAnsi="Arial CYR" w:cs="Arial CYR"/>
          <w:b/>
          <w:sz w:val="24"/>
          <w:szCs w:val="24"/>
        </w:rPr>
        <w:t>А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A20E91">
        <w:rPr>
          <w:rFonts w:ascii="Arial CYR" w:hAnsi="Arial CYR" w:cs="Arial CYR"/>
          <w:b/>
          <w:sz w:val="24"/>
          <w:szCs w:val="24"/>
        </w:rPr>
        <w:t>Вы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– </w:t>
      </w:r>
      <w:r w:rsidRPr="00A20E91">
        <w:rPr>
          <w:rFonts w:ascii="Arial CYR" w:hAnsi="Arial CYR" w:cs="Arial CYR"/>
          <w:b/>
          <w:sz w:val="24"/>
          <w:szCs w:val="24"/>
        </w:rPr>
        <w:t>американец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?</w:t>
      </w:r>
    </w:p>
    <w:p w:rsidR="00C47934" w:rsidRPr="002407BC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Ah</w:t>
      </w:r>
      <w:r w:rsidRPr="002407BC">
        <w:rPr>
          <w:rFonts w:ascii="Arial CYR" w:hAnsi="Arial CYR" w:cs="Arial CYR"/>
          <w:sz w:val="24"/>
          <w:szCs w:val="24"/>
          <w:lang w:val="it-IT"/>
        </w:rPr>
        <w:t xml:space="preserve">, è </w:t>
      </w:r>
      <w:r w:rsidRPr="00A20E91">
        <w:rPr>
          <w:rFonts w:ascii="Arial CYR" w:hAnsi="Arial CYR" w:cs="Arial CYR"/>
          <w:sz w:val="24"/>
          <w:szCs w:val="24"/>
          <w:lang w:val="it-IT"/>
        </w:rPr>
        <w:t>americano</w:t>
      </w:r>
      <w:r w:rsidRPr="002407BC">
        <w:rPr>
          <w:rFonts w:ascii="Arial CYR" w:hAnsi="Arial CYR" w:cs="Arial CYR"/>
          <w:sz w:val="24"/>
          <w:szCs w:val="24"/>
          <w:lang w:val="it-IT"/>
        </w:rPr>
        <w:t>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Сожалею, этот размер для итальянцев.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Mi dispiace, quella taglia è per l’italiani.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Вот подходящий для Вас размер.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Ecco la taglia giusta per Lei.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Это – размер, который Вы носите.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Questa è la taglia che porta.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Теперь он смотрит брюки в другом магазине.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La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commessa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dice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>Вы можете померить их там, в примерочной.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Può provarli lì, nel camerino.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Come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dice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la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commessa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>«У нас лучшие цены в районе.»?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Abbiamo i prezzi migliori nel quartiere.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И на этой неделе здесь сезонные распродажи.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E ci sono i saldi di fine stagione questa settimana.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Suo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marito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dice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>Эта брюки слишком маленькие для меня.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Questi pantaloni sono troppo piccoli per me.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Я могу примерить другой размер?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Posso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provare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un</w:t>
      </w:r>
      <w:r w:rsidRPr="00A20E91">
        <w:rPr>
          <w:rFonts w:ascii="Arial CYR" w:hAnsi="Arial CYR" w:cs="Arial CYR"/>
          <w:sz w:val="24"/>
          <w:szCs w:val="24"/>
        </w:rPr>
        <w:t>'</w:t>
      </w:r>
      <w:r w:rsidRPr="00A20E91">
        <w:rPr>
          <w:rFonts w:ascii="Arial CYR" w:hAnsi="Arial CYR" w:cs="Arial CYR"/>
          <w:sz w:val="24"/>
          <w:szCs w:val="24"/>
          <w:lang w:val="it-IT"/>
        </w:rPr>
        <w:t>altra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taglia</w:t>
      </w:r>
      <w:r w:rsidRPr="00A20E91">
        <w:rPr>
          <w:rFonts w:ascii="Arial CYR" w:hAnsi="Arial CYR" w:cs="Arial CYR"/>
          <w:sz w:val="24"/>
          <w:szCs w:val="24"/>
        </w:rPr>
        <w:t>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На следующий день вы опять занимаетесь шопингом.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Dica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>Я задержусь сначала здесь сегодня.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Mi fermerò qui prima oggi.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Suo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marito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dice</w:t>
      </w:r>
      <w:r w:rsidRPr="00A20E91">
        <w:rPr>
          <w:rFonts w:ascii="Arial CYR" w:hAnsi="Arial CYR" w:cs="Arial CYR"/>
          <w:sz w:val="24"/>
          <w:szCs w:val="24"/>
        </w:rPr>
        <w:t xml:space="preserve">: </w:t>
      </w:r>
      <w:r w:rsidRPr="00A20E91">
        <w:rPr>
          <w:rFonts w:ascii="Arial CYR" w:hAnsi="Arial CYR" w:cs="Arial CYR"/>
          <w:b/>
          <w:sz w:val="24"/>
          <w:szCs w:val="24"/>
        </w:rPr>
        <w:t xml:space="preserve">Посмотри на эти футболки </w:t>
      </w:r>
      <w:r>
        <w:rPr>
          <w:rFonts w:ascii="Arial CYR" w:hAnsi="Arial CYR" w:cs="Arial CYR"/>
          <w:b/>
          <w:sz w:val="24"/>
          <w:szCs w:val="24"/>
        </w:rPr>
        <w:t>в</w:t>
      </w:r>
      <w:r w:rsidRPr="00A20E91">
        <w:rPr>
          <w:rFonts w:ascii="Arial CYR" w:hAnsi="Arial CYR" w:cs="Arial CYR"/>
          <w:b/>
          <w:sz w:val="24"/>
          <w:szCs w:val="24"/>
        </w:rPr>
        <w:t xml:space="preserve"> витрине.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Guarda queste magliette nella vetrina.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Я хочу обновить свой гардероб.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Voglio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rifarmi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il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guardaroba</w:t>
      </w:r>
      <w:r w:rsidRPr="00A20E91">
        <w:rPr>
          <w:rFonts w:ascii="Arial CYR" w:hAnsi="Arial CYR" w:cs="Arial CYR"/>
          <w:sz w:val="24"/>
          <w:szCs w:val="24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Войдем внутрь, я хочу их примерить.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Entriamo</w:t>
      </w:r>
      <w:r w:rsidRPr="00A20E91">
        <w:rPr>
          <w:rFonts w:ascii="Arial CYR" w:hAnsi="Arial CYR" w:cs="Arial CYR"/>
          <w:sz w:val="24"/>
          <w:szCs w:val="24"/>
        </w:rPr>
        <w:t xml:space="preserve">, </w:t>
      </w:r>
      <w:r w:rsidRPr="00A20E91">
        <w:rPr>
          <w:rFonts w:ascii="Arial CYR" w:hAnsi="Arial CYR" w:cs="Arial CYR"/>
          <w:sz w:val="24"/>
          <w:szCs w:val="24"/>
          <w:lang w:val="it-IT"/>
        </w:rPr>
        <w:t>vorrei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provarle</w:t>
      </w:r>
      <w:r w:rsidRPr="00A20E91">
        <w:rPr>
          <w:rFonts w:ascii="Arial CYR" w:hAnsi="Arial CYR" w:cs="Arial CYR"/>
          <w:sz w:val="24"/>
          <w:szCs w:val="24"/>
        </w:rPr>
        <w:t>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И я вижу, что на этой неделе сезонные распродажи.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E vedo che i saldi di fine stagione sono questa settimana.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Когда вы заходите в магазин, продавщица спрашивает Вас: Какой размер Вы носите?</w:t>
      </w:r>
    </w:p>
    <w:p w:rsidR="00C47934" w:rsidRPr="00A20E91" w:rsidRDefault="00C47934" w:rsidP="00F8479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Che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taglia</w:t>
      </w:r>
      <w:r w:rsidRPr="00A20E91">
        <w:rPr>
          <w:rFonts w:ascii="Arial CYR" w:hAnsi="Arial CYR" w:cs="Arial CYR"/>
          <w:sz w:val="24"/>
          <w:szCs w:val="24"/>
        </w:rPr>
        <w:t xml:space="preserve"> </w:t>
      </w:r>
      <w:r w:rsidRPr="00A20E91">
        <w:rPr>
          <w:rFonts w:ascii="Arial CYR" w:hAnsi="Arial CYR" w:cs="Arial CYR"/>
          <w:sz w:val="24"/>
          <w:szCs w:val="24"/>
          <w:lang w:val="it-IT"/>
        </w:rPr>
        <w:t>porta</w:t>
      </w:r>
      <w:r w:rsidRPr="00A20E91">
        <w:rPr>
          <w:rFonts w:ascii="Arial CYR" w:hAnsi="Arial CYR" w:cs="Arial CYR"/>
          <w:sz w:val="24"/>
          <w:szCs w:val="24"/>
        </w:rPr>
        <w:t>?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A20E91">
        <w:rPr>
          <w:rFonts w:ascii="Arial CYR" w:hAnsi="Arial CYR" w:cs="Arial CYR"/>
          <w:b/>
          <w:sz w:val="24"/>
          <w:szCs w:val="24"/>
        </w:rPr>
        <w:t>Если Вы хотите их примерить…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Se vuole provarle…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 xml:space="preserve">Lei dice: </w:t>
      </w:r>
      <w:r w:rsidRPr="00A20E91">
        <w:rPr>
          <w:rFonts w:ascii="Arial CYR" w:hAnsi="Arial CYR" w:cs="Arial CYR"/>
          <w:b/>
          <w:sz w:val="24"/>
          <w:szCs w:val="24"/>
        </w:rPr>
        <w:t>Примерочная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позади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C47934" w:rsidRPr="00A20E91" w:rsidRDefault="00C47934" w:rsidP="00F47124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Il camerino è nel retro.</w:t>
      </w: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  <w:lang w:val="it-IT"/>
        </w:rPr>
      </w:pPr>
    </w:p>
    <w:p w:rsidR="00C47934" w:rsidRPr="00A20E91" w:rsidRDefault="00C47934" w:rsidP="00C55AD7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lang w:val="it-IT"/>
        </w:rPr>
      </w:pPr>
      <w:r w:rsidRPr="00A20E91">
        <w:rPr>
          <w:rFonts w:ascii="Arial CYR" w:hAnsi="Arial CYR" w:cs="Arial CYR"/>
          <w:b/>
          <w:sz w:val="24"/>
          <w:szCs w:val="24"/>
        </w:rPr>
        <w:t>И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здесь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0E91">
        <w:rPr>
          <w:rFonts w:ascii="Arial CYR" w:hAnsi="Arial CYR" w:cs="Arial CYR"/>
          <w:b/>
          <w:sz w:val="24"/>
          <w:szCs w:val="24"/>
        </w:rPr>
        <w:t>заканчивается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 xml:space="preserve"> 29 </w:t>
      </w:r>
      <w:r w:rsidRPr="00A20E91">
        <w:rPr>
          <w:rFonts w:ascii="Arial CYR" w:hAnsi="Arial CYR" w:cs="Arial CYR"/>
          <w:b/>
          <w:sz w:val="24"/>
          <w:szCs w:val="24"/>
        </w:rPr>
        <w:t>урок</w:t>
      </w:r>
      <w:r w:rsidRPr="00A20E91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C47934" w:rsidRPr="00A20E91" w:rsidRDefault="00C47934" w:rsidP="000A22C0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it-IT"/>
        </w:rPr>
      </w:pPr>
      <w:r w:rsidRPr="00A20E91">
        <w:rPr>
          <w:rFonts w:ascii="Arial CYR" w:hAnsi="Arial CYR" w:cs="Arial CYR"/>
          <w:sz w:val="24"/>
          <w:szCs w:val="24"/>
          <w:lang w:val="it-IT"/>
        </w:rPr>
        <w:t>E qui termina la ventinovesima unità.</w:t>
      </w:r>
    </w:p>
    <w:sectPr w:rsidR="00C47934" w:rsidRPr="00A20E91" w:rsidSect="00C51C78">
      <w:footerReference w:type="even" r:id="rId6"/>
      <w:footerReference w:type="default" r:id="rId7"/>
      <w:pgSz w:w="11907" w:h="16840" w:code="9"/>
      <w:pgMar w:top="567" w:right="567" w:bottom="567" w:left="567" w:header="720" w:footer="720" w:gutter="0"/>
      <w:pgNumType w:fmt="numberInDash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934" w:rsidRDefault="00C47934">
      <w:r>
        <w:separator/>
      </w:r>
    </w:p>
  </w:endnote>
  <w:endnote w:type="continuationSeparator" w:id="0">
    <w:p w:rsidR="00C47934" w:rsidRDefault="00C47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34" w:rsidRDefault="00C47934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7934" w:rsidRDefault="00C479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34" w:rsidRDefault="00C47934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C47934" w:rsidRDefault="00C479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934" w:rsidRDefault="00C47934">
      <w:r>
        <w:separator/>
      </w:r>
    </w:p>
  </w:footnote>
  <w:footnote w:type="continuationSeparator" w:id="0">
    <w:p w:rsidR="00C47934" w:rsidRDefault="00C479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BD7EA541-0E60-416B-9FCA-AAA188441246}"/>
    <w:docVar w:name="dgnword-eventsink" w:val="89866600"/>
  </w:docVars>
  <w:rsids>
    <w:rsidRoot w:val="00C55AD7"/>
    <w:rsid w:val="00000C84"/>
    <w:rsid w:val="00003A38"/>
    <w:rsid w:val="00041D9A"/>
    <w:rsid w:val="000507E2"/>
    <w:rsid w:val="0006782A"/>
    <w:rsid w:val="00072B80"/>
    <w:rsid w:val="00076C3E"/>
    <w:rsid w:val="00082CDD"/>
    <w:rsid w:val="000A22C0"/>
    <w:rsid w:val="000A330B"/>
    <w:rsid w:val="000A48E9"/>
    <w:rsid w:val="000D1F73"/>
    <w:rsid w:val="000D3AF2"/>
    <w:rsid w:val="000E79FB"/>
    <w:rsid w:val="000E7A11"/>
    <w:rsid w:val="000F7B89"/>
    <w:rsid w:val="00105DAB"/>
    <w:rsid w:val="00125CB6"/>
    <w:rsid w:val="0015681B"/>
    <w:rsid w:val="00161C5E"/>
    <w:rsid w:val="00166076"/>
    <w:rsid w:val="00174F71"/>
    <w:rsid w:val="0019009F"/>
    <w:rsid w:val="001B07FD"/>
    <w:rsid w:val="001B31E3"/>
    <w:rsid w:val="001B7F91"/>
    <w:rsid w:val="001C1C6B"/>
    <w:rsid w:val="001C3881"/>
    <w:rsid w:val="001E2A0F"/>
    <w:rsid w:val="001E336E"/>
    <w:rsid w:val="00200710"/>
    <w:rsid w:val="0020101A"/>
    <w:rsid w:val="00203A96"/>
    <w:rsid w:val="00206B46"/>
    <w:rsid w:val="00215865"/>
    <w:rsid w:val="00217DF3"/>
    <w:rsid w:val="002407BC"/>
    <w:rsid w:val="00252505"/>
    <w:rsid w:val="0025342C"/>
    <w:rsid w:val="00255BAB"/>
    <w:rsid w:val="0025745B"/>
    <w:rsid w:val="002632D2"/>
    <w:rsid w:val="002669D1"/>
    <w:rsid w:val="002A0CAA"/>
    <w:rsid w:val="002D0E53"/>
    <w:rsid w:val="002D5AD7"/>
    <w:rsid w:val="002F5F76"/>
    <w:rsid w:val="00311B83"/>
    <w:rsid w:val="003414B7"/>
    <w:rsid w:val="00350D8C"/>
    <w:rsid w:val="00354FEB"/>
    <w:rsid w:val="003569F2"/>
    <w:rsid w:val="00360745"/>
    <w:rsid w:val="003710B4"/>
    <w:rsid w:val="003731FC"/>
    <w:rsid w:val="003761E2"/>
    <w:rsid w:val="00376AC9"/>
    <w:rsid w:val="003832B6"/>
    <w:rsid w:val="003B75AA"/>
    <w:rsid w:val="003C6067"/>
    <w:rsid w:val="003D0C73"/>
    <w:rsid w:val="003D6085"/>
    <w:rsid w:val="003E403D"/>
    <w:rsid w:val="00413FB0"/>
    <w:rsid w:val="004505C5"/>
    <w:rsid w:val="004A31F6"/>
    <w:rsid w:val="004C6260"/>
    <w:rsid w:val="004F0287"/>
    <w:rsid w:val="004F1003"/>
    <w:rsid w:val="005137FE"/>
    <w:rsid w:val="005411CA"/>
    <w:rsid w:val="0054390E"/>
    <w:rsid w:val="005525FD"/>
    <w:rsid w:val="00573110"/>
    <w:rsid w:val="00587D6B"/>
    <w:rsid w:val="005931BC"/>
    <w:rsid w:val="00594114"/>
    <w:rsid w:val="00594D96"/>
    <w:rsid w:val="005962FE"/>
    <w:rsid w:val="005A6AD7"/>
    <w:rsid w:val="005B5BEE"/>
    <w:rsid w:val="005D45DA"/>
    <w:rsid w:val="005E30FF"/>
    <w:rsid w:val="0061150F"/>
    <w:rsid w:val="00630202"/>
    <w:rsid w:val="00641973"/>
    <w:rsid w:val="00646BDF"/>
    <w:rsid w:val="00655C6C"/>
    <w:rsid w:val="00666F20"/>
    <w:rsid w:val="006910E7"/>
    <w:rsid w:val="006A37DE"/>
    <w:rsid w:val="006B4860"/>
    <w:rsid w:val="006D6C8E"/>
    <w:rsid w:val="007171DC"/>
    <w:rsid w:val="00725C92"/>
    <w:rsid w:val="00732C6C"/>
    <w:rsid w:val="0076279C"/>
    <w:rsid w:val="00763D1A"/>
    <w:rsid w:val="00787A7B"/>
    <w:rsid w:val="007A01B3"/>
    <w:rsid w:val="007B4EF0"/>
    <w:rsid w:val="007C2F61"/>
    <w:rsid w:val="007D41BE"/>
    <w:rsid w:val="007D79F0"/>
    <w:rsid w:val="007F2AC0"/>
    <w:rsid w:val="008226B3"/>
    <w:rsid w:val="00846E6B"/>
    <w:rsid w:val="00863373"/>
    <w:rsid w:val="00866503"/>
    <w:rsid w:val="00884C50"/>
    <w:rsid w:val="00891AE1"/>
    <w:rsid w:val="00897B21"/>
    <w:rsid w:val="008D263B"/>
    <w:rsid w:val="008D557E"/>
    <w:rsid w:val="008D6DC7"/>
    <w:rsid w:val="008D73DF"/>
    <w:rsid w:val="009024F5"/>
    <w:rsid w:val="009157C1"/>
    <w:rsid w:val="009235B3"/>
    <w:rsid w:val="00940C35"/>
    <w:rsid w:val="009750F2"/>
    <w:rsid w:val="00993BB8"/>
    <w:rsid w:val="00995EFC"/>
    <w:rsid w:val="009A2A8F"/>
    <w:rsid w:val="009A3566"/>
    <w:rsid w:val="009A747B"/>
    <w:rsid w:val="00A158F5"/>
    <w:rsid w:val="00A168A1"/>
    <w:rsid w:val="00A20E91"/>
    <w:rsid w:val="00A33937"/>
    <w:rsid w:val="00A35D51"/>
    <w:rsid w:val="00A46732"/>
    <w:rsid w:val="00A5325C"/>
    <w:rsid w:val="00A63716"/>
    <w:rsid w:val="00A732E6"/>
    <w:rsid w:val="00A84366"/>
    <w:rsid w:val="00A97302"/>
    <w:rsid w:val="00AB402C"/>
    <w:rsid w:val="00B04E0A"/>
    <w:rsid w:val="00B11C07"/>
    <w:rsid w:val="00B16819"/>
    <w:rsid w:val="00B252DF"/>
    <w:rsid w:val="00B33F63"/>
    <w:rsid w:val="00B401A3"/>
    <w:rsid w:val="00B723F6"/>
    <w:rsid w:val="00B92E9A"/>
    <w:rsid w:val="00BA6D1E"/>
    <w:rsid w:val="00BB430F"/>
    <w:rsid w:val="00BC0198"/>
    <w:rsid w:val="00BC3C18"/>
    <w:rsid w:val="00BC4E55"/>
    <w:rsid w:val="00BD4854"/>
    <w:rsid w:val="00BE782E"/>
    <w:rsid w:val="00BF00C4"/>
    <w:rsid w:val="00BF2129"/>
    <w:rsid w:val="00C06042"/>
    <w:rsid w:val="00C477BC"/>
    <w:rsid w:val="00C47934"/>
    <w:rsid w:val="00C51C78"/>
    <w:rsid w:val="00C55AD7"/>
    <w:rsid w:val="00C55D3A"/>
    <w:rsid w:val="00C728C3"/>
    <w:rsid w:val="00C92D75"/>
    <w:rsid w:val="00C95084"/>
    <w:rsid w:val="00D13EA2"/>
    <w:rsid w:val="00D14A7C"/>
    <w:rsid w:val="00D31096"/>
    <w:rsid w:val="00D33646"/>
    <w:rsid w:val="00D41F3E"/>
    <w:rsid w:val="00D5728D"/>
    <w:rsid w:val="00D6791D"/>
    <w:rsid w:val="00D85AE0"/>
    <w:rsid w:val="00D93F0A"/>
    <w:rsid w:val="00DA7DDF"/>
    <w:rsid w:val="00DB06BE"/>
    <w:rsid w:val="00DC35A6"/>
    <w:rsid w:val="00DC6C02"/>
    <w:rsid w:val="00DE0C6C"/>
    <w:rsid w:val="00DE1EA2"/>
    <w:rsid w:val="00DE6DC5"/>
    <w:rsid w:val="00DF751F"/>
    <w:rsid w:val="00E01AF1"/>
    <w:rsid w:val="00E075B8"/>
    <w:rsid w:val="00E109FD"/>
    <w:rsid w:val="00E370C9"/>
    <w:rsid w:val="00E45923"/>
    <w:rsid w:val="00E55BEA"/>
    <w:rsid w:val="00E56E7D"/>
    <w:rsid w:val="00E67831"/>
    <w:rsid w:val="00E722B3"/>
    <w:rsid w:val="00E90005"/>
    <w:rsid w:val="00E94064"/>
    <w:rsid w:val="00EB21F7"/>
    <w:rsid w:val="00EB2883"/>
    <w:rsid w:val="00EC56C6"/>
    <w:rsid w:val="00ED764D"/>
    <w:rsid w:val="00ED7DB3"/>
    <w:rsid w:val="00EE2E6A"/>
    <w:rsid w:val="00EE2F42"/>
    <w:rsid w:val="00F1693F"/>
    <w:rsid w:val="00F47124"/>
    <w:rsid w:val="00F53277"/>
    <w:rsid w:val="00F53472"/>
    <w:rsid w:val="00F61629"/>
    <w:rsid w:val="00F80BF6"/>
    <w:rsid w:val="00F80D10"/>
    <w:rsid w:val="00F8479B"/>
    <w:rsid w:val="00FA33A4"/>
    <w:rsid w:val="00FB294A"/>
    <w:rsid w:val="00FB2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1C7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43AE"/>
    <w:rPr>
      <w:lang w:eastAsia="en-US"/>
    </w:rPr>
  </w:style>
  <w:style w:type="character" w:styleId="PageNumber">
    <w:name w:val="page number"/>
    <w:basedOn w:val="DefaultParagraphFont"/>
    <w:uiPriority w:val="99"/>
    <w:rsid w:val="00C51C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872</TotalTime>
  <Pages>5</Pages>
  <Words>1639</Words>
  <Characters>9344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174</cp:revision>
  <dcterms:created xsi:type="dcterms:W3CDTF">2015-09-10T16:56:00Z</dcterms:created>
  <dcterms:modified xsi:type="dcterms:W3CDTF">2015-11-23T17:27:00Z</dcterms:modified>
</cp:coreProperties>
</file>