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b/>
          <w:sz w:val="24"/>
          <w:szCs w:val="24"/>
          <w:lang w:val="it-IT"/>
        </w:rPr>
        <w:t>30-</w:t>
      </w:r>
      <w:r w:rsidRPr="006B5BE8">
        <w:rPr>
          <w:rFonts w:ascii="Arial" w:hAnsi="Arial" w:cs="Arial"/>
          <w:b/>
          <w:sz w:val="24"/>
          <w:szCs w:val="24"/>
        </w:rPr>
        <w:t>Й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УРОК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TRENTESIMA UNITÀ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Un americano fa le spese prima di ritornare negli Stati Uniti.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Lui parla con un'amica italiana.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Вы услышите: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bellissimi</w:t>
      </w:r>
      <w:r w:rsidRPr="006B5BE8">
        <w:rPr>
          <w:rFonts w:ascii="Arial" w:hAnsi="Arial" w:cs="Arial"/>
          <w:sz w:val="24"/>
          <w:szCs w:val="24"/>
        </w:rPr>
        <w:t xml:space="preserve"> – </w:t>
      </w:r>
      <w:r w:rsidRPr="006B5BE8">
        <w:rPr>
          <w:rFonts w:ascii="Arial" w:hAnsi="Arial" w:cs="Arial"/>
          <w:b/>
          <w:sz w:val="24"/>
          <w:szCs w:val="24"/>
        </w:rPr>
        <w:t>очень красивые, прекрасные</w:t>
      </w:r>
      <w:r w:rsidRPr="006B5BE8">
        <w:rPr>
          <w:rFonts w:ascii="Arial" w:hAnsi="Arial" w:cs="Arial"/>
          <w:sz w:val="24"/>
          <w:szCs w:val="24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Ascolti questa conversazione.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Prima di partire voglio rifarmi il guardaroba.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Ti accompagno. Dove vorresti andare?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Un amico mi ha raccomandato un negozio qui vicino. Vendono vestiti bellissimi. Sono fatti a mano e sono di uno stilista famoso. 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Deve essere un negozio molto caro.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Di solito hanno vestiti molto cari, ma adesso ci sono i saldi di fine stagione.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Fantastico! Allora ne vale la pena. Andiamo!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Ascolti ancora una volta.</w:t>
      </w:r>
    </w:p>
    <w:p w:rsidR="00301F90" w:rsidRPr="006B5BE8" w:rsidRDefault="00301F90" w:rsidP="00047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Prima di partire voglio rifarmi il guardaroba.</w:t>
      </w:r>
    </w:p>
    <w:p w:rsidR="00301F90" w:rsidRPr="006B5BE8" w:rsidRDefault="00301F90" w:rsidP="00047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Ti accompagno. Dove vorresti andare?</w:t>
      </w:r>
    </w:p>
    <w:p w:rsidR="00301F90" w:rsidRPr="006B5BE8" w:rsidRDefault="00301F90" w:rsidP="00047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Un amico mi ha raccomandato un negozio qui vicino. Vendono vestiti bellissimi. Sono fatti a mano e sono di uno stilista famoso. </w:t>
      </w:r>
    </w:p>
    <w:p w:rsidR="00301F90" w:rsidRPr="006B5BE8" w:rsidRDefault="00301F90" w:rsidP="00047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Deve essere un negozio molto caro.</w:t>
      </w:r>
    </w:p>
    <w:p w:rsidR="00301F90" w:rsidRPr="006B5BE8" w:rsidRDefault="00301F90" w:rsidP="00047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Di solito hanno vestiti molto cari, ma adesso ci sono i saldi di fine stagione.</w:t>
      </w:r>
    </w:p>
    <w:p w:rsidR="00301F90" w:rsidRPr="006B5BE8" w:rsidRDefault="00301F90" w:rsidP="00047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Fantastico! Allora ne vale la pena. Andiamo!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Adesso immagine di essere in Italia con Suo marito durante gli ultimi giorni di una vacanza. – </w:t>
      </w:r>
      <w:r w:rsidRPr="006B5BE8">
        <w:rPr>
          <w:rFonts w:ascii="Arial" w:hAnsi="Arial" w:cs="Arial"/>
          <w:b/>
          <w:sz w:val="24"/>
          <w:szCs w:val="24"/>
        </w:rPr>
        <w:t>в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течение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последних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дней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отпуска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Lui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dice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Это было прекрасное путешествие/поездка.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È stato un bel viaggio.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Мне жаль, что отпуск закончился.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Ascolti e ripeta: Mi dispiace che la vacanza sia finita.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Come si dice la parola per «</w:t>
      </w:r>
      <w:r w:rsidRPr="006B5BE8">
        <w:rPr>
          <w:rFonts w:ascii="Arial" w:hAnsi="Arial" w:cs="Arial"/>
          <w:b/>
          <w:sz w:val="24"/>
          <w:szCs w:val="24"/>
        </w:rPr>
        <w:t>конец</w:t>
      </w:r>
      <w:r w:rsidRPr="006B5BE8">
        <w:rPr>
          <w:rFonts w:ascii="Arial" w:hAnsi="Arial" w:cs="Arial"/>
          <w:sz w:val="24"/>
          <w:szCs w:val="24"/>
          <w:lang w:val="it-IT"/>
        </w:rPr>
        <w:t>»?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Finita</w:t>
      </w:r>
      <w:r w:rsidRPr="006B5BE8">
        <w:rPr>
          <w:rFonts w:ascii="Arial" w:hAnsi="Arial" w:cs="Arial"/>
          <w:sz w:val="24"/>
          <w:szCs w:val="24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1F90" w:rsidRPr="006B5BE8" w:rsidRDefault="00301F90" w:rsidP="003A2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Dica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Мне жаль, что наш отпуск закончился.</w:t>
      </w:r>
    </w:p>
    <w:p w:rsidR="00301F90" w:rsidRPr="006B5BE8" w:rsidRDefault="00301F90" w:rsidP="003A2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Mi dispiace che la nostra vacanza sia finita.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b/>
          <w:sz w:val="24"/>
          <w:szCs w:val="24"/>
        </w:rPr>
        <w:t>Я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увезу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с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собой</w:t>
      </w:r>
      <w:r w:rsidRPr="006B5BE8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Ascolti e ripeta: Porterò con me…</w:t>
      </w:r>
    </w:p>
    <w:p w:rsidR="00301F90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Provi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a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dire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Я увезу с собой домой 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Porterò a casa con me…</w:t>
      </w:r>
    </w:p>
    <w:p w:rsidR="00301F90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Vuole dire «</w:t>
      </w:r>
      <w:r w:rsidRPr="006B5BE8">
        <w:rPr>
          <w:rFonts w:ascii="Arial" w:hAnsi="Arial" w:cs="Arial"/>
          <w:b/>
          <w:sz w:val="24"/>
          <w:szCs w:val="24"/>
        </w:rPr>
        <w:t>воспоминания</w:t>
      </w:r>
      <w:r w:rsidRPr="006B5BE8">
        <w:rPr>
          <w:rFonts w:ascii="Arial" w:hAnsi="Arial" w:cs="Arial"/>
          <w:sz w:val="24"/>
          <w:szCs w:val="24"/>
          <w:lang w:val="it-IT"/>
        </w:rPr>
        <w:t>».</w:t>
      </w:r>
    </w:p>
    <w:p w:rsidR="00301F90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Ricorda come Suo marito Le domanda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«</w:t>
      </w:r>
      <w:r w:rsidRPr="006B5BE8">
        <w:rPr>
          <w:rFonts w:ascii="Arial" w:hAnsi="Arial" w:cs="Arial"/>
          <w:b/>
          <w:sz w:val="24"/>
          <w:szCs w:val="24"/>
        </w:rPr>
        <w:t>Ты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помнишь</w:t>
      </w:r>
      <w:r w:rsidRPr="006B5BE8">
        <w:rPr>
          <w:rFonts w:ascii="Arial" w:hAnsi="Arial" w:cs="Arial"/>
          <w:b/>
          <w:sz w:val="24"/>
          <w:szCs w:val="24"/>
          <w:lang w:val="it-IT"/>
        </w:rPr>
        <w:t>?</w:t>
      </w:r>
      <w:r w:rsidRPr="006B5BE8">
        <w:rPr>
          <w:rFonts w:ascii="Arial" w:hAnsi="Arial" w:cs="Arial"/>
          <w:sz w:val="24"/>
          <w:szCs w:val="24"/>
          <w:lang w:val="it-IT"/>
        </w:rPr>
        <w:t>»?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Ti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ricordi</w:t>
      </w:r>
      <w:r w:rsidRPr="006B5BE8">
        <w:rPr>
          <w:rFonts w:ascii="Arial" w:hAnsi="Arial" w:cs="Arial"/>
          <w:sz w:val="24"/>
          <w:szCs w:val="24"/>
        </w:rPr>
        <w:t>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Для «помнишь» в итальянском такое же слово, как и для «воспоминания»,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Dica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Воспоминания</w:t>
      </w:r>
      <w:r w:rsidRPr="006B5BE8">
        <w:rPr>
          <w:rFonts w:ascii="Arial" w:hAnsi="Arial" w:cs="Arial"/>
          <w:sz w:val="24"/>
          <w:szCs w:val="24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ricordi</w:t>
      </w:r>
      <w:r w:rsidRPr="006B5BE8">
        <w:rPr>
          <w:rFonts w:ascii="Arial" w:hAnsi="Arial" w:cs="Arial"/>
          <w:sz w:val="24"/>
          <w:szCs w:val="24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Come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si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dice</w:t>
      </w:r>
      <w:r w:rsidRPr="006B5BE8">
        <w:rPr>
          <w:rFonts w:ascii="Arial" w:hAnsi="Arial" w:cs="Arial"/>
          <w:sz w:val="24"/>
          <w:szCs w:val="24"/>
        </w:rPr>
        <w:t>: «</w:t>
      </w:r>
      <w:r w:rsidRPr="006B5BE8">
        <w:rPr>
          <w:rFonts w:ascii="Arial" w:hAnsi="Arial" w:cs="Arial"/>
          <w:b/>
          <w:sz w:val="24"/>
          <w:szCs w:val="24"/>
        </w:rPr>
        <w:t>Я увезу с собой домой много воспоминаний»?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Porterò a casa con me molti ricordi.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Adesso ascolti e ripeta: </w:t>
      </w:r>
      <w:r w:rsidRPr="006B5BE8">
        <w:rPr>
          <w:rFonts w:ascii="Arial" w:hAnsi="Arial" w:cs="Arial"/>
          <w:b/>
          <w:sz w:val="24"/>
          <w:szCs w:val="24"/>
        </w:rPr>
        <w:t>Прекрасные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воспоминания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Bellissimi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ricordi</w:t>
      </w:r>
      <w:r w:rsidRPr="006B5BE8">
        <w:rPr>
          <w:rFonts w:ascii="Arial" w:hAnsi="Arial" w:cs="Arial"/>
          <w:sz w:val="24"/>
          <w:szCs w:val="24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Dica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Я увезу с собой домой эти прекрасные воспоминания…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Porterò a casa con me questi bellissimi ricordi…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b/>
          <w:sz w:val="24"/>
          <w:szCs w:val="24"/>
        </w:rPr>
        <w:t>о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нашей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поездке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del nostro viaggio.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573F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Несмотря на то, что у нас не много времени</w:t>
      </w:r>
    </w:p>
    <w:p w:rsidR="00301F90" w:rsidRPr="006B5BE8" w:rsidRDefault="00301F90" w:rsidP="00573F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Sebbene non abbiamo molto tempo…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мне было бы приятно посетить Башню еще раз завтра.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mi piacerebbe visitare </w:t>
      </w:r>
      <w:smartTag w:uri="urn:schemas-microsoft-com:office:smarttags" w:element="PersonName">
        <w:smartTagPr>
          <w:attr w:name="ProductID" w:val="la Torre"/>
        </w:smartTagPr>
        <w:r w:rsidRPr="006B5BE8">
          <w:rPr>
            <w:rFonts w:ascii="Arial" w:hAnsi="Arial" w:cs="Arial"/>
            <w:sz w:val="24"/>
            <w:szCs w:val="24"/>
            <w:lang w:val="it-IT"/>
          </w:rPr>
          <w:t>la Torre</w:t>
        </w:r>
      </w:smartTag>
      <w:r w:rsidRPr="006B5BE8">
        <w:rPr>
          <w:rFonts w:ascii="Arial" w:hAnsi="Arial" w:cs="Arial"/>
          <w:sz w:val="24"/>
          <w:szCs w:val="24"/>
          <w:lang w:val="it-IT"/>
        </w:rPr>
        <w:t xml:space="preserve"> ancora una volta domani.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Lui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dice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Какая хорошая мысль!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Che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buon</w:t>
      </w:r>
      <w:r w:rsidRPr="006B5BE8">
        <w:rPr>
          <w:rFonts w:ascii="Arial" w:hAnsi="Arial" w:cs="Arial"/>
          <w:sz w:val="24"/>
          <w:szCs w:val="24"/>
        </w:rPr>
        <w:t>’</w:t>
      </w:r>
      <w:r w:rsidRPr="006B5BE8">
        <w:rPr>
          <w:rFonts w:ascii="Arial" w:hAnsi="Arial" w:cs="Arial"/>
          <w:sz w:val="24"/>
          <w:szCs w:val="24"/>
          <w:lang w:val="it-IT"/>
        </w:rPr>
        <w:t>idea</w:t>
      </w:r>
      <w:r w:rsidRPr="006B5BE8">
        <w:rPr>
          <w:rFonts w:ascii="Arial" w:hAnsi="Arial" w:cs="Arial"/>
          <w:sz w:val="24"/>
          <w:szCs w:val="24"/>
        </w:rPr>
        <w:t>!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Известнейшие статуи Микеланджело…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Le statue famosissime di Michelangelo…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6B5BE8">
        <w:rPr>
          <w:rFonts w:ascii="Arial" w:hAnsi="Arial" w:cs="Arial"/>
          <w:b/>
          <w:sz w:val="24"/>
          <w:szCs w:val="24"/>
        </w:rPr>
        <w:t>они</w:t>
      </w:r>
      <w:r w:rsidRPr="006B5BE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прекрасные</w:t>
      </w:r>
      <w:r w:rsidRPr="006B5BE8">
        <w:rPr>
          <w:rFonts w:ascii="Arial" w:hAnsi="Arial" w:cs="Arial"/>
          <w:b/>
          <w:sz w:val="24"/>
          <w:szCs w:val="24"/>
          <w:lang w:val="en-US"/>
        </w:rPr>
        <w:tab/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Ascolti e ripeta: sono bellissime.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Le statue famosissime sono bellissime.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Bellissime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statue</w:t>
      </w:r>
      <w:r w:rsidRPr="006B5BE8">
        <w:rPr>
          <w:rFonts w:ascii="Arial" w:hAnsi="Arial" w:cs="Arial"/>
          <w:sz w:val="24"/>
          <w:szCs w:val="24"/>
        </w:rPr>
        <w:t xml:space="preserve"> 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Dica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insieme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Прекрасные статуи, прекрасные воспоминания.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Bellissime statue, bellissimi ricordi.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Bellissime – bellissimi.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И ты хотела увидеть фрески.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E volevi vedere gli affreschi?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Dica</w:t>
      </w:r>
      <w:r w:rsidRPr="006B5BE8">
        <w:rPr>
          <w:rFonts w:ascii="Arial" w:hAnsi="Arial" w:cs="Arial"/>
          <w:sz w:val="24"/>
          <w:szCs w:val="24"/>
        </w:rPr>
        <w:t>: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А, я забыла про Общественный Дворец!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Ah, ho dimenticato il Palazzo Pubblico!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Фрески тоже очень знаменитые/знаменитейшие.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Anche gli affreschi sono famosissimi.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b/>
          <w:sz w:val="24"/>
          <w:szCs w:val="24"/>
        </w:rPr>
        <w:t>Я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рад</w:t>
      </w:r>
      <w:r w:rsidRPr="006B5BE8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Ascolti e ripeta: Sono contento…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Sono contento che…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Come direbbe «</w:t>
      </w:r>
      <w:r w:rsidRPr="006B5BE8">
        <w:rPr>
          <w:rFonts w:ascii="Arial" w:hAnsi="Arial" w:cs="Arial"/>
          <w:b/>
          <w:sz w:val="24"/>
          <w:szCs w:val="24"/>
        </w:rPr>
        <w:t>Я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рад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6B5BE8">
        <w:rPr>
          <w:rFonts w:ascii="Arial" w:hAnsi="Arial" w:cs="Arial"/>
          <w:b/>
          <w:sz w:val="24"/>
          <w:szCs w:val="24"/>
        </w:rPr>
        <w:t>что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мы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увидели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Палио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в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этот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раз</w:t>
      </w:r>
      <w:r w:rsidRPr="006B5BE8">
        <w:rPr>
          <w:rFonts w:ascii="Arial" w:hAnsi="Arial" w:cs="Arial"/>
          <w:sz w:val="24"/>
          <w:szCs w:val="24"/>
          <w:lang w:val="it-IT"/>
        </w:rPr>
        <w:t>»? – abbiamo visto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Sono contento che abbiamo visto il Palio questa volta.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b/>
          <w:sz w:val="24"/>
          <w:szCs w:val="24"/>
        </w:rPr>
        <w:t>Это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известнейшая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традиция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È una tradizione famosissima.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И я была рада увидеть…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E sono contenta di aver visto…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b/>
          <w:sz w:val="24"/>
          <w:szCs w:val="24"/>
        </w:rPr>
        <w:t>прекрасные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статуи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Микеланджело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  <w:r w:rsidRPr="006B5BE8">
        <w:rPr>
          <w:rFonts w:ascii="Arial" w:hAnsi="Arial" w:cs="Arial"/>
          <w:b/>
          <w:sz w:val="24"/>
          <w:szCs w:val="24"/>
          <w:lang w:val="it-IT"/>
        </w:rPr>
        <w:tab/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le statue bellissimi di Michelangelo.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Domanda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Но как Ваша нога?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Ma come va </w:t>
      </w:r>
      <w:smartTag w:uri="urn:schemas-microsoft-com:office:smarttags" w:element="PersonName">
        <w:smartTagPr>
          <w:attr w:name="ProductID" w:val="la Sua"/>
        </w:smartTagPr>
        <w:r w:rsidRPr="006B5BE8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6B5BE8">
        <w:rPr>
          <w:rFonts w:ascii="Arial" w:hAnsi="Arial" w:cs="Arial"/>
          <w:sz w:val="24"/>
          <w:szCs w:val="24"/>
          <w:lang w:val="it-IT"/>
        </w:rPr>
        <w:t xml:space="preserve"> gamba?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Lui dice: </w:t>
      </w:r>
      <w:r w:rsidRPr="006B5BE8">
        <w:rPr>
          <w:rFonts w:ascii="Arial" w:hAnsi="Arial" w:cs="Arial"/>
          <w:b/>
          <w:sz w:val="24"/>
          <w:szCs w:val="24"/>
        </w:rPr>
        <w:t>Достаточно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хорошо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Va abbastanza bene.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Я порвал свои брюки, когда упал.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Ho strappato i miei pantaloni quando sono caduto.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Dica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Я рада, что Ваша нога не сломана.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Sono contenta che </w:t>
      </w:r>
      <w:smartTag w:uri="urn:schemas-microsoft-com:office:smarttags" w:element="PersonName">
        <w:smartTagPr>
          <w:attr w:name="ProductID" w:val="la Sua"/>
        </w:smartTagPr>
        <w:r w:rsidRPr="006B5BE8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6B5BE8">
        <w:rPr>
          <w:rFonts w:ascii="Arial" w:hAnsi="Arial" w:cs="Arial"/>
          <w:sz w:val="24"/>
          <w:szCs w:val="24"/>
          <w:lang w:val="it-IT"/>
        </w:rPr>
        <w:t xml:space="preserve"> gamba non sia rotta.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Lui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dice</w:t>
      </w:r>
      <w:r w:rsidRPr="006B5BE8">
        <w:rPr>
          <w:rFonts w:ascii="Arial" w:hAnsi="Arial" w:cs="Arial"/>
          <w:sz w:val="24"/>
          <w:szCs w:val="24"/>
        </w:rPr>
        <w:t>:</w:t>
      </w:r>
      <w:r w:rsidRPr="006B5BE8">
        <w:rPr>
          <w:rFonts w:ascii="Arial" w:hAnsi="Arial" w:cs="Arial"/>
          <w:b/>
          <w:sz w:val="24"/>
          <w:szCs w:val="24"/>
        </w:rPr>
        <w:t>Я полагал, что ничего не сломано</w:t>
      </w:r>
      <w:r w:rsidRPr="006B5BE8">
        <w:rPr>
          <w:rFonts w:ascii="Arial" w:hAnsi="Arial" w:cs="Arial"/>
          <w:sz w:val="24"/>
          <w:szCs w:val="24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Pensavo che non ci fosse niente di rotto.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Но я рад, что мы съездили в отделение скорой помощи.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Ma sono contento che siamo andati al pronto soccorso.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Моя нога сейчас в порядке.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La mia gamba va bene adesso.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Завтра я задержусь в магазине.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Domani mi fermerò al negozio.</w:t>
      </w:r>
    </w:p>
    <w:p w:rsidR="00301F90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Ecco come si dice «</w:t>
      </w:r>
      <w:r w:rsidRPr="006B5BE8">
        <w:rPr>
          <w:rFonts w:ascii="Arial" w:hAnsi="Arial" w:cs="Arial"/>
          <w:b/>
          <w:sz w:val="24"/>
          <w:szCs w:val="24"/>
        </w:rPr>
        <w:t>магазин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одежды</w:t>
      </w:r>
      <w:r w:rsidRPr="006B5BE8">
        <w:rPr>
          <w:rFonts w:ascii="Arial" w:hAnsi="Arial" w:cs="Arial"/>
          <w:sz w:val="24"/>
          <w:szCs w:val="24"/>
          <w:lang w:val="it-IT"/>
        </w:rPr>
        <w:t>».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Ascolti e ripeta: il negozio di abbigliamento.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un negozio di abbigliamento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Provi a dire: </w:t>
      </w:r>
      <w:r w:rsidRPr="006B5BE8">
        <w:rPr>
          <w:rFonts w:ascii="Arial" w:hAnsi="Arial" w:cs="Arial"/>
          <w:b/>
          <w:sz w:val="24"/>
          <w:szCs w:val="24"/>
        </w:rPr>
        <w:t>Завтра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я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задержусь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в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магазине</w:t>
      </w:r>
      <w:r w:rsidRPr="006B5BE8">
        <w:rPr>
          <w:rFonts w:ascii="Arial" w:hAnsi="Arial" w:cs="Arial"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одежды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01F90" w:rsidRPr="006B5BE8" w:rsidRDefault="00301F90" w:rsidP="00F905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Domani mi fermerò al negozio di abbigliamento.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Я видел пару брюк в витрине.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Ho visto un paio di pantaloni nella vetrina.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И я хотел бы их примерить.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E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vorrei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provarli</w:t>
      </w:r>
      <w:r w:rsidRPr="006B5BE8">
        <w:rPr>
          <w:rFonts w:ascii="Arial" w:hAnsi="Arial" w:cs="Arial"/>
          <w:sz w:val="24"/>
          <w:szCs w:val="24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1F90" w:rsidRPr="006B5BE8" w:rsidRDefault="00301F90" w:rsidP="003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Dica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Мне жаль, что отпуск закончился.</w:t>
      </w:r>
    </w:p>
    <w:p w:rsidR="00301F90" w:rsidRPr="006B5BE8" w:rsidRDefault="00301F90" w:rsidP="003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Mi dispiace che la vacanza sia finita.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Lui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dice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И несмотря на то, что у нас не много времени…»</w:t>
      </w:r>
    </w:p>
    <w:p w:rsidR="00301F90" w:rsidRPr="006B5BE8" w:rsidRDefault="00301F90" w:rsidP="003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E sebbene non abbiamo molto tempo…</w:t>
      </w:r>
    </w:p>
    <w:p w:rsidR="00301F90" w:rsidRPr="006B5BE8" w:rsidRDefault="00301F90" w:rsidP="003620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прежде чем уехать / перед отъездом…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Ascolti e ripeta: prima di partire…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я хочу обновить свой гардероб.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voglio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rifarmi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il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guardaroba</w:t>
      </w:r>
      <w:r w:rsidRPr="006B5BE8">
        <w:rPr>
          <w:rFonts w:ascii="Arial" w:hAnsi="Arial" w:cs="Arial"/>
          <w:sz w:val="24"/>
          <w:szCs w:val="24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прежде чем уехать, чтобы вернуться в Соединенные Штаты.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prima di partire per ritornare negli Stati Uniti.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Dica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Я провожу тебя в магазин одежды.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Ti accompagno al negozio di abbigliamento.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Я рада сделать покупки перед отъездом.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Sono contenta di fare le spese prima di partire.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BC30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На этой неделе будут сезонные распродажи.</w:t>
      </w:r>
    </w:p>
    <w:p w:rsidR="00301F90" w:rsidRPr="006B5BE8" w:rsidRDefault="00301F90" w:rsidP="00BC30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Ci sono i saldi di fine stagione questa settimana.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И я тоже хочу обновить свой гардероб.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E anch'io voglio rifarmi il guardaroba.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Dica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Я не порвала брюки…</w:t>
      </w:r>
      <w:r w:rsidRPr="006B5BE8">
        <w:rPr>
          <w:rFonts w:ascii="Arial" w:hAnsi="Arial" w:cs="Arial"/>
          <w:b/>
          <w:sz w:val="24"/>
          <w:szCs w:val="24"/>
        </w:rPr>
        <w:tab/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Non ho strappato i pantaloni…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но, может быть, я задержусь с тобой в магазине.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ma forse mi fermerò al negozio con te.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 xml:space="preserve">Еда в Италии восхитительная, и я съела немерено. 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Il cibo in Italia è delizioso e ho mangiato un sacco.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И возможно мне понадобится еще одна/другая пара брюк...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E forse avrò bisogno di un altro paio di pantaloni…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b/>
          <w:sz w:val="24"/>
          <w:szCs w:val="24"/>
        </w:rPr>
        <w:t>перед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отъездом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prima di partire.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b/>
          <w:sz w:val="24"/>
          <w:szCs w:val="24"/>
        </w:rPr>
        <w:t>И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возможно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пара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туфель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Ecco come si dice la parola per «</w:t>
      </w:r>
      <w:r w:rsidRPr="006B5BE8">
        <w:rPr>
          <w:rFonts w:ascii="Arial" w:hAnsi="Arial" w:cs="Arial"/>
          <w:b/>
          <w:sz w:val="24"/>
          <w:szCs w:val="24"/>
        </w:rPr>
        <w:t>туфли</w:t>
      </w:r>
      <w:r w:rsidRPr="006B5BE8">
        <w:rPr>
          <w:rFonts w:ascii="Arial" w:hAnsi="Arial" w:cs="Arial"/>
          <w:b/>
          <w:sz w:val="24"/>
          <w:szCs w:val="24"/>
          <w:lang w:val="it-IT"/>
        </w:rPr>
        <w:t>/</w:t>
      </w:r>
      <w:r w:rsidRPr="006B5BE8">
        <w:rPr>
          <w:rFonts w:ascii="Arial" w:hAnsi="Arial" w:cs="Arial"/>
          <w:b/>
          <w:sz w:val="24"/>
          <w:szCs w:val="24"/>
        </w:rPr>
        <w:t>обувь</w:t>
      </w:r>
      <w:r w:rsidRPr="006B5BE8">
        <w:rPr>
          <w:rFonts w:ascii="Arial" w:hAnsi="Arial" w:cs="Arial"/>
          <w:sz w:val="24"/>
          <w:szCs w:val="24"/>
          <w:lang w:val="it-IT"/>
        </w:rPr>
        <w:t>».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Ascolti e ripeta: scarpe; scarpe; un paio di scarpe.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Provi a dire «</w:t>
      </w:r>
      <w:r w:rsidRPr="006B5BE8">
        <w:rPr>
          <w:rFonts w:ascii="Arial" w:hAnsi="Arial" w:cs="Arial"/>
          <w:b/>
          <w:sz w:val="24"/>
          <w:szCs w:val="24"/>
        </w:rPr>
        <w:t>пара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обуви</w:t>
      </w:r>
      <w:r w:rsidRPr="006B5BE8">
        <w:rPr>
          <w:rFonts w:ascii="Arial" w:hAnsi="Arial" w:cs="Arial"/>
          <w:b/>
          <w:sz w:val="24"/>
          <w:szCs w:val="24"/>
          <w:lang w:val="it-IT"/>
        </w:rPr>
        <w:t>/</w:t>
      </w:r>
      <w:r w:rsidRPr="006B5BE8">
        <w:rPr>
          <w:rFonts w:ascii="Arial" w:hAnsi="Arial" w:cs="Arial"/>
          <w:b/>
          <w:sz w:val="24"/>
          <w:szCs w:val="24"/>
        </w:rPr>
        <w:t>туфель</w:t>
      </w:r>
      <w:r w:rsidRPr="006B5BE8">
        <w:rPr>
          <w:rFonts w:ascii="Arial" w:hAnsi="Arial" w:cs="Arial"/>
          <w:sz w:val="24"/>
          <w:szCs w:val="24"/>
          <w:lang w:val="it-IT"/>
        </w:rPr>
        <w:t>».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B5BE8">
        <w:rPr>
          <w:rFonts w:ascii="Arial" w:hAnsi="Arial" w:cs="Arial"/>
          <w:sz w:val="24"/>
          <w:szCs w:val="24"/>
          <w:lang w:val="it-IT"/>
        </w:rPr>
        <w:t>Un</w:t>
      </w:r>
      <w:r w:rsidRPr="006B5BE8">
        <w:rPr>
          <w:rFonts w:ascii="Arial" w:hAnsi="Arial" w:cs="Arial"/>
          <w:sz w:val="24"/>
          <w:szCs w:val="24"/>
          <w:lang w:val="en-US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paio</w:t>
      </w:r>
      <w:r w:rsidRPr="006B5BE8">
        <w:rPr>
          <w:rFonts w:ascii="Arial" w:hAnsi="Arial" w:cs="Arial"/>
          <w:sz w:val="24"/>
          <w:szCs w:val="24"/>
          <w:lang w:val="en-US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di</w:t>
      </w:r>
      <w:r w:rsidRPr="006B5BE8">
        <w:rPr>
          <w:rFonts w:ascii="Arial" w:hAnsi="Arial" w:cs="Arial"/>
          <w:sz w:val="24"/>
          <w:szCs w:val="24"/>
          <w:lang w:val="en-US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scarpe</w:t>
      </w:r>
      <w:r w:rsidRPr="006B5BE8">
        <w:rPr>
          <w:rFonts w:ascii="Arial" w:hAnsi="Arial" w:cs="Arial"/>
          <w:sz w:val="24"/>
          <w:szCs w:val="24"/>
          <w:lang w:val="en-US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Мне понадобится новая пара туфель.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Avrò bisogno di un nuovo paio di scarpe.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Rifer</w:t>
      </w:r>
      <w:r>
        <w:rPr>
          <w:rFonts w:ascii="Arial" w:hAnsi="Arial" w:cs="Arial"/>
          <w:sz w:val="24"/>
          <w:szCs w:val="24"/>
          <w:lang w:val="it-IT"/>
        </w:rPr>
        <w:t>endosi alle scarpe provi a dire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«</w:t>
      </w:r>
      <w:r w:rsidRPr="006B5BE8">
        <w:rPr>
          <w:rFonts w:ascii="Arial" w:hAnsi="Arial" w:cs="Arial"/>
          <w:b/>
          <w:sz w:val="24"/>
          <w:szCs w:val="24"/>
        </w:rPr>
        <w:t>Я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могу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их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примерить</w:t>
      </w:r>
      <w:r w:rsidRPr="006B5BE8">
        <w:rPr>
          <w:rFonts w:ascii="Arial" w:hAnsi="Arial" w:cs="Arial"/>
          <w:sz w:val="24"/>
          <w:szCs w:val="24"/>
          <w:lang w:val="it-IT"/>
        </w:rPr>
        <w:t>».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Posso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provarle</w:t>
      </w:r>
      <w:r w:rsidRPr="006B5BE8">
        <w:rPr>
          <w:rFonts w:ascii="Arial" w:hAnsi="Arial" w:cs="Arial"/>
          <w:sz w:val="24"/>
          <w:szCs w:val="24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А ты можешь купить/потратиться на свои брюк.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E puoi fare le spesi per i tuoi pantaloni.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Я провожу тебя завтра в магазин одежды.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Ti accompagno al negozio di abbigliamento domani.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Сейчас уже другой день и Вы хотите найти для себя пару туфель.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Ecco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come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si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dice</w:t>
      </w:r>
      <w:r w:rsidRPr="006B5BE8">
        <w:rPr>
          <w:rFonts w:ascii="Arial" w:hAnsi="Arial" w:cs="Arial"/>
          <w:sz w:val="24"/>
          <w:szCs w:val="24"/>
        </w:rPr>
        <w:t xml:space="preserve"> «</w:t>
      </w:r>
      <w:r w:rsidRPr="006B5BE8">
        <w:rPr>
          <w:rFonts w:ascii="Arial" w:hAnsi="Arial" w:cs="Arial"/>
          <w:b/>
          <w:sz w:val="24"/>
          <w:szCs w:val="24"/>
        </w:rPr>
        <w:t>на распродаже</w:t>
      </w:r>
      <w:r w:rsidRPr="006B5BE8">
        <w:rPr>
          <w:rFonts w:ascii="Arial" w:hAnsi="Arial" w:cs="Arial"/>
          <w:sz w:val="24"/>
          <w:szCs w:val="24"/>
        </w:rPr>
        <w:t xml:space="preserve">» </w:t>
      </w:r>
      <w:r w:rsidRPr="006B5BE8">
        <w:rPr>
          <w:rFonts w:ascii="Arial" w:hAnsi="Arial" w:cs="Arial"/>
          <w:b/>
          <w:sz w:val="24"/>
          <w:szCs w:val="24"/>
        </w:rPr>
        <w:t>или «в распродаже».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Ascolti e ripeta: in svendita.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Le scarpe in svendita?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Lei domanda al concierge: </w:t>
      </w:r>
      <w:r w:rsidRPr="006B5BE8">
        <w:rPr>
          <w:rFonts w:ascii="Arial" w:hAnsi="Arial" w:cs="Arial"/>
          <w:b/>
          <w:sz w:val="24"/>
          <w:szCs w:val="24"/>
        </w:rPr>
        <w:t>Где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я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могу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найти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итальянские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туфли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в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распродаже</w:t>
      </w:r>
      <w:r w:rsidRPr="006B5BE8">
        <w:rPr>
          <w:rFonts w:ascii="Arial" w:hAnsi="Arial" w:cs="Arial"/>
          <w:b/>
          <w:sz w:val="24"/>
          <w:szCs w:val="24"/>
          <w:lang w:val="it-IT"/>
        </w:rPr>
        <w:t>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Ascolti e ripeta; Dove posso trovare delle scarpe italiane in svendita? Le scarpe italiane.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Lui risponde: </w:t>
      </w:r>
      <w:r w:rsidRPr="006B5BE8">
        <w:rPr>
          <w:rFonts w:ascii="Arial" w:hAnsi="Arial" w:cs="Arial"/>
          <w:b/>
          <w:sz w:val="24"/>
          <w:szCs w:val="24"/>
        </w:rPr>
        <w:t>Здесь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рядом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в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магазине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одежды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Al negozio di abbigliamento qui vicino.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b/>
          <w:sz w:val="24"/>
          <w:szCs w:val="24"/>
        </w:rPr>
        <w:t>Итальянские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туфли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очень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красивые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Le scarpe italiane sono bellissime.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Adesso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suo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marito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dice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Перед отъездом я тоже хотел бы найти…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Prima di partire anch'io vorrei trovare…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пару итальянских туфель в распродаже.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un paio di scarpe italiane in svendita.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Ricorda come si dice </w:t>
      </w:r>
      <w:r w:rsidRPr="006B5BE8">
        <w:rPr>
          <w:rFonts w:ascii="Arial" w:hAnsi="Arial" w:cs="Arial"/>
          <w:b/>
          <w:sz w:val="24"/>
          <w:szCs w:val="24"/>
          <w:lang w:val="it-IT"/>
        </w:rPr>
        <w:t>«</w:t>
      </w:r>
      <w:r w:rsidRPr="006B5BE8">
        <w:rPr>
          <w:rFonts w:ascii="Arial" w:hAnsi="Arial" w:cs="Arial"/>
          <w:b/>
          <w:sz w:val="24"/>
          <w:szCs w:val="24"/>
        </w:rPr>
        <w:t>найти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их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», </w:t>
      </w:r>
      <w:r w:rsidRPr="006B5BE8">
        <w:rPr>
          <w:rFonts w:ascii="Arial" w:hAnsi="Arial" w:cs="Arial"/>
          <w:b/>
          <w:sz w:val="24"/>
          <w:szCs w:val="24"/>
        </w:rPr>
        <w:t>говоря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о</w:t>
      </w:r>
      <w:r w:rsidRPr="006B5BE8">
        <w:rPr>
          <w:rFonts w:ascii="Arial" w:hAnsi="Arial" w:cs="Arial"/>
          <w:sz w:val="24"/>
          <w:szCs w:val="24"/>
          <w:lang w:val="it-IT"/>
        </w:rPr>
        <w:t xml:space="preserve"> «le chiavi»?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B5BE8">
        <w:rPr>
          <w:rFonts w:ascii="Arial" w:hAnsi="Arial" w:cs="Arial"/>
          <w:sz w:val="24"/>
          <w:szCs w:val="24"/>
          <w:lang w:val="it-IT"/>
        </w:rPr>
        <w:t>Trovarle</w:t>
      </w:r>
      <w:r w:rsidRPr="006B5BE8">
        <w:rPr>
          <w:rFonts w:ascii="Arial" w:hAnsi="Arial" w:cs="Arial"/>
          <w:sz w:val="24"/>
          <w:szCs w:val="24"/>
          <w:lang w:val="en-US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Dica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Мы можем найти их в магазине одежды.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Possiamo trovarle al negozio di abbigliamento.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Sono davanti a un negozio e lui dice: </w:t>
      </w:r>
      <w:r w:rsidRPr="006B5BE8">
        <w:rPr>
          <w:rFonts w:ascii="Arial" w:hAnsi="Arial" w:cs="Arial"/>
          <w:b/>
          <w:sz w:val="24"/>
          <w:szCs w:val="24"/>
        </w:rPr>
        <w:t>Посмотри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на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витрину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(</w:t>
      </w:r>
      <w:r w:rsidRPr="006B5BE8">
        <w:rPr>
          <w:rFonts w:ascii="Arial" w:hAnsi="Arial" w:cs="Arial"/>
          <w:b/>
          <w:sz w:val="24"/>
          <w:szCs w:val="24"/>
        </w:rPr>
        <w:t>в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витрину</w:t>
      </w:r>
      <w:r w:rsidRPr="006B5BE8">
        <w:rPr>
          <w:rFonts w:ascii="Arial" w:hAnsi="Arial" w:cs="Arial"/>
          <w:b/>
          <w:sz w:val="24"/>
          <w:szCs w:val="24"/>
          <w:lang w:val="it-IT"/>
        </w:rPr>
        <w:t>)!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Guarda nella vetrina!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b/>
          <w:sz w:val="24"/>
          <w:szCs w:val="24"/>
        </w:rPr>
        <w:t>Давай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зайдем</w:t>
      </w:r>
      <w:r w:rsidRPr="006B5BE8">
        <w:rPr>
          <w:rFonts w:ascii="Arial" w:hAnsi="Arial" w:cs="Arial"/>
          <w:b/>
          <w:sz w:val="24"/>
          <w:szCs w:val="24"/>
          <w:lang w:val="it-IT"/>
        </w:rPr>
        <w:t>!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Entriamo</w:t>
      </w:r>
      <w:r w:rsidRPr="006B5BE8">
        <w:rPr>
          <w:rFonts w:ascii="Arial" w:hAnsi="Arial" w:cs="Arial"/>
          <w:sz w:val="24"/>
          <w:szCs w:val="24"/>
        </w:rPr>
        <w:t>!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Я бы хотел примерить брюки на распродаже.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Vorrei provare i pantaloni in svendita.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Где я могу найти примерочную?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Dove posso trovare un camerino?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Dica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Посмотри! Эти в распродаже/ по сниженным ценам!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Guarda! Questi sono in svendita!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Svendita; è svendita; sono in svendita.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785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На этой неделе сезонные распродажи.</w:t>
      </w:r>
    </w:p>
    <w:p w:rsidR="00301F90" w:rsidRPr="006B5BE8" w:rsidRDefault="00301F90" w:rsidP="00785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Ci sono i saldi di fine stagione questa settimana.</w:t>
      </w:r>
    </w:p>
    <w:p w:rsidR="00301F90" w:rsidRPr="006B5BE8" w:rsidRDefault="00301F90" w:rsidP="00785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Dica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Брюки по сниженным ценам.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I pantaloni sono in svendita.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Lui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dice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Все по сниженным ценам</w:t>
      </w:r>
      <w:r w:rsidRPr="006B5BE8">
        <w:rPr>
          <w:rFonts w:ascii="Arial" w:hAnsi="Arial" w:cs="Arial"/>
          <w:sz w:val="24"/>
          <w:szCs w:val="24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Tutto è in svendita.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b/>
          <w:sz w:val="24"/>
          <w:szCs w:val="24"/>
        </w:rPr>
        <w:t>Цены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такие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доступные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Ascolti e ripeta; I prezzi sono così convenienti.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Dica: </w:t>
      </w:r>
      <w:r w:rsidRPr="006B5BE8">
        <w:rPr>
          <w:rFonts w:ascii="Arial" w:hAnsi="Arial" w:cs="Arial"/>
          <w:b/>
          <w:sz w:val="24"/>
          <w:szCs w:val="24"/>
        </w:rPr>
        <w:t>Цены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очень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доступные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I prezzi sono molto convenienti.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Потому что здесь сезонные распродажи.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Perché ci sono i saldi di fine stagione.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Давай войдем, все по сниженным ценам.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Entriamo, tutto è in svendita.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136D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b/>
          <w:sz w:val="24"/>
          <w:szCs w:val="24"/>
        </w:rPr>
        <w:t>Цены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очень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доступные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01F90" w:rsidRPr="006B5BE8" w:rsidRDefault="00301F90" w:rsidP="00136D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I prezzi sono molto convenienti.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Вот почему я хочу обновить свой гардероб сегодня.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Ecco perché voglio rifarmi il guardaroba oggi.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Come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si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dice</w:t>
      </w:r>
      <w:r w:rsidRPr="006B5BE8">
        <w:rPr>
          <w:rFonts w:ascii="Arial" w:hAnsi="Arial" w:cs="Arial"/>
          <w:sz w:val="24"/>
          <w:szCs w:val="24"/>
        </w:rPr>
        <w:t xml:space="preserve"> «</w:t>
      </w:r>
      <w:r w:rsidRPr="006B5BE8">
        <w:rPr>
          <w:rFonts w:ascii="Arial" w:hAnsi="Arial" w:cs="Arial"/>
          <w:b/>
          <w:sz w:val="24"/>
          <w:szCs w:val="24"/>
        </w:rPr>
        <w:t>Здесь очень красивая итальянская обувь по сниженным ценам</w:t>
      </w:r>
      <w:r w:rsidRPr="006B5BE8">
        <w:rPr>
          <w:rFonts w:ascii="Arial" w:hAnsi="Arial" w:cs="Arial"/>
          <w:sz w:val="24"/>
          <w:szCs w:val="24"/>
        </w:rPr>
        <w:t>»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Le scarpe italiane in svendita qui sono bellissime.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Riferendosi ai pantaloni provi a dire: </w:t>
      </w:r>
      <w:r w:rsidRPr="006B5BE8">
        <w:rPr>
          <w:rFonts w:ascii="Arial" w:hAnsi="Arial" w:cs="Arial"/>
          <w:b/>
          <w:sz w:val="24"/>
          <w:szCs w:val="24"/>
        </w:rPr>
        <w:t>Они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очень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красивые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Sono bellissimi.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Questi pantaloni sono bellissimi.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b/>
          <w:sz w:val="24"/>
          <w:szCs w:val="24"/>
        </w:rPr>
        <w:t>И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эта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рубашка</w:t>
      </w:r>
      <w:r w:rsidRPr="006B5BE8">
        <w:rPr>
          <w:rFonts w:ascii="Arial" w:hAnsi="Arial" w:cs="Arial"/>
          <w:b/>
          <w:sz w:val="24"/>
          <w:szCs w:val="24"/>
          <w:lang w:val="it-IT"/>
        </w:rPr>
        <w:t>/</w:t>
      </w:r>
      <w:r w:rsidRPr="006B5BE8">
        <w:rPr>
          <w:rFonts w:ascii="Arial" w:hAnsi="Arial" w:cs="Arial"/>
          <w:b/>
          <w:sz w:val="24"/>
          <w:szCs w:val="24"/>
        </w:rPr>
        <w:t>сорочка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Ascolti e ripeta: E questa camicia.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Camicia; la camicia.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Provi a dire «</w:t>
      </w:r>
      <w:r w:rsidRPr="006B5BE8">
        <w:rPr>
          <w:rFonts w:ascii="Arial" w:hAnsi="Arial" w:cs="Arial"/>
          <w:b/>
          <w:sz w:val="24"/>
          <w:szCs w:val="24"/>
        </w:rPr>
        <w:t>сорочка</w:t>
      </w:r>
      <w:r w:rsidRPr="006B5BE8">
        <w:rPr>
          <w:rFonts w:ascii="Arial" w:hAnsi="Arial" w:cs="Arial"/>
          <w:sz w:val="24"/>
          <w:szCs w:val="24"/>
          <w:lang w:val="it-IT"/>
        </w:rPr>
        <w:t>».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Una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camicia</w:t>
      </w:r>
      <w:r w:rsidRPr="006B5BE8">
        <w:rPr>
          <w:rFonts w:ascii="Arial" w:hAnsi="Arial" w:cs="Arial"/>
          <w:sz w:val="24"/>
          <w:szCs w:val="24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Мне очень нравится эта полосатая сорочка.</w:t>
      </w:r>
    </w:p>
    <w:p w:rsidR="00301F90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Ascolti e ripeta la parola per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«</w:t>
      </w:r>
      <w:r w:rsidRPr="006B5BE8">
        <w:rPr>
          <w:rFonts w:ascii="Arial" w:hAnsi="Arial" w:cs="Arial"/>
          <w:b/>
          <w:sz w:val="24"/>
          <w:szCs w:val="24"/>
        </w:rPr>
        <w:t>полосатый</w:t>
      </w:r>
      <w:r w:rsidRPr="006B5BE8">
        <w:rPr>
          <w:rFonts w:ascii="Arial" w:hAnsi="Arial" w:cs="Arial"/>
          <w:b/>
          <w:sz w:val="24"/>
          <w:szCs w:val="24"/>
          <w:lang w:val="it-IT"/>
        </w:rPr>
        <w:t>/</w:t>
      </w:r>
      <w:r w:rsidRPr="006B5BE8">
        <w:rPr>
          <w:rFonts w:ascii="Arial" w:hAnsi="Arial" w:cs="Arial"/>
          <w:b/>
          <w:sz w:val="24"/>
          <w:szCs w:val="24"/>
        </w:rPr>
        <w:t>в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полоску</w:t>
      </w:r>
      <w:r w:rsidRPr="006B5BE8">
        <w:rPr>
          <w:rFonts w:ascii="Arial" w:hAnsi="Arial" w:cs="Arial"/>
          <w:sz w:val="24"/>
          <w:szCs w:val="24"/>
          <w:lang w:val="it-IT"/>
        </w:rPr>
        <w:t>».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Righe; a righe.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La camicia a righe.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1E47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Provi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a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dire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«Мне очень нравится полосатая сорочка на витрине».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Me piace molto la camicia righe nella vetrina.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E adesso provi a dire: </w:t>
      </w:r>
      <w:r w:rsidRPr="006B5BE8">
        <w:rPr>
          <w:rFonts w:ascii="Arial" w:hAnsi="Arial" w:cs="Arial"/>
          <w:b/>
          <w:sz w:val="24"/>
          <w:szCs w:val="24"/>
        </w:rPr>
        <w:t>Она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очень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красивая</w:t>
      </w:r>
      <w:r w:rsidRPr="006B5BE8">
        <w:rPr>
          <w:rFonts w:ascii="Arial" w:hAnsi="Arial" w:cs="Arial"/>
          <w:b/>
          <w:sz w:val="24"/>
          <w:szCs w:val="24"/>
          <w:lang w:val="it-IT"/>
        </w:rPr>
        <w:t>!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È bellissima!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La bellissima camicia.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Come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si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domanda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Можно примерить эту красивую полосатую рубашку?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Posso provare la bellissima camicia righe?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Il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commesso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domanda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Какой размер Вы носите?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Che taglia porta?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Provi a dire: </w:t>
      </w:r>
      <w:r w:rsidRPr="006B5BE8">
        <w:rPr>
          <w:rFonts w:ascii="Arial" w:hAnsi="Arial" w:cs="Arial"/>
          <w:b/>
          <w:sz w:val="24"/>
          <w:szCs w:val="24"/>
        </w:rPr>
        <w:t>Я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ношу</w:t>
      </w:r>
      <w:r w:rsidRPr="006B5BE8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Porto</w:t>
      </w:r>
      <w:r w:rsidRPr="006B5BE8">
        <w:rPr>
          <w:rFonts w:ascii="Arial" w:hAnsi="Arial" w:cs="Arial"/>
          <w:sz w:val="24"/>
          <w:szCs w:val="24"/>
        </w:rPr>
        <w:t>…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b/>
          <w:sz w:val="24"/>
          <w:szCs w:val="24"/>
        </w:rPr>
        <w:t>Я ношу 10-й размер в Соединенных Штатах.  Вы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скажете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«</w:t>
      </w:r>
      <w:r w:rsidRPr="006B5BE8">
        <w:rPr>
          <w:rFonts w:ascii="Arial" w:hAnsi="Arial" w:cs="Arial"/>
          <w:b/>
          <w:sz w:val="24"/>
          <w:szCs w:val="24"/>
        </w:rPr>
        <w:t>размер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10». 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Porto la taglia dieci negli Stati Uniti.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Но я думаю, что в Италии он другой.</w:t>
      </w:r>
      <w:r w:rsidRPr="006B5BE8">
        <w:rPr>
          <w:rFonts w:ascii="Arial" w:hAnsi="Arial" w:cs="Arial"/>
          <w:sz w:val="24"/>
          <w:szCs w:val="24"/>
        </w:rPr>
        <w:t xml:space="preserve"> – </w:t>
      </w:r>
      <w:r w:rsidRPr="006B5BE8">
        <w:rPr>
          <w:rFonts w:ascii="Arial" w:hAnsi="Arial" w:cs="Arial"/>
          <w:sz w:val="24"/>
          <w:szCs w:val="24"/>
          <w:lang w:val="it-IT"/>
        </w:rPr>
        <w:t>sia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differente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Ma penso che in Italia sia differente.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 xml:space="preserve">Lui dice: </w:t>
      </w:r>
      <w:r w:rsidRPr="006B5BE8">
        <w:rPr>
          <w:rFonts w:ascii="Arial" w:hAnsi="Arial" w:cs="Arial"/>
          <w:b/>
          <w:sz w:val="24"/>
          <w:szCs w:val="24"/>
        </w:rPr>
        <w:t>Примерочная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сзади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Il camerino è nel retro.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В Италии я ношу другой размер,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In Italia porto una taglia differente,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потому что еда такая вкусная.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perché il cibo è così delizioso.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Dica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Цены здесь такие доступные.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I prezzi qui sono così convenienti.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86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И мне жаль, что наш отпуск закончился.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E mi dispiace che la nostra vacanza sia finita.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450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b/>
          <w:sz w:val="24"/>
          <w:szCs w:val="24"/>
        </w:rPr>
        <w:t>Я увезу с собой домой прекрасные воспоминания.</w:t>
      </w:r>
    </w:p>
    <w:p w:rsidR="00301F90" w:rsidRPr="006B5BE8" w:rsidRDefault="00301F90" w:rsidP="00450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Porterò a casa con me bellissimi ricordi.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b/>
          <w:sz w:val="24"/>
          <w:szCs w:val="24"/>
        </w:rPr>
        <w:t>И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итальянскую</w:t>
      </w:r>
      <w:r w:rsidRPr="006B5BE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B5BE8">
        <w:rPr>
          <w:rFonts w:ascii="Arial" w:hAnsi="Arial" w:cs="Arial"/>
          <w:b/>
          <w:sz w:val="24"/>
          <w:szCs w:val="24"/>
        </w:rPr>
        <w:t>одежду</w:t>
      </w:r>
      <w:r w:rsidRPr="006B5BE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E dei vestiti italiani.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Я увезу домой эту полосатую рубашку.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Porterò a casa questa camicia a righe.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И я видела пару очень красивых брюк в витрине.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Ed ho visto un paio di bellissimi pantaloni nella vetrina.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Я могу их примерить?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Posso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provarli</w:t>
      </w:r>
      <w:r w:rsidRPr="006B5BE8">
        <w:rPr>
          <w:rFonts w:ascii="Arial" w:hAnsi="Arial" w:cs="Arial"/>
          <w:sz w:val="24"/>
          <w:szCs w:val="24"/>
        </w:rPr>
        <w:t>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1F90" w:rsidRPr="006B5BE8" w:rsidRDefault="00301F90" w:rsidP="00812E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Lui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domanda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ancora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Какой размер Вы носите?</w:t>
      </w:r>
    </w:p>
    <w:p w:rsidR="00301F90" w:rsidRPr="006B5BE8" w:rsidRDefault="00301F90" w:rsidP="00812E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Che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taglia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porta</w:t>
      </w:r>
      <w:r w:rsidRPr="006B5BE8">
        <w:rPr>
          <w:rFonts w:ascii="Arial" w:hAnsi="Arial" w:cs="Arial"/>
          <w:sz w:val="24"/>
          <w:szCs w:val="24"/>
        </w:rPr>
        <w:t>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1F90" w:rsidRPr="006B5BE8" w:rsidRDefault="00301F90" w:rsidP="00812E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Risponda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Я ношу 10-й размер в Соединенных Штатах.</w:t>
      </w:r>
    </w:p>
    <w:p w:rsidR="00301F90" w:rsidRPr="006B5BE8" w:rsidRDefault="00301F90" w:rsidP="00812E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Porto la taglia dieci negli Stati Uniti.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Default="00301F90" w:rsidP="00812E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  <w:sectPr w:rsidR="00301F90" w:rsidSect="006B5BE8">
          <w:footerReference w:type="even" r:id="rId6"/>
          <w:footerReference w:type="default" r:id="rId7"/>
          <w:pgSz w:w="11907" w:h="16840" w:code="9"/>
          <w:pgMar w:top="567" w:right="567" w:bottom="567" w:left="567" w:header="720" w:footer="720" w:gutter="0"/>
          <w:pgNumType w:fmt="numberInDash"/>
          <w:cols w:num="2" w:sep="1" w:space="709"/>
          <w:noEndnote/>
        </w:sectPr>
      </w:pPr>
    </w:p>
    <w:p w:rsidR="00301F90" w:rsidRPr="006B5BE8" w:rsidRDefault="00301F90" w:rsidP="00812E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Но я думаю, что в Италии он другой/он отличается.</w:t>
      </w:r>
    </w:p>
    <w:p w:rsidR="00301F90" w:rsidRPr="006B5BE8" w:rsidRDefault="00301F90" w:rsidP="00812E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Ma penso che in Italia sia differente.</w:t>
      </w:r>
    </w:p>
    <w:p w:rsidR="00301F90" w:rsidRPr="006B5BE8" w:rsidRDefault="00301F90" w:rsidP="00812E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К счастью, у меня есть Ваш размер.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Per fortuna ho la Sua taglia.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Domandi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Теперь где я могу найти примерочную?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Adesso dove posso trovare un camerino?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812E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6B5BE8">
        <w:rPr>
          <w:rFonts w:ascii="Arial" w:hAnsi="Arial" w:cs="Arial"/>
          <w:b/>
          <w:sz w:val="24"/>
          <w:szCs w:val="24"/>
        </w:rPr>
        <w:t>Я увезу с собой домой прекрасные воспоминания.</w:t>
      </w:r>
    </w:p>
    <w:p w:rsidR="00301F90" w:rsidRPr="006B5BE8" w:rsidRDefault="00301F90" w:rsidP="00812E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Porterò a casa con me bellissimi ricordi.</w:t>
      </w:r>
    </w:p>
    <w:p w:rsidR="00301F90" w:rsidRPr="006B5BE8" w:rsidRDefault="00301F90" w:rsidP="00812E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sz w:val="24"/>
          <w:szCs w:val="24"/>
          <w:lang w:val="it-IT"/>
        </w:rPr>
        <w:t>Lui</w:t>
      </w:r>
      <w:r w:rsidRPr="006B5BE8">
        <w:rPr>
          <w:rFonts w:ascii="Arial" w:hAnsi="Arial" w:cs="Arial"/>
          <w:sz w:val="24"/>
          <w:szCs w:val="24"/>
        </w:rPr>
        <w:t xml:space="preserve"> </w:t>
      </w:r>
      <w:r w:rsidRPr="006B5BE8">
        <w:rPr>
          <w:rFonts w:ascii="Arial" w:hAnsi="Arial" w:cs="Arial"/>
          <w:sz w:val="24"/>
          <w:szCs w:val="24"/>
          <w:lang w:val="it-IT"/>
        </w:rPr>
        <w:t>dice</w:t>
      </w:r>
      <w:r w:rsidRPr="006B5BE8">
        <w:rPr>
          <w:rFonts w:ascii="Arial" w:hAnsi="Arial" w:cs="Arial"/>
          <w:sz w:val="24"/>
          <w:szCs w:val="24"/>
        </w:rPr>
        <w:t xml:space="preserve">: </w:t>
      </w:r>
      <w:r w:rsidRPr="006B5BE8">
        <w:rPr>
          <w:rFonts w:ascii="Arial" w:hAnsi="Arial" w:cs="Arial"/>
          <w:b/>
          <w:sz w:val="24"/>
          <w:szCs w:val="24"/>
        </w:rPr>
        <w:t>И прекрасную итальянскую одежду.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E dei bellissimi vestiti italiani.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И здесь заканчивает 30-й урок.</w:t>
      </w: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6B5BE8">
        <w:rPr>
          <w:rFonts w:ascii="Arial" w:hAnsi="Arial" w:cs="Arial"/>
          <w:sz w:val="24"/>
          <w:szCs w:val="24"/>
          <w:lang w:val="it-IT"/>
        </w:rPr>
        <w:t>E qui termina la trentesima unità.</w:t>
      </w:r>
    </w:p>
    <w:p w:rsidR="00301F90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  <w:sectPr w:rsidR="00301F90" w:rsidSect="006B5BE8">
          <w:type w:val="continuous"/>
          <w:pgSz w:w="11907" w:h="16840" w:code="9"/>
          <w:pgMar w:top="567" w:right="567" w:bottom="567" w:left="567" w:header="720" w:footer="720" w:gutter="0"/>
          <w:pgNumType w:fmt="numberInDash"/>
          <w:cols w:num="2" w:sep="1" w:space="709"/>
          <w:noEndnote/>
        </w:sectPr>
      </w:pPr>
    </w:p>
    <w:p w:rsidR="00301F90" w:rsidRPr="006B5BE8" w:rsidRDefault="00301F90" w:rsidP="003D3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301F90" w:rsidRDefault="00301F90" w:rsidP="00573F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01F90" w:rsidRPr="006B5BE8" w:rsidRDefault="00301F90" w:rsidP="00573F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5BE8">
        <w:rPr>
          <w:rFonts w:ascii="Arial" w:hAnsi="Arial" w:cs="Arial"/>
          <w:b/>
          <w:sz w:val="24"/>
          <w:szCs w:val="24"/>
        </w:rPr>
        <w:t>Это последний урок 4-го уровня. В данном уровне также содержатся уроки для чтения.</w:t>
      </w:r>
    </w:p>
    <w:sectPr w:rsidR="00301F90" w:rsidRPr="006B5BE8" w:rsidSect="006B5BE8">
      <w:type w:val="continuous"/>
      <w:pgSz w:w="11907" w:h="16840" w:code="9"/>
      <w:pgMar w:top="567" w:right="567" w:bottom="567" w:left="567" w:header="720" w:footer="720" w:gutter="0"/>
      <w:pgNumType w:fmt="numberInDash"/>
      <w:cols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F90" w:rsidRDefault="00301F90">
      <w:r>
        <w:separator/>
      </w:r>
    </w:p>
  </w:endnote>
  <w:endnote w:type="continuationSeparator" w:id="0">
    <w:p w:rsidR="00301F90" w:rsidRDefault="00301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90" w:rsidRDefault="00301F90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1F90" w:rsidRDefault="00301F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90" w:rsidRDefault="00301F90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301F90" w:rsidRDefault="00301F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F90" w:rsidRDefault="00301F90">
      <w:r>
        <w:separator/>
      </w:r>
    </w:p>
  </w:footnote>
  <w:footnote w:type="continuationSeparator" w:id="0">
    <w:p w:rsidR="00301F90" w:rsidRDefault="00301F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C2508E6C-D8AA-4DC6-9448-DD2F57CB8102}"/>
    <w:docVar w:name="dgnword-eventsink" w:val="100483432"/>
  </w:docVars>
  <w:rsids>
    <w:rsidRoot w:val="003D3FD8"/>
    <w:rsid w:val="000030EF"/>
    <w:rsid w:val="0001681B"/>
    <w:rsid w:val="0002208B"/>
    <w:rsid w:val="00046525"/>
    <w:rsid w:val="000478F9"/>
    <w:rsid w:val="000539D5"/>
    <w:rsid w:val="000927EB"/>
    <w:rsid w:val="000F560D"/>
    <w:rsid w:val="00126CAF"/>
    <w:rsid w:val="00134AD8"/>
    <w:rsid w:val="00136D31"/>
    <w:rsid w:val="00167F54"/>
    <w:rsid w:val="001C2572"/>
    <w:rsid w:val="001D1FCB"/>
    <w:rsid w:val="001D2864"/>
    <w:rsid w:val="001E4729"/>
    <w:rsid w:val="001F1067"/>
    <w:rsid w:val="001F260C"/>
    <w:rsid w:val="00212231"/>
    <w:rsid w:val="0025382D"/>
    <w:rsid w:val="0025745B"/>
    <w:rsid w:val="00260443"/>
    <w:rsid w:val="0026527F"/>
    <w:rsid w:val="0029549E"/>
    <w:rsid w:val="00296A77"/>
    <w:rsid w:val="002C15A0"/>
    <w:rsid w:val="002D3478"/>
    <w:rsid w:val="002D3A76"/>
    <w:rsid w:val="002F19C9"/>
    <w:rsid w:val="00301F90"/>
    <w:rsid w:val="00332C37"/>
    <w:rsid w:val="00333684"/>
    <w:rsid w:val="0034407E"/>
    <w:rsid w:val="00356A15"/>
    <w:rsid w:val="0036209E"/>
    <w:rsid w:val="00372894"/>
    <w:rsid w:val="00374D39"/>
    <w:rsid w:val="00375090"/>
    <w:rsid w:val="003A2976"/>
    <w:rsid w:val="003B08D6"/>
    <w:rsid w:val="003D3FD8"/>
    <w:rsid w:val="00437BD9"/>
    <w:rsid w:val="0044190F"/>
    <w:rsid w:val="00446E5B"/>
    <w:rsid w:val="004502F0"/>
    <w:rsid w:val="0047142B"/>
    <w:rsid w:val="004A219F"/>
    <w:rsid w:val="004C76CC"/>
    <w:rsid w:val="004E338C"/>
    <w:rsid w:val="005034DC"/>
    <w:rsid w:val="00563B2B"/>
    <w:rsid w:val="00571801"/>
    <w:rsid w:val="00573FF5"/>
    <w:rsid w:val="00594114"/>
    <w:rsid w:val="005E1EBA"/>
    <w:rsid w:val="005E5010"/>
    <w:rsid w:val="0060190C"/>
    <w:rsid w:val="00621F9E"/>
    <w:rsid w:val="00631619"/>
    <w:rsid w:val="00641FA3"/>
    <w:rsid w:val="00646662"/>
    <w:rsid w:val="0068592F"/>
    <w:rsid w:val="006A64EF"/>
    <w:rsid w:val="006B5BE8"/>
    <w:rsid w:val="006D6404"/>
    <w:rsid w:val="00730949"/>
    <w:rsid w:val="00754357"/>
    <w:rsid w:val="00785A2B"/>
    <w:rsid w:val="00791790"/>
    <w:rsid w:val="007A38D0"/>
    <w:rsid w:val="007A699F"/>
    <w:rsid w:val="007B542E"/>
    <w:rsid w:val="007E0976"/>
    <w:rsid w:val="007E10ED"/>
    <w:rsid w:val="007E456A"/>
    <w:rsid w:val="00811D5F"/>
    <w:rsid w:val="00812E6F"/>
    <w:rsid w:val="008303C8"/>
    <w:rsid w:val="00845FAC"/>
    <w:rsid w:val="00846FAB"/>
    <w:rsid w:val="00850B47"/>
    <w:rsid w:val="00863F19"/>
    <w:rsid w:val="00892DA0"/>
    <w:rsid w:val="008B3D87"/>
    <w:rsid w:val="0093423F"/>
    <w:rsid w:val="0097157B"/>
    <w:rsid w:val="009A747B"/>
    <w:rsid w:val="00A13E9E"/>
    <w:rsid w:val="00A249F0"/>
    <w:rsid w:val="00A24D15"/>
    <w:rsid w:val="00A34C1F"/>
    <w:rsid w:val="00A551B9"/>
    <w:rsid w:val="00A63BB9"/>
    <w:rsid w:val="00A6611B"/>
    <w:rsid w:val="00A81D76"/>
    <w:rsid w:val="00A8448C"/>
    <w:rsid w:val="00AD39FE"/>
    <w:rsid w:val="00B0010A"/>
    <w:rsid w:val="00B44438"/>
    <w:rsid w:val="00BB2069"/>
    <w:rsid w:val="00BC30F5"/>
    <w:rsid w:val="00BC3C18"/>
    <w:rsid w:val="00BE7D56"/>
    <w:rsid w:val="00BF28B1"/>
    <w:rsid w:val="00C00DB9"/>
    <w:rsid w:val="00C031B7"/>
    <w:rsid w:val="00C50E2F"/>
    <w:rsid w:val="00C61143"/>
    <w:rsid w:val="00CA0181"/>
    <w:rsid w:val="00CA6371"/>
    <w:rsid w:val="00CE6576"/>
    <w:rsid w:val="00CF609F"/>
    <w:rsid w:val="00D1632F"/>
    <w:rsid w:val="00D21324"/>
    <w:rsid w:val="00D50C59"/>
    <w:rsid w:val="00D64A3A"/>
    <w:rsid w:val="00DA331E"/>
    <w:rsid w:val="00DF1C9F"/>
    <w:rsid w:val="00DF21DD"/>
    <w:rsid w:val="00E075B8"/>
    <w:rsid w:val="00E47F80"/>
    <w:rsid w:val="00E82F16"/>
    <w:rsid w:val="00E900C8"/>
    <w:rsid w:val="00EB4C00"/>
    <w:rsid w:val="00EF5A18"/>
    <w:rsid w:val="00F22698"/>
    <w:rsid w:val="00F82340"/>
    <w:rsid w:val="00F873BA"/>
    <w:rsid w:val="00F905EF"/>
    <w:rsid w:val="00FA0E48"/>
    <w:rsid w:val="00FB5600"/>
    <w:rsid w:val="00FB62F9"/>
    <w:rsid w:val="00FC325F"/>
    <w:rsid w:val="00FC54F0"/>
    <w:rsid w:val="00FE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5BE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7B0C"/>
    <w:rPr>
      <w:lang w:eastAsia="en-US"/>
    </w:rPr>
  </w:style>
  <w:style w:type="character" w:styleId="PageNumber">
    <w:name w:val="page number"/>
    <w:basedOn w:val="DefaultParagraphFont"/>
    <w:uiPriority w:val="99"/>
    <w:rsid w:val="006B5BE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741</TotalTime>
  <Pages>5</Pages>
  <Words>1515</Words>
  <Characters>8638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86</cp:revision>
  <dcterms:created xsi:type="dcterms:W3CDTF">2015-09-10T17:04:00Z</dcterms:created>
  <dcterms:modified xsi:type="dcterms:W3CDTF">2015-11-23T17:32:00Z</dcterms:modified>
</cp:coreProperties>
</file>